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16" w:rsidRPr="00AC6017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     СОВЕТ   ДЕПУТАТОВ</w:t>
      </w:r>
    </w:p>
    <w:p w:rsidR="00172616" w:rsidRPr="00AC6017" w:rsidRDefault="00172616" w:rsidP="00AC6017">
      <w:pPr>
        <w:tabs>
          <w:tab w:val="left" w:pos="790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    </w:t>
      </w:r>
    </w:p>
    <w:p w:rsidR="00172616" w:rsidRPr="00AC6017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Алексеевский</w:t>
      </w: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172616" w:rsidRPr="00AC6017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      Ташлинского района </w:t>
      </w:r>
    </w:p>
    <w:p w:rsidR="00172616" w:rsidRPr="00AC6017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     Оренбургской области</w:t>
      </w:r>
    </w:p>
    <w:p w:rsidR="00172616" w:rsidRPr="00AC6017" w:rsidRDefault="00172616" w:rsidP="00AC6017">
      <w:pPr>
        <w:rPr>
          <w:rFonts w:ascii="Times New Roman" w:hAnsi="Times New Roman" w:cs="Times New Roman"/>
          <w:sz w:val="28"/>
          <w:szCs w:val="28"/>
        </w:rPr>
      </w:pPr>
      <w:r w:rsidRPr="00AC6017">
        <w:rPr>
          <w:rFonts w:ascii="Times New Roman" w:hAnsi="Times New Roman" w:cs="Times New Roman"/>
          <w:sz w:val="28"/>
          <w:szCs w:val="28"/>
        </w:rPr>
        <w:t xml:space="preserve">               третий  созыв </w:t>
      </w:r>
    </w:p>
    <w:p w:rsidR="00172616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172616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Р Е Ш Е Н И Е</w:t>
      </w:r>
    </w:p>
    <w:p w:rsidR="00172616" w:rsidRPr="00AC6017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2616" w:rsidRPr="00AC6017" w:rsidRDefault="00172616" w:rsidP="00AC60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      __.2019 № _______-рс</w:t>
      </w:r>
    </w:p>
    <w:p w:rsidR="00172616" w:rsidRDefault="00172616" w:rsidP="00AC6017">
      <w:pPr>
        <w:rPr>
          <w:rFonts w:ascii="Times New Roman" w:hAnsi="Times New Roman" w:cs="Times New Roman"/>
          <w:sz w:val="28"/>
          <w:szCs w:val="28"/>
        </w:rPr>
      </w:pPr>
      <w:r w:rsidRPr="00AC601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AC6017">
        <w:rPr>
          <w:rFonts w:ascii="Times New Roman" w:hAnsi="Times New Roman" w:cs="Times New Roman"/>
          <w:sz w:val="28"/>
          <w:szCs w:val="28"/>
        </w:rPr>
        <w:t xml:space="preserve">  с. </w:t>
      </w:r>
      <w:r>
        <w:rPr>
          <w:rFonts w:ascii="Times New Roman" w:hAnsi="Times New Roman" w:cs="Times New Roman"/>
          <w:sz w:val="28"/>
          <w:szCs w:val="28"/>
        </w:rPr>
        <w:t>Алексеевка</w:t>
      </w:r>
    </w:p>
    <w:p w:rsidR="00172616" w:rsidRPr="00AC6017" w:rsidRDefault="00172616" w:rsidP="00AC6017">
      <w:pPr>
        <w:rPr>
          <w:rFonts w:ascii="Times New Roman" w:hAnsi="Times New Roman" w:cs="Times New Roman"/>
          <w:sz w:val="28"/>
          <w:szCs w:val="28"/>
        </w:rPr>
      </w:pPr>
    </w:p>
    <w:p w:rsidR="00172616" w:rsidRPr="00AC6017" w:rsidRDefault="00172616" w:rsidP="00AC6017">
      <w:pPr>
        <w:ind w:right="4535"/>
        <w:rPr>
          <w:rFonts w:ascii="Times New Roman" w:hAnsi="Times New Roman" w:cs="Times New Roman"/>
          <w:sz w:val="28"/>
          <w:szCs w:val="28"/>
        </w:rPr>
      </w:pPr>
      <w:r w:rsidRPr="00AC6017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AC6017">
        <w:rPr>
          <w:rFonts w:ascii="Times New Roman" w:hAnsi="Times New Roman" w:cs="Times New Roman"/>
          <w:sz w:val="28"/>
          <w:szCs w:val="28"/>
        </w:rPr>
        <w:t xml:space="preserve">  публичных слушаниях на территории муниципального образования </w:t>
      </w:r>
    </w:p>
    <w:p w:rsidR="00172616" w:rsidRPr="00AC6017" w:rsidRDefault="00172616" w:rsidP="00AC6017">
      <w:pPr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AC6017">
        <w:rPr>
          <w:rFonts w:ascii="Times New Roman" w:hAnsi="Times New Roman" w:cs="Times New Roman"/>
          <w:sz w:val="28"/>
          <w:szCs w:val="28"/>
        </w:rPr>
        <w:t>сельсовет Ташлинского района Оренбургской области »</w:t>
      </w:r>
    </w:p>
    <w:p w:rsidR="00172616" w:rsidRPr="00AC6017" w:rsidRDefault="00172616" w:rsidP="00AC601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480"/>
        <w:jc w:val="both"/>
        <w:rPr>
          <w:sz w:val="28"/>
          <w:szCs w:val="28"/>
        </w:rPr>
      </w:pP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3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12, </w:t>
      </w:r>
      <w:r w:rsidRPr="00AC6017">
        <w:rPr>
          <w:sz w:val="28"/>
          <w:szCs w:val="28"/>
        </w:rPr>
        <w:t>131 Конституции Российской Федерации, ст</w:t>
      </w:r>
      <w:r>
        <w:rPr>
          <w:sz w:val="28"/>
          <w:szCs w:val="28"/>
        </w:rPr>
        <w:t>.</w:t>
      </w:r>
      <w:r w:rsidRPr="00AC6017">
        <w:rPr>
          <w:sz w:val="28"/>
          <w:szCs w:val="28"/>
        </w:rPr>
        <w:t xml:space="preserve"> 28, 35 Федерального закона от 06.10.2003 </w:t>
      </w:r>
      <w:r>
        <w:rPr>
          <w:sz w:val="28"/>
          <w:szCs w:val="28"/>
        </w:rPr>
        <w:t>№</w:t>
      </w:r>
      <w:r w:rsidRPr="00AC6017">
        <w:rPr>
          <w:sz w:val="28"/>
          <w:szCs w:val="28"/>
        </w:rPr>
        <w:t xml:space="preserve"> 131-Ф</w:t>
      </w:r>
      <w:r>
        <w:rPr>
          <w:sz w:val="28"/>
          <w:szCs w:val="28"/>
        </w:rPr>
        <w:t>З «</w:t>
      </w:r>
      <w:r w:rsidRPr="00AC601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</w:t>
      </w:r>
      <w:r w:rsidRPr="00AC6017">
        <w:rPr>
          <w:sz w:val="28"/>
          <w:szCs w:val="28"/>
        </w:rPr>
        <w:t xml:space="preserve"> руководствуясь статьей 14 Устава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области, Совет депутатов РЕШИЛ:</w:t>
      </w:r>
    </w:p>
    <w:p w:rsidR="00172616" w:rsidRPr="00AC6017" w:rsidRDefault="00172616" w:rsidP="00AC6017">
      <w:pPr>
        <w:pStyle w:val="21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3" w:right="20" w:firstLine="709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Утвердить Положение о публичных слушаниях на территории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согласно приложению.</w:t>
      </w:r>
    </w:p>
    <w:p w:rsidR="00172616" w:rsidRPr="00AC6017" w:rsidRDefault="00172616" w:rsidP="00AC6017">
      <w:pPr>
        <w:pStyle w:val="21"/>
        <w:numPr>
          <w:ilvl w:val="0"/>
          <w:numId w:val="1"/>
        </w:numPr>
        <w:shd w:val="clear" w:color="auto" w:fill="auto"/>
        <w:tabs>
          <w:tab w:val="left" w:pos="399"/>
        </w:tabs>
        <w:spacing w:before="0" w:after="0" w:line="240" w:lineRule="auto"/>
        <w:ind w:left="23" w:right="20" w:firstLine="709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</w:t>
      </w:r>
      <w:r>
        <w:rPr>
          <w:sz w:val="28"/>
          <w:szCs w:val="28"/>
        </w:rPr>
        <w:t>сти от 20.08.2018 № 24/96-рс «</w:t>
      </w:r>
      <w:r w:rsidRPr="00AC6017">
        <w:rPr>
          <w:sz w:val="28"/>
          <w:szCs w:val="28"/>
        </w:rPr>
        <w:t>О</w:t>
      </w:r>
      <w:r>
        <w:rPr>
          <w:sz w:val="28"/>
          <w:szCs w:val="28"/>
        </w:rPr>
        <w:t xml:space="preserve"> принят</w:t>
      </w:r>
      <w:r w:rsidRPr="00AC6017">
        <w:rPr>
          <w:sz w:val="28"/>
          <w:szCs w:val="28"/>
        </w:rPr>
        <w:t xml:space="preserve">ии </w:t>
      </w:r>
      <w:r>
        <w:rPr>
          <w:sz w:val="28"/>
          <w:szCs w:val="28"/>
        </w:rPr>
        <w:t>П</w:t>
      </w:r>
      <w:r w:rsidRPr="00AC6017">
        <w:rPr>
          <w:sz w:val="28"/>
          <w:szCs w:val="28"/>
        </w:rPr>
        <w:t>оложения «О публичных слушаниях».</w:t>
      </w:r>
    </w:p>
    <w:p w:rsidR="00172616" w:rsidRPr="00AC6017" w:rsidRDefault="00172616" w:rsidP="00AC6017">
      <w:pPr>
        <w:pStyle w:val="2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40" w:lineRule="auto"/>
        <w:ind w:left="23" w:firstLine="709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Контроль за исполнением настоящего Решения оставляю за собой.</w:t>
      </w:r>
    </w:p>
    <w:p w:rsidR="00172616" w:rsidRPr="00AC6017" w:rsidRDefault="00172616" w:rsidP="00AC6017">
      <w:pPr>
        <w:pStyle w:val="21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0" w:lineRule="auto"/>
        <w:ind w:left="23" w:right="20" w:firstLine="709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Установить, что настоящее Решение вступает в силу после </w:t>
      </w:r>
      <w:r>
        <w:rPr>
          <w:sz w:val="28"/>
          <w:szCs w:val="28"/>
        </w:rPr>
        <w:t>е</w:t>
      </w:r>
      <w:r w:rsidRPr="00AC6017">
        <w:rPr>
          <w:sz w:val="28"/>
          <w:szCs w:val="28"/>
        </w:rPr>
        <w:t>го обнародования и подлежит размещению на официальном сайте администрации Ташлинский район в сети Интернет.</w:t>
      </w: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23" w:firstLine="709"/>
        <w:jc w:val="both"/>
        <w:rPr>
          <w:sz w:val="28"/>
          <w:szCs w:val="28"/>
        </w:rPr>
      </w:pP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23" w:firstLine="709"/>
        <w:jc w:val="both"/>
        <w:rPr>
          <w:sz w:val="28"/>
          <w:szCs w:val="28"/>
        </w:rPr>
      </w:pP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3" w:hanging="23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Глава муниципального образования</w:t>
      </w:r>
    </w:p>
    <w:p w:rsidR="00172616" w:rsidRPr="00AC6017" w:rsidRDefault="00172616" w:rsidP="00AC6017">
      <w:pPr>
        <w:pStyle w:val="21"/>
        <w:shd w:val="clear" w:color="auto" w:fill="auto"/>
        <w:tabs>
          <w:tab w:val="left" w:pos="7345"/>
        </w:tabs>
        <w:spacing w:before="0" w:after="0" w:line="240" w:lineRule="auto"/>
        <w:ind w:left="2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Председатель Совета депутатов</w:t>
      </w:r>
      <w:r w:rsidRPr="00AC6017">
        <w:rPr>
          <w:sz w:val="28"/>
          <w:szCs w:val="28"/>
        </w:rPr>
        <w:tab/>
      </w:r>
      <w:r>
        <w:rPr>
          <w:sz w:val="28"/>
          <w:szCs w:val="28"/>
        </w:rPr>
        <w:t>Н.В.Соколенко</w:t>
      </w: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Разослано: администрации района, прокурору района.</w:t>
      </w:r>
    </w:p>
    <w:p w:rsidR="00172616" w:rsidRDefault="00172616" w:rsidP="00D350B2">
      <w:pPr>
        <w:pStyle w:val="21"/>
        <w:shd w:val="clear" w:color="auto" w:fill="auto"/>
        <w:tabs>
          <w:tab w:val="left" w:leader="underscore" w:pos="7627"/>
          <w:tab w:val="left" w:leader="underscore" w:pos="9326"/>
        </w:tabs>
        <w:spacing w:before="0" w:after="0" w:line="240" w:lineRule="auto"/>
        <w:ind w:left="6120" w:right="20"/>
        <w:jc w:val="right"/>
        <w:rPr>
          <w:sz w:val="28"/>
          <w:szCs w:val="28"/>
        </w:rPr>
      </w:pPr>
      <w:r w:rsidRPr="00AC6017">
        <w:rPr>
          <w:sz w:val="28"/>
          <w:szCs w:val="28"/>
        </w:rPr>
        <w:t xml:space="preserve">Приложение </w:t>
      </w:r>
    </w:p>
    <w:p w:rsidR="00172616" w:rsidRDefault="00172616" w:rsidP="00D350B2">
      <w:pPr>
        <w:pStyle w:val="21"/>
        <w:shd w:val="clear" w:color="auto" w:fill="auto"/>
        <w:tabs>
          <w:tab w:val="left" w:leader="underscore" w:pos="7627"/>
          <w:tab w:val="left" w:leader="underscore" w:pos="9326"/>
        </w:tabs>
        <w:spacing w:before="0" w:after="0" w:line="240" w:lineRule="auto"/>
        <w:ind w:left="4525" w:right="20"/>
        <w:jc w:val="right"/>
        <w:rPr>
          <w:sz w:val="28"/>
          <w:szCs w:val="28"/>
        </w:rPr>
      </w:pPr>
      <w:r w:rsidRPr="00AC6017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AC6017">
        <w:rPr>
          <w:sz w:val="28"/>
          <w:szCs w:val="28"/>
        </w:rPr>
        <w:t xml:space="preserve">ешению Совета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</w:t>
      </w:r>
    </w:p>
    <w:p w:rsidR="00172616" w:rsidRPr="00AC6017" w:rsidRDefault="00172616" w:rsidP="00AC6017">
      <w:pPr>
        <w:pStyle w:val="21"/>
        <w:shd w:val="clear" w:color="auto" w:fill="auto"/>
        <w:tabs>
          <w:tab w:val="left" w:leader="underscore" w:pos="7627"/>
          <w:tab w:val="left" w:leader="underscore" w:pos="9326"/>
        </w:tabs>
        <w:spacing w:before="0" w:after="0" w:line="240" w:lineRule="auto"/>
        <w:ind w:left="6120" w:right="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6017">
        <w:rPr>
          <w:sz w:val="28"/>
          <w:szCs w:val="28"/>
        </w:rPr>
        <w:t xml:space="preserve">от </w:t>
      </w:r>
      <w:r w:rsidRPr="00AC601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Pr="00AC6017">
        <w:rPr>
          <w:sz w:val="28"/>
          <w:szCs w:val="28"/>
        </w:rPr>
        <w:t>№</w:t>
      </w:r>
      <w:r>
        <w:rPr>
          <w:sz w:val="28"/>
          <w:szCs w:val="28"/>
        </w:rPr>
        <w:t xml:space="preserve"> __-рс</w:t>
      </w:r>
    </w:p>
    <w:p w:rsidR="00172616" w:rsidRDefault="00172616" w:rsidP="00AC6017">
      <w:pPr>
        <w:pStyle w:val="11"/>
        <w:keepNext/>
        <w:keepLines/>
        <w:shd w:val="clear" w:color="auto" w:fill="auto"/>
        <w:spacing w:before="0" w:line="240" w:lineRule="auto"/>
        <w:ind w:left="140"/>
        <w:rPr>
          <w:sz w:val="28"/>
          <w:szCs w:val="28"/>
        </w:rPr>
      </w:pPr>
      <w:bookmarkStart w:id="0" w:name="bookmark0"/>
    </w:p>
    <w:p w:rsidR="00172616" w:rsidRDefault="00172616" w:rsidP="00AC6017">
      <w:pPr>
        <w:pStyle w:val="11"/>
        <w:keepNext/>
        <w:keepLines/>
        <w:shd w:val="clear" w:color="auto" w:fill="auto"/>
        <w:spacing w:before="0" w:line="240" w:lineRule="auto"/>
        <w:ind w:left="140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AC6017">
        <w:rPr>
          <w:sz w:val="28"/>
          <w:szCs w:val="28"/>
        </w:rPr>
        <w:t xml:space="preserve"> </w:t>
      </w:r>
    </w:p>
    <w:p w:rsidR="00172616" w:rsidRDefault="00172616" w:rsidP="00AC6017">
      <w:pPr>
        <w:pStyle w:val="11"/>
        <w:keepNext/>
        <w:keepLines/>
        <w:shd w:val="clear" w:color="auto" w:fill="auto"/>
        <w:spacing w:before="0" w:line="240" w:lineRule="auto"/>
        <w:ind w:left="140"/>
        <w:rPr>
          <w:sz w:val="28"/>
          <w:szCs w:val="28"/>
        </w:rPr>
      </w:pPr>
      <w:r w:rsidRPr="00AC6017">
        <w:rPr>
          <w:sz w:val="28"/>
          <w:szCs w:val="28"/>
        </w:rPr>
        <w:t xml:space="preserve">о публичных слушаниях на территории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</w:t>
      </w:r>
    </w:p>
    <w:p w:rsidR="00172616" w:rsidRPr="00AC6017" w:rsidRDefault="00172616" w:rsidP="00AC6017">
      <w:pPr>
        <w:pStyle w:val="11"/>
        <w:keepNext/>
        <w:keepLines/>
        <w:shd w:val="clear" w:color="auto" w:fill="auto"/>
        <w:spacing w:before="0" w:line="240" w:lineRule="auto"/>
        <w:ind w:left="140"/>
        <w:rPr>
          <w:sz w:val="28"/>
          <w:szCs w:val="28"/>
        </w:rPr>
      </w:pPr>
      <w:bookmarkStart w:id="1" w:name="bookmark1"/>
      <w:bookmarkEnd w:id="0"/>
      <w:r>
        <w:rPr>
          <w:sz w:val="28"/>
          <w:szCs w:val="28"/>
        </w:rPr>
        <w:t xml:space="preserve">Ташлинского </w:t>
      </w:r>
      <w:r w:rsidRPr="00AC6017">
        <w:rPr>
          <w:sz w:val="28"/>
          <w:szCs w:val="28"/>
        </w:rPr>
        <w:t>района Оренбургской области (далее - Положение)</w:t>
      </w:r>
      <w:bookmarkEnd w:id="1"/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140"/>
        <w:jc w:val="center"/>
        <w:rPr>
          <w:sz w:val="28"/>
          <w:szCs w:val="28"/>
        </w:rPr>
      </w:pPr>
    </w:p>
    <w:p w:rsidR="00172616" w:rsidRDefault="00172616" w:rsidP="00D350B2">
      <w:pPr>
        <w:pStyle w:val="21"/>
        <w:numPr>
          <w:ilvl w:val="0"/>
          <w:numId w:val="15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AC6017">
        <w:rPr>
          <w:sz w:val="28"/>
          <w:szCs w:val="28"/>
        </w:rPr>
        <w:t>Общие положения</w:t>
      </w:r>
    </w:p>
    <w:p w:rsidR="00172616" w:rsidRPr="00AC6017" w:rsidRDefault="00172616" w:rsidP="00D350B2">
      <w:pPr>
        <w:pStyle w:val="21"/>
        <w:shd w:val="clear" w:color="auto" w:fill="auto"/>
        <w:spacing w:before="0" w:after="0" w:line="240" w:lineRule="auto"/>
        <w:ind w:left="140"/>
        <w:jc w:val="center"/>
        <w:rPr>
          <w:sz w:val="28"/>
          <w:szCs w:val="28"/>
        </w:rPr>
      </w:pPr>
    </w:p>
    <w:p w:rsidR="00172616" w:rsidRPr="00AC6017" w:rsidRDefault="00172616" w:rsidP="00AC6017">
      <w:pPr>
        <w:pStyle w:val="21"/>
        <w:numPr>
          <w:ilvl w:val="0"/>
          <w:numId w:val="2"/>
        </w:numPr>
        <w:shd w:val="clear" w:color="auto" w:fill="auto"/>
        <w:tabs>
          <w:tab w:val="left" w:pos="1191"/>
        </w:tabs>
        <w:spacing w:before="0" w:after="0" w:line="240" w:lineRule="auto"/>
        <w:ind w:left="20" w:right="160" w:firstLine="56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Настоящее Положение разработано в соответствии с нормами Федерального закона от 6 октября 2003 года N 131-Ф</w:t>
      </w:r>
      <w:r>
        <w:rPr>
          <w:sz w:val="28"/>
          <w:szCs w:val="28"/>
        </w:rPr>
        <w:t>З</w:t>
      </w:r>
      <w:r w:rsidRPr="00AC601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C601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C6017">
        <w:rPr>
          <w:sz w:val="28"/>
          <w:szCs w:val="28"/>
        </w:rPr>
        <w:t xml:space="preserve"> и иными нормами действующего законодательства, регулирующими вопросы организации в проведении публичных слушаний, и направлено на реализацию права граждан Российской Федерации на осуществление местного самоуправления посредством участия в публичных слушаниях, определение порядка организации и проведения публичных слушаний на территории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(далее - муниципальное образование).</w:t>
      </w:r>
    </w:p>
    <w:p w:rsidR="00172616" w:rsidRPr="00AC6017" w:rsidRDefault="00172616" w:rsidP="00AC6017">
      <w:pPr>
        <w:pStyle w:val="21"/>
        <w:numPr>
          <w:ilvl w:val="0"/>
          <w:numId w:val="2"/>
        </w:numPr>
        <w:shd w:val="clear" w:color="auto" w:fill="auto"/>
        <w:tabs>
          <w:tab w:val="left" w:pos="1041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Основные понятия:</w:t>
      </w:r>
    </w:p>
    <w:p w:rsidR="00172616" w:rsidRPr="00AC6017" w:rsidRDefault="00172616" w:rsidP="00AC6017">
      <w:pPr>
        <w:pStyle w:val="21"/>
        <w:numPr>
          <w:ilvl w:val="0"/>
          <w:numId w:val="3"/>
        </w:numPr>
        <w:shd w:val="clear" w:color="auto" w:fill="auto"/>
        <w:tabs>
          <w:tab w:val="left" w:pos="1489"/>
        </w:tabs>
        <w:spacing w:before="0" w:after="0" w:line="240" w:lineRule="auto"/>
        <w:ind w:left="20" w:right="160" w:firstLine="56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Публичные слушания -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обсуждения, а также обсуждение иных вопросов, проведение публичных слушаний по которым возложено на органы местного самоуправления в соответствии с действующим законодательством.</w:t>
      </w:r>
    </w:p>
    <w:p w:rsidR="00172616" w:rsidRPr="00AC6017" w:rsidRDefault="00172616" w:rsidP="00AC6017">
      <w:pPr>
        <w:pStyle w:val="21"/>
        <w:numPr>
          <w:ilvl w:val="0"/>
          <w:numId w:val="3"/>
        </w:numPr>
        <w:shd w:val="clear" w:color="auto" w:fill="auto"/>
        <w:tabs>
          <w:tab w:val="left" w:pos="1273"/>
        </w:tabs>
        <w:spacing w:before="0" w:after="0" w:line="240" w:lineRule="auto"/>
        <w:ind w:left="20" w:right="160" w:firstLine="56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Организация публичных слушаний - деятельность, направленная на оповещение о времени и месте проведения слушаний, ознакомление с проектом муниципального правового акта, опубликование (обнародование) результатов публичных слушаний и иных организационных мер, обеспечивающих участие населения муниципального образования в публичных слушаниях.</w:t>
      </w:r>
    </w:p>
    <w:p w:rsidR="00172616" w:rsidRPr="00AC6017" w:rsidRDefault="00172616" w:rsidP="00AC6017">
      <w:pPr>
        <w:pStyle w:val="21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40" w:lineRule="auto"/>
        <w:ind w:left="20" w:right="160" w:firstLine="56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Участники публичных слушаний - заинтересованные жители муниципального образования, представители органов местного самоуправления, средств массовой информации, общественных объединений и иные лица, пожелавшие принять участие в публичных слушаниях.</w:t>
      </w:r>
    </w:p>
    <w:p w:rsidR="00172616" w:rsidRPr="00AC6017" w:rsidRDefault="00172616" w:rsidP="00AC6017">
      <w:pPr>
        <w:pStyle w:val="21"/>
        <w:numPr>
          <w:ilvl w:val="0"/>
          <w:numId w:val="3"/>
        </w:numPr>
        <w:shd w:val="clear" w:color="auto" w:fill="auto"/>
        <w:tabs>
          <w:tab w:val="left" w:pos="1326"/>
        </w:tabs>
        <w:spacing w:before="0" w:after="0" w:line="240" w:lineRule="auto"/>
        <w:ind w:left="20" w:right="160" w:firstLine="56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Итоговый документ публичных слушаний - протокол, в котором указываются рекомендации (предложения), принятые большинством голосов от числа зарегистрированных участников публичных слушаний.</w:t>
      </w:r>
    </w:p>
    <w:p w:rsidR="00172616" w:rsidRPr="00AC6017" w:rsidRDefault="00172616" w:rsidP="00AC6017">
      <w:pPr>
        <w:pStyle w:val="21"/>
        <w:numPr>
          <w:ilvl w:val="0"/>
          <w:numId w:val="2"/>
        </w:numPr>
        <w:shd w:val="clear" w:color="auto" w:fill="auto"/>
        <w:tabs>
          <w:tab w:val="left" w:pos="1041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Цели и принципы организации и проведения публичных слушаний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Основными целями организации и проведения публичных слушаний являются:</w:t>
      </w:r>
    </w:p>
    <w:p w:rsidR="00172616" w:rsidRPr="00AC6017" w:rsidRDefault="00172616" w:rsidP="00AC6017">
      <w:pPr>
        <w:pStyle w:val="21"/>
        <w:numPr>
          <w:ilvl w:val="0"/>
          <w:numId w:val="4"/>
        </w:numPr>
        <w:shd w:val="clear" w:color="auto" w:fill="auto"/>
        <w:tabs>
          <w:tab w:val="left" w:pos="1369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обсуждение проектов муниципальных правовых актов и иных вопросов, проведение публичных слушаний по которым возложено на органы местного самоуправления, с участием населения муниципального образования;</w:t>
      </w:r>
    </w:p>
    <w:p w:rsidR="00172616" w:rsidRPr="00AC6017" w:rsidRDefault="00172616" w:rsidP="00AC6017">
      <w:pPr>
        <w:pStyle w:val="21"/>
        <w:numPr>
          <w:ilvl w:val="0"/>
          <w:numId w:val="4"/>
        </w:numPr>
        <w:shd w:val="clear" w:color="auto" w:fill="auto"/>
        <w:tabs>
          <w:tab w:val="left" w:pos="1383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выявление и учет общественного мнения по выносимому на публичные слушания вопросу;</w:t>
      </w:r>
    </w:p>
    <w:p w:rsidR="00172616" w:rsidRPr="00AC6017" w:rsidRDefault="00172616" w:rsidP="00AC6017">
      <w:pPr>
        <w:pStyle w:val="21"/>
        <w:numPr>
          <w:ilvl w:val="0"/>
          <w:numId w:val="4"/>
        </w:numPr>
        <w:shd w:val="clear" w:color="auto" w:fill="auto"/>
        <w:tabs>
          <w:tab w:val="left" w:pos="125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развитие диалоговых механизмов органов местного самоуправления и населения муниципального образования;</w:t>
      </w:r>
    </w:p>
    <w:p w:rsidR="00172616" w:rsidRPr="00AC6017" w:rsidRDefault="00172616" w:rsidP="00AC6017">
      <w:pPr>
        <w:pStyle w:val="21"/>
        <w:numPr>
          <w:ilvl w:val="0"/>
          <w:numId w:val="4"/>
        </w:numPr>
        <w:shd w:val="clear" w:color="auto" w:fill="auto"/>
        <w:tabs>
          <w:tab w:val="left" w:pos="137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поиск приемлемых альтернатив решения важнейших вопросов местного значения муниципального образования;</w:t>
      </w:r>
    </w:p>
    <w:p w:rsidR="00172616" w:rsidRPr="00AC6017" w:rsidRDefault="00172616" w:rsidP="00AC6017">
      <w:pPr>
        <w:pStyle w:val="21"/>
        <w:numPr>
          <w:ilvl w:val="0"/>
          <w:numId w:val="4"/>
        </w:numPr>
        <w:shd w:val="clear" w:color="auto" w:fill="auto"/>
        <w:tabs>
          <w:tab w:val="left" w:pos="1237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выработка предложений и рекомендаций по обсуждаемой проблеме.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Подготовка, проведение и определение результатов публичных слушаний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осуществляются на основании принципов открытости, гласности, добровольности.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1.4 Вопросы, выносимые на публичные слушания</w:t>
      </w:r>
    </w:p>
    <w:p w:rsidR="00172616" w:rsidRPr="00AC6017" w:rsidRDefault="00172616" w:rsidP="00AC6017">
      <w:pPr>
        <w:pStyle w:val="21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Публичные слушания могут проводиться по любым общественно значимым вопросам, проектам нормативных правовых актов, принимаемых в рамках полномочий органов местного самоуправления муниципального образования.</w:t>
      </w:r>
    </w:p>
    <w:p w:rsidR="00172616" w:rsidRPr="00AC6017" w:rsidRDefault="00172616" w:rsidP="00AC6017">
      <w:pPr>
        <w:pStyle w:val="21"/>
        <w:numPr>
          <w:ilvl w:val="0"/>
          <w:numId w:val="5"/>
        </w:numPr>
        <w:shd w:val="clear" w:color="auto" w:fill="auto"/>
        <w:tabs>
          <w:tab w:val="left" w:pos="1227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На публичные слушания в обязательном порядке выносятся: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831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проект Устава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сельсовет Ташлинского района Оренбургской области, проект решения Совета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о внесении изменений и дополнений в Устав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>сельсовет Ташлинского района Оренбургской области,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793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проект бюджета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и отчет о его исполнении;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723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проекты планов и программ развития муниципального образования;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723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вопросы о преобразовании муниципального образования.</w:t>
      </w: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На публичные слушания выносятся проекты других муниципальных правовых актов по вопросам местного значения в соответствии с решением инициатора публичных слушаний.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</w:p>
    <w:p w:rsidR="00172616" w:rsidRDefault="00172616" w:rsidP="00D350B2">
      <w:pPr>
        <w:pStyle w:val="21"/>
        <w:numPr>
          <w:ilvl w:val="0"/>
          <w:numId w:val="15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AC6017">
        <w:rPr>
          <w:sz w:val="28"/>
          <w:szCs w:val="28"/>
        </w:rPr>
        <w:t>Инициаторы проведения публичных слушаний</w:t>
      </w:r>
    </w:p>
    <w:p w:rsidR="00172616" w:rsidRPr="00AC6017" w:rsidRDefault="00172616" w:rsidP="00D350B2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72616" w:rsidRPr="00AC6017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Публичные слушания проводятся по инициативе населения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области, Совета депутатов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сельсовет Ташлинского района Оренбургской области, главы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области.</w:t>
      </w:r>
    </w:p>
    <w:p w:rsidR="00172616" w:rsidRPr="00AC6017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201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С инициативой о проведении публичных слушаний от имени населения муниципального образования в Совет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обращается инициативная группа граждан, проживающих на территории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области, обладающих активным избирательным правом, численностью не менее 30 человек. Решение о формировании инициативной группы принимается ее членами на собрании и оформляется протоколом. В протоколе указываются вопросы, планируемые к вынесению на публичные слушания, а также перечисляются члены инициативной группы.</w:t>
      </w:r>
    </w:p>
    <w:p w:rsidR="00172616" w:rsidRPr="00AC6017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Основанием для назначения публичных слушаний по инициативе населения является ходатайство инициативной группы, поданное в Совет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области, к которому прикладывается список жителей, поддерживающих ходатайство, с указанием их фамилии, имени, отчества, даты рождения, места жительства. Подпись ставится гражданином собственноручно.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В поддержку ходатайства должны быть собраны подписи не менее 1 процента жителей муниципального образования, обладающих активным избирательным правом. Расходы, связанные со сбором подписей, несет инициативная группа.</w:t>
      </w:r>
    </w:p>
    <w:p w:rsidR="00172616" w:rsidRPr="00AC6017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Члены инициативной группы при обращении в Совет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с предложением о проведении публичных слушаний направляют следующие документы: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836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ходатайство с указанием вопроса, предлагаемого к вынесению на публичные слушания, и обоснованием необходимости его вынесения на публичные слушания;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745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сведения о членах инициативной группы (фамилия, имя, отчество, дата рождения, адрес места жительства, личная подпись);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733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протокол о создании инициативной группы граждан;</w:t>
      </w:r>
    </w:p>
    <w:p w:rsidR="00172616" w:rsidRPr="00AC6017" w:rsidRDefault="00172616" w:rsidP="00AC6017">
      <w:pPr>
        <w:pStyle w:val="21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подписи жителей в поддержку инициативы проведения публичных слушаний, оформленные в виде подписных листов.</w:t>
      </w:r>
    </w:p>
    <w:p w:rsidR="00172616" w:rsidRPr="00AC6017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062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Совет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рассматривает поступившее ходатайство на заседании не позднее 30 дней со дня поступления ходатайства о проведении публичных слушаний. На заседании Совета депутатов муниципального образования </w:t>
      </w:r>
      <w:r>
        <w:rPr>
          <w:sz w:val="28"/>
          <w:szCs w:val="28"/>
        </w:rPr>
        <w:t xml:space="preserve"> Алексеевский</w:t>
      </w:r>
      <w:r w:rsidRPr="00AC6017">
        <w:rPr>
          <w:sz w:val="28"/>
          <w:szCs w:val="28"/>
        </w:rPr>
        <w:t xml:space="preserve"> сельсовет Ташлинского района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Оренбургской области выступает уполномоченное инициативной группой лицо для обоснования необходимости проведения публичных слушаний.</w:t>
      </w:r>
    </w:p>
    <w:p w:rsidR="00172616" w:rsidRPr="00AC6017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По результатам рассмотрения ходатайства Совет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принимает решение о назначении публичных слушаний либо об отклонении ходатайства и об отказе в проведении публичных слушаний. Решение об отклонении ходатайства о проведении публичных слушаний должно быть обоснованным.</w:t>
      </w:r>
    </w:p>
    <w:p w:rsidR="00172616" w:rsidRPr="00AC6017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23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Основаниями отказа в проведении публичных слушаний по инициативе населения являются:</w:t>
      </w:r>
    </w:p>
    <w:p w:rsidR="00172616" w:rsidRPr="00AC6017" w:rsidRDefault="00172616" w:rsidP="00AC6017">
      <w:pPr>
        <w:pStyle w:val="21"/>
        <w:numPr>
          <w:ilvl w:val="0"/>
          <w:numId w:val="8"/>
        </w:numPr>
        <w:shd w:val="clear" w:color="auto" w:fill="auto"/>
        <w:tabs>
          <w:tab w:val="left" w:pos="1470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нарушение инициаторами проведения публичных слушаний процедуры выдвижения инициативы, предусмотренной настоящим Положением;</w:t>
      </w:r>
    </w:p>
    <w:p w:rsidR="00172616" w:rsidRPr="00AC6017" w:rsidRDefault="00172616" w:rsidP="00AC6017">
      <w:pPr>
        <w:pStyle w:val="21"/>
        <w:numPr>
          <w:ilvl w:val="0"/>
          <w:numId w:val="8"/>
        </w:numPr>
        <w:shd w:val="clear" w:color="auto" w:fill="auto"/>
        <w:tabs>
          <w:tab w:val="left" w:pos="1287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инициируемая тема публичных слушаний не относится к вопросам местного значения;</w:t>
      </w:r>
    </w:p>
    <w:p w:rsidR="00172616" w:rsidRPr="00AC6017" w:rsidRDefault="00172616" w:rsidP="00AC6017">
      <w:pPr>
        <w:pStyle w:val="21"/>
        <w:numPr>
          <w:ilvl w:val="0"/>
          <w:numId w:val="8"/>
        </w:numPr>
        <w:shd w:val="clear" w:color="auto" w:fill="auto"/>
        <w:tabs>
          <w:tab w:val="left" w:pos="1537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назначенные публичные слушания по предлагаемому к рассмотрению проекту муниципального правового акта по инициативе главы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или Совета депутатов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>сельсовет Ташлинского района Оренбургской области.</w:t>
      </w:r>
    </w:p>
    <w:p w:rsidR="00172616" w:rsidRDefault="00172616" w:rsidP="00AC6017">
      <w:pPr>
        <w:pStyle w:val="21"/>
        <w:numPr>
          <w:ilvl w:val="0"/>
          <w:numId w:val="7"/>
        </w:numPr>
        <w:shd w:val="clear" w:color="auto" w:fill="auto"/>
        <w:tabs>
          <w:tab w:val="left" w:pos="1105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При отклонении инициативы о проведении публичных слушаний в соответствии с подпунктом 2.7.1 пункта 2.7 настоящего Положения ее инициаторы могут повторно внести предложение о назначении публичных слушаний по данной теме с приложением дополнительно собранных подписей жителей муниципального образования. В этом случае публичные слушания по данному вопросу местного значения назначаются Советом депутатов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>сельсовет Ташлинского района Оренбургской области в обязательном порядке.</w:t>
      </w:r>
    </w:p>
    <w:p w:rsidR="00172616" w:rsidRPr="00AC6017" w:rsidRDefault="00172616" w:rsidP="00D350B2">
      <w:pPr>
        <w:pStyle w:val="21"/>
        <w:shd w:val="clear" w:color="auto" w:fill="auto"/>
        <w:tabs>
          <w:tab w:val="left" w:pos="1105"/>
        </w:tabs>
        <w:spacing w:before="0" w:after="0" w:line="240" w:lineRule="auto"/>
        <w:ind w:right="20"/>
        <w:jc w:val="both"/>
        <w:rPr>
          <w:sz w:val="28"/>
          <w:szCs w:val="28"/>
        </w:rPr>
      </w:pPr>
    </w:p>
    <w:p w:rsidR="00172616" w:rsidRDefault="00172616" w:rsidP="00D350B2">
      <w:pPr>
        <w:pStyle w:val="21"/>
        <w:numPr>
          <w:ilvl w:val="0"/>
          <w:numId w:val="15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AC6017">
        <w:rPr>
          <w:sz w:val="28"/>
          <w:szCs w:val="28"/>
        </w:rPr>
        <w:t>Порядок подготовки и проведения публичных слушаний</w:t>
      </w:r>
    </w:p>
    <w:p w:rsidR="00172616" w:rsidRPr="00AC6017" w:rsidRDefault="00172616" w:rsidP="00D350B2">
      <w:pPr>
        <w:pStyle w:val="21"/>
        <w:shd w:val="clear" w:color="auto" w:fill="auto"/>
        <w:spacing w:before="0" w:after="0" w:line="240" w:lineRule="auto"/>
        <w:ind w:left="140"/>
        <w:rPr>
          <w:sz w:val="28"/>
          <w:szCs w:val="28"/>
        </w:rPr>
      </w:pP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Публичные слушания, проводимые по инициативе населения или Совета депутатов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сельсовет Ташлинского района Оренбургской области, назначаются решением Совета депутатов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сельсовет Ташлинского района Оренбургской области, а по инициативе главы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- постановлением Администрации </w:t>
      </w:r>
      <w:r>
        <w:rPr>
          <w:sz w:val="28"/>
          <w:szCs w:val="28"/>
        </w:rPr>
        <w:t>Алексеевского</w:t>
      </w:r>
      <w:r w:rsidRPr="00AC6017">
        <w:rPr>
          <w:sz w:val="28"/>
          <w:szCs w:val="28"/>
        </w:rPr>
        <w:t xml:space="preserve"> сельсовета Ташлинского района Оренбургской области.</w:t>
      </w: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15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Решение (постановление) о назначении публичных слушаний по вопросам местного значения должно приниматься не позднее чем за 15 дней до их проведения.</w:t>
      </w: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057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Решение (постановление) о назначении публичных слушаний должно включать информацию о дате и времени, месте и теме (вопросы, наименование проекта муниципального правового акта, выносимые на публичные слушания) слушаний, инициаторе проведения публичных слушаний, сроках и месте представления предложений и замечаний по вопросам, обсуждаемым на публичных слушаниях, об уполномоченном должностном лице или органе, на которое(ый) возлагается организация их проведения, а также проект муниципального правового акта, предлагаемый к обсуждению на слушаниях. Указанный правовой акт подлежит официальному опубликованию (обнародованию) в средствах массовой информации в соответствии с Уставом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не позднее чем за 10 дней до начала публичных слушаний, если настоящим Положением применительно к конкретному проекту муниципального правового акта не установлен иной срок его опубликования или обнародования.</w:t>
      </w: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090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Перед началом публичных слушаний регистрация их участников не проводится. Кворум при проведении публичных слушаний не устанавливается.</w:t>
      </w: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153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Председательствующим на публичных слушаниях является глава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или уполномоченное им лицо. Председательствующий назначает секретаря публичных слушаний.</w:t>
      </w: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162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Председательствующий ведет публичные слушания и следит за порядком обсуждения вопросов повестки дня слушаний.</w:t>
      </w: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302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Информационные материалы к слушаниям, проекты иных необходимых документов готовятся должностным лицом или органом, ответственным за подготовку и проведение публичных слушаний.</w:t>
      </w:r>
    </w:p>
    <w:p w:rsidR="00172616" w:rsidRPr="00AC6017" w:rsidRDefault="00172616" w:rsidP="00AC6017">
      <w:pPr>
        <w:pStyle w:val="21"/>
        <w:numPr>
          <w:ilvl w:val="0"/>
          <w:numId w:val="9"/>
        </w:numPr>
        <w:shd w:val="clear" w:color="auto" w:fill="auto"/>
        <w:tabs>
          <w:tab w:val="left" w:pos="1119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Публичные слушания начинаются кратким вступительным словом председательствующего, который информирует о существе обсуждаемого вопроса, его значимости, порядке проведения публичных слушаний.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Затем слово предоставляется представителю Совета депутатов муниципального образования  сельсовет Ташлинского района Оренбургской области или Администрации </w:t>
      </w:r>
      <w:r>
        <w:rPr>
          <w:sz w:val="28"/>
          <w:szCs w:val="28"/>
        </w:rPr>
        <w:t>Алексеевского</w:t>
      </w:r>
      <w:r w:rsidRPr="00AC6017">
        <w:rPr>
          <w:sz w:val="28"/>
          <w:szCs w:val="28"/>
        </w:rPr>
        <w:t xml:space="preserve"> сельсовета Ташлинского района Оренбургской области либо иному участнику публичных слушаний для доклада по обсуждаемому вопросу (до 15-ти минут), после чего следуют вопросы участников слушаний, которые могут быть заданы как в устной, так и в письменной форме.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После доклада по обсуждаемому вопросу слово для выступлений предоставляется участникам слушаний (до 5-ти минут). Желающие выступить в публичных слушаниях участники записываются на отдельном бланке, который затем передается председательствующему для определения очередности выступления. Участники публичных слушаний выступают только с разрешения председательствующего в порядке очередности по списку. Перед выступлением участники обязательно указывают фамилию, имя, отчество, а также должностное положение, если выступающий является представителем какой-либо организации.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Продолжительность слушаний определяется характером обсуждаемых вопросов. Председательствующий на слушаниях вправе принять решение о перерыве в слушаниях с указанием времени перерыва.</w:t>
      </w: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Секретарь публичных слушаний ведет протокол публичных слушаний.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172616" w:rsidRDefault="00172616" w:rsidP="00D350B2">
      <w:pPr>
        <w:pStyle w:val="21"/>
        <w:numPr>
          <w:ilvl w:val="0"/>
          <w:numId w:val="15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AC6017">
        <w:rPr>
          <w:sz w:val="28"/>
          <w:szCs w:val="28"/>
        </w:rPr>
        <w:t>Итоги публичных слушаний</w:t>
      </w:r>
    </w:p>
    <w:p w:rsidR="00172616" w:rsidRPr="00AC6017" w:rsidRDefault="00172616" w:rsidP="00D350B2">
      <w:pPr>
        <w:pStyle w:val="21"/>
        <w:shd w:val="clear" w:color="auto" w:fill="auto"/>
        <w:spacing w:before="0" w:after="0" w:line="240" w:lineRule="auto"/>
        <w:ind w:left="140"/>
        <w:jc w:val="center"/>
        <w:rPr>
          <w:sz w:val="28"/>
          <w:szCs w:val="28"/>
        </w:rPr>
      </w:pPr>
    </w:p>
    <w:p w:rsidR="00172616" w:rsidRPr="00AC6017" w:rsidRDefault="00172616" w:rsidP="00AC6017">
      <w:pPr>
        <w:pStyle w:val="21"/>
        <w:numPr>
          <w:ilvl w:val="0"/>
          <w:numId w:val="10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В процессе проведения публичных слушаний принимаются рекомендации по обсуждаемому проекту муниципального правового акта, вопросу местного значения, которые включаются в итоговый протокол публичных слушаний.</w:t>
      </w:r>
    </w:p>
    <w:p w:rsidR="00172616" w:rsidRPr="00AC6017" w:rsidRDefault="00172616" w:rsidP="00AC6017">
      <w:pPr>
        <w:pStyle w:val="21"/>
        <w:numPr>
          <w:ilvl w:val="0"/>
          <w:numId w:val="10"/>
        </w:numPr>
        <w:shd w:val="clear" w:color="auto" w:fill="auto"/>
        <w:tabs>
          <w:tab w:val="left" w:pos="1143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Итоговый протокол является документом, в котором отражаются результаты публичных слушаний. Итоговый протокол подписывается председательствующим на публичных слушаниях, а также секретарем публичных слушаний.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Итоговый протокол публичных слушаний представляется органу местного самоуправления, назначившему публичные слушания, и органу местного самоуправления, в чью компетенцию входит принятие муниципального правового акта, проект которого является предметом публичных слушаний.</w:t>
      </w:r>
    </w:p>
    <w:p w:rsidR="00172616" w:rsidRPr="00AC6017" w:rsidRDefault="00172616" w:rsidP="00AC6017">
      <w:pPr>
        <w:pStyle w:val="21"/>
        <w:numPr>
          <w:ilvl w:val="0"/>
          <w:numId w:val="10"/>
        </w:numPr>
        <w:shd w:val="clear" w:color="auto" w:fill="auto"/>
        <w:tabs>
          <w:tab w:val="left" w:pos="1210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Орган местного самоуправления, в чью компетенцию входит принятие муниципального правового акта, проект которого являлся предметом публичных слушаний, обеспечивает опубликование (обнародование) результатов публичных слушаний, включая мотивированное обоснование принятых решений, в официальных средствах массовой информации органов местного самоуправления в соответствии с Уставом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в срок не позднее 15 дней после окончания публичных слушаний.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Результаты публичных слушаний, включая мотивированное обоснование принятых решений, подлежат обязательному размещению на официальном сайте администрации МО Ташлинский район в срок не позднее пятнадцати дней после окончания публичных слушаний.</w:t>
      </w:r>
    </w:p>
    <w:p w:rsidR="00172616" w:rsidRDefault="00172616" w:rsidP="00AC6017">
      <w:pPr>
        <w:pStyle w:val="21"/>
        <w:numPr>
          <w:ilvl w:val="0"/>
          <w:numId w:val="10"/>
        </w:numPr>
        <w:shd w:val="clear" w:color="auto" w:fill="auto"/>
        <w:tabs>
          <w:tab w:val="left" w:pos="1095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Итоги публичных слушаний для органов местного самоуправления носят рекомендательный характер.</w:t>
      </w:r>
    </w:p>
    <w:p w:rsidR="00172616" w:rsidRPr="00AC6017" w:rsidRDefault="00172616" w:rsidP="00D350B2">
      <w:pPr>
        <w:pStyle w:val="21"/>
        <w:shd w:val="clear" w:color="auto" w:fill="auto"/>
        <w:tabs>
          <w:tab w:val="left" w:pos="1095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</w:p>
    <w:p w:rsidR="00172616" w:rsidRDefault="00172616" w:rsidP="00AC6017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AC6017">
        <w:rPr>
          <w:sz w:val="28"/>
          <w:szCs w:val="28"/>
        </w:rPr>
        <w:t>V. Особенности проведения публичных слушаний по отдельным проектам муниципальных правовых актов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5.1. По проекту Устава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(проекту решения Совета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о внесении изменений и дополнений в Устав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области):</w:t>
      </w:r>
    </w:p>
    <w:p w:rsidR="00172616" w:rsidRPr="00AC6017" w:rsidRDefault="00172616" w:rsidP="00AC6017">
      <w:pPr>
        <w:pStyle w:val="21"/>
        <w:numPr>
          <w:ilvl w:val="0"/>
          <w:numId w:val="11"/>
        </w:numPr>
        <w:shd w:val="clear" w:color="auto" w:fill="auto"/>
        <w:tabs>
          <w:tab w:val="left" w:pos="1570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Инициатором публичных слушаний является население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области, Совет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области, а также глава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области.</w:t>
      </w:r>
    </w:p>
    <w:p w:rsidR="00172616" w:rsidRPr="00AC6017" w:rsidRDefault="00172616" w:rsidP="00AC6017">
      <w:pPr>
        <w:pStyle w:val="21"/>
        <w:numPr>
          <w:ilvl w:val="0"/>
          <w:numId w:val="11"/>
        </w:numPr>
        <w:shd w:val="clear" w:color="auto" w:fill="auto"/>
        <w:tabs>
          <w:tab w:val="left" w:pos="85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Решение (постановление) о проведении публичных слушаний должно содержать информацию в соответствии с пунктом 3.3 раздела 3 настоящего Положения.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Указанная информация подлежит официальному опубликованию (обнародованию) не позднее чем за 30 дней до дня рассмотрения на заседании Совета депутатов муниципального образования проекта Устава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(проекта решения Совета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о внесении изменений и дополнений в Устав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области).</w:t>
      </w:r>
    </w:p>
    <w:p w:rsidR="00172616" w:rsidRPr="00AC6017" w:rsidRDefault="00172616" w:rsidP="00AC6017">
      <w:pPr>
        <w:pStyle w:val="2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Одновременно подлежит официальному опубликованию (обнародованию) проект Устава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 сельсовет Ташлинского района Оренбургской области (проект решения Совета депутатов муниципального образования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 о внесении изменений и дополнений в Устав муниципального образования </w:t>
      </w:r>
      <w:r w:rsidRPr="00CE72F5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области).</w:t>
      </w:r>
    </w:p>
    <w:p w:rsidR="00172616" w:rsidRPr="00AC6017" w:rsidRDefault="00172616" w:rsidP="00AC6017">
      <w:pPr>
        <w:pStyle w:val="21"/>
        <w:numPr>
          <w:ilvl w:val="0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По проекту бюджета муниципального образования </w:t>
      </w:r>
      <w:r w:rsidRPr="00CE7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 сельсовет Ташлинского района Оренбургской области и отчета о его исполнении:</w:t>
      </w:r>
    </w:p>
    <w:p w:rsidR="00172616" w:rsidRPr="00AC6017" w:rsidRDefault="00172616" w:rsidP="00AC6017">
      <w:pPr>
        <w:pStyle w:val="21"/>
        <w:numPr>
          <w:ilvl w:val="0"/>
          <w:numId w:val="13"/>
        </w:numPr>
        <w:shd w:val="clear" w:color="auto" w:fill="auto"/>
        <w:tabs>
          <w:tab w:val="left" w:pos="1273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Инициатором публичных слушаний является глава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>сельсовет Ташлинского района Оренбургской области.</w:t>
      </w:r>
    </w:p>
    <w:p w:rsidR="00172616" w:rsidRPr="00AC6017" w:rsidRDefault="00172616" w:rsidP="00AC6017">
      <w:pPr>
        <w:pStyle w:val="21"/>
        <w:numPr>
          <w:ilvl w:val="0"/>
          <w:numId w:val="13"/>
        </w:numPr>
        <w:shd w:val="clear" w:color="auto" w:fill="auto"/>
        <w:tabs>
          <w:tab w:val="left" w:pos="1412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Публичные слушания по проекту бюджета и отчету о его исполнении назначаются после внесения проекта решения на рассмотрение в Совет депутатов и проводятся ежегодно с учетом сроков их рассмотрения Советом депутатов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 сельсовет Ташлинского района Оренбургской области, устанавливаемых Положением о бюджетном процессе в муниципальном образовании </w:t>
      </w:r>
      <w:r w:rsidRPr="00CE7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 сельсовет Ташлинского района Оренбургской области.</w:t>
      </w:r>
    </w:p>
    <w:p w:rsidR="00172616" w:rsidRPr="00AC6017" w:rsidRDefault="00172616" w:rsidP="00AC6017">
      <w:pPr>
        <w:pStyle w:val="21"/>
        <w:numPr>
          <w:ilvl w:val="0"/>
          <w:numId w:val="13"/>
        </w:numPr>
        <w:shd w:val="clear" w:color="auto" w:fill="auto"/>
        <w:tabs>
          <w:tab w:val="left" w:pos="1335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Организация и проведение публичных слушаний возлагаются на администрацию </w:t>
      </w:r>
      <w:r>
        <w:rPr>
          <w:sz w:val="28"/>
          <w:szCs w:val="28"/>
        </w:rPr>
        <w:t xml:space="preserve">муниципального образования Алексеевский </w:t>
      </w:r>
      <w:r w:rsidRPr="00AC6017">
        <w:rPr>
          <w:sz w:val="28"/>
          <w:szCs w:val="28"/>
        </w:rPr>
        <w:t xml:space="preserve"> сельсовет Ташлинского района Оренбургской области, к полномочиям которого отнесена подготовка проекта бюджета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>сельсовет Ташлинского района Оренбургской области и отчета о его исполнении.</w:t>
      </w:r>
    </w:p>
    <w:p w:rsidR="00172616" w:rsidRPr="00AC6017" w:rsidRDefault="00172616" w:rsidP="00AC6017">
      <w:pPr>
        <w:pStyle w:val="21"/>
        <w:numPr>
          <w:ilvl w:val="0"/>
          <w:numId w:val="12"/>
        </w:numPr>
        <w:shd w:val="clear" w:color="auto" w:fill="auto"/>
        <w:tabs>
          <w:tab w:val="left" w:pos="124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По проектам планов и программ развития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 xml:space="preserve"> сельсовет Ташлинского района Оренбургской области инициаторами публичных слушаний могут являться Совет депутатов муниципального образования </w:t>
      </w:r>
      <w:r w:rsidRPr="00FC5159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Алексеевский</w:t>
      </w:r>
      <w:r w:rsidRPr="00AC6017">
        <w:rPr>
          <w:sz w:val="28"/>
          <w:szCs w:val="28"/>
        </w:rPr>
        <w:t xml:space="preserve"> сельсовет Ташлинского района Оренбургской области, глава муниципального образования </w:t>
      </w:r>
      <w:r w:rsidRPr="00FC5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>сельсовет Ташлинского района Оренбургской области.</w:t>
      </w:r>
    </w:p>
    <w:p w:rsidR="00172616" w:rsidRPr="00AC6017" w:rsidRDefault="00172616" w:rsidP="00AC6017">
      <w:pPr>
        <w:pStyle w:val="21"/>
        <w:numPr>
          <w:ilvl w:val="0"/>
          <w:numId w:val="12"/>
        </w:numPr>
        <w:shd w:val="clear" w:color="auto" w:fill="auto"/>
        <w:tabs>
          <w:tab w:val="left" w:pos="1206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По проектам правил землепользования и застройки, проектам планировки территорий и проектам межевания территорий, проектам правил благоустройства территорий, а также вопросам предоставления разрешений на условно разрешенный вид использования земельных участков и объектов капитального строительства, вопросам отклонения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застройки:</w:t>
      </w:r>
    </w:p>
    <w:p w:rsidR="00172616" w:rsidRPr="00AC6017" w:rsidRDefault="00172616" w:rsidP="00AC6017">
      <w:pPr>
        <w:pStyle w:val="21"/>
        <w:numPr>
          <w:ilvl w:val="0"/>
          <w:numId w:val="14"/>
        </w:numPr>
        <w:shd w:val="clear" w:color="auto" w:fill="auto"/>
        <w:tabs>
          <w:tab w:val="left" w:pos="1248"/>
        </w:tabs>
        <w:spacing w:before="0" w:after="0" w:line="240" w:lineRule="auto"/>
        <w:ind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Инициатором публичных слушаний является глава муниципального образования </w:t>
      </w:r>
      <w:r>
        <w:rPr>
          <w:sz w:val="28"/>
          <w:szCs w:val="28"/>
        </w:rPr>
        <w:t xml:space="preserve">Алексеевский </w:t>
      </w:r>
      <w:r w:rsidRPr="00AC6017">
        <w:rPr>
          <w:sz w:val="28"/>
          <w:szCs w:val="28"/>
        </w:rPr>
        <w:t>сельсовет Ташлинского района Оренбургской области.</w:t>
      </w:r>
    </w:p>
    <w:p w:rsidR="00172616" w:rsidRPr="00AC6017" w:rsidRDefault="00172616" w:rsidP="00AC6017">
      <w:pPr>
        <w:pStyle w:val="21"/>
        <w:numPr>
          <w:ilvl w:val="0"/>
          <w:numId w:val="14"/>
        </w:numPr>
        <w:shd w:val="clear" w:color="auto" w:fill="auto"/>
        <w:tabs>
          <w:tab w:val="left" w:pos="1272"/>
        </w:tabs>
        <w:spacing w:before="0" w:after="0" w:line="240" w:lineRule="auto"/>
        <w:ind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Публичные слушания по указанным в настоящем пункте вопросам проводятся с учетом соответствующих норм Градостроительного кодекса Российской Федерации.</w:t>
      </w:r>
    </w:p>
    <w:p w:rsidR="00172616" w:rsidRPr="00AC6017" w:rsidRDefault="00172616" w:rsidP="00AC6017">
      <w:pPr>
        <w:pStyle w:val="21"/>
        <w:numPr>
          <w:ilvl w:val="0"/>
          <w:numId w:val="14"/>
        </w:numPr>
        <w:shd w:val="clear" w:color="auto" w:fill="auto"/>
        <w:tabs>
          <w:tab w:val="left" w:pos="1320"/>
        </w:tabs>
        <w:spacing w:before="0" w:after="0" w:line="240" w:lineRule="auto"/>
        <w:ind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 xml:space="preserve">Организация и проведение публичных слушаний возлагается на Администрацию </w:t>
      </w:r>
      <w:r>
        <w:rPr>
          <w:sz w:val="28"/>
          <w:szCs w:val="28"/>
        </w:rPr>
        <w:t>Алексеевского</w:t>
      </w:r>
      <w:r w:rsidRPr="00AC6017">
        <w:rPr>
          <w:sz w:val="28"/>
          <w:szCs w:val="28"/>
        </w:rPr>
        <w:t xml:space="preserve"> сельсовета Ташлинского района Оренбургской области, к полномочиям которой отнесена подготовка проектов по указанным в настоящем пункте вопросам.</w:t>
      </w:r>
    </w:p>
    <w:p w:rsidR="00172616" w:rsidRPr="00AC6017" w:rsidRDefault="00172616" w:rsidP="00AC6017">
      <w:pPr>
        <w:pStyle w:val="21"/>
        <w:numPr>
          <w:ilvl w:val="0"/>
          <w:numId w:val="12"/>
        </w:numPr>
        <w:shd w:val="clear" w:color="auto" w:fill="auto"/>
        <w:tabs>
          <w:tab w:val="left" w:pos="1214"/>
        </w:tabs>
        <w:spacing w:before="0" w:after="0" w:line="240" w:lineRule="auto"/>
        <w:ind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По вопросам о преобразовании муниципального образования инициатором публичных слушаний является Совет депутатов муниципального образования.</w:t>
      </w:r>
    </w:p>
    <w:p w:rsidR="00172616" w:rsidRDefault="00172616" w:rsidP="00AC6017">
      <w:pPr>
        <w:pStyle w:val="21"/>
        <w:numPr>
          <w:ilvl w:val="0"/>
          <w:numId w:val="12"/>
        </w:numPr>
        <w:shd w:val="clear" w:color="auto" w:fill="auto"/>
        <w:tabs>
          <w:tab w:val="left" w:pos="1123"/>
        </w:tabs>
        <w:spacing w:before="0" w:after="0" w:line="240" w:lineRule="auto"/>
        <w:ind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В остальном организация и проведение публичных слушаний по указанным в настоящем разделе муниципальным правовым актам осуществляется в соответствии с нормами настоящего Положения.</w:t>
      </w:r>
    </w:p>
    <w:p w:rsidR="00172616" w:rsidRPr="00AC6017" w:rsidRDefault="00172616" w:rsidP="00D350B2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0"/>
        <w:jc w:val="both"/>
        <w:rPr>
          <w:sz w:val="28"/>
          <w:szCs w:val="28"/>
        </w:rPr>
      </w:pPr>
    </w:p>
    <w:p w:rsidR="00172616" w:rsidRDefault="00172616" w:rsidP="00D350B2">
      <w:pPr>
        <w:pStyle w:val="21"/>
        <w:numPr>
          <w:ilvl w:val="0"/>
          <w:numId w:val="16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AC6017">
        <w:rPr>
          <w:sz w:val="28"/>
          <w:szCs w:val="28"/>
        </w:rPr>
        <w:t>Ответственность должностных лиц за нарушение процедуры организации и проведения публичных слушаний</w:t>
      </w:r>
    </w:p>
    <w:p w:rsidR="00172616" w:rsidRPr="00AC6017" w:rsidRDefault="00172616" w:rsidP="00D350B2">
      <w:pPr>
        <w:pStyle w:val="21"/>
        <w:shd w:val="clear" w:color="auto" w:fill="auto"/>
        <w:spacing w:before="0" w:after="0" w:line="240" w:lineRule="auto"/>
        <w:ind w:left="140"/>
        <w:jc w:val="center"/>
        <w:rPr>
          <w:sz w:val="28"/>
          <w:szCs w:val="28"/>
        </w:rPr>
      </w:pPr>
    </w:p>
    <w:p w:rsidR="00172616" w:rsidRPr="00AC6017" w:rsidRDefault="00172616" w:rsidP="00AC6017">
      <w:pPr>
        <w:pStyle w:val="21"/>
        <w:numPr>
          <w:ilvl w:val="1"/>
          <w:numId w:val="12"/>
        </w:numPr>
        <w:shd w:val="clear" w:color="auto" w:fill="auto"/>
        <w:tabs>
          <w:tab w:val="left" w:pos="1267"/>
        </w:tabs>
        <w:spacing w:before="0" w:after="0" w:line="240" w:lineRule="auto"/>
        <w:ind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Должностные лица, нарушившие предусмотренный порядок организации и проведения публичных слушаний, привлекаются к ответственности в соответствии с законодательством Российской Федерации.</w:t>
      </w:r>
    </w:p>
    <w:p w:rsidR="00172616" w:rsidRPr="00AC6017" w:rsidRDefault="00172616" w:rsidP="00AC6017">
      <w:pPr>
        <w:pStyle w:val="21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right="20" w:firstLine="540"/>
        <w:jc w:val="both"/>
        <w:rPr>
          <w:sz w:val="28"/>
          <w:szCs w:val="28"/>
        </w:rPr>
      </w:pPr>
      <w:r w:rsidRPr="00AC6017">
        <w:rPr>
          <w:sz w:val="28"/>
          <w:szCs w:val="28"/>
        </w:rPr>
        <w:t>Публичные слушания, организованные с нарушением порядка, предусмотренного законодательством Российской Федерации, Оренбургской области и настоящим Порядком, 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публичные слушания.</w:t>
      </w:r>
    </w:p>
    <w:sectPr w:rsidR="00172616" w:rsidRPr="00AC6017" w:rsidSect="00D350B2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616" w:rsidRDefault="00172616" w:rsidP="00AD2F98">
      <w:r>
        <w:separator/>
      </w:r>
    </w:p>
  </w:endnote>
  <w:endnote w:type="continuationSeparator" w:id="0">
    <w:p w:rsidR="00172616" w:rsidRDefault="00172616" w:rsidP="00AD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616" w:rsidRDefault="00172616"/>
  </w:footnote>
  <w:footnote w:type="continuationSeparator" w:id="0">
    <w:p w:rsidR="00172616" w:rsidRDefault="001726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261"/>
    <w:multiLevelType w:val="multilevel"/>
    <w:tmpl w:val="D4B0F46A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E69C4"/>
    <w:multiLevelType w:val="multilevel"/>
    <w:tmpl w:val="A718EC72"/>
    <w:lvl w:ilvl="0">
      <w:start w:val="2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62578"/>
    <w:multiLevelType w:val="multilevel"/>
    <w:tmpl w:val="680CFF34"/>
    <w:lvl w:ilvl="0">
      <w:start w:val="1"/>
      <w:numFmt w:val="decimal"/>
      <w:lvlText w:val="5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826122"/>
    <w:multiLevelType w:val="multilevel"/>
    <w:tmpl w:val="66F65F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5207A"/>
    <w:multiLevelType w:val="hybridMultilevel"/>
    <w:tmpl w:val="7E088D7C"/>
    <w:lvl w:ilvl="0" w:tplc="D22EC530">
      <w:start w:val="6"/>
      <w:numFmt w:val="upperRoman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5">
    <w:nsid w:val="195D2EEF"/>
    <w:multiLevelType w:val="hybridMultilevel"/>
    <w:tmpl w:val="5CD858B2"/>
    <w:lvl w:ilvl="0" w:tplc="72186768">
      <w:start w:val="1"/>
      <w:numFmt w:val="upperRoman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6">
    <w:nsid w:val="198A7BB1"/>
    <w:multiLevelType w:val="multilevel"/>
    <w:tmpl w:val="1764B6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E4E1E"/>
    <w:multiLevelType w:val="multilevel"/>
    <w:tmpl w:val="4600BB88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B41729"/>
    <w:multiLevelType w:val="multilevel"/>
    <w:tmpl w:val="6428EC1E"/>
    <w:lvl w:ilvl="0">
      <w:start w:val="1"/>
      <w:numFmt w:val="decimal"/>
      <w:lvlText w:val="1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90F9C"/>
    <w:multiLevelType w:val="multilevel"/>
    <w:tmpl w:val="F2844610"/>
    <w:lvl w:ilvl="0">
      <w:start w:val="1"/>
      <w:numFmt w:val="decimal"/>
      <w:lvlText w:val="5.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432ACA"/>
    <w:multiLevelType w:val="multilevel"/>
    <w:tmpl w:val="6644ACEC"/>
    <w:lvl w:ilvl="0">
      <w:start w:val="1"/>
      <w:numFmt w:val="decimal"/>
      <w:lvlText w:val="5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A87587"/>
    <w:multiLevelType w:val="multilevel"/>
    <w:tmpl w:val="374255D4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D335C2"/>
    <w:multiLevelType w:val="multilevel"/>
    <w:tmpl w:val="1BB8D8EE"/>
    <w:lvl w:ilvl="0">
      <w:start w:val="1"/>
      <w:numFmt w:val="decimal"/>
      <w:lvlText w:val="1.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0E232F"/>
    <w:multiLevelType w:val="multilevel"/>
    <w:tmpl w:val="EE3871D6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68189E"/>
    <w:multiLevelType w:val="multilevel"/>
    <w:tmpl w:val="508452F0"/>
    <w:lvl w:ilvl="0">
      <w:start w:val="1"/>
      <w:numFmt w:val="decimal"/>
      <w:lvlText w:val="1.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6F299A"/>
    <w:multiLevelType w:val="multilevel"/>
    <w:tmpl w:val="6E4A73C6"/>
    <w:lvl w:ilvl="0">
      <w:start w:val="1"/>
      <w:numFmt w:val="decimal"/>
      <w:lvlText w:val="2.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15"/>
  </w:num>
  <w:num w:numId="9">
    <w:abstractNumId w:val="13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F98"/>
    <w:rsid w:val="000F75DD"/>
    <w:rsid w:val="00132635"/>
    <w:rsid w:val="00172616"/>
    <w:rsid w:val="00211A7D"/>
    <w:rsid w:val="002A7D82"/>
    <w:rsid w:val="002B524D"/>
    <w:rsid w:val="002D79AD"/>
    <w:rsid w:val="005F772C"/>
    <w:rsid w:val="006450FE"/>
    <w:rsid w:val="006A3AA5"/>
    <w:rsid w:val="00852295"/>
    <w:rsid w:val="008562C0"/>
    <w:rsid w:val="008D325A"/>
    <w:rsid w:val="00946EC0"/>
    <w:rsid w:val="009646DB"/>
    <w:rsid w:val="00A000E1"/>
    <w:rsid w:val="00A253ED"/>
    <w:rsid w:val="00AC6017"/>
    <w:rsid w:val="00AD2F98"/>
    <w:rsid w:val="00BD5204"/>
    <w:rsid w:val="00C05FC3"/>
    <w:rsid w:val="00CE72F5"/>
    <w:rsid w:val="00D350B2"/>
    <w:rsid w:val="00D6199F"/>
    <w:rsid w:val="00E562D7"/>
    <w:rsid w:val="00FC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98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2F98"/>
    <w:rPr>
      <w:color w:val="auto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D2F98"/>
    <w:rPr>
      <w:rFonts w:ascii="Times New Roman" w:hAnsi="Times New Roman" w:cs="Times New Roman"/>
      <w:spacing w:val="10"/>
      <w:sz w:val="26"/>
      <w:szCs w:val="26"/>
    </w:rPr>
  </w:style>
  <w:style w:type="character" w:customStyle="1" w:styleId="212">
    <w:name w:val="Основной текст (2) + 12"/>
    <w:aliases w:val="5 pt,Не полужирный,Интервал 4 pt"/>
    <w:basedOn w:val="2"/>
    <w:uiPriority w:val="99"/>
    <w:rsid w:val="00AD2F98"/>
    <w:rPr>
      <w:b/>
      <w:bCs/>
      <w:spacing w:val="80"/>
      <w:sz w:val="25"/>
      <w:szCs w:val="25"/>
    </w:rPr>
  </w:style>
  <w:style w:type="character" w:customStyle="1" w:styleId="24pt">
    <w:name w:val="Основной текст (2) + Интервал 4 pt"/>
    <w:basedOn w:val="2"/>
    <w:uiPriority w:val="99"/>
    <w:rsid w:val="00AD2F98"/>
    <w:rPr>
      <w:spacing w:val="80"/>
    </w:rPr>
  </w:style>
  <w:style w:type="character" w:customStyle="1" w:styleId="2121">
    <w:name w:val="Основной текст (2) + 121"/>
    <w:aliases w:val="5 pt1,Не полужирный1,Интервал 0 pt"/>
    <w:basedOn w:val="2"/>
    <w:uiPriority w:val="99"/>
    <w:rsid w:val="00AD2F98"/>
    <w:rPr>
      <w:b/>
      <w:bCs/>
      <w:spacing w:val="0"/>
      <w:sz w:val="25"/>
      <w:szCs w:val="25"/>
    </w:rPr>
  </w:style>
  <w:style w:type="character" w:customStyle="1" w:styleId="a">
    <w:name w:val="Основной текст_"/>
    <w:basedOn w:val="DefaultParagraphFont"/>
    <w:link w:val="21"/>
    <w:uiPriority w:val="99"/>
    <w:locked/>
    <w:rsid w:val="00AD2F98"/>
    <w:rPr>
      <w:rFonts w:ascii="Times New Roman" w:hAnsi="Times New Roman" w:cs="Times New Roman"/>
      <w:spacing w:val="0"/>
      <w:sz w:val="25"/>
      <w:szCs w:val="25"/>
    </w:rPr>
  </w:style>
  <w:style w:type="character" w:customStyle="1" w:styleId="1">
    <w:name w:val="Основной текст1"/>
    <w:basedOn w:val="a"/>
    <w:uiPriority w:val="99"/>
    <w:rsid w:val="00AD2F98"/>
    <w:rPr>
      <w:u w:val="singl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AD2F98"/>
    <w:rPr>
      <w:rFonts w:ascii="Times New Roman" w:hAnsi="Times New Roman" w:cs="Times New Roman"/>
      <w:spacing w:val="10"/>
      <w:sz w:val="26"/>
      <w:szCs w:val="26"/>
    </w:rPr>
  </w:style>
  <w:style w:type="paragraph" w:customStyle="1" w:styleId="20">
    <w:name w:val="Основной текст (2)"/>
    <w:basedOn w:val="Normal"/>
    <w:link w:val="2"/>
    <w:uiPriority w:val="99"/>
    <w:rsid w:val="00AD2F98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1">
    <w:name w:val="Основной текст2"/>
    <w:basedOn w:val="Normal"/>
    <w:link w:val="a"/>
    <w:uiPriority w:val="99"/>
    <w:rsid w:val="00AD2F98"/>
    <w:pPr>
      <w:shd w:val="clear" w:color="auto" w:fill="FFFFFF"/>
      <w:spacing w:before="600" w:after="300" w:line="24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Normal"/>
    <w:link w:val="10"/>
    <w:uiPriority w:val="99"/>
    <w:rsid w:val="00AD2F98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56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16"/>
    <w:rPr>
      <w:rFonts w:ascii="Times New Roman" w:hAnsi="Times New Roman" w:cs="Times New Roman"/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10</Pages>
  <Words>3215</Words>
  <Characters>18332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СОВЕТ   ДЕПУТАТОВ</dc:title>
  <dc:subject/>
  <dc:creator>пк</dc:creator>
  <cp:keywords/>
  <dc:description/>
  <cp:lastModifiedBy>Алексеевка</cp:lastModifiedBy>
  <cp:revision>5</cp:revision>
  <cp:lastPrinted>2020-02-03T12:26:00Z</cp:lastPrinted>
  <dcterms:created xsi:type="dcterms:W3CDTF">2019-07-04T04:30:00Z</dcterms:created>
  <dcterms:modified xsi:type="dcterms:W3CDTF">2020-02-03T12:27:00Z</dcterms:modified>
</cp:coreProperties>
</file>