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8" w:rsidRDefault="0091693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4"/>
        <w:gridCol w:w="1841"/>
        <w:gridCol w:w="839"/>
        <w:gridCol w:w="2107"/>
      </w:tblGrid>
      <w:tr w:rsidR="00916938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16938" w:rsidRPr="00AE29DE" w:rsidRDefault="00916938" w:rsidP="003E54B6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АЛЕКСЕЕВСКИЙ </w:t>
            </w:r>
            <w:r w:rsidRPr="00AE29DE">
              <w:rPr>
                <w:b/>
                <w:bCs/>
                <w:sz w:val="28"/>
                <w:szCs w:val="28"/>
              </w:rPr>
              <w:t>СЕЛЬСОВЕТ</w:t>
            </w:r>
          </w:p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Р Е Н Б У Р Г С К О Й    О Б Л А С Т 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916938" w:rsidRPr="00AE29DE" w:rsidRDefault="00916938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6938" w:rsidRPr="00AE29DE">
        <w:tc>
          <w:tcPr>
            <w:tcW w:w="9461" w:type="dxa"/>
            <w:gridSpan w:val="4"/>
          </w:tcPr>
          <w:p w:rsidR="00916938" w:rsidRPr="00AE29DE" w:rsidRDefault="0091693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16938" w:rsidRPr="00AE29DE">
        <w:trPr>
          <w:cantSplit/>
        </w:trPr>
        <w:tc>
          <w:tcPr>
            <w:tcW w:w="4674" w:type="dxa"/>
          </w:tcPr>
          <w:p w:rsidR="00916938" w:rsidRPr="00AE29DE" w:rsidRDefault="0091693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16938" w:rsidRPr="008457BA" w:rsidRDefault="00916938" w:rsidP="003E54B6">
            <w:pPr>
              <w:ind w:right="-1"/>
              <w:rPr>
                <w:sz w:val="28"/>
                <w:szCs w:val="28"/>
                <w:highlight w:val="yellow"/>
              </w:rPr>
            </w:pPr>
            <w:r w:rsidRPr="008457BA">
              <w:rPr>
                <w:sz w:val="28"/>
                <w:szCs w:val="28"/>
              </w:rPr>
              <w:t xml:space="preserve">   18.01.2021</w:t>
            </w:r>
          </w:p>
        </w:tc>
        <w:tc>
          <w:tcPr>
            <w:tcW w:w="839" w:type="dxa"/>
          </w:tcPr>
          <w:p w:rsidR="00916938" w:rsidRPr="00A12D38" w:rsidRDefault="00916938" w:rsidP="006E54A5">
            <w:pPr>
              <w:ind w:right="-1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D044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16938" w:rsidRPr="008457BA" w:rsidRDefault="00916938" w:rsidP="00725A90">
            <w:pPr>
              <w:ind w:right="-1"/>
              <w:jc w:val="center"/>
              <w:rPr>
                <w:sz w:val="28"/>
                <w:szCs w:val="28"/>
                <w:highlight w:val="yellow"/>
              </w:rPr>
            </w:pPr>
            <w:r w:rsidRPr="008457BA">
              <w:rPr>
                <w:sz w:val="28"/>
                <w:szCs w:val="28"/>
              </w:rPr>
              <w:t>5/23-рс</w:t>
            </w:r>
          </w:p>
        </w:tc>
      </w:tr>
      <w:tr w:rsidR="00916938" w:rsidRPr="00AE29DE">
        <w:trPr>
          <w:cantSplit/>
        </w:trPr>
        <w:tc>
          <w:tcPr>
            <w:tcW w:w="4674" w:type="dxa"/>
          </w:tcPr>
          <w:p w:rsidR="00916938" w:rsidRPr="00AB4F11" w:rsidRDefault="00916938" w:rsidP="008457BA">
            <w:pPr>
              <w:pStyle w:val="1"/>
              <w:ind w:right="-7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left:0;text-align:left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left:0;text-align:left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r w:rsidRPr="00A12D3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Алексеевский </w:t>
            </w:r>
            <w:r w:rsidRPr="00A12D38">
              <w:rPr>
                <w:sz w:val="28"/>
                <w:szCs w:val="28"/>
              </w:rPr>
              <w:t>сельсовет Ташлинского района Оренбургской области</w:t>
            </w:r>
            <w:r>
              <w:rPr>
                <w:sz w:val="28"/>
                <w:szCs w:val="28"/>
              </w:rPr>
              <w:t xml:space="preserve"> от  18.09.2018 № 25/98-рс «О передаче полномочий по осуществлению внутреннего муниципального финансового контроля»</w:t>
            </w:r>
          </w:p>
        </w:tc>
        <w:tc>
          <w:tcPr>
            <w:tcW w:w="1841" w:type="dxa"/>
          </w:tcPr>
          <w:p w:rsidR="00916938" w:rsidRPr="00AE29DE" w:rsidRDefault="009169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916938" w:rsidRPr="00AE29DE" w:rsidRDefault="009169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916938" w:rsidRPr="00AE29DE" w:rsidRDefault="0091693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16938" w:rsidRPr="00AE29DE" w:rsidRDefault="009169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916938" w:rsidRDefault="00916938" w:rsidP="005A47FE">
      <w:pPr>
        <w:pStyle w:val="BlockText"/>
        <w:tabs>
          <w:tab w:val="left" w:pos="6660"/>
          <w:tab w:val="left" w:pos="6840"/>
        </w:tabs>
        <w:ind w:left="0" w:right="3081"/>
      </w:pPr>
    </w:p>
    <w:p w:rsidR="00916938" w:rsidRDefault="00916938" w:rsidP="007C002E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</w:p>
    <w:p w:rsidR="00916938" w:rsidRDefault="00916938" w:rsidP="007C002E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 xml:space="preserve">В соответствии со ст. 269.2 Бюджетного кодекса Российской Федерации, </w:t>
      </w:r>
      <w:r w:rsidRPr="007C002E">
        <w:t>Федеральны</w:t>
      </w:r>
      <w:r>
        <w:t>м</w:t>
      </w:r>
      <w:r w:rsidRPr="007C002E">
        <w:t xml:space="preserve"> закон</w:t>
      </w:r>
      <w:r>
        <w:t>ом от 06.10.2003 №</w:t>
      </w:r>
      <w:r w:rsidRPr="007C002E">
        <w:t xml:space="preserve"> 131-ФЗ </w:t>
      </w:r>
      <w:r>
        <w:t>«</w:t>
      </w:r>
      <w:r w:rsidRPr="007C002E">
        <w:t>Об общих принципах организации местного самоуправления в Российской Федерации</w:t>
      </w:r>
      <w:r>
        <w:t xml:space="preserve">», </w:t>
      </w:r>
      <w:r w:rsidRPr="00D3104F">
        <w:t>Федеральн</w:t>
      </w:r>
      <w:r>
        <w:t>ым</w:t>
      </w:r>
      <w:r w:rsidRPr="00D3104F">
        <w:t xml:space="preserve"> зак</w:t>
      </w:r>
      <w:r>
        <w:t>оном от 07.02.2011 № 6-ФЗ «</w:t>
      </w:r>
      <w:r w:rsidRPr="00D3104F">
        <w:t>Об общих принципах организации и деятельности контрольно-счетных органов субъектов Российской Федера</w:t>
      </w:r>
      <w:r>
        <w:t xml:space="preserve">ции и муниципальных образований», руководствуясь Уставом муниципального образования Алексеевский сельсовет Ташлинского района Оренбургской области, Совет депутатов муниципального образования Алексеевский сельсовет Ташлинского района Оренбургской области </w:t>
      </w:r>
      <w:r>
        <w:rPr>
          <w:b/>
          <w:bCs/>
        </w:rPr>
        <w:t>РЕШИЛ:</w:t>
      </w:r>
    </w:p>
    <w:p w:rsidR="00916938" w:rsidRDefault="00916938" w:rsidP="007C002E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  <w:r w:rsidRPr="00A12D38">
        <w:t xml:space="preserve">1. </w:t>
      </w:r>
      <w:r>
        <w:t xml:space="preserve">Внести изменения в пункт 1 решения Совета депутатов муниципального образования Алексеевский </w:t>
      </w:r>
      <w:r w:rsidRPr="00A12D38">
        <w:t>сельсовет Ташлинского района Оренбургской области</w:t>
      </w:r>
      <w:r>
        <w:t xml:space="preserve"> от 18.09.2018 № 25/98-рс «О передаче полномочий по осуществлению внутреннего муниципального финансового контроля» изложить в новой редакции:</w:t>
      </w:r>
    </w:p>
    <w:p w:rsidR="00916938" w:rsidRDefault="00916938" w:rsidP="00A77EAF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  <w:r>
        <w:t>«1. Передать администрации муниципального образования Ташлинский район Оренбургской области полномочия по осуществлению внутреннего муниципального финансового контроля за счет межбюджетных трансфертов, предоставляемых из бюджета Алексеевского сельсовета в бюджет муниципального образования Ташлинский район Оренбургской области.».</w:t>
      </w:r>
    </w:p>
    <w:p w:rsidR="00916938" w:rsidRDefault="00916938" w:rsidP="001F7988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  <w:r>
        <w:t xml:space="preserve">2. Настоящее решение вступает в силу после его обнародования и распространяет свои действия на правоотношения, возникшие с 01 января 2021 года. </w:t>
      </w:r>
    </w:p>
    <w:p w:rsidR="00916938" w:rsidRDefault="00916938" w:rsidP="001F7988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</w:p>
    <w:p w:rsidR="00916938" w:rsidRDefault="00916938" w:rsidP="001F7988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</w:p>
    <w:p w:rsidR="00916938" w:rsidRDefault="00916938" w:rsidP="001F7988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</w:p>
    <w:p w:rsidR="00916938" w:rsidRPr="00AD44C4" w:rsidRDefault="00916938" w:rsidP="00AD4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Н.В. Соколенко                                                          </w:t>
      </w:r>
    </w:p>
    <w:p w:rsidR="00916938" w:rsidRDefault="00916938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Pr="0072072B">
        <w:rPr>
          <w:sz w:val="28"/>
          <w:szCs w:val="28"/>
        </w:rPr>
        <w:t xml:space="preserve">вета депутатов   </w:t>
      </w:r>
      <w:r>
        <w:rPr>
          <w:sz w:val="28"/>
          <w:szCs w:val="28"/>
        </w:rPr>
        <w:t xml:space="preserve">                                                 Н.П. Сень     </w:t>
      </w:r>
    </w:p>
    <w:p w:rsidR="00916938" w:rsidRDefault="00916938" w:rsidP="005A47FE">
      <w:pPr>
        <w:jc w:val="both"/>
        <w:rPr>
          <w:sz w:val="28"/>
          <w:szCs w:val="28"/>
        </w:rPr>
      </w:pPr>
    </w:p>
    <w:p w:rsidR="00916938" w:rsidRDefault="00916938" w:rsidP="005A47FE">
      <w:pPr>
        <w:jc w:val="both"/>
        <w:rPr>
          <w:sz w:val="28"/>
          <w:szCs w:val="28"/>
        </w:rPr>
      </w:pPr>
    </w:p>
    <w:p w:rsidR="00916938" w:rsidRDefault="00916938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16938" w:rsidRDefault="00916938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916938" w:rsidRDefault="00916938" w:rsidP="005A47FE">
      <w:pPr>
        <w:jc w:val="both"/>
        <w:rPr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38" w:rsidRDefault="00916938" w:rsidP="001F79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16938" w:rsidRDefault="00916938" w:rsidP="001F7988">
      <w:pPr>
        <w:tabs>
          <w:tab w:val="left" w:pos="9720"/>
        </w:tabs>
        <w:ind w:right="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проверки на наличие коррупционных  факторов в проекте решения Совета депутатов  </w:t>
      </w:r>
      <w:r w:rsidRPr="001F7988">
        <w:rPr>
          <w:b/>
          <w:bCs/>
          <w:sz w:val="28"/>
          <w:szCs w:val="28"/>
        </w:rPr>
        <w:t>«О внесении изменений в решение Совета депутатов муниципального образования Алексеевский сельсовет Ташлинского района Оренбургской области от  18.09.2018 № 25/98-рс «О передаче полномочий по осуществлению внутреннего муниц</w:t>
      </w:r>
      <w:r>
        <w:rPr>
          <w:b/>
          <w:bCs/>
          <w:sz w:val="28"/>
          <w:szCs w:val="28"/>
        </w:rPr>
        <w:t>ипального финансового контроля»</w:t>
      </w:r>
    </w:p>
    <w:p w:rsidR="00916938" w:rsidRDefault="00916938" w:rsidP="001F7988">
      <w:pPr>
        <w:spacing w:after="312" w:line="1" w:lineRule="exact"/>
        <w:rPr>
          <w:sz w:val="28"/>
          <w:szCs w:val="28"/>
        </w:rPr>
      </w:pPr>
    </w:p>
    <w:p w:rsidR="00916938" w:rsidRDefault="00916938" w:rsidP="001F79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с.Алексеевка                                                                        18 января   2021 года                                                                                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16938" w:rsidRDefault="00916938" w:rsidP="001F798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>
        <w:rPr>
          <w:color w:val="000000"/>
          <w:sz w:val="28"/>
          <w:szCs w:val="28"/>
        </w:rPr>
        <w:t xml:space="preserve">№ 33/ 91-рс от  24.04.2009 г. </w:t>
      </w:r>
    </w:p>
    <w:p w:rsidR="00916938" w:rsidRDefault="00916938" w:rsidP="001F7988">
      <w:pPr>
        <w:ind w:firstLine="540"/>
        <w:jc w:val="both"/>
        <w:rPr>
          <w:sz w:val="28"/>
          <w:szCs w:val="28"/>
        </w:rPr>
      </w:pP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6938" w:rsidRDefault="00916938" w:rsidP="001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6938" w:rsidRDefault="00916938" w:rsidP="001F7988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16938" w:rsidRDefault="00916938" w:rsidP="001F798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916938" w:rsidRDefault="00916938" w:rsidP="001F798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16938" w:rsidRDefault="00916938" w:rsidP="001F7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</w:pPr>
    </w:p>
    <w:p w:rsidR="00916938" w:rsidRDefault="00916938" w:rsidP="001F7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6938" w:rsidRDefault="00916938" w:rsidP="001F7988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сельсовета                  Н.Л. Солдатова                                                         </w:t>
      </w:r>
    </w:p>
    <w:p w:rsidR="00916938" w:rsidRDefault="00916938" w:rsidP="001F7988">
      <w:pPr>
        <w:jc w:val="both"/>
        <w:rPr>
          <w:sz w:val="28"/>
          <w:szCs w:val="28"/>
        </w:rPr>
      </w:pPr>
    </w:p>
    <w:p w:rsidR="00916938" w:rsidRDefault="00916938" w:rsidP="001F7988">
      <w:pPr>
        <w:jc w:val="both"/>
        <w:rPr>
          <w:sz w:val="28"/>
          <w:szCs w:val="28"/>
        </w:rPr>
      </w:pPr>
    </w:p>
    <w:p w:rsidR="00916938" w:rsidRDefault="00916938" w:rsidP="001F7988">
      <w:pPr>
        <w:jc w:val="both"/>
        <w:rPr>
          <w:sz w:val="28"/>
          <w:szCs w:val="28"/>
        </w:rPr>
      </w:pPr>
    </w:p>
    <w:p w:rsidR="00916938" w:rsidRDefault="00916938" w:rsidP="001F7988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916938" w:rsidRDefault="00916938" w:rsidP="001F79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16938" w:rsidRDefault="00916938" w:rsidP="001F798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Алексеевский  сельсовет                                                                 Н.В.Соколенко</w:t>
      </w:r>
      <w:r>
        <w:rPr>
          <w:b/>
          <w:bCs/>
          <w:sz w:val="28"/>
          <w:szCs w:val="28"/>
        </w:rPr>
        <w:t xml:space="preserve">      </w:t>
      </w:r>
    </w:p>
    <w:p w:rsidR="00916938" w:rsidRDefault="00916938" w:rsidP="001F7988">
      <w:pPr>
        <w:rPr>
          <w:b/>
          <w:bCs/>
          <w:sz w:val="28"/>
          <w:szCs w:val="28"/>
        </w:rPr>
      </w:pPr>
    </w:p>
    <w:p w:rsidR="00916938" w:rsidRDefault="00916938" w:rsidP="001F7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916938" w:rsidRDefault="00916938" w:rsidP="001F7988">
      <w:pPr>
        <w:pStyle w:val="ConsPlusNormal"/>
        <w:widowControl/>
        <w:ind w:left="9356" w:firstLine="0"/>
        <w:jc w:val="right"/>
        <w:rPr>
          <w:rFonts w:cs="Times New Roman"/>
        </w:rPr>
      </w:pPr>
    </w:p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/>
    <w:p w:rsidR="00916938" w:rsidRDefault="00916938" w:rsidP="001F7988">
      <w:pPr>
        <w:jc w:val="both"/>
        <w:rPr>
          <w:sz w:val="28"/>
          <w:szCs w:val="28"/>
        </w:rPr>
      </w:pPr>
    </w:p>
    <w:p w:rsidR="00916938" w:rsidRPr="00D71CDA" w:rsidRDefault="00916938" w:rsidP="005A47FE">
      <w:pPr>
        <w:jc w:val="both"/>
        <w:rPr>
          <w:sz w:val="28"/>
          <w:szCs w:val="28"/>
        </w:rPr>
      </w:pPr>
    </w:p>
    <w:sectPr w:rsidR="00916938" w:rsidRPr="00D71CDA" w:rsidSect="001F7988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7202"/>
    <w:rsid w:val="001F19E3"/>
    <w:rsid w:val="001F7988"/>
    <w:rsid w:val="00221BFE"/>
    <w:rsid w:val="00233D40"/>
    <w:rsid w:val="00236D9A"/>
    <w:rsid w:val="002819C2"/>
    <w:rsid w:val="002D3A8C"/>
    <w:rsid w:val="002E09BF"/>
    <w:rsid w:val="002F1BA4"/>
    <w:rsid w:val="00311791"/>
    <w:rsid w:val="003271D3"/>
    <w:rsid w:val="00340098"/>
    <w:rsid w:val="00353042"/>
    <w:rsid w:val="00356313"/>
    <w:rsid w:val="00365CA0"/>
    <w:rsid w:val="00381A25"/>
    <w:rsid w:val="00394350"/>
    <w:rsid w:val="003C6025"/>
    <w:rsid w:val="003C6D41"/>
    <w:rsid w:val="003D0440"/>
    <w:rsid w:val="003E54B6"/>
    <w:rsid w:val="00412FE9"/>
    <w:rsid w:val="00441312"/>
    <w:rsid w:val="004521AE"/>
    <w:rsid w:val="00464869"/>
    <w:rsid w:val="0048504C"/>
    <w:rsid w:val="004968E7"/>
    <w:rsid w:val="004A0551"/>
    <w:rsid w:val="004C3F9A"/>
    <w:rsid w:val="004E63E9"/>
    <w:rsid w:val="004F2BB7"/>
    <w:rsid w:val="004F441D"/>
    <w:rsid w:val="004F53F5"/>
    <w:rsid w:val="00514C8C"/>
    <w:rsid w:val="00533470"/>
    <w:rsid w:val="0056152C"/>
    <w:rsid w:val="0056196B"/>
    <w:rsid w:val="00581283"/>
    <w:rsid w:val="00581F52"/>
    <w:rsid w:val="0058302F"/>
    <w:rsid w:val="0058632B"/>
    <w:rsid w:val="005A47FE"/>
    <w:rsid w:val="005A6F14"/>
    <w:rsid w:val="005A7ECD"/>
    <w:rsid w:val="005E6C6C"/>
    <w:rsid w:val="005F799F"/>
    <w:rsid w:val="00601A43"/>
    <w:rsid w:val="006336D5"/>
    <w:rsid w:val="00634E32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457BA"/>
    <w:rsid w:val="00851839"/>
    <w:rsid w:val="0087130B"/>
    <w:rsid w:val="008859F3"/>
    <w:rsid w:val="008B3BB4"/>
    <w:rsid w:val="008C1C8C"/>
    <w:rsid w:val="008F3056"/>
    <w:rsid w:val="00916938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4416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4C4"/>
    <w:rsid w:val="00AD4BFA"/>
    <w:rsid w:val="00AE29DE"/>
    <w:rsid w:val="00AE7807"/>
    <w:rsid w:val="00B0288D"/>
    <w:rsid w:val="00B1581F"/>
    <w:rsid w:val="00B25890"/>
    <w:rsid w:val="00B44BBE"/>
    <w:rsid w:val="00BB6C17"/>
    <w:rsid w:val="00BD6624"/>
    <w:rsid w:val="00BE4B02"/>
    <w:rsid w:val="00C07661"/>
    <w:rsid w:val="00C215D6"/>
    <w:rsid w:val="00C30661"/>
    <w:rsid w:val="00C40F6A"/>
    <w:rsid w:val="00C52DFE"/>
    <w:rsid w:val="00C70AAC"/>
    <w:rsid w:val="00C70EAA"/>
    <w:rsid w:val="00C90B10"/>
    <w:rsid w:val="00CC0AB3"/>
    <w:rsid w:val="00CF2BA0"/>
    <w:rsid w:val="00CF7AAA"/>
    <w:rsid w:val="00D00A26"/>
    <w:rsid w:val="00D3104F"/>
    <w:rsid w:val="00D65C76"/>
    <w:rsid w:val="00D71CDA"/>
    <w:rsid w:val="00D74205"/>
    <w:rsid w:val="00D91472"/>
    <w:rsid w:val="00DA4BC0"/>
    <w:rsid w:val="00DC5DF4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F7988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939</Words>
  <Characters>5355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Алексеевка</cp:lastModifiedBy>
  <cp:revision>5</cp:revision>
  <cp:lastPrinted>2021-01-18T10:58:00Z</cp:lastPrinted>
  <dcterms:created xsi:type="dcterms:W3CDTF">2021-01-18T07:32:00Z</dcterms:created>
  <dcterms:modified xsi:type="dcterms:W3CDTF">2021-01-18T10:58:00Z</dcterms:modified>
</cp:coreProperties>
</file>