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DBB" w:rsidRDefault="00FB5DBB" w:rsidP="00C31B0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1837"/>
        <w:gridCol w:w="839"/>
        <w:gridCol w:w="2107"/>
      </w:tblGrid>
      <w:tr w:rsidR="00FB5DBB">
        <w:tc>
          <w:tcPr>
            <w:tcW w:w="9461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B5DBB" w:rsidRPr="00811AD6" w:rsidRDefault="00FB5DBB" w:rsidP="001F34CF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1A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 Е Ш Е Н И Е</w:t>
            </w:r>
          </w:p>
          <w:p w:rsidR="00FB5DBB" w:rsidRPr="00811AD6" w:rsidRDefault="00FB5DBB" w:rsidP="001F34CF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1A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О В Е ТА   Д Е П У Т А Т О В</w:t>
            </w:r>
          </w:p>
          <w:p w:rsidR="00FB5DBB" w:rsidRPr="00811AD6" w:rsidRDefault="00FB5DBB" w:rsidP="001F34CF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1A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FB5DBB" w:rsidRPr="00811AD6" w:rsidRDefault="00FB5DBB" w:rsidP="001F34CF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1A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АЛЕКСЕЕВСКИЙ    СЕЛЬСОВЕТ</w:t>
            </w:r>
          </w:p>
          <w:p w:rsidR="00FB5DBB" w:rsidRPr="00811AD6" w:rsidRDefault="00FB5DBB" w:rsidP="001F34CF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1A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ТАШЛИНСКОГО РАЙОНА</w:t>
            </w:r>
          </w:p>
          <w:p w:rsidR="00FB5DBB" w:rsidRPr="00811AD6" w:rsidRDefault="00FB5DBB" w:rsidP="001F34CF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1A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Р Е Н Б У Р  Г С К О Й    О Б Л А С Т И</w:t>
            </w:r>
          </w:p>
          <w:p w:rsidR="00FB5DBB" w:rsidRPr="00811AD6" w:rsidRDefault="00FB5DBB" w:rsidP="001F34CF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AD6">
              <w:rPr>
                <w:rFonts w:ascii="Times New Roman" w:hAnsi="Times New Roman" w:cs="Times New Roman"/>
                <w:sz w:val="28"/>
                <w:szCs w:val="28"/>
              </w:rPr>
              <w:t>Четвертого созыва</w:t>
            </w:r>
          </w:p>
          <w:p w:rsidR="00FB5DBB" w:rsidRDefault="00FB5DBB" w:rsidP="001F34CF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B5DBB">
        <w:tc>
          <w:tcPr>
            <w:tcW w:w="9461" w:type="dxa"/>
            <w:gridSpan w:val="4"/>
          </w:tcPr>
          <w:p w:rsidR="00FB5DBB" w:rsidRDefault="00FB5DBB" w:rsidP="00153C16">
            <w:pPr>
              <w:tabs>
                <w:tab w:val="left" w:pos="1728"/>
              </w:tabs>
              <w:ind w:right="-1"/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FB5DBB">
        <w:trPr>
          <w:cantSplit/>
        </w:trPr>
        <w:tc>
          <w:tcPr>
            <w:tcW w:w="4678" w:type="dxa"/>
          </w:tcPr>
          <w:p w:rsidR="00FB5DBB" w:rsidRPr="002E52A0" w:rsidRDefault="00FB5DBB" w:rsidP="00153C16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5DBB" w:rsidRPr="00E6531F" w:rsidRDefault="00FB5DBB" w:rsidP="00DE7A6D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25.11</w:t>
            </w:r>
            <w:r w:rsidRPr="00E6531F">
              <w:rPr>
                <w:rFonts w:ascii="Times New Roman" w:hAnsi="Times New Roman" w:cs="Times New Roman"/>
                <w:sz w:val="28"/>
                <w:szCs w:val="28"/>
              </w:rPr>
              <w:t>.2021г</w:t>
            </w:r>
          </w:p>
        </w:tc>
        <w:tc>
          <w:tcPr>
            <w:tcW w:w="839" w:type="dxa"/>
          </w:tcPr>
          <w:p w:rsidR="00FB5DBB" w:rsidRPr="00827329" w:rsidRDefault="00FB5DBB" w:rsidP="00153C16">
            <w:pPr>
              <w:ind w:right="-1"/>
              <w:jc w:val="center"/>
            </w:pPr>
            <w:r w:rsidRPr="00827329">
              <w:t>№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5DBB" w:rsidRPr="00E6531F" w:rsidRDefault="00FB5DBB" w:rsidP="00153C1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13/51</w:t>
            </w:r>
            <w:r w:rsidRPr="00E6531F">
              <w:rPr>
                <w:rFonts w:ascii="Times New Roman" w:hAnsi="Times New Roman" w:cs="Times New Roman"/>
                <w:sz w:val="28"/>
                <w:szCs w:val="28"/>
              </w:rPr>
              <w:t>-рс</w:t>
            </w:r>
          </w:p>
        </w:tc>
      </w:tr>
      <w:tr w:rsidR="00FB5DBB">
        <w:trPr>
          <w:cantSplit/>
        </w:trPr>
        <w:tc>
          <w:tcPr>
            <w:tcW w:w="4678" w:type="dxa"/>
          </w:tcPr>
          <w:p w:rsidR="00FB5DBB" w:rsidRDefault="00FB5DBB" w:rsidP="00153C16">
            <w:pPr>
              <w:ind w:right="-1"/>
              <w:jc w:val="both"/>
            </w:pPr>
          </w:p>
        </w:tc>
        <w:tc>
          <w:tcPr>
            <w:tcW w:w="1837" w:type="dxa"/>
          </w:tcPr>
          <w:p w:rsidR="00FB5DBB" w:rsidRDefault="00FB5DBB" w:rsidP="00153C16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839" w:type="dxa"/>
          </w:tcPr>
          <w:p w:rsidR="00FB5DBB" w:rsidRDefault="00FB5DBB" w:rsidP="00153C16">
            <w:pPr>
              <w:ind w:right="-1"/>
              <w:jc w:val="center"/>
              <w:rPr>
                <w:b/>
                <w:bCs/>
              </w:rPr>
            </w:pPr>
          </w:p>
        </w:tc>
        <w:tc>
          <w:tcPr>
            <w:tcW w:w="2107" w:type="dxa"/>
          </w:tcPr>
          <w:p w:rsidR="00FB5DBB" w:rsidRDefault="00FB5DBB" w:rsidP="00153C16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FB5DBB">
        <w:trPr>
          <w:cantSplit/>
        </w:trPr>
        <w:tc>
          <w:tcPr>
            <w:tcW w:w="4678" w:type="dxa"/>
          </w:tcPr>
          <w:p w:rsidR="00FB5DBB" w:rsidRPr="00B26298" w:rsidRDefault="00FB5DBB" w:rsidP="00811AD6">
            <w:pPr>
              <w:pStyle w:val="ConsPlusTitle"/>
              <w:ind w:right="178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163E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</w:t>
            </w:r>
            <w:r w:rsidRPr="00B26298">
              <w:rPr>
                <w:rFonts w:ascii="Times New Roman" w:hAnsi="Times New Roman" w:cs="Times New Roman"/>
                <w:b w:val="0"/>
                <w:bCs w:val="0"/>
                <w:noProof/>
                <w:sz w:val="28"/>
                <w:szCs w:val="28"/>
              </w:rPr>
              <w:t>О внесении изменений в Порядок формирования и использования дорожного фонда муниципального образования Алексеевский сельсовет Ташлинского района Оренбургской области,  утвержденный решением Совета депутатов муниципального образования Алексеевский  сельсовет Ташлинского района Оренбургской области от 04.07.2013 № 20/67-рс</w:t>
            </w:r>
          </w:p>
          <w:p w:rsidR="00FB5DBB" w:rsidRDefault="00FB5DBB" w:rsidP="00153C16">
            <w:pPr>
              <w:pStyle w:val="13"/>
              <w:ind w:right="-70"/>
              <w:jc w:val="both"/>
              <w:rPr>
                <w:sz w:val="24"/>
                <w:szCs w:val="24"/>
              </w:rPr>
            </w:pPr>
          </w:p>
        </w:tc>
        <w:tc>
          <w:tcPr>
            <w:tcW w:w="1837" w:type="dxa"/>
          </w:tcPr>
          <w:p w:rsidR="00FB5DBB" w:rsidRDefault="00FB5DBB" w:rsidP="00153C16">
            <w:pPr>
              <w:ind w:right="-1"/>
              <w:jc w:val="center"/>
            </w:pPr>
          </w:p>
        </w:tc>
        <w:tc>
          <w:tcPr>
            <w:tcW w:w="839" w:type="dxa"/>
          </w:tcPr>
          <w:p w:rsidR="00FB5DBB" w:rsidRDefault="00FB5DBB" w:rsidP="00153C16">
            <w:pPr>
              <w:ind w:right="-1"/>
              <w:jc w:val="center"/>
              <w:rPr>
                <w:b/>
                <w:bCs/>
              </w:rPr>
            </w:pPr>
          </w:p>
        </w:tc>
        <w:tc>
          <w:tcPr>
            <w:tcW w:w="2107" w:type="dxa"/>
          </w:tcPr>
          <w:p w:rsidR="00FB5DBB" w:rsidRDefault="00FB5DBB" w:rsidP="00153C16">
            <w:pPr>
              <w:ind w:right="-1"/>
              <w:jc w:val="center"/>
            </w:pPr>
          </w:p>
        </w:tc>
      </w:tr>
    </w:tbl>
    <w:p w:rsidR="00FB5DBB" w:rsidRDefault="00FB5DBB" w:rsidP="00C31B0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FB5DBB" w:rsidRPr="00574E3E" w:rsidRDefault="00FB5DBB" w:rsidP="00B26298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E3E">
        <w:rPr>
          <w:rFonts w:ascii="Times New Roman" w:hAnsi="Times New Roman" w:cs="Times New Roman"/>
          <w:sz w:val="28"/>
          <w:szCs w:val="28"/>
        </w:rPr>
        <w:t>В</w:t>
      </w:r>
      <w:r w:rsidRPr="00574E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4E3E">
        <w:rPr>
          <w:rFonts w:ascii="Times New Roman" w:hAnsi="Times New Roman" w:cs="Times New Roman"/>
          <w:sz w:val="28"/>
          <w:szCs w:val="28"/>
        </w:rPr>
        <w:t xml:space="preserve">соответствии с частью 5 статьи 179.4 Бюджетного кодекса Российской Федерации, Федерального закона от 8 ноября 2007 года № 257-ФЗ «Об автомобильных дорогах и о дорожной деятельности в Российской Федерации и о   внесении   изменений   в   отдельные   законодательные   акты   Российской Федерации»,     руководствуясь     статьей     5   Устава муниципального образования Алексеевский сельсовет Ташлинского района Оренбургской области,  Совет депутатов муниципального образования Алексеевский сельсовет Ташлинского района Оренбургской области  </w:t>
      </w:r>
    </w:p>
    <w:p w:rsidR="00FB5DBB" w:rsidRPr="00B26298" w:rsidRDefault="00FB5DBB" w:rsidP="00B26298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298">
        <w:rPr>
          <w:rFonts w:ascii="Times New Roman" w:hAnsi="Times New Roman" w:cs="Times New Roman"/>
          <w:sz w:val="28"/>
          <w:szCs w:val="28"/>
        </w:rPr>
        <w:t>РЕШИЛ:</w:t>
      </w:r>
    </w:p>
    <w:p w:rsidR="00FB5DBB" w:rsidRPr="00B26298" w:rsidRDefault="00FB5DBB" w:rsidP="00B26298">
      <w:pPr>
        <w:pStyle w:val="BlockText"/>
        <w:tabs>
          <w:tab w:val="left" w:pos="6660"/>
          <w:tab w:val="left" w:pos="6840"/>
        </w:tabs>
        <w:ind w:left="0" w:right="0" w:firstLine="709"/>
        <w:jc w:val="both"/>
        <w:rPr>
          <w:rFonts w:ascii="Times New Roman" w:hAnsi="Times New Roman" w:cs="Times New Roman"/>
        </w:rPr>
      </w:pPr>
      <w:r w:rsidRPr="00B26298">
        <w:rPr>
          <w:rFonts w:ascii="Times New Roman" w:hAnsi="Times New Roman" w:cs="Times New Roman"/>
        </w:rPr>
        <w:t xml:space="preserve">1. Внести изменения в Порядок формирования и использования дорожного фонда муниципального образования </w:t>
      </w:r>
      <w:r>
        <w:rPr>
          <w:rFonts w:ascii="Times New Roman" w:hAnsi="Times New Roman" w:cs="Times New Roman"/>
        </w:rPr>
        <w:t>Алексеев</w:t>
      </w:r>
      <w:r w:rsidRPr="00B26298">
        <w:rPr>
          <w:rFonts w:ascii="Times New Roman" w:hAnsi="Times New Roman" w:cs="Times New Roman"/>
        </w:rPr>
        <w:t>ский сельсовет Ташлинского района Оренбургской области,  утвержденный решением Совета депутатов муниципального образования</w:t>
      </w:r>
      <w:r>
        <w:rPr>
          <w:rFonts w:ascii="Times New Roman" w:hAnsi="Times New Roman" w:cs="Times New Roman"/>
        </w:rPr>
        <w:t xml:space="preserve"> Алексеев</w:t>
      </w:r>
      <w:r w:rsidRPr="00B26298">
        <w:rPr>
          <w:rFonts w:ascii="Times New Roman" w:hAnsi="Times New Roman" w:cs="Times New Roman"/>
        </w:rPr>
        <w:t xml:space="preserve">ский сельсовет Ташлинского района Оренбургской области от </w:t>
      </w:r>
      <w:r>
        <w:rPr>
          <w:rFonts w:ascii="Times New Roman" w:hAnsi="Times New Roman" w:cs="Times New Roman"/>
        </w:rPr>
        <w:t>04.07</w:t>
      </w:r>
      <w:r w:rsidRPr="00B26298">
        <w:rPr>
          <w:rFonts w:ascii="Times New Roman" w:hAnsi="Times New Roman" w:cs="Times New Roman"/>
        </w:rPr>
        <w:t>.2013 №</w:t>
      </w:r>
      <w:r>
        <w:rPr>
          <w:rFonts w:ascii="Times New Roman" w:hAnsi="Times New Roman" w:cs="Times New Roman"/>
        </w:rPr>
        <w:t xml:space="preserve"> 20/67</w:t>
      </w:r>
      <w:r w:rsidRPr="00B26298">
        <w:rPr>
          <w:rFonts w:ascii="Times New Roman" w:hAnsi="Times New Roman" w:cs="Times New Roman"/>
        </w:rPr>
        <w:t>-рс:</w:t>
      </w:r>
    </w:p>
    <w:p w:rsidR="00FB5DBB" w:rsidRPr="00B26298" w:rsidRDefault="00FB5DBB" w:rsidP="00B26298">
      <w:pPr>
        <w:pStyle w:val="BlockText"/>
        <w:tabs>
          <w:tab w:val="left" w:pos="6660"/>
          <w:tab w:val="left" w:pos="6840"/>
        </w:tabs>
        <w:ind w:left="0" w:right="0" w:firstLine="709"/>
        <w:jc w:val="both"/>
        <w:rPr>
          <w:rFonts w:ascii="Times New Roman" w:hAnsi="Times New Roman" w:cs="Times New Roman"/>
        </w:rPr>
      </w:pPr>
      <w:r w:rsidRPr="00B26298">
        <w:rPr>
          <w:rFonts w:ascii="Times New Roman" w:hAnsi="Times New Roman" w:cs="Times New Roman"/>
        </w:rPr>
        <w:t>Часть 3 Порядка изложить в новой редакции следующего содержания:</w:t>
      </w:r>
    </w:p>
    <w:p w:rsidR="00FB5DBB" w:rsidRPr="00B26298" w:rsidRDefault="00FB5DBB" w:rsidP="00B2629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298">
        <w:rPr>
          <w:rFonts w:ascii="Times New Roman" w:hAnsi="Times New Roman" w:cs="Times New Roman"/>
          <w:sz w:val="28"/>
          <w:szCs w:val="28"/>
        </w:rPr>
        <w:t>«Объем бюджетных ассигнований муниципального дорожного фонда утверждается решением Совета депутатов м</w:t>
      </w:r>
      <w:r>
        <w:rPr>
          <w:rFonts w:ascii="Times New Roman" w:hAnsi="Times New Roman" w:cs="Times New Roman"/>
          <w:sz w:val="28"/>
          <w:szCs w:val="28"/>
        </w:rPr>
        <w:t>униципального образования Алексеев</w:t>
      </w:r>
      <w:r w:rsidRPr="00B26298">
        <w:rPr>
          <w:rFonts w:ascii="Times New Roman" w:hAnsi="Times New Roman" w:cs="Times New Roman"/>
          <w:sz w:val="28"/>
          <w:szCs w:val="28"/>
        </w:rPr>
        <w:t xml:space="preserve">ский сельсовет о местном бюджете на очередной финансовый год (очередной финансовый год и плановый период) в размере не менее прогнозируемого объема доходов бюджета муниципального образования, установленных решением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Алексеев</w:t>
      </w:r>
      <w:r w:rsidRPr="00B26298">
        <w:rPr>
          <w:rFonts w:ascii="Times New Roman" w:hAnsi="Times New Roman" w:cs="Times New Roman"/>
          <w:sz w:val="28"/>
          <w:szCs w:val="28"/>
        </w:rPr>
        <w:t>ский сельсовет  Ташлинского района Оренбургской области от:</w:t>
      </w:r>
    </w:p>
    <w:p w:rsidR="00FB5DBB" w:rsidRPr="00B26298" w:rsidRDefault="00FB5DBB" w:rsidP="00B26298">
      <w:pPr>
        <w:numPr>
          <w:ilvl w:val="0"/>
          <w:numId w:val="4"/>
        </w:numPr>
        <w:autoSpaceDE w:val="0"/>
        <w:autoSpaceDN w:val="0"/>
        <w:adjustRightInd w:val="0"/>
        <w:ind w:left="0" w:right="-2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6298">
        <w:rPr>
          <w:rFonts w:ascii="Times New Roman" w:hAnsi="Times New Roman" w:cs="Times New Roman"/>
          <w:sz w:val="28"/>
          <w:szCs w:val="28"/>
        </w:rPr>
        <w:t>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местный бюджет;</w:t>
      </w:r>
    </w:p>
    <w:p w:rsidR="00FB5DBB" w:rsidRPr="00B26298" w:rsidRDefault="00FB5DBB" w:rsidP="00B26298">
      <w:pPr>
        <w:shd w:val="clear" w:color="auto" w:fill="FFFFFF"/>
        <w:spacing w:line="322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FB5DBB" w:rsidRPr="00D11A0C" w:rsidRDefault="00FB5DBB" w:rsidP="00D11A0C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26298">
        <w:rPr>
          <w:rFonts w:ascii="Times New Roman" w:hAnsi="Times New Roman" w:cs="Times New Roman"/>
          <w:sz w:val="28"/>
          <w:szCs w:val="28"/>
          <w:lang w:eastAsia="en-US"/>
        </w:rPr>
        <w:t>3. Решения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Совета депутатов Алексеев</w:t>
      </w:r>
      <w:r w:rsidRPr="00B26298">
        <w:rPr>
          <w:rFonts w:ascii="Times New Roman" w:hAnsi="Times New Roman" w:cs="Times New Roman"/>
          <w:sz w:val="28"/>
          <w:szCs w:val="28"/>
          <w:lang w:eastAsia="en-US"/>
        </w:rPr>
        <w:t>ского сельсовета</w:t>
      </w:r>
      <w:r w:rsidRPr="00B26298">
        <w:rPr>
          <w:rFonts w:ascii="Times New Roman" w:hAnsi="Times New Roman" w:cs="Times New Roman"/>
          <w:noProof/>
          <w:sz w:val="28"/>
          <w:szCs w:val="28"/>
          <w:lang w:eastAsia="ar-SA"/>
        </w:rPr>
        <w:t xml:space="preserve"> Ташлинского района Оренбургской области</w:t>
      </w:r>
      <w:r w:rsidRPr="00B26298">
        <w:rPr>
          <w:rFonts w:ascii="Times New Roman" w:hAnsi="Times New Roman" w:cs="Times New Roman"/>
          <w:sz w:val="28"/>
          <w:szCs w:val="28"/>
          <w:lang w:eastAsia="en-US"/>
        </w:rPr>
        <w:t xml:space="preserve"> от </w:t>
      </w:r>
      <w:r>
        <w:rPr>
          <w:rFonts w:ascii="Times New Roman" w:hAnsi="Times New Roman" w:cs="Times New Roman"/>
          <w:sz w:val="28"/>
          <w:szCs w:val="28"/>
          <w:lang w:eastAsia="en-US"/>
        </w:rPr>
        <w:t>23.12</w:t>
      </w:r>
      <w:r w:rsidRPr="00B26298">
        <w:rPr>
          <w:rFonts w:ascii="Times New Roman" w:hAnsi="Times New Roman" w:cs="Times New Roman"/>
          <w:sz w:val="28"/>
          <w:szCs w:val="28"/>
          <w:lang w:eastAsia="en-US"/>
        </w:rPr>
        <w:t>.201</w:t>
      </w:r>
      <w:r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Pr="00B26298">
        <w:rPr>
          <w:rFonts w:ascii="Times New Roman" w:hAnsi="Times New Roman" w:cs="Times New Roman"/>
          <w:sz w:val="28"/>
          <w:szCs w:val="28"/>
          <w:lang w:eastAsia="en-US"/>
        </w:rPr>
        <w:t xml:space="preserve"> года № 2</w:t>
      </w:r>
      <w:r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Pr="00B26298">
        <w:rPr>
          <w:rFonts w:ascii="Times New Roman" w:hAnsi="Times New Roman" w:cs="Times New Roman"/>
          <w:sz w:val="28"/>
          <w:szCs w:val="28"/>
          <w:lang w:eastAsia="en-US"/>
        </w:rPr>
        <w:t>/</w:t>
      </w:r>
      <w:r>
        <w:rPr>
          <w:rFonts w:ascii="Times New Roman" w:hAnsi="Times New Roman" w:cs="Times New Roman"/>
          <w:sz w:val="28"/>
          <w:szCs w:val="28"/>
          <w:lang w:eastAsia="en-US"/>
        </w:rPr>
        <w:t>80</w:t>
      </w:r>
      <w:r w:rsidRPr="00B26298">
        <w:rPr>
          <w:rFonts w:ascii="Times New Roman" w:hAnsi="Times New Roman" w:cs="Times New Roman"/>
          <w:sz w:val="28"/>
          <w:szCs w:val="28"/>
          <w:lang w:eastAsia="en-US"/>
        </w:rPr>
        <w:t>-рс «</w:t>
      </w:r>
      <w:r w:rsidRPr="00B26298">
        <w:rPr>
          <w:rFonts w:ascii="Times New Roman" w:hAnsi="Times New Roman" w:cs="Times New Roman"/>
          <w:sz w:val="28"/>
          <w:szCs w:val="28"/>
        </w:rPr>
        <w:t>О внесении изменений в решени</w:t>
      </w:r>
      <w:r>
        <w:rPr>
          <w:rFonts w:ascii="Times New Roman" w:hAnsi="Times New Roman" w:cs="Times New Roman"/>
          <w:sz w:val="28"/>
          <w:szCs w:val="28"/>
        </w:rPr>
        <w:t>е Совета депутатов от 04.07.2013</w:t>
      </w:r>
      <w:r w:rsidRPr="00B26298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2629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67</w:t>
      </w:r>
      <w:r w:rsidRPr="00B26298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B26298">
        <w:rPr>
          <w:rFonts w:ascii="Times New Roman" w:hAnsi="Times New Roman" w:cs="Times New Roman"/>
          <w:sz w:val="28"/>
          <w:szCs w:val="28"/>
        </w:rPr>
        <w:t>О создании дорожного фонда м</w:t>
      </w:r>
      <w:r>
        <w:rPr>
          <w:rFonts w:ascii="Times New Roman" w:hAnsi="Times New Roman" w:cs="Times New Roman"/>
          <w:sz w:val="28"/>
          <w:szCs w:val="28"/>
        </w:rPr>
        <w:t>униципального образования Алексеев</w:t>
      </w:r>
      <w:r w:rsidRPr="00B26298">
        <w:rPr>
          <w:rFonts w:ascii="Times New Roman" w:hAnsi="Times New Roman" w:cs="Times New Roman"/>
          <w:sz w:val="28"/>
          <w:szCs w:val="28"/>
        </w:rPr>
        <w:t>ский сельсовет Ташлинского района Оренбургской области</w:t>
      </w:r>
      <w:r w:rsidRPr="00B26298">
        <w:rPr>
          <w:rFonts w:ascii="Times New Roman" w:hAnsi="Times New Roman" w:cs="Times New Roman"/>
          <w:b/>
          <w:bCs/>
          <w:sz w:val="28"/>
          <w:szCs w:val="28"/>
        </w:rPr>
        <w:t xml:space="preserve">», </w:t>
      </w:r>
      <w:r w:rsidRPr="00B2629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B2629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22.05.2015 № 37</w:t>
      </w:r>
      <w:r w:rsidRPr="00B2629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129</w:t>
      </w:r>
      <w:r w:rsidRPr="00B26298">
        <w:rPr>
          <w:rFonts w:ascii="Times New Roman" w:hAnsi="Times New Roman" w:cs="Times New Roman"/>
          <w:sz w:val="28"/>
          <w:szCs w:val="28"/>
        </w:rPr>
        <w:t xml:space="preserve">-рс «О внесении </w:t>
      </w:r>
      <w:r>
        <w:rPr>
          <w:rFonts w:ascii="Times New Roman" w:hAnsi="Times New Roman" w:cs="Times New Roman"/>
          <w:sz w:val="28"/>
          <w:szCs w:val="28"/>
        </w:rPr>
        <w:t xml:space="preserve">дополнений в </w:t>
      </w:r>
      <w:r w:rsidRPr="00B26298">
        <w:rPr>
          <w:rFonts w:ascii="Times New Roman" w:hAnsi="Times New Roman" w:cs="Times New Roman"/>
          <w:sz w:val="28"/>
          <w:szCs w:val="28"/>
        </w:rPr>
        <w:t xml:space="preserve"> решение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Алексеевский сельсовет от 04.07.2013г. № 20/67</w:t>
      </w:r>
      <w:r w:rsidRPr="00B26298">
        <w:rPr>
          <w:rFonts w:ascii="Times New Roman" w:hAnsi="Times New Roman" w:cs="Times New Roman"/>
          <w:sz w:val="28"/>
          <w:szCs w:val="28"/>
        </w:rPr>
        <w:t>-рс «О создании дорожного фонда муниципального образов</w:t>
      </w:r>
      <w:r>
        <w:rPr>
          <w:rFonts w:ascii="Times New Roman" w:hAnsi="Times New Roman" w:cs="Times New Roman"/>
          <w:sz w:val="28"/>
          <w:szCs w:val="28"/>
        </w:rPr>
        <w:t>ания Алексеев</w:t>
      </w:r>
      <w:r w:rsidRPr="00B26298">
        <w:rPr>
          <w:rFonts w:ascii="Times New Roman" w:hAnsi="Times New Roman" w:cs="Times New Roman"/>
          <w:sz w:val="28"/>
          <w:szCs w:val="28"/>
        </w:rPr>
        <w:t>ский сельсовет Ташлинского района Оренбургской области»</w:t>
      </w:r>
      <w:r>
        <w:rPr>
          <w:rFonts w:ascii="Times New Roman" w:hAnsi="Times New Roman" w:cs="Times New Roman"/>
          <w:sz w:val="28"/>
          <w:szCs w:val="28"/>
        </w:rPr>
        <w:t>, от   20.07.2020 № 46/151-</w:t>
      </w:r>
      <w:r w:rsidRPr="00D11A0C">
        <w:rPr>
          <w:rFonts w:ascii="Times New Roman" w:hAnsi="Times New Roman" w:cs="Times New Roman"/>
          <w:sz w:val="28"/>
          <w:szCs w:val="28"/>
        </w:rPr>
        <w:t xml:space="preserve">рс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11A0C">
        <w:rPr>
          <w:rFonts w:ascii="Times New Roman" w:hAnsi="Times New Roman" w:cs="Times New Roman"/>
          <w:sz w:val="28"/>
          <w:szCs w:val="28"/>
        </w:rPr>
        <w:t>О внесении дополнений в решение Совета депутатов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A0C">
        <w:rPr>
          <w:rFonts w:ascii="Times New Roman" w:hAnsi="Times New Roman" w:cs="Times New Roman"/>
          <w:sz w:val="28"/>
          <w:szCs w:val="28"/>
        </w:rPr>
        <w:t>образования Алексеевский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A0C">
        <w:rPr>
          <w:rFonts w:ascii="Times New Roman" w:hAnsi="Times New Roman" w:cs="Times New Roman"/>
          <w:sz w:val="28"/>
          <w:szCs w:val="28"/>
        </w:rPr>
        <w:t>от 04.07.2013 г. № 20/67-рс « О создании дорожного фонда 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A0C">
        <w:rPr>
          <w:rFonts w:ascii="Times New Roman" w:hAnsi="Times New Roman" w:cs="Times New Roman"/>
          <w:sz w:val="28"/>
          <w:szCs w:val="28"/>
        </w:rPr>
        <w:t>образования Алексеевский сельсовет Ташлинского района  О</w:t>
      </w:r>
      <w:r>
        <w:rPr>
          <w:rFonts w:ascii="Times New Roman" w:hAnsi="Times New Roman" w:cs="Times New Roman"/>
          <w:sz w:val="28"/>
          <w:szCs w:val="28"/>
        </w:rPr>
        <w:t>ренбургской области»,  от   12.08.2021 № 11/41-</w:t>
      </w:r>
      <w:r w:rsidRPr="00D11A0C">
        <w:rPr>
          <w:rFonts w:ascii="Times New Roman" w:hAnsi="Times New Roman" w:cs="Times New Roman"/>
          <w:sz w:val="28"/>
          <w:szCs w:val="28"/>
        </w:rPr>
        <w:t xml:space="preserve">рс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11A0C">
        <w:rPr>
          <w:rFonts w:ascii="Times New Roman" w:hAnsi="Times New Roman" w:cs="Times New Roman"/>
          <w:sz w:val="28"/>
          <w:szCs w:val="28"/>
        </w:rPr>
        <w:t xml:space="preserve">О внесении </w:t>
      </w:r>
      <w:r>
        <w:rPr>
          <w:rFonts w:ascii="Times New Roman" w:hAnsi="Times New Roman" w:cs="Times New Roman"/>
          <w:sz w:val="28"/>
          <w:szCs w:val="28"/>
        </w:rPr>
        <w:t>изменений</w:t>
      </w:r>
      <w:r w:rsidRPr="00D11A0C">
        <w:rPr>
          <w:rFonts w:ascii="Times New Roman" w:hAnsi="Times New Roman" w:cs="Times New Roman"/>
          <w:sz w:val="28"/>
          <w:szCs w:val="28"/>
        </w:rPr>
        <w:t xml:space="preserve"> в решение Совета депутатов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A0C">
        <w:rPr>
          <w:rFonts w:ascii="Times New Roman" w:hAnsi="Times New Roman" w:cs="Times New Roman"/>
          <w:sz w:val="28"/>
          <w:szCs w:val="28"/>
        </w:rPr>
        <w:t>образования Алексеевский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A0C">
        <w:rPr>
          <w:rFonts w:ascii="Times New Roman" w:hAnsi="Times New Roman" w:cs="Times New Roman"/>
          <w:sz w:val="28"/>
          <w:szCs w:val="28"/>
        </w:rPr>
        <w:t>от 04.07.2013 г. № 20/67-рс « О создании дорожного фонда 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A0C">
        <w:rPr>
          <w:rFonts w:ascii="Times New Roman" w:hAnsi="Times New Roman" w:cs="Times New Roman"/>
          <w:sz w:val="28"/>
          <w:szCs w:val="28"/>
        </w:rPr>
        <w:t>образования Алексеевский сельсовет Ташлинского района  Оренбургской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11A0C">
        <w:rPr>
          <w:rFonts w:ascii="Times New Roman" w:hAnsi="Times New Roman" w:cs="Times New Roman"/>
          <w:sz w:val="28"/>
          <w:szCs w:val="28"/>
          <w:lang w:eastAsia="en-US"/>
        </w:rPr>
        <w:t>считать утратившими силу.</w:t>
      </w:r>
    </w:p>
    <w:p w:rsidR="00FB5DBB" w:rsidRPr="00D11A0C" w:rsidRDefault="00FB5DBB" w:rsidP="00B26298">
      <w:pPr>
        <w:pStyle w:val="BlockText"/>
        <w:tabs>
          <w:tab w:val="left" w:pos="6660"/>
          <w:tab w:val="left" w:pos="6840"/>
        </w:tabs>
        <w:ind w:left="0" w:right="-2"/>
        <w:jc w:val="both"/>
        <w:rPr>
          <w:rFonts w:ascii="Times New Roman" w:hAnsi="Times New Roman" w:cs="Times New Roman"/>
        </w:rPr>
      </w:pPr>
    </w:p>
    <w:p w:rsidR="00FB5DBB" w:rsidRPr="00B26298" w:rsidRDefault="00FB5DBB" w:rsidP="00B26298">
      <w:pPr>
        <w:pStyle w:val="BlockText"/>
        <w:tabs>
          <w:tab w:val="left" w:pos="6660"/>
          <w:tab w:val="left" w:pos="6840"/>
        </w:tabs>
        <w:ind w:left="0" w:right="-2"/>
        <w:jc w:val="both"/>
        <w:rPr>
          <w:rFonts w:ascii="Times New Roman" w:hAnsi="Times New Roman" w:cs="Times New Roman"/>
        </w:rPr>
      </w:pPr>
      <w:r w:rsidRPr="00B26298">
        <w:rPr>
          <w:rFonts w:ascii="Times New Roman" w:hAnsi="Times New Roman" w:cs="Times New Roman"/>
        </w:rPr>
        <w:t>4. Настоящее решение вступает в силу после его обнародования.</w:t>
      </w:r>
    </w:p>
    <w:p w:rsidR="00FB5DBB" w:rsidRPr="00B26298" w:rsidRDefault="00FB5DBB" w:rsidP="00B26298">
      <w:pPr>
        <w:pStyle w:val="BlockText"/>
        <w:tabs>
          <w:tab w:val="left" w:pos="6660"/>
          <w:tab w:val="left" w:pos="6840"/>
        </w:tabs>
        <w:ind w:left="0" w:right="-2"/>
        <w:jc w:val="both"/>
        <w:rPr>
          <w:rFonts w:ascii="Times New Roman" w:hAnsi="Times New Roman" w:cs="Times New Roman"/>
        </w:rPr>
      </w:pPr>
    </w:p>
    <w:p w:rsidR="00FB5DBB" w:rsidRPr="00B26298" w:rsidRDefault="00FB5DBB" w:rsidP="00B26298">
      <w:pPr>
        <w:pStyle w:val="BlockText"/>
        <w:tabs>
          <w:tab w:val="left" w:pos="6660"/>
          <w:tab w:val="left" w:pos="6840"/>
        </w:tabs>
        <w:ind w:left="0" w:right="-2"/>
        <w:jc w:val="both"/>
        <w:rPr>
          <w:rFonts w:ascii="Times New Roman" w:hAnsi="Times New Roman" w:cs="Times New Roman"/>
        </w:rPr>
      </w:pPr>
    </w:p>
    <w:p w:rsidR="00FB5DBB" w:rsidRPr="00B26298" w:rsidRDefault="00FB5DBB" w:rsidP="00B26298">
      <w:pPr>
        <w:shd w:val="clear" w:color="auto" w:fill="FFFFFF"/>
        <w:tabs>
          <w:tab w:val="left" w:leader="underscore" w:pos="3518"/>
        </w:tabs>
        <w:spacing w:line="276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FB5DBB" w:rsidRPr="00B26298" w:rsidRDefault="00FB5DBB" w:rsidP="00B26298">
      <w:pPr>
        <w:tabs>
          <w:tab w:val="left" w:pos="7680"/>
        </w:tabs>
        <w:spacing w:line="276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26298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Н.П. Сень</w:t>
      </w:r>
    </w:p>
    <w:p w:rsidR="00FB5DBB" w:rsidRPr="00B26298" w:rsidRDefault="00FB5DBB" w:rsidP="00B26298">
      <w:pPr>
        <w:spacing w:line="276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26298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Н.В. Соколенко</w:t>
      </w:r>
    </w:p>
    <w:p w:rsidR="00FB5DBB" w:rsidRPr="00B26298" w:rsidRDefault="00FB5DBB" w:rsidP="00B26298">
      <w:pPr>
        <w:spacing w:line="276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FB5DBB" w:rsidRPr="00B26298" w:rsidRDefault="00FB5DBB" w:rsidP="00B26298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FB5DBB" w:rsidRPr="00B26298" w:rsidRDefault="00FB5DBB" w:rsidP="00B26298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FB5DBB" w:rsidRPr="00B26298" w:rsidRDefault="00FB5DBB" w:rsidP="00B26298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26298">
        <w:rPr>
          <w:rFonts w:ascii="Times New Roman" w:hAnsi="Times New Roman" w:cs="Times New Roman"/>
          <w:sz w:val="28"/>
          <w:szCs w:val="28"/>
        </w:rPr>
        <w:t>Разослано: администрации района, прокурору района, в дело</w:t>
      </w:r>
    </w:p>
    <w:p w:rsidR="00FB5DBB" w:rsidRPr="00B26298" w:rsidRDefault="00FB5DBB" w:rsidP="00B26298">
      <w:pPr>
        <w:pStyle w:val="12"/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</w:p>
    <w:p w:rsidR="00FB5DBB" w:rsidRPr="00B26298" w:rsidRDefault="00FB5DBB" w:rsidP="00B26298">
      <w:pPr>
        <w:pStyle w:val="12"/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</w:p>
    <w:p w:rsidR="00FB5DBB" w:rsidRPr="00B26298" w:rsidRDefault="00FB5DBB" w:rsidP="00B26298">
      <w:pPr>
        <w:pStyle w:val="12"/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</w:p>
    <w:p w:rsidR="00FB5DBB" w:rsidRDefault="00FB5DBB" w:rsidP="00D11A0C">
      <w:pPr>
        <w:pStyle w:val="12"/>
        <w:shd w:val="clear" w:color="auto" w:fill="auto"/>
        <w:spacing w:before="0" w:line="240" w:lineRule="auto"/>
        <w:ind w:right="20"/>
        <w:rPr>
          <w:sz w:val="28"/>
          <w:szCs w:val="28"/>
        </w:rPr>
      </w:pPr>
    </w:p>
    <w:p w:rsidR="00FB5DBB" w:rsidRDefault="00FB5DBB" w:rsidP="00D11A0C">
      <w:pPr>
        <w:pStyle w:val="12"/>
        <w:shd w:val="clear" w:color="auto" w:fill="auto"/>
        <w:spacing w:before="0" w:line="240" w:lineRule="auto"/>
        <w:ind w:right="20"/>
        <w:rPr>
          <w:sz w:val="28"/>
          <w:szCs w:val="28"/>
        </w:rPr>
      </w:pPr>
    </w:p>
    <w:p w:rsidR="00FB5DBB" w:rsidRDefault="00FB5DBB" w:rsidP="00D11A0C">
      <w:pPr>
        <w:pStyle w:val="12"/>
        <w:shd w:val="clear" w:color="auto" w:fill="auto"/>
        <w:spacing w:before="0" w:line="240" w:lineRule="auto"/>
        <w:ind w:right="20"/>
        <w:rPr>
          <w:sz w:val="28"/>
          <w:szCs w:val="28"/>
        </w:rPr>
      </w:pPr>
    </w:p>
    <w:p w:rsidR="00FB5DBB" w:rsidRPr="00E6531F" w:rsidRDefault="00FB5DBB" w:rsidP="00343905">
      <w:pPr>
        <w:pStyle w:val="ConsPlusNormal0"/>
        <w:ind w:right="-429"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6531F">
        <w:rPr>
          <w:rFonts w:ascii="Times New Roman" w:hAnsi="Times New Roman" w:cs="Times New Roman"/>
          <w:color w:val="000000"/>
          <w:sz w:val="28"/>
          <w:szCs w:val="28"/>
        </w:rPr>
        <w:t>ЗАКЛЮЧЕНИЕ</w:t>
      </w:r>
    </w:p>
    <w:p w:rsidR="00FB5DBB" w:rsidRPr="00B26298" w:rsidRDefault="00FB5DBB" w:rsidP="00343905">
      <w:pPr>
        <w:pStyle w:val="ConsPlusTitle"/>
        <w:ind w:right="17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6531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 результатах проверки на наличие коррупционных  факторов в проекте решения Совета депутатов  «</w:t>
      </w:r>
      <w:r w:rsidRPr="00B26298"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>О внесении изменений в Порядок формирования и использования дорожного фонда муниципального образования Алексеевский сельсовет Ташлинского района Оренбургской области,  утвержденный решением Совета депутатов муниципального образования Алексеевский  сельсовет Ташлинского района Оренбургской области от 04.07.2013 № 20/67-рс</w: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>»</w:t>
      </w:r>
    </w:p>
    <w:p w:rsidR="00FB5DBB" w:rsidRPr="00E6531F" w:rsidRDefault="00FB5DBB" w:rsidP="00343905">
      <w:pPr>
        <w:pStyle w:val="ConsPlusTitle"/>
        <w:ind w:right="17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</w:p>
    <w:p w:rsidR="00FB5DBB" w:rsidRPr="00E6531F" w:rsidRDefault="00FB5DBB" w:rsidP="00343905">
      <w:pPr>
        <w:pStyle w:val="ConsPlusNormal0"/>
        <w:rPr>
          <w:rFonts w:ascii="Times New Roman" w:hAnsi="Times New Roman" w:cs="Times New Roman"/>
          <w:color w:val="000000"/>
          <w:sz w:val="28"/>
          <w:szCs w:val="28"/>
        </w:rPr>
      </w:pPr>
    </w:p>
    <w:p w:rsidR="00FB5DBB" w:rsidRPr="00E6531F" w:rsidRDefault="00FB5DBB" w:rsidP="00343905">
      <w:pPr>
        <w:pStyle w:val="ConsPlusNormal0"/>
        <w:rPr>
          <w:rFonts w:ascii="Times New Roman" w:hAnsi="Times New Roman" w:cs="Times New Roman"/>
          <w:color w:val="000000"/>
          <w:sz w:val="28"/>
          <w:szCs w:val="28"/>
        </w:rPr>
      </w:pPr>
      <w:r w:rsidRPr="00E6531F">
        <w:rPr>
          <w:rFonts w:ascii="Times New Roman" w:hAnsi="Times New Roman" w:cs="Times New Roman"/>
          <w:color w:val="000000"/>
          <w:sz w:val="28"/>
          <w:szCs w:val="28"/>
        </w:rPr>
        <w:t xml:space="preserve">с.Алексеевка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25 ноября</w:t>
      </w:r>
      <w:r w:rsidRPr="00E6531F">
        <w:rPr>
          <w:rFonts w:ascii="Times New Roman" w:hAnsi="Times New Roman" w:cs="Times New Roman"/>
          <w:color w:val="000000"/>
          <w:sz w:val="28"/>
          <w:szCs w:val="28"/>
        </w:rPr>
        <w:t xml:space="preserve"> 2021 года                                                                                </w:t>
      </w:r>
    </w:p>
    <w:p w:rsidR="00FB5DBB" w:rsidRPr="00E6531F" w:rsidRDefault="00FB5DBB" w:rsidP="00343905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31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</w:t>
      </w:r>
    </w:p>
    <w:p w:rsidR="00FB5DBB" w:rsidRPr="00E6531F" w:rsidRDefault="00FB5DBB" w:rsidP="0034390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1F">
        <w:rPr>
          <w:rFonts w:ascii="Times New Roman" w:hAnsi="Times New Roman" w:cs="Times New Roman"/>
          <w:sz w:val="28"/>
          <w:szCs w:val="28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Алексеевский сельсовет Ташлинского района Оренбургской области и их проектов», утвержденного Решением Совета депутатов муниципального образования Алексеевский сельсовет  № 33/ 91-рс от  24.04.2009 г. </w:t>
      </w:r>
    </w:p>
    <w:p w:rsidR="00FB5DBB" w:rsidRPr="00E6531F" w:rsidRDefault="00FB5DBB" w:rsidP="0034390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5DBB" w:rsidRPr="00E6531F" w:rsidRDefault="00FB5DBB" w:rsidP="0034390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1F">
        <w:rPr>
          <w:rFonts w:ascii="Times New Roman" w:hAnsi="Times New Roman" w:cs="Times New Roman"/>
          <w:sz w:val="28"/>
          <w:szCs w:val="28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FB5DBB" w:rsidRPr="00E6531F" w:rsidRDefault="00FB5DBB" w:rsidP="0034390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1F">
        <w:rPr>
          <w:rFonts w:ascii="Times New Roman" w:hAnsi="Times New Roman" w:cs="Times New Roman"/>
          <w:sz w:val="28"/>
          <w:szCs w:val="28"/>
        </w:rP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в ходе изучения не выявлено;</w:t>
      </w:r>
    </w:p>
    <w:p w:rsidR="00FB5DBB" w:rsidRPr="00E6531F" w:rsidRDefault="00FB5DBB" w:rsidP="00343905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31F">
        <w:rPr>
          <w:rFonts w:ascii="Times New Roman" w:hAnsi="Times New Roman" w:cs="Times New Roman"/>
          <w:color w:val="000000"/>
          <w:sz w:val="28"/>
          <w:szCs w:val="28"/>
        </w:rPr>
        <w:t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в ходе изучения не выявлено;</w:t>
      </w:r>
    </w:p>
    <w:p w:rsidR="00FB5DBB" w:rsidRPr="00E6531F" w:rsidRDefault="00FB5DBB" w:rsidP="0034390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1F">
        <w:rPr>
          <w:rFonts w:ascii="Times New Roman" w:hAnsi="Times New Roman" w:cs="Times New Roman"/>
          <w:sz w:val="28"/>
          <w:szCs w:val="28"/>
        </w:rPr>
        <w:t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в ходе изучения не выявлено;</w:t>
      </w:r>
    </w:p>
    <w:p w:rsidR="00FB5DBB" w:rsidRPr="00E6531F" w:rsidRDefault="00FB5DBB" w:rsidP="00343905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31F">
        <w:rPr>
          <w:rFonts w:ascii="Times New Roman" w:hAnsi="Times New Roman" w:cs="Times New Roman"/>
          <w:color w:val="000000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в ходе изучения не выявлено; </w:t>
      </w:r>
    </w:p>
    <w:p w:rsidR="00FB5DBB" w:rsidRPr="00E6531F" w:rsidRDefault="00FB5DBB" w:rsidP="00343905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31F">
        <w:rPr>
          <w:rFonts w:ascii="Times New Roman" w:hAnsi="Times New Roman" w:cs="Times New Roman"/>
          <w:color w:val="000000"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в ходе изучения не выявлено;  </w:t>
      </w:r>
    </w:p>
    <w:p w:rsidR="00FB5DBB" w:rsidRPr="00E6531F" w:rsidRDefault="00FB5DBB" w:rsidP="00343905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31F">
        <w:rPr>
          <w:rFonts w:ascii="Times New Roman" w:hAnsi="Times New Roman" w:cs="Times New Roman"/>
          <w:color w:val="000000"/>
          <w:sz w:val="28"/>
          <w:szCs w:val="28"/>
        </w:rPr>
        <w:t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в ходе изучения не выявлено;</w:t>
      </w:r>
    </w:p>
    <w:p w:rsidR="00FB5DBB" w:rsidRPr="00E6531F" w:rsidRDefault="00FB5DBB" w:rsidP="00343905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31F">
        <w:rPr>
          <w:rFonts w:ascii="Times New Roman" w:hAnsi="Times New Roman" w:cs="Times New Roman"/>
          <w:color w:val="000000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в ходе изучения проекта не установлено.  </w:t>
      </w:r>
    </w:p>
    <w:p w:rsidR="00FB5DBB" w:rsidRPr="00E6531F" w:rsidRDefault="00FB5DBB" w:rsidP="00343905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31F">
        <w:rPr>
          <w:rFonts w:ascii="Times New Roman" w:hAnsi="Times New Roman" w:cs="Times New Roman"/>
          <w:color w:val="000000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в ходе изучения не выявлено.  </w:t>
      </w:r>
    </w:p>
    <w:p w:rsidR="00FB5DBB" w:rsidRPr="00E6531F" w:rsidRDefault="00FB5DBB" w:rsidP="0034390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1F">
        <w:rPr>
          <w:rFonts w:ascii="Times New Roman" w:hAnsi="Times New Roman" w:cs="Times New Roman"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FB5DBB" w:rsidRPr="00E6531F" w:rsidRDefault="00FB5DBB" w:rsidP="0034390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1F">
        <w:rPr>
          <w:rFonts w:ascii="Times New Roman" w:hAnsi="Times New Roman" w:cs="Times New Roman"/>
          <w:sz w:val="28"/>
          <w:szCs w:val="28"/>
        </w:rP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в ходе изучения проекта не выявлено;</w:t>
      </w:r>
    </w:p>
    <w:p w:rsidR="00FB5DBB" w:rsidRPr="00E6531F" w:rsidRDefault="00FB5DBB" w:rsidP="0034390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1F">
        <w:rPr>
          <w:rFonts w:ascii="Times New Roman" w:hAnsi="Times New Roman" w:cs="Times New Roman"/>
          <w:sz w:val="28"/>
          <w:szCs w:val="28"/>
        </w:rPr>
        <w:t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в ходе изучения не выявлено;</w:t>
      </w:r>
    </w:p>
    <w:p w:rsidR="00FB5DBB" w:rsidRPr="00E6531F" w:rsidRDefault="00FB5DBB" w:rsidP="0034390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1F">
        <w:rPr>
          <w:rFonts w:ascii="Times New Roman" w:hAnsi="Times New Roman" w:cs="Times New Roman"/>
          <w:sz w:val="28"/>
          <w:szCs w:val="28"/>
        </w:rPr>
        <w:t>в) юридико-лингвистическая неопределенность - употребление неустоявшихся, двусмысленных терминов и категорий оценочного характера – в ходе изучения не выявлено.</w:t>
      </w:r>
    </w:p>
    <w:p w:rsidR="00FB5DBB" w:rsidRPr="00E6531F" w:rsidRDefault="00FB5DBB" w:rsidP="0034390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3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5DBB" w:rsidRPr="00E6531F" w:rsidRDefault="00FB5DBB" w:rsidP="0034390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5DBB" w:rsidRDefault="00FB5DBB" w:rsidP="00343905">
      <w:pPr>
        <w:rPr>
          <w:rFonts w:ascii="Times New Roman" w:hAnsi="Times New Roman" w:cs="Times New Roman"/>
          <w:sz w:val="28"/>
          <w:szCs w:val="28"/>
        </w:rPr>
      </w:pPr>
      <w:r w:rsidRPr="00E6531F">
        <w:rPr>
          <w:rFonts w:ascii="Times New Roman" w:hAnsi="Times New Roman" w:cs="Times New Roman"/>
          <w:sz w:val="28"/>
          <w:szCs w:val="28"/>
        </w:rPr>
        <w:t xml:space="preserve">Специалист 1 категории </w:t>
      </w:r>
    </w:p>
    <w:p w:rsidR="00FB5DBB" w:rsidRPr="00E6531F" w:rsidRDefault="00FB5DBB" w:rsidP="00343905">
      <w:pPr>
        <w:rPr>
          <w:rFonts w:ascii="Times New Roman" w:hAnsi="Times New Roman" w:cs="Times New Roman"/>
          <w:sz w:val="28"/>
          <w:szCs w:val="28"/>
        </w:rPr>
      </w:pPr>
      <w:r w:rsidRPr="00E6531F">
        <w:rPr>
          <w:rFonts w:ascii="Times New Roman" w:hAnsi="Times New Roman" w:cs="Times New Roman"/>
          <w:sz w:val="28"/>
          <w:szCs w:val="28"/>
        </w:rPr>
        <w:t xml:space="preserve">администрации сельсовета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6531F">
        <w:rPr>
          <w:rFonts w:ascii="Times New Roman" w:hAnsi="Times New Roman" w:cs="Times New Roman"/>
          <w:sz w:val="28"/>
          <w:szCs w:val="28"/>
        </w:rPr>
        <w:t xml:space="preserve">                         Н.Л. Солдатова                                                       </w:t>
      </w:r>
    </w:p>
    <w:p w:rsidR="00FB5DBB" w:rsidRPr="00E6531F" w:rsidRDefault="00FB5DBB" w:rsidP="003439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5DBB" w:rsidRPr="00E6531F" w:rsidRDefault="00FB5DBB" w:rsidP="003439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5DBB" w:rsidRPr="00E6531F" w:rsidRDefault="00FB5DBB" w:rsidP="00343905">
      <w:pPr>
        <w:jc w:val="both"/>
        <w:rPr>
          <w:rFonts w:ascii="Times New Roman" w:hAnsi="Times New Roman" w:cs="Times New Roman"/>
          <w:sz w:val="28"/>
          <w:szCs w:val="28"/>
        </w:rPr>
      </w:pPr>
      <w:r w:rsidRPr="00E6531F">
        <w:rPr>
          <w:rFonts w:ascii="Times New Roman" w:hAnsi="Times New Roman" w:cs="Times New Roman"/>
          <w:sz w:val="28"/>
          <w:szCs w:val="28"/>
        </w:rPr>
        <w:t>«Согласен»</w:t>
      </w:r>
    </w:p>
    <w:p w:rsidR="00FB5DBB" w:rsidRPr="00E6531F" w:rsidRDefault="00FB5DBB" w:rsidP="00343905">
      <w:pPr>
        <w:jc w:val="both"/>
        <w:rPr>
          <w:rFonts w:ascii="Times New Roman" w:hAnsi="Times New Roman" w:cs="Times New Roman"/>
          <w:sz w:val="28"/>
          <w:szCs w:val="28"/>
        </w:rPr>
      </w:pPr>
      <w:r w:rsidRPr="00E6531F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FB5DBB" w:rsidRPr="00E6531F" w:rsidRDefault="00FB5DBB" w:rsidP="00343905">
      <w:pPr>
        <w:rPr>
          <w:rFonts w:ascii="Times New Roman" w:hAnsi="Times New Roman" w:cs="Times New Roman"/>
          <w:sz w:val="28"/>
          <w:szCs w:val="28"/>
        </w:rPr>
      </w:pPr>
      <w:r w:rsidRPr="00E6531F">
        <w:rPr>
          <w:rFonts w:ascii="Times New Roman" w:hAnsi="Times New Roman" w:cs="Times New Roman"/>
          <w:sz w:val="28"/>
          <w:szCs w:val="28"/>
        </w:rPr>
        <w:t xml:space="preserve">Алексеевский  сельсовет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6531F">
        <w:rPr>
          <w:rFonts w:ascii="Times New Roman" w:hAnsi="Times New Roman" w:cs="Times New Roman"/>
          <w:sz w:val="28"/>
          <w:szCs w:val="28"/>
        </w:rPr>
        <w:t xml:space="preserve">    Н.В.Соколенко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FB5DBB" w:rsidRPr="00E6531F" w:rsidRDefault="00FB5DBB" w:rsidP="00343905">
      <w:pPr>
        <w:rPr>
          <w:rFonts w:ascii="Times New Roman" w:hAnsi="Times New Roman" w:cs="Times New Roman"/>
          <w:sz w:val="28"/>
          <w:szCs w:val="28"/>
        </w:rPr>
      </w:pPr>
    </w:p>
    <w:p w:rsidR="00FB5DBB" w:rsidRPr="00E6531F" w:rsidRDefault="00FB5DBB" w:rsidP="00343905">
      <w:pPr>
        <w:rPr>
          <w:rFonts w:ascii="Times New Roman" w:hAnsi="Times New Roman" w:cs="Times New Roman"/>
          <w:sz w:val="28"/>
          <w:szCs w:val="28"/>
        </w:rPr>
      </w:pPr>
    </w:p>
    <w:p w:rsidR="00FB5DBB" w:rsidRPr="00E6531F" w:rsidRDefault="00FB5DBB" w:rsidP="00343905">
      <w:pPr>
        <w:rPr>
          <w:rFonts w:ascii="Times New Roman" w:hAnsi="Times New Roman" w:cs="Times New Roman"/>
          <w:sz w:val="28"/>
          <w:szCs w:val="28"/>
        </w:rPr>
      </w:pPr>
    </w:p>
    <w:p w:rsidR="00FB5DBB" w:rsidRPr="00E6531F" w:rsidRDefault="00FB5DBB" w:rsidP="00343905">
      <w:pPr>
        <w:rPr>
          <w:rFonts w:ascii="Times New Roman" w:hAnsi="Times New Roman" w:cs="Times New Roman"/>
          <w:sz w:val="28"/>
          <w:szCs w:val="28"/>
        </w:rPr>
      </w:pPr>
    </w:p>
    <w:p w:rsidR="00FB5DBB" w:rsidRPr="00E6531F" w:rsidRDefault="00FB5DBB" w:rsidP="00343905">
      <w:pPr>
        <w:pStyle w:val="12"/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</w:p>
    <w:p w:rsidR="00FB5DBB" w:rsidRPr="00E6531F" w:rsidRDefault="00FB5DBB" w:rsidP="00D11A0C">
      <w:pPr>
        <w:pStyle w:val="12"/>
        <w:shd w:val="clear" w:color="auto" w:fill="auto"/>
        <w:spacing w:before="0" w:line="240" w:lineRule="auto"/>
        <w:ind w:right="20"/>
        <w:rPr>
          <w:sz w:val="28"/>
          <w:szCs w:val="28"/>
        </w:rPr>
      </w:pPr>
    </w:p>
    <w:sectPr w:rsidR="00FB5DBB" w:rsidRPr="00E6531F" w:rsidSect="00343905">
      <w:type w:val="continuous"/>
      <w:pgSz w:w="11905" w:h="16837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DBB" w:rsidRDefault="00FB5DBB" w:rsidP="002765FB">
      <w:r>
        <w:separator/>
      </w:r>
    </w:p>
  </w:endnote>
  <w:endnote w:type="continuationSeparator" w:id="0">
    <w:p w:rsidR="00FB5DBB" w:rsidRDefault="00FB5DBB" w:rsidP="00276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DBB" w:rsidRDefault="00FB5DBB"/>
  </w:footnote>
  <w:footnote w:type="continuationSeparator" w:id="0">
    <w:p w:rsidR="00FB5DBB" w:rsidRDefault="00FB5DB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0536F"/>
    <w:multiLevelType w:val="multilevel"/>
    <w:tmpl w:val="41781B00"/>
    <w:lvl w:ilvl="0">
      <w:start w:val="1"/>
      <w:numFmt w:val="decimal"/>
      <w:lvlText w:val="1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F53764"/>
    <w:multiLevelType w:val="multilevel"/>
    <w:tmpl w:val="69D69784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E05105"/>
    <w:multiLevelType w:val="multilevel"/>
    <w:tmpl w:val="CF069272"/>
    <w:lvl w:ilvl="0">
      <w:start w:val="1"/>
      <w:numFmt w:val="decimal"/>
      <w:lvlText w:val="2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D61C00"/>
    <w:multiLevelType w:val="hybridMultilevel"/>
    <w:tmpl w:val="107CAE78"/>
    <w:lvl w:ilvl="0" w:tplc="B4E895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65FB"/>
    <w:rsid w:val="000131F8"/>
    <w:rsid w:val="00097170"/>
    <w:rsid w:val="001140B0"/>
    <w:rsid w:val="00135213"/>
    <w:rsid w:val="00153C16"/>
    <w:rsid w:val="00190CD4"/>
    <w:rsid w:val="001C289C"/>
    <w:rsid w:val="001C50AB"/>
    <w:rsid w:val="001F34CF"/>
    <w:rsid w:val="0024369E"/>
    <w:rsid w:val="002765FB"/>
    <w:rsid w:val="00283FF2"/>
    <w:rsid w:val="002D4447"/>
    <w:rsid w:val="002E52A0"/>
    <w:rsid w:val="00314FA3"/>
    <w:rsid w:val="00343905"/>
    <w:rsid w:val="003844B6"/>
    <w:rsid w:val="003869D1"/>
    <w:rsid w:val="003A657F"/>
    <w:rsid w:val="003B0A11"/>
    <w:rsid w:val="003C3EA7"/>
    <w:rsid w:val="00410548"/>
    <w:rsid w:val="0041162A"/>
    <w:rsid w:val="004133F0"/>
    <w:rsid w:val="00422E4E"/>
    <w:rsid w:val="004D7859"/>
    <w:rsid w:val="0051543E"/>
    <w:rsid w:val="00567077"/>
    <w:rsid w:val="00574E3E"/>
    <w:rsid w:val="005878B9"/>
    <w:rsid w:val="005B095A"/>
    <w:rsid w:val="005F5C85"/>
    <w:rsid w:val="006118F9"/>
    <w:rsid w:val="0065355B"/>
    <w:rsid w:val="00655511"/>
    <w:rsid w:val="00664DDC"/>
    <w:rsid w:val="006A4F71"/>
    <w:rsid w:val="006C3417"/>
    <w:rsid w:val="00704066"/>
    <w:rsid w:val="007061A7"/>
    <w:rsid w:val="00756C26"/>
    <w:rsid w:val="007630ED"/>
    <w:rsid w:val="007B5B44"/>
    <w:rsid w:val="00811AD6"/>
    <w:rsid w:val="00821773"/>
    <w:rsid w:val="00827329"/>
    <w:rsid w:val="008B40A8"/>
    <w:rsid w:val="009163E6"/>
    <w:rsid w:val="00997855"/>
    <w:rsid w:val="009E02B4"/>
    <w:rsid w:val="00A87D19"/>
    <w:rsid w:val="00AA47AE"/>
    <w:rsid w:val="00AB590C"/>
    <w:rsid w:val="00B26298"/>
    <w:rsid w:val="00B34C38"/>
    <w:rsid w:val="00BB5F3C"/>
    <w:rsid w:val="00C0016B"/>
    <w:rsid w:val="00C1316F"/>
    <w:rsid w:val="00C14B44"/>
    <w:rsid w:val="00C31B07"/>
    <w:rsid w:val="00C90BAA"/>
    <w:rsid w:val="00C9611D"/>
    <w:rsid w:val="00CB7AB2"/>
    <w:rsid w:val="00D11A0C"/>
    <w:rsid w:val="00DC4470"/>
    <w:rsid w:val="00DE7A6D"/>
    <w:rsid w:val="00DF0DAA"/>
    <w:rsid w:val="00E07EAE"/>
    <w:rsid w:val="00E21FFD"/>
    <w:rsid w:val="00E623B0"/>
    <w:rsid w:val="00E6531F"/>
    <w:rsid w:val="00ED237B"/>
    <w:rsid w:val="00EE22E9"/>
    <w:rsid w:val="00F4011D"/>
    <w:rsid w:val="00FB0D43"/>
    <w:rsid w:val="00FB5DBB"/>
    <w:rsid w:val="00FC2B3D"/>
    <w:rsid w:val="00FC2FD8"/>
    <w:rsid w:val="00FE6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5FB"/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765FB"/>
    <w:rPr>
      <w:color w:val="auto"/>
      <w:u w:val="singl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2765FB"/>
    <w:rPr>
      <w:rFonts w:ascii="Times New Roman" w:hAnsi="Times New Roman" w:cs="Times New Roman"/>
      <w:spacing w:val="0"/>
      <w:sz w:val="27"/>
      <w:szCs w:val="27"/>
    </w:rPr>
  </w:style>
  <w:style w:type="character" w:customStyle="1" w:styleId="21">
    <w:name w:val="Основной текст (2) + Не полужирный"/>
    <w:aliases w:val="Курсив"/>
    <w:basedOn w:val="2"/>
    <w:uiPriority w:val="99"/>
    <w:rsid w:val="002765FB"/>
    <w:rPr>
      <w:b/>
      <w:bCs/>
      <w:i/>
      <w:iCs/>
    </w:rPr>
  </w:style>
  <w:style w:type="character" w:customStyle="1" w:styleId="1">
    <w:name w:val="Заголовок №1_"/>
    <w:basedOn w:val="DefaultParagraphFont"/>
    <w:link w:val="11"/>
    <w:uiPriority w:val="99"/>
    <w:locked/>
    <w:rsid w:val="002765FB"/>
    <w:rPr>
      <w:rFonts w:ascii="Times New Roman" w:hAnsi="Times New Roman" w:cs="Times New Roman"/>
      <w:spacing w:val="0"/>
      <w:sz w:val="27"/>
      <w:szCs w:val="27"/>
    </w:rPr>
  </w:style>
  <w:style w:type="character" w:customStyle="1" w:styleId="10">
    <w:name w:val="Заголовок №1"/>
    <w:basedOn w:val="1"/>
    <w:uiPriority w:val="99"/>
    <w:rsid w:val="002765FB"/>
    <w:rPr>
      <w:u w:val="single"/>
    </w:rPr>
  </w:style>
  <w:style w:type="character" w:customStyle="1" w:styleId="a">
    <w:name w:val="Основной текст_"/>
    <w:basedOn w:val="DefaultParagraphFont"/>
    <w:link w:val="12"/>
    <w:uiPriority w:val="99"/>
    <w:locked/>
    <w:rsid w:val="002765FB"/>
    <w:rPr>
      <w:rFonts w:ascii="Times New Roman" w:hAnsi="Times New Roman" w:cs="Times New Roman"/>
      <w:spacing w:val="0"/>
      <w:sz w:val="27"/>
      <w:szCs w:val="27"/>
    </w:rPr>
  </w:style>
  <w:style w:type="character" w:customStyle="1" w:styleId="22">
    <w:name w:val="Заголовок №2_"/>
    <w:basedOn w:val="DefaultParagraphFont"/>
    <w:link w:val="23"/>
    <w:uiPriority w:val="99"/>
    <w:locked/>
    <w:rsid w:val="002765FB"/>
    <w:rPr>
      <w:rFonts w:ascii="Times New Roman" w:hAnsi="Times New Roman" w:cs="Times New Roman"/>
      <w:spacing w:val="0"/>
      <w:sz w:val="27"/>
      <w:szCs w:val="27"/>
    </w:rPr>
  </w:style>
  <w:style w:type="paragraph" w:customStyle="1" w:styleId="20">
    <w:name w:val="Основной текст (2)"/>
    <w:basedOn w:val="Normal"/>
    <w:link w:val="2"/>
    <w:uiPriority w:val="99"/>
    <w:rsid w:val="002765FB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Заголовок №11"/>
    <w:basedOn w:val="Normal"/>
    <w:link w:val="1"/>
    <w:uiPriority w:val="99"/>
    <w:rsid w:val="002765FB"/>
    <w:pPr>
      <w:shd w:val="clear" w:color="auto" w:fill="FFFFFF"/>
      <w:spacing w:before="300" w:after="60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2">
    <w:name w:val="Основной текст1"/>
    <w:basedOn w:val="Normal"/>
    <w:link w:val="a"/>
    <w:uiPriority w:val="99"/>
    <w:rsid w:val="002765FB"/>
    <w:pPr>
      <w:shd w:val="clear" w:color="auto" w:fill="FFFFFF"/>
      <w:spacing w:before="54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">
    <w:name w:val="Заголовок №2"/>
    <w:basedOn w:val="Normal"/>
    <w:link w:val="22"/>
    <w:uiPriority w:val="99"/>
    <w:rsid w:val="002765FB"/>
    <w:pPr>
      <w:shd w:val="clear" w:color="auto" w:fill="FFFFFF"/>
      <w:spacing w:before="540" w:line="322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oSpacingChar">
    <w:name w:val="No Spacing Char"/>
    <w:link w:val="NoSpacing"/>
    <w:uiPriority w:val="99"/>
    <w:locked/>
    <w:rsid w:val="00E07EAE"/>
    <w:rPr>
      <w:sz w:val="22"/>
      <w:szCs w:val="22"/>
      <w:lang w:val="ru-RU" w:eastAsia="en-US"/>
    </w:rPr>
  </w:style>
  <w:style w:type="paragraph" w:styleId="NoSpacing">
    <w:name w:val="No Spacing"/>
    <w:link w:val="NoSpacingChar"/>
    <w:uiPriority w:val="99"/>
    <w:qFormat/>
    <w:rsid w:val="00E07EAE"/>
    <w:rPr>
      <w:lang w:eastAsia="en-US"/>
    </w:rPr>
  </w:style>
  <w:style w:type="paragraph" w:customStyle="1" w:styleId="ConsPlusTitle">
    <w:name w:val="ConsPlusTitle"/>
    <w:uiPriority w:val="99"/>
    <w:rsid w:val="00B34C3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4"/>
      <w:szCs w:val="24"/>
    </w:rPr>
  </w:style>
  <w:style w:type="paragraph" w:customStyle="1" w:styleId="13">
    <w:name w:val="Без интервала1"/>
    <w:uiPriority w:val="99"/>
    <w:rsid w:val="00B34C38"/>
    <w:rPr>
      <w:rFonts w:ascii="Calibri" w:hAnsi="Calibri" w:cs="Calibri"/>
      <w:lang w:eastAsia="en-US"/>
    </w:rPr>
  </w:style>
  <w:style w:type="character" w:customStyle="1" w:styleId="ConsPlusNormal">
    <w:name w:val="ConsPlusNormal Знак"/>
    <w:basedOn w:val="DefaultParagraphFont"/>
    <w:link w:val="ConsPlusNormal0"/>
    <w:uiPriority w:val="99"/>
    <w:locked/>
    <w:rsid w:val="00E6531F"/>
    <w:rPr>
      <w:rFonts w:ascii="Arial" w:hAnsi="Arial" w:cs="Arial"/>
      <w:lang w:val="ru-RU" w:eastAsia="ru-RU"/>
    </w:rPr>
  </w:style>
  <w:style w:type="paragraph" w:customStyle="1" w:styleId="ConsPlusNormal0">
    <w:name w:val="ConsPlusNormal"/>
    <w:link w:val="ConsPlusNormal"/>
    <w:uiPriority w:val="99"/>
    <w:rsid w:val="00E6531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BlockText">
    <w:name w:val="Block Text"/>
    <w:basedOn w:val="Normal"/>
    <w:uiPriority w:val="99"/>
    <w:rsid w:val="00C9611D"/>
    <w:pPr>
      <w:ind w:left="567" w:right="4536"/>
    </w:pPr>
    <w:rPr>
      <w:rFonts w:ascii="Calibri" w:hAnsi="Calibri" w:cs="Calibri"/>
      <w:color w:val="auto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87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4</Pages>
  <Words>1177</Words>
  <Characters>6710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6.9 Порядок определения территории</dc:title>
  <dc:subject/>
  <dc:creator>пк</dc:creator>
  <cp:keywords/>
  <dc:description/>
  <cp:lastModifiedBy>Алексеевка</cp:lastModifiedBy>
  <cp:revision>2</cp:revision>
  <cp:lastPrinted>2021-11-30T09:39:00Z</cp:lastPrinted>
  <dcterms:created xsi:type="dcterms:W3CDTF">2021-11-30T09:41:00Z</dcterms:created>
  <dcterms:modified xsi:type="dcterms:W3CDTF">2021-11-30T09:41:00Z</dcterms:modified>
</cp:coreProperties>
</file>