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0A" w:rsidRPr="00927CE7" w:rsidRDefault="0048330A" w:rsidP="00D03C14">
      <w:pPr>
        <w:jc w:val="center"/>
        <w:rPr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8"/>
        <w:gridCol w:w="1825"/>
        <w:gridCol w:w="834"/>
        <w:gridCol w:w="2094"/>
      </w:tblGrid>
      <w:tr w:rsidR="0048330A">
        <w:trPr>
          <w:trHeight w:val="2241"/>
        </w:trPr>
        <w:tc>
          <w:tcPr>
            <w:tcW w:w="940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330A" w:rsidRDefault="0048330A">
            <w:pPr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Р Е Ш Е Н И Е</w:t>
            </w:r>
          </w:p>
          <w:p w:rsidR="0048330A" w:rsidRDefault="0048330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48330A" w:rsidRDefault="0048330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8330A" w:rsidRDefault="0048330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   СЕЛЬСОВЕТ</w:t>
            </w:r>
          </w:p>
          <w:p w:rsidR="0048330A" w:rsidRDefault="0048330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8330A" w:rsidRDefault="0048330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48330A" w:rsidRDefault="0048330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48330A" w:rsidRDefault="0048330A">
            <w:pPr>
              <w:widowControl w:val="0"/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48330A">
        <w:trPr>
          <w:trHeight w:val="446"/>
        </w:trPr>
        <w:tc>
          <w:tcPr>
            <w:tcW w:w="9401" w:type="dxa"/>
            <w:gridSpan w:val="4"/>
          </w:tcPr>
          <w:p w:rsidR="0048330A" w:rsidRDefault="0048330A">
            <w:pPr>
              <w:widowControl w:val="0"/>
              <w:tabs>
                <w:tab w:val="left" w:pos="1728"/>
              </w:tabs>
              <w:suppressAutoHyphens/>
              <w:ind w:right="-1"/>
              <w:jc w:val="center"/>
              <w:rPr>
                <w:b/>
                <w:bCs/>
                <w:sz w:val="44"/>
                <w:szCs w:val="44"/>
                <w:lang w:eastAsia="ar-SA"/>
              </w:rPr>
            </w:pPr>
          </w:p>
        </w:tc>
      </w:tr>
      <w:tr w:rsidR="0048330A">
        <w:trPr>
          <w:cantSplit/>
          <w:trHeight w:val="288"/>
        </w:trPr>
        <w:tc>
          <w:tcPr>
            <w:tcW w:w="4648" w:type="dxa"/>
          </w:tcPr>
          <w:p w:rsidR="0048330A" w:rsidRDefault="0048330A">
            <w:pPr>
              <w:widowControl w:val="0"/>
              <w:suppressAutoHyphens/>
              <w:ind w:right="-1"/>
              <w:jc w:val="both"/>
              <w:rPr>
                <w:lang w:eastAsia="ar-S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0A" w:rsidRDefault="0048330A" w:rsidP="00E35A90">
            <w:pPr>
              <w:widowControl w:val="0"/>
              <w:suppressAutoHyphens/>
              <w:ind w:right="-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25.11.2021г</w:t>
            </w:r>
          </w:p>
        </w:tc>
        <w:tc>
          <w:tcPr>
            <w:tcW w:w="834" w:type="dxa"/>
          </w:tcPr>
          <w:p w:rsidR="0048330A" w:rsidRDefault="0048330A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0A" w:rsidRDefault="0048330A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13/48-рс</w:t>
            </w:r>
          </w:p>
        </w:tc>
      </w:tr>
      <w:tr w:rsidR="0048330A">
        <w:trPr>
          <w:cantSplit/>
          <w:trHeight w:val="275"/>
        </w:trPr>
        <w:tc>
          <w:tcPr>
            <w:tcW w:w="4648" w:type="dxa"/>
          </w:tcPr>
          <w:p w:rsidR="0048330A" w:rsidRDefault="0048330A" w:rsidP="00E35A90">
            <w:pPr>
              <w:jc w:val="both"/>
              <w:rPr>
                <w:lang w:eastAsia="ar-SA"/>
              </w:rPr>
            </w:pPr>
            <w:r w:rsidRPr="00D572BD">
              <w:rPr>
                <w:noProof/>
                <w:sz w:val="28"/>
                <w:szCs w:val="28"/>
              </w:rPr>
              <w:t>О внесении изменений в решение Совета депутатов муници</w:t>
            </w:r>
            <w:r>
              <w:rPr>
                <w:noProof/>
                <w:sz w:val="28"/>
                <w:szCs w:val="28"/>
              </w:rPr>
              <w:t>пального образования Алексеевский</w:t>
            </w:r>
            <w:r w:rsidRPr="00D572BD">
              <w:rPr>
                <w:noProof/>
                <w:sz w:val="28"/>
                <w:szCs w:val="28"/>
              </w:rPr>
              <w:t xml:space="preserve"> сельсовет от </w:t>
            </w:r>
            <w:r w:rsidRPr="00E35A90">
              <w:rPr>
                <w:noProof/>
                <w:sz w:val="28"/>
                <w:szCs w:val="28"/>
              </w:rPr>
              <w:t>21.11.2019 № 38/130-рс</w:t>
            </w:r>
            <w:r w:rsidRPr="00D572BD">
              <w:rPr>
                <w:noProof/>
                <w:sz w:val="28"/>
                <w:szCs w:val="28"/>
              </w:rPr>
              <w:t xml:space="preserve"> «О земельном налоге муниципального образования </w:t>
            </w:r>
            <w:r>
              <w:rPr>
                <w:noProof/>
                <w:sz w:val="28"/>
                <w:szCs w:val="28"/>
              </w:rPr>
              <w:t>Алексеевский</w:t>
            </w:r>
            <w:r w:rsidRPr="00D572BD">
              <w:rPr>
                <w:noProof/>
                <w:sz w:val="28"/>
                <w:szCs w:val="28"/>
              </w:rPr>
              <w:t xml:space="preserve"> сельсовет Ташлинского района Оренбургской области»</w:t>
            </w:r>
          </w:p>
        </w:tc>
        <w:tc>
          <w:tcPr>
            <w:tcW w:w="1825" w:type="dxa"/>
          </w:tcPr>
          <w:p w:rsidR="0048330A" w:rsidRDefault="0048330A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34" w:type="dxa"/>
          </w:tcPr>
          <w:p w:rsidR="0048330A" w:rsidRDefault="0048330A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4" w:type="dxa"/>
          </w:tcPr>
          <w:p w:rsidR="0048330A" w:rsidRDefault="0048330A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48330A" w:rsidRPr="00D16ADB" w:rsidRDefault="0048330A" w:rsidP="00D03C14">
      <w:pPr>
        <w:rPr>
          <w:b/>
          <w:bCs/>
        </w:rPr>
      </w:pPr>
    </w:p>
    <w:p w:rsidR="0048330A" w:rsidRPr="00650065" w:rsidRDefault="0048330A" w:rsidP="00E35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>На основании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374947">
        <w:rPr>
          <w:rFonts w:ascii="Times New Roman" w:hAnsi="Times New Roman" w:cs="Times New Roman"/>
          <w:sz w:val="28"/>
          <w:szCs w:val="28"/>
        </w:rPr>
        <w:t xml:space="preserve"> 132 Конституции Российской Федерации, Федеральным </w:t>
      </w:r>
      <w:hyperlink r:id="rId7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3749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главы 31 Налогового кодекса Российской Федерации, </w:t>
      </w:r>
      <w:r w:rsidRPr="00650065">
        <w:rPr>
          <w:rFonts w:ascii="Times New Roman" w:hAnsi="Times New Roman" w:cs="Times New Roman"/>
          <w:sz w:val="28"/>
          <w:szCs w:val="28"/>
        </w:rPr>
        <w:t>руководствуясь Уставом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Алексеевский </w:t>
      </w:r>
      <w:r w:rsidRPr="00650065">
        <w:rPr>
          <w:rFonts w:ascii="Times New Roman" w:hAnsi="Times New Roman" w:cs="Times New Roman"/>
          <w:sz w:val="28"/>
          <w:szCs w:val="28"/>
        </w:rPr>
        <w:t>сельсовет Ташлинского района, Совет депутатов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Алексеевский </w:t>
      </w:r>
      <w:r w:rsidRPr="00650065">
        <w:rPr>
          <w:rFonts w:ascii="Times New Roman" w:hAnsi="Times New Roman" w:cs="Times New Roman"/>
          <w:sz w:val="28"/>
          <w:szCs w:val="28"/>
        </w:rPr>
        <w:t>сельсовет Ташлинс</w:t>
      </w:r>
      <w:r>
        <w:rPr>
          <w:rFonts w:ascii="Times New Roman" w:hAnsi="Times New Roman" w:cs="Times New Roman"/>
          <w:sz w:val="28"/>
          <w:szCs w:val="28"/>
        </w:rPr>
        <w:t>кого района Оренбургской области</w:t>
      </w:r>
      <w:r w:rsidRPr="00650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30A" w:rsidRPr="00650065" w:rsidRDefault="0048330A" w:rsidP="00E35A9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650065">
        <w:rPr>
          <w:sz w:val="28"/>
          <w:szCs w:val="28"/>
        </w:rPr>
        <w:t>РЕШИЛ:</w:t>
      </w:r>
    </w:p>
    <w:p w:rsidR="0048330A" w:rsidRDefault="0048330A" w:rsidP="00E35A90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650065">
        <w:rPr>
          <w:sz w:val="28"/>
          <w:szCs w:val="28"/>
        </w:rPr>
        <w:t>Пункт 1 части 3 Положения «О земельном налоге муниц</w:t>
      </w:r>
      <w:r>
        <w:rPr>
          <w:sz w:val="28"/>
          <w:szCs w:val="28"/>
        </w:rPr>
        <w:t>ипального образования Алексеевский</w:t>
      </w:r>
      <w:r w:rsidRPr="00650065">
        <w:rPr>
          <w:sz w:val="28"/>
          <w:szCs w:val="28"/>
        </w:rPr>
        <w:t xml:space="preserve"> сельсовет Ташлинского района Оренбургской области», утвержденный решением Совета депутатов му</w:t>
      </w:r>
      <w:r>
        <w:rPr>
          <w:sz w:val="28"/>
          <w:szCs w:val="28"/>
        </w:rPr>
        <w:t>ниципального образования Алексеевский</w:t>
      </w:r>
      <w:r w:rsidRPr="00650065">
        <w:rPr>
          <w:sz w:val="28"/>
          <w:szCs w:val="28"/>
        </w:rPr>
        <w:t xml:space="preserve"> сельсовет Ташлинского района Оренбургской области от </w:t>
      </w:r>
      <w:r w:rsidRPr="00E35A90">
        <w:rPr>
          <w:sz w:val="28"/>
          <w:szCs w:val="28"/>
        </w:rPr>
        <w:t>21.11.2019 № 38/130-рс</w:t>
      </w:r>
      <w:r w:rsidRPr="00650065">
        <w:rPr>
          <w:sz w:val="28"/>
          <w:szCs w:val="28"/>
        </w:rPr>
        <w:t xml:space="preserve"> изложить в новой редакции: </w:t>
      </w:r>
    </w:p>
    <w:p w:rsidR="0048330A" w:rsidRPr="00650065" w:rsidRDefault="0048330A" w:rsidP="00E35A90">
      <w:pPr>
        <w:pStyle w:val="2"/>
        <w:shd w:val="clear" w:color="auto" w:fill="auto"/>
        <w:tabs>
          <w:tab w:val="left" w:pos="109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650065">
        <w:rPr>
          <w:sz w:val="28"/>
          <w:szCs w:val="28"/>
        </w:rPr>
        <w:t>«1. Освобождаются от уплаты земельного налога учреждения, финансируемые из бюд</w:t>
      </w:r>
      <w:r>
        <w:rPr>
          <w:sz w:val="28"/>
          <w:szCs w:val="28"/>
        </w:rPr>
        <w:t xml:space="preserve">жета сельского поселения Алексеевский </w:t>
      </w:r>
      <w:r w:rsidRPr="00650065">
        <w:rPr>
          <w:sz w:val="28"/>
          <w:szCs w:val="28"/>
        </w:rPr>
        <w:t>сельсовет Ташлинского района Оренбургской области».</w:t>
      </w:r>
    </w:p>
    <w:p w:rsidR="0048330A" w:rsidRPr="00650065" w:rsidRDefault="0048330A" w:rsidP="00E35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6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заместителя председателя Совета депутатов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Алексеевский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области.</w:t>
      </w:r>
    </w:p>
    <w:p w:rsidR="0048330A" w:rsidRPr="00650065" w:rsidRDefault="0048330A" w:rsidP="00E35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65">
        <w:rPr>
          <w:rFonts w:ascii="Times New Roman" w:hAnsi="Times New Roman" w:cs="Times New Roman"/>
          <w:sz w:val="28"/>
          <w:szCs w:val="28"/>
        </w:rPr>
        <w:t>4. 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0065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 в газете «Маяк».</w:t>
      </w:r>
    </w:p>
    <w:p w:rsidR="0048330A" w:rsidRPr="00792812" w:rsidRDefault="0048330A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8330A" w:rsidRPr="00973F8E" w:rsidRDefault="0048330A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73F8E">
        <w:rPr>
          <w:sz w:val="28"/>
          <w:szCs w:val="28"/>
        </w:rPr>
        <w:t xml:space="preserve">Председатель  </w:t>
      </w:r>
      <w:r w:rsidRPr="00973F8E">
        <w:rPr>
          <w:color w:val="000000"/>
          <w:sz w:val="28"/>
          <w:szCs w:val="28"/>
        </w:rPr>
        <w:t>Совета депутатов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973F8E">
        <w:rPr>
          <w:color w:val="000000"/>
          <w:sz w:val="28"/>
          <w:szCs w:val="28"/>
        </w:rPr>
        <w:t xml:space="preserve"> Н.П.Сень</w:t>
      </w:r>
    </w:p>
    <w:p w:rsidR="0048330A" w:rsidRDefault="0048330A" w:rsidP="00792812">
      <w:pPr>
        <w:rPr>
          <w:color w:val="000000"/>
          <w:sz w:val="28"/>
          <w:szCs w:val="28"/>
        </w:rPr>
      </w:pPr>
      <w:r w:rsidRPr="00973F8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МО Алексеевский сельсовет                                                   </w:t>
      </w:r>
      <w:r w:rsidRPr="00973F8E">
        <w:rPr>
          <w:color w:val="000000"/>
          <w:sz w:val="28"/>
          <w:szCs w:val="28"/>
        </w:rPr>
        <w:t>Н.В.Соколенко</w:t>
      </w:r>
    </w:p>
    <w:p w:rsidR="0048330A" w:rsidRPr="00374947" w:rsidRDefault="0048330A" w:rsidP="00541C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</w:t>
      </w:r>
      <w:r w:rsidRPr="002664F6">
        <w:rPr>
          <w:sz w:val="28"/>
          <w:szCs w:val="28"/>
        </w:rPr>
        <w:t xml:space="preserve">финотделу, МРИФНС России № </w:t>
      </w:r>
      <w:r>
        <w:rPr>
          <w:sz w:val="28"/>
          <w:szCs w:val="28"/>
        </w:rPr>
        <w:t>7</w:t>
      </w:r>
      <w:r w:rsidRPr="002664F6">
        <w:rPr>
          <w:sz w:val="28"/>
          <w:szCs w:val="28"/>
        </w:rPr>
        <w:t xml:space="preserve"> по Оренбургской области, райо</w:t>
      </w:r>
      <w:r>
        <w:rPr>
          <w:sz w:val="28"/>
          <w:szCs w:val="28"/>
        </w:rPr>
        <w:t>нной газете «Маяк», прокурору</w:t>
      </w:r>
    </w:p>
    <w:p w:rsidR="0048330A" w:rsidRDefault="0048330A" w:rsidP="007E3A59"/>
    <w:p w:rsidR="0048330A" w:rsidRPr="00D64B30" w:rsidRDefault="0048330A" w:rsidP="00CF225D">
      <w:pPr>
        <w:pStyle w:val="ConsPlusNormal"/>
        <w:ind w:right="-429"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4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48330A" w:rsidRDefault="0048330A" w:rsidP="00CF225D">
      <w:pPr>
        <w:pStyle w:val="ConsPlusNormal"/>
        <w:ind w:right="-429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330A" w:rsidRPr="00D64B30" w:rsidRDefault="0048330A" w:rsidP="00D64B30">
      <w:pPr>
        <w:jc w:val="both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результатах проверки на наличие коррупционных  факторов в проекте решения Совета депутатов  </w:t>
      </w:r>
      <w:r w:rsidRPr="00D64B30">
        <w:rPr>
          <w:b/>
          <w:bCs/>
          <w:color w:val="000000"/>
          <w:sz w:val="28"/>
          <w:szCs w:val="28"/>
        </w:rPr>
        <w:t>«</w:t>
      </w:r>
      <w:r w:rsidRPr="00541C5B">
        <w:rPr>
          <w:b/>
          <w:bCs/>
          <w:noProof/>
          <w:sz w:val="28"/>
          <w:szCs w:val="28"/>
        </w:rPr>
        <w:t>О внесении изменений в решение Совета депутатов муниципального образования Алексеевский сельсовет от 21.11.2019 № 38/130-рс «О земельном налоге муниципального образования Алексеевский сельсовет Ташлинского района Оренбургской области</w:t>
      </w:r>
      <w:r w:rsidRPr="00541C5B">
        <w:rPr>
          <w:b/>
          <w:bCs/>
          <w:color w:val="000000"/>
          <w:sz w:val="28"/>
          <w:szCs w:val="28"/>
        </w:rPr>
        <w:t>»</w:t>
      </w:r>
    </w:p>
    <w:p w:rsidR="0048330A" w:rsidRDefault="0048330A" w:rsidP="00CF225D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48330A" w:rsidRDefault="0048330A" w:rsidP="00CF225D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48330A" w:rsidRDefault="0048330A" w:rsidP="00CF225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48330A" w:rsidRDefault="0048330A" w:rsidP="00CF225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с.Алексеевка                                                                       25.11. 2021 года                                                                                </w:t>
      </w:r>
    </w:p>
    <w:p w:rsidR="0048330A" w:rsidRDefault="0048330A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48330A" w:rsidRDefault="0048330A" w:rsidP="00CF225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</w:t>
      </w:r>
    </w:p>
    <w:p w:rsidR="0048330A" w:rsidRDefault="0048330A" w:rsidP="00CF225D">
      <w:pPr>
        <w:ind w:firstLine="540"/>
        <w:jc w:val="both"/>
        <w:rPr>
          <w:sz w:val="28"/>
          <w:szCs w:val="28"/>
        </w:rPr>
      </w:pPr>
    </w:p>
    <w:p w:rsidR="0048330A" w:rsidRDefault="0048330A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8330A" w:rsidRDefault="0048330A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48330A" w:rsidRDefault="0048330A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48330A" w:rsidRDefault="0048330A" w:rsidP="00CF22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48330A" w:rsidRDefault="0048330A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48330A" w:rsidRDefault="0048330A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48330A" w:rsidRDefault="0048330A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48330A" w:rsidRDefault="0048330A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48330A" w:rsidRDefault="0048330A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48330A" w:rsidRDefault="0048330A" w:rsidP="00CF225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8330A" w:rsidRDefault="0048330A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48330A" w:rsidRDefault="0048330A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48330A" w:rsidRDefault="0048330A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48330A" w:rsidRDefault="0048330A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30A" w:rsidRDefault="0048330A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30A" w:rsidRDefault="0048330A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48330A" w:rsidRDefault="0048330A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                                                       Н.Л. Солдатова                                                       </w:t>
      </w:r>
    </w:p>
    <w:p w:rsidR="0048330A" w:rsidRDefault="0048330A" w:rsidP="00CF225D">
      <w:pPr>
        <w:jc w:val="both"/>
        <w:rPr>
          <w:sz w:val="28"/>
          <w:szCs w:val="28"/>
        </w:rPr>
      </w:pPr>
    </w:p>
    <w:p w:rsidR="0048330A" w:rsidRDefault="0048330A" w:rsidP="00CF225D">
      <w:pPr>
        <w:jc w:val="both"/>
        <w:rPr>
          <w:sz w:val="28"/>
          <w:szCs w:val="28"/>
        </w:rPr>
      </w:pPr>
    </w:p>
    <w:p w:rsidR="0048330A" w:rsidRDefault="0048330A" w:rsidP="00CF225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48330A" w:rsidRDefault="0048330A" w:rsidP="00CF22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330A" w:rsidRDefault="0048330A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Алексеевский  сельсовет                                                             Н.В.Соколенко                                          </w:t>
      </w:r>
    </w:p>
    <w:p w:rsidR="0048330A" w:rsidRDefault="0048330A" w:rsidP="00CF225D"/>
    <w:p w:rsidR="0048330A" w:rsidRDefault="0048330A" w:rsidP="007E3A59"/>
    <w:sectPr w:rsidR="0048330A" w:rsidSect="00541C5B">
      <w:headerReference w:type="default" r:id="rId8"/>
      <w:pgSz w:w="11906" w:h="16838"/>
      <w:pgMar w:top="899" w:right="850" w:bottom="360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0A" w:rsidRDefault="0048330A" w:rsidP="00D03C14">
      <w:r>
        <w:separator/>
      </w:r>
    </w:p>
  </w:endnote>
  <w:endnote w:type="continuationSeparator" w:id="0">
    <w:p w:rsidR="0048330A" w:rsidRDefault="0048330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0A" w:rsidRDefault="0048330A" w:rsidP="00D03C14">
      <w:r>
        <w:separator/>
      </w:r>
    </w:p>
  </w:footnote>
  <w:footnote w:type="continuationSeparator" w:id="0">
    <w:p w:rsidR="0048330A" w:rsidRDefault="0048330A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0A" w:rsidRDefault="0048330A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330A" w:rsidRDefault="004833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47BE2"/>
    <w:rsid w:val="00075D94"/>
    <w:rsid w:val="00092542"/>
    <w:rsid w:val="000A4AA7"/>
    <w:rsid w:val="000B4F11"/>
    <w:rsid w:val="000F2DB8"/>
    <w:rsid w:val="000F3CE2"/>
    <w:rsid w:val="001138DD"/>
    <w:rsid w:val="00121383"/>
    <w:rsid w:val="00144304"/>
    <w:rsid w:val="001C2FEB"/>
    <w:rsid w:val="001E688D"/>
    <w:rsid w:val="002664F6"/>
    <w:rsid w:val="00345727"/>
    <w:rsid w:val="00374947"/>
    <w:rsid w:val="00376427"/>
    <w:rsid w:val="00384B2E"/>
    <w:rsid w:val="0048330A"/>
    <w:rsid w:val="00484770"/>
    <w:rsid w:val="004848D2"/>
    <w:rsid w:val="00494F14"/>
    <w:rsid w:val="004C7433"/>
    <w:rsid w:val="00530B79"/>
    <w:rsid w:val="00541C5B"/>
    <w:rsid w:val="005459B5"/>
    <w:rsid w:val="005B1330"/>
    <w:rsid w:val="006157E5"/>
    <w:rsid w:val="00650065"/>
    <w:rsid w:val="00657A8D"/>
    <w:rsid w:val="00693502"/>
    <w:rsid w:val="007100F8"/>
    <w:rsid w:val="00792812"/>
    <w:rsid w:val="007A18EA"/>
    <w:rsid w:val="007E3A59"/>
    <w:rsid w:val="007E7EC0"/>
    <w:rsid w:val="008521AE"/>
    <w:rsid w:val="00915CD9"/>
    <w:rsid w:val="009225FD"/>
    <w:rsid w:val="00927CE7"/>
    <w:rsid w:val="00935631"/>
    <w:rsid w:val="00973F8E"/>
    <w:rsid w:val="009C0642"/>
    <w:rsid w:val="009C237F"/>
    <w:rsid w:val="009D07EB"/>
    <w:rsid w:val="00A205EC"/>
    <w:rsid w:val="00AC5125"/>
    <w:rsid w:val="00B2266C"/>
    <w:rsid w:val="00B230DE"/>
    <w:rsid w:val="00B23AD0"/>
    <w:rsid w:val="00B36FA4"/>
    <w:rsid w:val="00C40221"/>
    <w:rsid w:val="00C50F76"/>
    <w:rsid w:val="00C77955"/>
    <w:rsid w:val="00C95778"/>
    <w:rsid w:val="00CB133B"/>
    <w:rsid w:val="00CB6114"/>
    <w:rsid w:val="00CD67F5"/>
    <w:rsid w:val="00CF225D"/>
    <w:rsid w:val="00D03C14"/>
    <w:rsid w:val="00D16ADB"/>
    <w:rsid w:val="00D170A5"/>
    <w:rsid w:val="00D17FCC"/>
    <w:rsid w:val="00D37873"/>
    <w:rsid w:val="00D572BD"/>
    <w:rsid w:val="00D64B30"/>
    <w:rsid w:val="00D92C5D"/>
    <w:rsid w:val="00E10CD9"/>
    <w:rsid w:val="00E35A90"/>
    <w:rsid w:val="00E716DF"/>
    <w:rsid w:val="00E80541"/>
    <w:rsid w:val="00E81777"/>
    <w:rsid w:val="00E90F25"/>
    <w:rsid w:val="00EF1EF4"/>
    <w:rsid w:val="00F02EDE"/>
    <w:rsid w:val="00F74753"/>
    <w:rsid w:val="00F82DD6"/>
    <w:rsid w:val="00FB1B31"/>
    <w:rsid w:val="00FC4F6B"/>
    <w:rsid w:val="00FD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03C14"/>
    <w:rPr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auto"/>
    </w:rPr>
  </w:style>
  <w:style w:type="character" w:customStyle="1" w:styleId="a1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2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3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  <w:rsid w:val="00D03C14"/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0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</w:style>
  <w:style w:type="character" w:styleId="CommentReference">
    <w:name w:val="annotation reference"/>
    <w:basedOn w:val="DefaultParagraphFont"/>
    <w:uiPriority w:val="99"/>
    <w:semiHidden/>
    <w:rsid w:val="00D0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vertAlign w:val="superscript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F225D"/>
    <w:rPr>
      <w:rFonts w:ascii="Arial" w:hAnsi="Arial" w:cs="Arial"/>
      <w:lang w:val="ru-RU" w:eastAsia="zh-CN"/>
    </w:rPr>
  </w:style>
  <w:style w:type="character" w:customStyle="1" w:styleId="a8">
    <w:name w:val="Основной текст_"/>
    <w:basedOn w:val="DefaultParagraphFont"/>
    <w:link w:val="2"/>
    <w:uiPriority w:val="99"/>
    <w:locked/>
    <w:rsid w:val="00E35A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8"/>
    <w:uiPriority w:val="99"/>
    <w:rsid w:val="00E35A90"/>
    <w:pPr>
      <w:shd w:val="clear" w:color="auto" w:fill="FFFFFF"/>
      <w:spacing w:before="300" w:after="180" w:line="317" w:lineRule="exact"/>
    </w:pPr>
    <w:rPr>
      <w:rFonts w:eastAsia="Calibri"/>
      <w:noProof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945</Words>
  <Characters>5388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РЕШЕНИЕ</dc:title>
  <dc:subject/>
  <dc:creator>User</dc:creator>
  <cp:keywords/>
  <dc:description/>
  <cp:lastModifiedBy>Алексеевка</cp:lastModifiedBy>
  <cp:revision>3</cp:revision>
  <cp:lastPrinted>2021-11-18T05:20:00Z</cp:lastPrinted>
  <dcterms:created xsi:type="dcterms:W3CDTF">2021-11-18T05:24:00Z</dcterms:created>
  <dcterms:modified xsi:type="dcterms:W3CDTF">2021-11-26T09:27:00Z</dcterms:modified>
</cp:coreProperties>
</file>