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1D" w:rsidRDefault="00F4011D" w:rsidP="00C31B0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F4011D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4011D" w:rsidRPr="00811AD6" w:rsidRDefault="00F4011D" w:rsidP="001F34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F4011D" w:rsidRPr="00811AD6" w:rsidRDefault="00F4011D" w:rsidP="001F34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О В Е ТА   Д Е П У Т А Т О В</w:t>
            </w:r>
          </w:p>
          <w:p w:rsidR="00F4011D" w:rsidRPr="00811AD6" w:rsidRDefault="00F4011D" w:rsidP="001F34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F4011D" w:rsidRPr="00811AD6" w:rsidRDefault="00F4011D" w:rsidP="001F34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   СЕЛЬСОВЕТ</w:t>
            </w:r>
          </w:p>
          <w:p w:rsidR="00F4011D" w:rsidRPr="00811AD6" w:rsidRDefault="00F4011D" w:rsidP="001F34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F4011D" w:rsidRPr="00811AD6" w:rsidRDefault="00F4011D" w:rsidP="001F34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 Е Н Б У Р  Г С К О Й    О Б Л А С Т И</w:t>
            </w:r>
          </w:p>
          <w:p w:rsidR="00F4011D" w:rsidRPr="00811AD6" w:rsidRDefault="00F4011D" w:rsidP="001F34C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AD6">
              <w:rPr>
                <w:rFonts w:ascii="Times New Roman" w:hAnsi="Times New Roman" w:cs="Times New Roman"/>
                <w:sz w:val="28"/>
                <w:szCs w:val="28"/>
              </w:rPr>
              <w:t>Четвертого созыва</w:t>
            </w:r>
          </w:p>
          <w:p w:rsidR="00F4011D" w:rsidRDefault="00F4011D" w:rsidP="001F34CF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011D">
        <w:tc>
          <w:tcPr>
            <w:tcW w:w="9461" w:type="dxa"/>
            <w:gridSpan w:val="4"/>
          </w:tcPr>
          <w:p w:rsidR="00F4011D" w:rsidRDefault="00F4011D" w:rsidP="00153C16">
            <w:pPr>
              <w:tabs>
                <w:tab w:val="left" w:pos="1728"/>
              </w:tabs>
              <w:ind w:right="-1"/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F4011D">
        <w:trPr>
          <w:cantSplit/>
        </w:trPr>
        <w:tc>
          <w:tcPr>
            <w:tcW w:w="4678" w:type="dxa"/>
          </w:tcPr>
          <w:p w:rsidR="00F4011D" w:rsidRPr="002E52A0" w:rsidRDefault="00F4011D" w:rsidP="00153C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11D" w:rsidRPr="00E6531F" w:rsidRDefault="00F4011D" w:rsidP="00153C1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  <w:r w:rsidRPr="00E6531F">
              <w:rPr>
                <w:rFonts w:ascii="Times New Roman" w:hAnsi="Times New Roman" w:cs="Times New Roman"/>
                <w:sz w:val="28"/>
                <w:szCs w:val="28"/>
              </w:rPr>
              <w:t>.2021г</w:t>
            </w:r>
          </w:p>
        </w:tc>
        <w:tc>
          <w:tcPr>
            <w:tcW w:w="839" w:type="dxa"/>
          </w:tcPr>
          <w:p w:rsidR="00F4011D" w:rsidRPr="00827329" w:rsidRDefault="00F4011D" w:rsidP="00153C16">
            <w:pPr>
              <w:ind w:right="-1"/>
              <w:jc w:val="center"/>
            </w:pPr>
            <w:r w:rsidRPr="00827329">
              <w:t>№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11D" w:rsidRPr="00E6531F" w:rsidRDefault="00F4011D" w:rsidP="00153C1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11/41</w:t>
            </w:r>
            <w:r w:rsidRPr="00E6531F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  <w:tr w:rsidR="00F4011D">
        <w:trPr>
          <w:cantSplit/>
        </w:trPr>
        <w:tc>
          <w:tcPr>
            <w:tcW w:w="4678" w:type="dxa"/>
          </w:tcPr>
          <w:p w:rsidR="00F4011D" w:rsidRDefault="00F4011D" w:rsidP="00153C16">
            <w:pPr>
              <w:ind w:right="-1"/>
              <w:jc w:val="both"/>
            </w:pPr>
          </w:p>
        </w:tc>
        <w:tc>
          <w:tcPr>
            <w:tcW w:w="1837" w:type="dxa"/>
          </w:tcPr>
          <w:p w:rsidR="00F4011D" w:rsidRDefault="00F4011D" w:rsidP="00153C1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4011D" w:rsidRDefault="00F4011D" w:rsidP="00153C16">
            <w:pPr>
              <w:ind w:right="-1"/>
              <w:jc w:val="center"/>
              <w:rPr>
                <w:b/>
                <w:bCs/>
              </w:rPr>
            </w:pPr>
          </w:p>
        </w:tc>
        <w:tc>
          <w:tcPr>
            <w:tcW w:w="2107" w:type="dxa"/>
          </w:tcPr>
          <w:p w:rsidR="00F4011D" w:rsidRDefault="00F4011D" w:rsidP="00153C16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4011D">
        <w:trPr>
          <w:cantSplit/>
        </w:trPr>
        <w:tc>
          <w:tcPr>
            <w:tcW w:w="4678" w:type="dxa"/>
          </w:tcPr>
          <w:p w:rsidR="00F4011D" w:rsidRPr="00B26298" w:rsidRDefault="00F4011D" w:rsidP="00811AD6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63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Pr="00B26298">
              <w:rPr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О внесении изменений в Порядок формирования и использования дорожного фонда муниципального образования Алексеевский сельсовет Ташлинского района Оренбургской области,  утвержденный решением Совета депутатов муниципального образования Алексеевский  сельсовет Ташлинского района Оренбургской области от 04.07.2013 № 20/67-рс</w:t>
            </w:r>
          </w:p>
          <w:p w:rsidR="00F4011D" w:rsidRDefault="00F4011D" w:rsidP="00153C16">
            <w:pPr>
              <w:pStyle w:val="13"/>
              <w:ind w:right="-7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F4011D" w:rsidRDefault="00F4011D" w:rsidP="00153C16">
            <w:pPr>
              <w:ind w:right="-1"/>
              <w:jc w:val="center"/>
            </w:pPr>
          </w:p>
        </w:tc>
        <w:tc>
          <w:tcPr>
            <w:tcW w:w="839" w:type="dxa"/>
          </w:tcPr>
          <w:p w:rsidR="00F4011D" w:rsidRDefault="00F4011D" w:rsidP="00153C16">
            <w:pPr>
              <w:ind w:right="-1"/>
              <w:jc w:val="center"/>
              <w:rPr>
                <w:b/>
                <w:bCs/>
              </w:rPr>
            </w:pPr>
          </w:p>
        </w:tc>
        <w:tc>
          <w:tcPr>
            <w:tcW w:w="2107" w:type="dxa"/>
          </w:tcPr>
          <w:p w:rsidR="00F4011D" w:rsidRDefault="00F4011D" w:rsidP="00153C16">
            <w:pPr>
              <w:ind w:right="-1"/>
              <w:jc w:val="center"/>
            </w:pPr>
          </w:p>
        </w:tc>
      </w:tr>
    </w:tbl>
    <w:p w:rsidR="00F4011D" w:rsidRDefault="00F4011D" w:rsidP="00C31B0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F4011D" w:rsidRPr="00B26298" w:rsidRDefault="00F4011D" w:rsidP="00B26298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298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Ташлинского района Оренбургской области от 24.06.2021г. № 7-1-2021, в целях приведения в соответствие с действующим законодательством Российской Федерации,  в соответствии со ст.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Алексеев</w:t>
      </w:r>
      <w:r w:rsidRPr="00B26298">
        <w:rPr>
          <w:rFonts w:ascii="Times New Roman" w:hAnsi="Times New Roman" w:cs="Times New Roman"/>
          <w:sz w:val="28"/>
          <w:szCs w:val="28"/>
        </w:rPr>
        <w:t xml:space="preserve">ский сельсовет Ташлинского района Оренбургской области,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Алексеев</w:t>
      </w:r>
      <w:r w:rsidRPr="00B26298">
        <w:rPr>
          <w:rFonts w:ascii="Times New Roman" w:hAnsi="Times New Roman" w:cs="Times New Roman"/>
          <w:sz w:val="28"/>
          <w:szCs w:val="28"/>
        </w:rPr>
        <w:t>ский сельсовет Ташлинского района Оренбургской области РЕШИЛ:</w:t>
      </w:r>
    </w:p>
    <w:p w:rsidR="00F4011D" w:rsidRPr="00B26298" w:rsidRDefault="00F4011D" w:rsidP="00B26298">
      <w:pPr>
        <w:pStyle w:val="BlockText"/>
        <w:tabs>
          <w:tab w:val="left" w:pos="6660"/>
          <w:tab w:val="left" w:pos="6840"/>
        </w:tabs>
        <w:ind w:left="0" w:right="0" w:firstLine="709"/>
        <w:jc w:val="both"/>
        <w:rPr>
          <w:rFonts w:ascii="Times New Roman" w:hAnsi="Times New Roman" w:cs="Times New Roman"/>
        </w:rPr>
      </w:pPr>
      <w:r w:rsidRPr="00B26298">
        <w:rPr>
          <w:rFonts w:ascii="Times New Roman" w:hAnsi="Times New Roman" w:cs="Times New Roman"/>
        </w:rPr>
        <w:t xml:space="preserve">1. Внести изменения в Порядок формирования и использования дорожного фонда муниципального образования </w:t>
      </w:r>
      <w:r>
        <w:rPr>
          <w:rFonts w:ascii="Times New Roman" w:hAnsi="Times New Roman" w:cs="Times New Roman"/>
        </w:rPr>
        <w:t>Алексеев</w:t>
      </w:r>
      <w:r w:rsidRPr="00B26298">
        <w:rPr>
          <w:rFonts w:ascii="Times New Roman" w:hAnsi="Times New Roman" w:cs="Times New Roman"/>
        </w:rPr>
        <w:t>ский сельсовет Ташлинского района Оренбургской области,  утвержденный решением Совета депутатов муниципального образования</w:t>
      </w:r>
      <w:r>
        <w:rPr>
          <w:rFonts w:ascii="Times New Roman" w:hAnsi="Times New Roman" w:cs="Times New Roman"/>
        </w:rPr>
        <w:t xml:space="preserve"> Алексеев</w:t>
      </w:r>
      <w:r w:rsidRPr="00B26298">
        <w:rPr>
          <w:rFonts w:ascii="Times New Roman" w:hAnsi="Times New Roman" w:cs="Times New Roman"/>
        </w:rPr>
        <w:t xml:space="preserve">ский сельсовет Ташлинского района Оренбургской области от </w:t>
      </w:r>
      <w:r>
        <w:rPr>
          <w:rFonts w:ascii="Times New Roman" w:hAnsi="Times New Roman" w:cs="Times New Roman"/>
        </w:rPr>
        <w:t>04.07</w:t>
      </w:r>
      <w:r w:rsidRPr="00B26298">
        <w:rPr>
          <w:rFonts w:ascii="Times New Roman" w:hAnsi="Times New Roman" w:cs="Times New Roman"/>
        </w:rPr>
        <w:t>.2013 №</w:t>
      </w:r>
      <w:r>
        <w:rPr>
          <w:rFonts w:ascii="Times New Roman" w:hAnsi="Times New Roman" w:cs="Times New Roman"/>
        </w:rPr>
        <w:t xml:space="preserve"> 20/67</w:t>
      </w:r>
      <w:r w:rsidRPr="00B26298">
        <w:rPr>
          <w:rFonts w:ascii="Times New Roman" w:hAnsi="Times New Roman" w:cs="Times New Roman"/>
        </w:rPr>
        <w:t>-рс:</w:t>
      </w:r>
    </w:p>
    <w:p w:rsidR="00F4011D" w:rsidRPr="00B26298" w:rsidRDefault="00F4011D" w:rsidP="00B26298">
      <w:pPr>
        <w:pStyle w:val="BlockText"/>
        <w:tabs>
          <w:tab w:val="left" w:pos="6660"/>
          <w:tab w:val="left" w:pos="6840"/>
        </w:tabs>
        <w:ind w:left="0" w:right="0" w:firstLine="709"/>
        <w:jc w:val="both"/>
        <w:rPr>
          <w:rFonts w:ascii="Times New Roman" w:hAnsi="Times New Roman" w:cs="Times New Roman"/>
        </w:rPr>
      </w:pPr>
      <w:r w:rsidRPr="00B26298">
        <w:rPr>
          <w:rFonts w:ascii="Times New Roman" w:hAnsi="Times New Roman" w:cs="Times New Roman"/>
        </w:rPr>
        <w:t>Часть 3 Порядка изложить в новой редакции следующего содержания:</w:t>
      </w:r>
    </w:p>
    <w:p w:rsidR="00F4011D" w:rsidRPr="00B26298" w:rsidRDefault="00F4011D" w:rsidP="00B262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298">
        <w:rPr>
          <w:rFonts w:ascii="Times New Roman" w:hAnsi="Times New Roman" w:cs="Times New Roman"/>
          <w:sz w:val="28"/>
          <w:szCs w:val="28"/>
        </w:rPr>
        <w:t>«Объем бюджетных ассигнований муниципального дорожного фонда утверждается решением Совета депутатов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Алексеев</w:t>
      </w:r>
      <w:r w:rsidRPr="00B26298">
        <w:rPr>
          <w:rFonts w:ascii="Times New Roman" w:hAnsi="Times New Roman" w:cs="Times New Roman"/>
          <w:sz w:val="28"/>
          <w:szCs w:val="28"/>
        </w:rPr>
        <w:t xml:space="preserve">ский сельсовет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Алексеев</w:t>
      </w:r>
      <w:r w:rsidRPr="00B26298">
        <w:rPr>
          <w:rFonts w:ascii="Times New Roman" w:hAnsi="Times New Roman" w:cs="Times New Roman"/>
          <w:sz w:val="28"/>
          <w:szCs w:val="28"/>
        </w:rPr>
        <w:t>ский сельсовет  Ташлинского района Оренбургской области от:</w:t>
      </w:r>
    </w:p>
    <w:p w:rsidR="00F4011D" w:rsidRPr="00B26298" w:rsidRDefault="00F4011D" w:rsidP="00B26298">
      <w:pPr>
        <w:numPr>
          <w:ilvl w:val="0"/>
          <w:numId w:val="4"/>
        </w:numPr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298">
        <w:rPr>
          <w:rFonts w:ascii="Times New Roman" w:hAnsi="Times New Roman" w:cs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F4011D" w:rsidRPr="00B26298" w:rsidRDefault="00F4011D" w:rsidP="00B26298">
      <w:pPr>
        <w:shd w:val="clear" w:color="auto" w:fill="FFFFFF"/>
        <w:tabs>
          <w:tab w:val="left" w:pos="912"/>
        </w:tabs>
        <w:spacing w:line="322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6298">
        <w:rPr>
          <w:rFonts w:ascii="Times New Roman" w:hAnsi="Times New Roman" w:cs="Times New Roman"/>
          <w:sz w:val="28"/>
          <w:szCs w:val="28"/>
        </w:rPr>
        <w:t>2) доходы от использования имущества, входящего в состав автомобильных дорог общего пользования местного значения Алексеевский сельсовет;</w:t>
      </w:r>
    </w:p>
    <w:p w:rsidR="00F4011D" w:rsidRPr="00B26298" w:rsidRDefault="00F4011D" w:rsidP="00B26298">
      <w:pPr>
        <w:shd w:val="clear" w:color="auto" w:fill="FFFFFF"/>
        <w:tabs>
          <w:tab w:val="left" w:pos="845"/>
        </w:tabs>
        <w:spacing w:line="322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6298">
        <w:rPr>
          <w:rFonts w:ascii="Times New Roman" w:hAnsi="Times New Roman" w:cs="Times New Roman"/>
          <w:spacing w:val="-11"/>
          <w:sz w:val="28"/>
          <w:szCs w:val="28"/>
        </w:rPr>
        <w:t xml:space="preserve">3) </w:t>
      </w:r>
      <w:r w:rsidRPr="00B26298">
        <w:rPr>
          <w:rFonts w:ascii="Times New Roman" w:hAnsi="Times New Roman" w:cs="Times New Roman"/>
          <w:sz w:val="28"/>
          <w:szCs w:val="28"/>
        </w:rPr>
        <w:t>субсидии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Алексеевского сельсовета;</w:t>
      </w:r>
    </w:p>
    <w:p w:rsidR="00F4011D" w:rsidRPr="00B26298" w:rsidRDefault="00F4011D" w:rsidP="00B26298">
      <w:pPr>
        <w:shd w:val="clear" w:color="auto" w:fill="FFFFFF"/>
        <w:tabs>
          <w:tab w:val="left" w:pos="845"/>
        </w:tabs>
        <w:spacing w:line="322" w:lineRule="exact"/>
        <w:ind w:right="-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26298">
        <w:rPr>
          <w:rFonts w:ascii="Times New Roman" w:hAnsi="Times New Roman" w:cs="Times New Roman"/>
          <w:sz w:val="28"/>
          <w:szCs w:val="28"/>
        </w:rPr>
        <w:t>4) возмещения ущерба, причиняемого автомобильным дорогам общего пользования местного значения Алексеевского сельсовета, противоправными деяниями юридических или физических лиц;</w:t>
      </w:r>
    </w:p>
    <w:p w:rsidR="00F4011D" w:rsidRPr="00B26298" w:rsidRDefault="00F4011D" w:rsidP="00B26298">
      <w:pPr>
        <w:shd w:val="clear" w:color="auto" w:fill="FFFFFF"/>
        <w:tabs>
          <w:tab w:val="left" w:pos="1013"/>
        </w:tabs>
        <w:spacing w:line="322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6298">
        <w:rPr>
          <w:rFonts w:ascii="Times New Roman" w:hAnsi="Times New Roman" w:cs="Times New Roman"/>
          <w:spacing w:val="-11"/>
          <w:sz w:val="28"/>
          <w:szCs w:val="28"/>
        </w:rPr>
        <w:t xml:space="preserve">5) </w:t>
      </w:r>
      <w:r w:rsidRPr="00B26298">
        <w:rPr>
          <w:rFonts w:ascii="Times New Roman" w:hAnsi="Times New Roman" w:cs="Times New Roman"/>
          <w:sz w:val="28"/>
          <w:szCs w:val="28"/>
        </w:rPr>
        <w:t>применения штрафных санкций за неисполнение (ненадлежащее исполнение) соответствующих контрактов, заключаемых на осуществление дорожной деятельности в отношении автомобильных дорог общего пользования местного значения Алексеевского сельсовета;</w:t>
      </w:r>
    </w:p>
    <w:p w:rsidR="00F4011D" w:rsidRPr="00B26298" w:rsidRDefault="00F4011D" w:rsidP="00B26298">
      <w:pPr>
        <w:shd w:val="clear" w:color="auto" w:fill="FFFFFF"/>
        <w:spacing w:line="322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6298">
        <w:rPr>
          <w:rFonts w:ascii="Times New Roman" w:hAnsi="Times New Roman" w:cs="Times New Roman"/>
          <w:sz w:val="28"/>
          <w:szCs w:val="28"/>
        </w:rPr>
        <w:t>6)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Алексеевского сельсовета;</w:t>
      </w:r>
    </w:p>
    <w:p w:rsidR="00F4011D" w:rsidRPr="00B26298" w:rsidRDefault="00F4011D" w:rsidP="00B26298">
      <w:pPr>
        <w:shd w:val="clear" w:color="auto" w:fill="FFFFFF"/>
        <w:spacing w:before="20" w:after="20" w:line="322" w:lineRule="exact"/>
        <w:ind w:right="-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298">
        <w:rPr>
          <w:rFonts w:ascii="Times New Roman" w:hAnsi="Times New Roman" w:cs="Times New Roman"/>
          <w:sz w:val="28"/>
          <w:szCs w:val="28"/>
          <w:lang w:eastAsia="en-US"/>
        </w:rPr>
        <w:t>7) собственные доходы муниципального образования Алексеевский сельсовет в размере 7,4 % от поступления налога на доходы физических лиц бюджета поселения;</w:t>
      </w:r>
    </w:p>
    <w:p w:rsidR="00F4011D" w:rsidRPr="00B26298" w:rsidRDefault="00F4011D" w:rsidP="00B26298">
      <w:pPr>
        <w:shd w:val="clear" w:color="auto" w:fill="FFFFFF"/>
        <w:spacing w:line="322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6298">
        <w:rPr>
          <w:rFonts w:ascii="Times New Roman" w:hAnsi="Times New Roman" w:cs="Times New Roman"/>
          <w:sz w:val="28"/>
          <w:szCs w:val="28"/>
        </w:rPr>
        <w:t>8) 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фонда;</w:t>
      </w:r>
    </w:p>
    <w:p w:rsidR="00F4011D" w:rsidRPr="00B26298" w:rsidRDefault="00F4011D" w:rsidP="00B2629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26298">
        <w:rPr>
          <w:rFonts w:ascii="Times New Roman" w:hAnsi="Times New Roman" w:cs="Times New Roman"/>
          <w:sz w:val="28"/>
          <w:szCs w:val="28"/>
        </w:rPr>
        <w:t>9) остатки средств местного бюджета на 01 января очередного финансового года в объеме определенным решением Совета депутатов муниципального образования Алексеевский сельсовет.</w:t>
      </w:r>
    </w:p>
    <w:p w:rsidR="00F4011D" w:rsidRPr="00B26298" w:rsidRDefault="00F4011D" w:rsidP="00B26298">
      <w:pPr>
        <w:shd w:val="clear" w:color="auto" w:fill="FFFFFF"/>
        <w:spacing w:line="322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4011D" w:rsidRPr="00D11A0C" w:rsidRDefault="00F4011D" w:rsidP="00D11A0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26298">
        <w:rPr>
          <w:rFonts w:ascii="Times New Roman" w:hAnsi="Times New Roman" w:cs="Times New Roman"/>
          <w:sz w:val="28"/>
          <w:szCs w:val="28"/>
          <w:lang w:eastAsia="en-US"/>
        </w:rPr>
        <w:t>3. Решения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Совета депутатов Алексеев</w:t>
      </w:r>
      <w:r w:rsidRPr="00B26298">
        <w:rPr>
          <w:rFonts w:ascii="Times New Roman" w:hAnsi="Times New Roman" w:cs="Times New Roman"/>
          <w:sz w:val="28"/>
          <w:szCs w:val="28"/>
          <w:lang w:eastAsia="en-US"/>
        </w:rPr>
        <w:t>ского сельсовета</w:t>
      </w:r>
      <w:r w:rsidRPr="00B26298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Ташлинского района Оренбургской области</w:t>
      </w:r>
      <w:r w:rsidRPr="00B26298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en-US"/>
        </w:rPr>
        <w:t>23.12</w:t>
      </w:r>
      <w:r w:rsidRPr="00B26298">
        <w:rPr>
          <w:rFonts w:ascii="Times New Roman" w:hAnsi="Times New Roman" w:cs="Times New Roman"/>
          <w:sz w:val="28"/>
          <w:szCs w:val="28"/>
          <w:lang w:eastAsia="en-US"/>
        </w:rPr>
        <w:t>.201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B26298">
        <w:rPr>
          <w:rFonts w:ascii="Times New Roman" w:hAnsi="Times New Roman" w:cs="Times New Roman"/>
          <w:sz w:val="28"/>
          <w:szCs w:val="28"/>
          <w:lang w:eastAsia="en-US"/>
        </w:rPr>
        <w:t xml:space="preserve"> года № 2</w:t>
      </w: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B26298">
        <w:rPr>
          <w:rFonts w:ascii="Times New Roman" w:hAnsi="Times New Roman" w:cs="Times New Roman"/>
          <w:sz w:val="28"/>
          <w:szCs w:val="28"/>
          <w:lang w:eastAsia="en-US"/>
        </w:rPr>
        <w:t>/</w:t>
      </w:r>
      <w:r>
        <w:rPr>
          <w:rFonts w:ascii="Times New Roman" w:hAnsi="Times New Roman" w:cs="Times New Roman"/>
          <w:sz w:val="28"/>
          <w:szCs w:val="28"/>
          <w:lang w:eastAsia="en-US"/>
        </w:rPr>
        <w:t>80</w:t>
      </w:r>
      <w:r w:rsidRPr="00B26298">
        <w:rPr>
          <w:rFonts w:ascii="Times New Roman" w:hAnsi="Times New Roman" w:cs="Times New Roman"/>
          <w:sz w:val="28"/>
          <w:szCs w:val="28"/>
          <w:lang w:eastAsia="en-US"/>
        </w:rPr>
        <w:t>-рс «</w:t>
      </w:r>
      <w:r w:rsidRPr="00B26298">
        <w:rPr>
          <w:rFonts w:ascii="Times New Roman" w:hAnsi="Times New Roman" w:cs="Times New Roman"/>
          <w:sz w:val="28"/>
          <w:szCs w:val="28"/>
        </w:rPr>
        <w:t>О внесении изменений в решени</w:t>
      </w:r>
      <w:r>
        <w:rPr>
          <w:rFonts w:ascii="Times New Roman" w:hAnsi="Times New Roman" w:cs="Times New Roman"/>
          <w:sz w:val="28"/>
          <w:szCs w:val="28"/>
        </w:rPr>
        <w:t>е Совета депутатов от 04.07.2013</w:t>
      </w:r>
      <w:r w:rsidRPr="00B26298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262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B2629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B26298">
        <w:rPr>
          <w:rFonts w:ascii="Times New Roman" w:hAnsi="Times New Roman" w:cs="Times New Roman"/>
          <w:sz w:val="28"/>
          <w:szCs w:val="28"/>
        </w:rPr>
        <w:t>О создании дорожного фонда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Алексеев</w:t>
      </w:r>
      <w:r w:rsidRPr="00B26298">
        <w:rPr>
          <w:rFonts w:ascii="Times New Roman" w:hAnsi="Times New Roman" w:cs="Times New Roman"/>
          <w:sz w:val="28"/>
          <w:szCs w:val="28"/>
        </w:rPr>
        <w:t>ский сельсовет Ташлинского района Оренбургской области</w:t>
      </w:r>
      <w:r w:rsidRPr="00B26298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B262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2629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22.05.2015 № 37</w:t>
      </w:r>
      <w:r w:rsidRPr="00B262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129</w:t>
      </w:r>
      <w:r w:rsidRPr="00B26298">
        <w:rPr>
          <w:rFonts w:ascii="Times New Roman" w:hAnsi="Times New Roman" w:cs="Times New Roman"/>
          <w:sz w:val="28"/>
          <w:szCs w:val="28"/>
        </w:rPr>
        <w:t xml:space="preserve">-рс «О внесении </w:t>
      </w:r>
      <w:r>
        <w:rPr>
          <w:rFonts w:ascii="Times New Roman" w:hAnsi="Times New Roman" w:cs="Times New Roman"/>
          <w:sz w:val="28"/>
          <w:szCs w:val="28"/>
        </w:rPr>
        <w:t xml:space="preserve">дополнений в </w:t>
      </w:r>
      <w:r w:rsidRPr="00B26298">
        <w:rPr>
          <w:rFonts w:ascii="Times New Roman" w:hAnsi="Times New Roman" w:cs="Times New Roman"/>
          <w:sz w:val="28"/>
          <w:szCs w:val="28"/>
        </w:rPr>
        <w:t xml:space="preserve"> решение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Алексеевский сельсовет от 04.07.2013г. № 20/67</w:t>
      </w:r>
      <w:r w:rsidRPr="00B26298">
        <w:rPr>
          <w:rFonts w:ascii="Times New Roman" w:hAnsi="Times New Roman" w:cs="Times New Roman"/>
          <w:sz w:val="28"/>
          <w:szCs w:val="28"/>
        </w:rPr>
        <w:t>-рс «О создании дорожного фонда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Алексеев</w:t>
      </w:r>
      <w:r w:rsidRPr="00B26298">
        <w:rPr>
          <w:rFonts w:ascii="Times New Roman" w:hAnsi="Times New Roman" w:cs="Times New Roman"/>
          <w:sz w:val="28"/>
          <w:szCs w:val="28"/>
        </w:rPr>
        <w:t>ский сельсовет Ташлинского района Оренбургской области»</w:t>
      </w:r>
      <w:r>
        <w:rPr>
          <w:rFonts w:ascii="Times New Roman" w:hAnsi="Times New Roman" w:cs="Times New Roman"/>
          <w:sz w:val="28"/>
          <w:szCs w:val="28"/>
        </w:rPr>
        <w:t>, от  от 20.07.2020 № 46/151-</w:t>
      </w:r>
      <w:r w:rsidRPr="00D11A0C">
        <w:rPr>
          <w:rFonts w:ascii="Times New Roman" w:hAnsi="Times New Roman" w:cs="Times New Roman"/>
          <w:sz w:val="28"/>
          <w:szCs w:val="28"/>
        </w:rPr>
        <w:t xml:space="preserve">рс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1A0C">
        <w:rPr>
          <w:rFonts w:ascii="Times New Roman" w:hAnsi="Times New Roman" w:cs="Times New Roman"/>
          <w:sz w:val="28"/>
          <w:szCs w:val="28"/>
        </w:rPr>
        <w:t>О внесении дополнений в решение Совета депутатов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A0C">
        <w:rPr>
          <w:rFonts w:ascii="Times New Roman" w:hAnsi="Times New Roman" w:cs="Times New Roman"/>
          <w:sz w:val="28"/>
          <w:szCs w:val="28"/>
        </w:rPr>
        <w:t>образования Алексеевский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A0C">
        <w:rPr>
          <w:rFonts w:ascii="Times New Roman" w:hAnsi="Times New Roman" w:cs="Times New Roman"/>
          <w:sz w:val="28"/>
          <w:szCs w:val="28"/>
        </w:rPr>
        <w:t>от 04.07.2013 г. № 20/67-рс « О создании дорожного фонда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A0C">
        <w:rPr>
          <w:rFonts w:ascii="Times New Roman" w:hAnsi="Times New Roman" w:cs="Times New Roman"/>
          <w:sz w:val="28"/>
          <w:szCs w:val="28"/>
        </w:rPr>
        <w:t xml:space="preserve">образования Алексеевский сельсовет Ташлинского района  Оренбургской области» </w:t>
      </w:r>
      <w:r w:rsidRPr="00D11A0C">
        <w:rPr>
          <w:rFonts w:ascii="Times New Roman" w:hAnsi="Times New Roman" w:cs="Times New Roman"/>
          <w:sz w:val="28"/>
          <w:szCs w:val="28"/>
          <w:lang w:eastAsia="en-US"/>
        </w:rPr>
        <w:t>считать утратившими силу.</w:t>
      </w:r>
    </w:p>
    <w:p w:rsidR="00F4011D" w:rsidRPr="00D11A0C" w:rsidRDefault="00F4011D" w:rsidP="00B26298">
      <w:pPr>
        <w:pStyle w:val="BlockText"/>
        <w:tabs>
          <w:tab w:val="left" w:pos="6660"/>
          <w:tab w:val="left" w:pos="6840"/>
        </w:tabs>
        <w:ind w:left="0" w:right="-2"/>
        <w:jc w:val="both"/>
        <w:rPr>
          <w:rFonts w:ascii="Times New Roman" w:hAnsi="Times New Roman" w:cs="Times New Roman"/>
        </w:rPr>
      </w:pPr>
    </w:p>
    <w:p w:rsidR="00F4011D" w:rsidRPr="00B26298" w:rsidRDefault="00F4011D" w:rsidP="00B26298">
      <w:pPr>
        <w:pStyle w:val="BlockText"/>
        <w:tabs>
          <w:tab w:val="left" w:pos="6660"/>
          <w:tab w:val="left" w:pos="6840"/>
        </w:tabs>
        <w:ind w:left="0" w:right="-2"/>
        <w:jc w:val="both"/>
        <w:rPr>
          <w:rFonts w:ascii="Times New Roman" w:hAnsi="Times New Roman" w:cs="Times New Roman"/>
        </w:rPr>
      </w:pPr>
      <w:r w:rsidRPr="00B26298">
        <w:rPr>
          <w:rFonts w:ascii="Times New Roman" w:hAnsi="Times New Roman" w:cs="Times New Roman"/>
        </w:rPr>
        <w:t>4. Настоящее решение вступает в силу после его обнародования.</w:t>
      </w:r>
    </w:p>
    <w:p w:rsidR="00F4011D" w:rsidRPr="00B26298" w:rsidRDefault="00F4011D" w:rsidP="00B26298">
      <w:pPr>
        <w:pStyle w:val="BlockText"/>
        <w:tabs>
          <w:tab w:val="left" w:pos="6660"/>
          <w:tab w:val="left" w:pos="6840"/>
        </w:tabs>
        <w:ind w:left="0" w:right="-2"/>
        <w:jc w:val="both"/>
        <w:rPr>
          <w:rFonts w:ascii="Times New Roman" w:hAnsi="Times New Roman" w:cs="Times New Roman"/>
        </w:rPr>
      </w:pPr>
    </w:p>
    <w:p w:rsidR="00F4011D" w:rsidRPr="00B26298" w:rsidRDefault="00F4011D" w:rsidP="00B26298">
      <w:pPr>
        <w:pStyle w:val="BlockText"/>
        <w:tabs>
          <w:tab w:val="left" w:pos="6660"/>
          <w:tab w:val="left" w:pos="6840"/>
        </w:tabs>
        <w:ind w:left="0" w:right="-2"/>
        <w:jc w:val="both"/>
        <w:rPr>
          <w:rFonts w:ascii="Times New Roman" w:hAnsi="Times New Roman" w:cs="Times New Roman"/>
        </w:rPr>
      </w:pPr>
    </w:p>
    <w:p w:rsidR="00F4011D" w:rsidRPr="00B26298" w:rsidRDefault="00F4011D" w:rsidP="00B26298">
      <w:pPr>
        <w:shd w:val="clear" w:color="auto" w:fill="FFFFFF"/>
        <w:tabs>
          <w:tab w:val="left" w:leader="underscore" w:pos="3518"/>
        </w:tabs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4011D" w:rsidRPr="00B26298" w:rsidRDefault="00F4011D" w:rsidP="00B26298">
      <w:pPr>
        <w:tabs>
          <w:tab w:val="left" w:pos="7680"/>
        </w:tabs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629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Н.П. Сень</w:t>
      </w:r>
    </w:p>
    <w:p w:rsidR="00F4011D" w:rsidRPr="00B26298" w:rsidRDefault="00F4011D" w:rsidP="00B26298">
      <w:pPr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629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Н.В. Соколенко</w:t>
      </w:r>
    </w:p>
    <w:p w:rsidR="00F4011D" w:rsidRPr="00B26298" w:rsidRDefault="00F4011D" w:rsidP="00B26298">
      <w:pPr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4011D" w:rsidRPr="00B26298" w:rsidRDefault="00F4011D" w:rsidP="00B2629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4011D" w:rsidRPr="00B26298" w:rsidRDefault="00F4011D" w:rsidP="00B2629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4011D" w:rsidRPr="00B26298" w:rsidRDefault="00F4011D" w:rsidP="00B2629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6298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в дело</w:t>
      </w:r>
    </w:p>
    <w:p w:rsidR="00F4011D" w:rsidRPr="00B26298" w:rsidRDefault="00F4011D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4011D" w:rsidRPr="00B26298" w:rsidRDefault="00F4011D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4011D" w:rsidRPr="00B26298" w:rsidRDefault="00F4011D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4011D" w:rsidRPr="00B26298" w:rsidRDefault="00F4011D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4011D" w:rsidRPr="00B26298" w:rsidRDefault="00F4011D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4011D" w:rsidRPr="00B26298" w:rsidRDefault="00F4011D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4011D" w:rsidRPr="00B26298" w:rsidRDefault="00F4011D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4011D" w:rsidRPr="00B26298" w:rsidRDefault="00F4011D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4011D" w:rsidRPr="00B26298" w:rsidRDefault="00F4011D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4011D" w:rsidRPr="00B26298" w:rsidRDefault="00F4011D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4011D" w:rsidRPr="00B26298" w:rsidRDefault="00F4011D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4011D" w:rsidRPr="00B26298" w:rsidRDefault="00F4011D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4011D" w:rsidRPr="00B26298" w:rsidRDefault="00F4011D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4011D" w:rsidRPr="00B26298" w:rsidRDefault="00F4011D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4011D" w:rsidRPr="00B26298" w:rsidRDefault="00F4011D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4011D" w:rsidRPr="00B26298" w:rsidRDefault="00F4011D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4011D" w:rsidRPr="00B26298" w:rsidRDefault="00F4011D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4011D" w:rsidRPr="00B26298" w:rsidRDefault="00F4011D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4011D" w:rsidRPr="00B26298" w:rsidRDefault="00F4011D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4011D" w:rsidRPr="00B26298" w:rsidRDefault="00F4011D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4011D" w:rsidRPr="00B26298" w:rsidRDefault="00F4011D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4011D" w:rsidRPr="00B26298" w:rsidRDefault="00F4011D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4011D" w:rsidRPr="00B26298" w:rsidRDefault="00F4011D" w:rsidP="00B26298">
      <w:pPr>
        <w:pStyle w:val="12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F4011D" w:rsidRDefault="00F4011D" w:rsidP="00D11A0C">
      <w:pPr>
        <w:pStyle w:val="12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F4011D" w:rsidRDefault="00F4011D" w:rsidP="00D11A0C">
      <w:pPr>
        <w:pStyle w:val="12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F4011D" w:rsidRDefault="00F4011D" w:rsidP="00D11A0C">
      <w:pPr>
        <w:pStyle w:val="12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F4011D" w:rsidRDefault="00F4011D" w:rsidP="00D11A0C">
      <w:pPr>
        <w:pStyle w:val="12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F4011D" w:rsidRPr="00E6531F" w:rsidRDefault="00F4011D" w:rsidP="00343905">
      <w:pPr>
        <w:pStyle w:val="ConsPlusNormal0"/>
        <w:ind w:right="-429"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F4011D" w:rsidRPr="00B26298" w:rsidRDefault="00F4011D" w:rsidP="00343905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53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результатах проверки на наличие коррупционных  факторов в проекте решения Совета депутатов  «</w:t>
      </w:r>
      <w:r w:rsidRPr="00B26298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О внесении изменений в Порядок формирования и использования дорожного фонда муниципального образования Алексеевский сельсовет Ташлинского района Оренбургской области,  утвержденный решением Совета депутатов муниципального образования Алексеевский  сельсовет Ташлинского района Оренбургской области от 04.07.2013 № 20/67-рс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»</w:t>
      </w:r>
    </w:p>
    <w:p w:rsidR="00F4011D" w:rsidRPr="00E6531F" w:rsidRDefault="00F4011D" w:rsidP="00343905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</w:p>
    <w:p w:rsidR="00F4011D" w:rsidRPr="00E6531F" w:rsidRDefault="00F4011D" w:rsidP="00343905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F4011D" w:rsidRPr="00E6531F" w:rsidRDefault="00F4011D" w:rsidP="00343905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 xml:space="preserve">с.Алексеевка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12 августа</w:t>
      </w:r>
      <w:r w:rsidRPr="00E6531F">
        <w:rPr>
          <w:rFonts w:ascii="Times New Roman" w:hAnsi="Times New Roman" w:cs="Times New Roman"/>
          <w:color w:val="000000"/>
          <w:sz w:val="28"/>
          <w:szCs w:val="28"/>
        </w:rPr>
        <w:t xml:space="preserve">   2021 года                                                                                </w:t>
      </w:r>
    </w:p>
    <w:p w:rsidR="00F4011D" w:rsidRPr="00E6531F" w:rsidRDefault="00F4011D" w:rsidP="00343905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:rsidR="00F4011D" w:rsidRPr="00E6531F" w:rsidRDefault="00F4011D" w:rsidP="003439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№ 33/ 91-рс от  24.04.2009 г. </w:t>
      </w:r>
    </w:p>
    <w:p w:rsidR="00F4011D" w:rsidRPr="00E6531F" w:rsidRDefault="00F4011D" w:rsidP="003439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11D" w:rsidRPr="00E6531F" w:rsidRDefault="00F4011D" w:rsidP="003439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F4011D" w:rsidRPr="00E6531F" w:rsidRDefault="00F4011D" w:rsidP="003439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F4011D" w:rsidRPr="00E6531F" w:rsidRDefault="00F4011D" w:rsidP="00343905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F4011D" w:rsidRPr="00E6531F" w:rsidRDefault="00F4011D" w:rsidP="003439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F4011D" w:rsidRPr="00E6531F" w:rsidRDefault="00F4011D" w:rsidP="00343905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F4011D" w:rsidRPr="00E6531F" w:rsidRDefault="00F4011D" w:rsidP="00343905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F4011D" w:rsidRPr="00E6531F" w:rsidRDefault="00F4011D" w:rsidP="00343905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F4011D" w:rsidRPr="00E6531F" w:rsidRDefault="00F4011D" w:rsidP="00343905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F4011D" w:rsidRPr="00E6531F" w:rsidRDefault="00F4011D" w:rsidP="00343905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F4011D" w:rsidRPr="00E6531F" w:rsidRDefault="00F4011D" w:rsidP="003439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F4011D" w:rsidRPr="00E6531F" w:rsidRDefault="00F4011D" w:rsidP="003439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F4011D" w:rsidRPr="00E6531F" w:rsidRDefault="00F4011D" w:rsidP="003439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F4011D" w:rsidRPr="00E6531F" w:rsidRDefault="00F4011D" w:rsidP="003439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 – в ходе изучения не выявлено.</w:t>
      </w:r>
    </w:p>
    <w:p w:rsidR="00F4011D" w:rsidRPr="00E6531F" w:rsidRDefault="00F4011D" w:rsidP="003439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11D" w:rsidRPr="00E6531F" w:rsidRDefault="00F4011D" w:rsidP="003439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11D" w:rsidRDefault="00F4011D" w:rsidP="00343905">
      <w:pPr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 xml:space="preserve">Специалист 1 категории </w:t>
      </w:r>
    </w:p>
    <w:p w:rsidR="00F4011D" w:rsidRPr="00E6531F" w:rsidRDefault="00F4011D" w:rsidP="00343905">
      <w:pPr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6531F">
        <w:rPr>
          <w:rFonts w:ascii="Times New Roman" w:hAnsi="Times New Roman" w:cs="Times New Roman"/>
          <w:sz w:val="28"/>
          <w:szCs w:val="28"/>
        </w:rPr>
        <w:t xml:space="preserve">                         Н.Л. Солдатова                                                       </w:t>
      </w:r>
    </w:p>
    <w:p w:rsidR="00F4011D" w:rsidRPr="00E6531F" w:rsidRDefault="00F4011D" w:rsidP="003439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11D" w:rsidRPr="00E6531F" w:rsidRDefault="00F4011D" w:rsidP="003439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11D" w:rsidRPr="00E6531F" w:rsidRDefault="00F4011D" w:rsidP="00343905">
      <w:pPr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«Согласен»</w:t>
      </w:r>
    </w:p>
    <w:p w:rsidR="00F4011D" w:rsidRPr="00E6531F" w:rsidRDefault="00F4011D" w:rsidP="00343905">
      <w:pPr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4011D" w:rsidRPr="00E6531F" w:rsidRDefault="00F4011D" w:rsidP="00343905">
      <w:pPr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 xml:space="preserve">Алексеевский  сельсовет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531F">
        <w:rPr>
          <w:rFonts w:ascii="Times New Roman" w:hAnsi="Times New Roman" w:cs="Times New Roman"/>
          <w:sz w:val="28"/>
          <w:szCs w:val="28"/>
        </w:rPr>
        <w:t xml:space="preserve">    Н.В.Соколенко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4011D" w:rsidRPr="00E6531F" w:rsidRDefault="00F4011D" w:rsidP="00343905">
      <w:pPr>
        <w:rPr>
          <w:rFonts w:ascii="Times New Roman" w:hAnsi="Times New Roman" w:cs="Times New Roman"/>
          <w:sz w:val="28"/>
          <w:szCs w:val="28"/>
        </w:rPr>
      </w:pPr>
    </w:p>
    <w:p w:rsidR="00F4011D" w:rsidRPr="00E6531F" w:rsidRDefault="00F4011D" w:rsidP="00343905">
      <w:pPr>
        <w:rPr>
          <w:rFonts w:ascii="Times New Roman" w:hAnsi="Times New Roman" w:cs="Times New Roman"/>
          <w:sz w:val="28"/>
          <w:szCs w:val="28"/>
        </w:rPr>
      </w:pPr>
    </w:p>
    <w:p w:rsidR="00F4011D" w:rsidRPr="00E6531F" w:rsidRDefault="00F4011D" w:rsidP="00343905">
      <w:pPr>
        <w:rPr>
          <w:rFonts w:ascii="Times New Roman" w:hAnsi="Times New Roman" w:cs="Times New Roman"/>
          <w:sz w:val="28"/>
          <w:szCs w:val="28"/>
        </w:rPr>
      </w:pPr>
    </w:p>
    <w:p w:rsidR="00F4011D" w:rsidRPr="00E6531F" w:rsidRDefault="00F4011D" w:rsidP="00343905">
      <w:pPr>
        <w:rPr>
          <w:rFonts w:ascii="Times New Roman" w:hAnsi="Times New Roman" w:cs="Times New Roman"/>
          <w:sz w:val="28"/>
          <w:szCs w:val="28"/>
        </w:rPr>
      </w:pPr>
    </w:p>
    <w:p w:rsidR="00F4011D" w:rsidRPr="00E6531F" w:rsidRDefault="00F4011D" w:rsidP="00343905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4011D" w:rsidRPr="00E6531F" w:rsidRDefault="00F4011D" w:rsidP="00D11A0C">
      <w:pPr>
        <w:pStyle w:val="12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sectPr w:rsidR="00F4011D" w:rsidRPr="00E6531F" w:rsidSect="00343905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11D" w:rsidRDefault="00F4011D" w:rsidP="002765FB">
      <w:r>
        <w:separator/>
      </w:r>
    </w:p>
  </w:endnote>
  <w:endnote w:type="continuationSeparator" w:id="0">
    <w:p w:rsidR="00F4011D" w:rsidRDefault="00F4011D" w:rsidP="00276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11D" w:rsidRDefault="00F4011D"/>
  </w:footnote>
  <w:footnote w:type="continuationSeparator" w:id="0">
    <w:p w:rsidR="00F4011D" w:rsidRDefault="00F4011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536F"/>
    <w:multiLevelType w:val="multilevel"/>
    <w:tmpl w:val="41781B00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53764"/>
    <w:multiLevelType w:val="multilevel"/>
    <w:tmpl w:val="69D6978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E05105"/>
    <w:multiLevelType w:val="multilevel"/>
    <w:tmpl w:val="CF069272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61C00"/>
    <w:multiLevelType w:val="hybridMultilevel"/>
    <w:tmpl w:val="107CAE78"/>
    <w:lvl w:ilvl="0" w:tplc="B4E89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5FB"/>
    <w:rsid w:val="00097170"/>
    <w:rsid w:val="001140B0"/>
    <w:rsid w:val="00135213"/>
    <w:rsid w:val="00153C16"/>
    <w:rsid w:val="00190CD4"/>
    <w:rsid w:val="001C289C"/>
    <w:rsid w:val="001F34CF"/>
    <w:rsid w:val="0024369E"/>
    <w:rsid w:val="002765FB"/>
    <w:rsid w:val="00283FF2"/>
    <w:rsid w:val="002D4447"/>
    <w:rsid w:val="002E52A0"/>
    <w:rsid w:val="00314FA3"/>
    <w:rsid w:val="00343905"/>
    <w:rsid w:val="003869D1"/>
    <w:rsid w:val="003A657F"/>
    <w:rsid w:val="003B0A11"/>
    <w:rsid w:val="003C3EA7"/>
    <w:rsid w:val="00410548"/>
    <w:rsid w:val="0041162A"/>
    <w:rsid w:val="004133F0"/>
    <w:rsid w:val="00422E4E"/>
    <w:rsid w:val="004D7859"/>
    <w:rsid w:val="0051543E"/>
    <w:rsid w:val="00567077"/>
    <w:rsid w:val="005878B9"/>
    <w:rsid w:val="005B095A"/>
    <w:rsid w:val="005F5C85"/>
    <w:rsid w:val="006118F9"/>
    <w:rsid w:val="0065355B"/>
    <w:rsid w:val="00655511"/>
    <w:rsid w:val="00664DDC"/>
    <w:rsid w:val="006C3417"/>
    <w:rsid w:val="00704066"/>
    <w:rsid w:val="007061A7"/>
    <w:rsid w:val="00756C26"/>
    <w:rsid w:val="007630ED"/>
    <w:rsid w:val="007B5B44"/>
    <w:rsid w:val="00811AD6"/>
    <w:rsid w:val="00821773"/>
    <w:rsid w:val="00827329"/>
    <w:rsid w:val="008B40A8"/>
    <w:rsid w:val="009163E6"/>
    <w:rsid w:val="00997855"/>
    <w:rsid w:val="009E02B4"/>
    <w:rsid w:val="00AA47AE"/>
    <w:rsid w:val="00AB590C"/>
    <w:rsid w:val="00B26298"/>
    <w:rsid w:val="00B34C38"/>
    <w:rsid w:val="00BB5F3C"/>
    <w:rsid w:val="00C0016B"/>
    <w:rsid w:val="00C14B44"/>
    <w:rsid w:val="00C31B07"/>
    <w:rsid w:val="00C90BAA"/>
    <w:rsid w:val="00C9611D"/>
    <w:rsid w:val="00CB7AB2"/>
    <w:rsid w:val="00D11A0C"/>
    <w:rsid w:val="00DC4470"/>
    <w:rsid w:val="00DF0DAA"/>
    <w:rsid w:val="00E07EAE"/>
    <w:rsid w:val="00E21FFD"/>
    <w:rsid w:val="00E623B0"/>
    <w:rsid w:val="00E6531F"/>
    <w:rsid w:val="00EE22E9"/>
    <w:rsid w:val="00F4011D"/>
    <w:rsid w:val="00FB0D43"/>
    <w:rsid w:val="00FC2B3D"/>
    <w:rsid w:val="00FC2FD8"/>
    <w:rsid w:val="00FE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FB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765FB"/>
    <w:rPr>
      <w:color w:val="auto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765FB"/>
    <w:rPr>
      <w:rFonts w:ascii="Times New Roman" w:hAnsi="Times New Roman" w:cs="Times New Roman"/>
      <w:spacing w:val="0"/>
      <w:sz w:val="27"/>
      <w:szCs w:val="27"/>
    </w:rPr>
  </w:style>
  <w:style w:type="character" w:customStyle="1" w:styleId="21">
    <w:name w:val="Основной текст (2) + Не полужирный"/>
    <w:aliases w:val="Курсив"/>
    <w:basedOn w:val="2"/>
    <w:uiPriority w:val="99"/>
    <w:rsid w:val="002765FB"/>
    <w:rPr>
      <w:b/>
      <w:bCs/>
      <w:i/>
      <w:iCs/>
    </w:rPr>
  </w:style>
  <w:style w:type="character" w:customStyle="1" w:styleId="1">
    <w:name w:val="Заголовок №1_"/>
    <w:basedOn w:val="DefaultParagraphFont"/>
    <w:link w:val="11"/>
    <w:uiPriority w:val="99"/>
    <w:locked/>
    <w:rsid w:val="002765FB"/>
    <w:rPr>
      <w:rFonts w:ascii="Times New Roman" w:hAnsi="Times New Roman" w:cs="Times New Roman"/>
      <w:spacing w:val="0"/>
      <w:sz w:val="27"/>
      <w:szCs w:val="27"/>
    </w:rPr>
  </w:style>
  <w:style w:type="character" w:customStyle="1" w:styleId="10">
    <w:name w:val="Заголовок №1"/>
    <w:basedOn w:val="1"/>
    <w:uiPriority w:val="99"/>
    <w:rsid w:val="002765FB"/>
    <w:rPr>
      <w:u w:val="single"/>
    </w:rPr>
  </w:style>
  <w:style w:type="character" w:customStyle="1" w:styleId="a">
    <w:name w:val="Основной текст_"/>
    <w:basedOn w:val="DefaultParagraphFont"/>
    <w:link w:val="12"/>
    <w:uiPriority w:val="99"/>
    <w:locked/>
    <w:rsid w:val="002765FB"/>
    <w:rPr>
      <w:rFonts w:ascii="Times New Roman" w:hAnsi="Times New Roman" w:cs="Times New Roman"/>
      <w:spacing w:val="0"/>
      <w:sz w:val="27"/>
      <w:szCs w:val="27"/>
    </w:rPr>
  </w:style>
  <w:style w:type="character" w:customStyle="1" w:styleId="22">
    <w:name w:val="Заголовок №2_"/>
    <w:basedOn w:val="DefaultParagraphFont"/>
    <w:link w:val="23"/>
    <w:uiPriority w:val="99"/>
    <w:locked/>
    <w:rsid w:val="002765FB"/>
    <w:rPr>
      <w:rFonts w:ascii="Times New Roman" w:hAnsi="Times New Roman" w:cs="Times New Roman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uiPriority w:val="99"/>
    <w:rsid w:val="002765FB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1"/>
    <w:basedOn w:val="Normal"/>
    <w:link w:val="1"/>
    <w:uiPriority w:val="99"/>
    <w:rsid w:val="002765FB"/>
    <w:pPr>
      <w:shd w:val="clear" w:color="auto" w:fill="FFFFFF"/>
      <w:spacing w:before="300" w:after="6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Normal"/>
    <w:link w:val="a"/>
    <w:uiPriority w:val="99"/>
    <w:rsid w:val="002765FB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Normal"/>
    <w:link w:val="22"/>
    <w:uiPriority w:val="99"/>
    <w:rsid w:val="002765FB"/>
    <w:pPr>
      <w:shd w:val="clear" w:color="auto" w:fill="FFFFFF"/>
      <w:spacing w:before="54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SpacingChar">
    <w:name w:val="No Spacing Char"/>
    <w:link w:val="NoSpacing"/>
    <w:uiPriority w:val="99"/>
    <w:locked/>
    <w:rsid w:val="00E07EAE"/>
    <w:rPr>
      <w:sz w:val="22"/>
      <w:szCs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E07EAE"/>
    <w:rPr>
      <w:lang w:eastAsia="en-US"/>
    </w:rPr>
  </w:style>
  <w:style w:type="paragraph" w:customStyle="1" w:styleId="ConsPlusTitle">
    <w:name w:val="ConsPlusTitle"/>
    <w:uiPriority w:val="99"/>
    <w:rsid w:val="00B34C3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customStyle="1" w:styleId="13">
    <w:name w:val="Без интервала1"/>
    <w:uiPriority w:val="99"/>
    <w:rsid w:val="00B34C38"/>
    <w:rPr>
      <w:rFonts w:ascii="Calibri" w:hAnsi="Calibri" w:cs="Calibri"/>
      <w:lang w:eastAsia="en-US"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E6531F"/>
    <w:rPr>
      <w:rFonts w:ascii="Arial" w:hAnsi="Arial" w:cs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E653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uiPriority w:val="99"/>
    <w:rsid w:val="00C9611D"/>
    <w:pPr>
      <w:ind w:left="567" w:right="4536"/>
    </w:pPr>
    <w:rPr>
      <w:rFonts w:ascii="Calibri" w:hAnsi="Calibri" w:cs="Calibri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0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1373</Words>
  <Characters>7828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6.9 Порядок определения территории</dc:title>
  <dc:subject/>
  <dc:creator>пк</dc:creator>
  <cp:keywords/>
  <dc:description/>
  <cp:lastModifiedBy>Алексеевка</cp:lastModifiedBy>
  <cp:revision>3</cp:revision>
  <cp:lastPrinted>2021-08-16T13:35:00Z</cp:lastPrinted>
  <dcterms:created xsi:type="dcterms:W3CDTF">2021-08-16T13:40:00Z</dcterms:created>
  <dcterms:modified xsi:type="dcterms:W3CDTF">2021-08-12T11:20:00Z</dcterms:modified>
</cp:coreProperties>
</file>