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2A" w:rsidRDefault="0041162A" w:rsidP="00C31B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1162A" w:rsidRDefault="0041162A" w:rsidP="00C31B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41162A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1162A" w:rsidRPr="00811AD6" w:rsidRDefault="0041162A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41162A" w:rsidRPr="00811AD6" w:rsidRDefault="0041162A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41162A" w:rsidRPr="00811AD6" w:rsidRDefault="0041162A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1162A" w:rsidRPr="00811AD6" w:rsidRDefault="0041162A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   СЕЛЬСОВЕТ</w:t>
            </w:r>
          </w:p>
          <w:p w:rsidR="0041162A" w:rsidRPr="00811AD6" w:rsidRDefault="0041162A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41162A" w:rsidRPr="00811AD6" w:rsidRDefault="0041162A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41162A" w:rsidRPr="00811AD6" w:rsidRDefault="0041162A" w:rsidP="001F34C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</w:p>
          <w:p w:rsidR="0041162A" w:rsidRDefault="0041162A" w:rsidP="001F34CF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1162A">
        <w:tc>
          <w:tcPr>
            <w:tcW w:w="9461" w:type="dxa"/>
            <w:gridSpan w:val="4"/>
          </w:tcPr>
          <w:p w:rsidR="0041162A" w:rsidRDefault="0041162A" w:rsidP="00153C16">
            <w:pPr>
              <w:tabs>
                <w:tab w:val="left" w:pos="1728"/>
              </w:tabs>
              <w:ind w:right="-1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1162A">
        <w:trPr>
          <w:cantSplit/>
        </w:trPr>
        <w:tc>
          <w:tcPr>
            <w:tcW w:w="4678" w:type="dxa"/>
          </w:tcPr>
          <w:p w:rsidR="0041162A" w:rsidRPr="002E52A0" w:rsidRDefault="0041162A" w:rsidP="00153C1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62A" w:rsidRPr="00E6531F" w:rsidRDefault="0041162A" w:rsidP="00153C1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1F">
              <w:rPr>
                <w:rFonts w:ascii="Times New Roman" w:hAnsi="Times New Roman" w:cs="Times New Roman"/>
                <w:sz w:val="28"/>
                <w:szCs w:val="28"/>
              </w:rPr>
              <w:t>22.06.2021г</w:t>
            </w:r>
          </w:p>
        </w:tc>
        <w:tc>
          <w:tcPr>
            <w:tcW w:w="839" w:type="dxa"/>
          </w:tcPr>
          <w:p w:rsidR="0041162A" w:rsidRDefault="0041162A" w:rsidP="00153C16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62A" w:rsidRPr="00E6531F" w:rsidRDefault="0041162A" w:rsidP="00153C1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31F">
              <w:rPr>
                <w:rFonts w:ascii="Times New Roman" w:hAnsi="Times New Roman" w:cs="Times New Roman"/>
                <w:sz w:val="28"/>
                <w:szCs w:val="28"/>
              </w:rPr>
              <w:t>10/37-рс</w:t>
            </w:r>
          </w:p>
        </w:tc>
      </w:tr>
      <w:tr w:rsidR="0041162A">
        <w:trPr>
          <w:cantSplit/>
        </w:trPr>
        <w:tc>
          <w:tcPr>
            <w:tcW w:w="4678" w:type="dxa"/>
          </w:tcPr>
          <w:p w:rsidR="0041162A" w:rsidRDefault="0041162A" w:rsidP="00153C16">
            <w:pPr>
              <w:ind w:right="-1"/>
              <w:jc w:val="both"/>
            </w:pPr>
          </w:p>
        </w:tc>
        <w:tc>
          <w:tcPr>
            <w:tcW w:w="1837" w:type="dxa"/>
          </w:tcPr>
          <w:p w:rsidR="0041162A" w:rsidRDefault="0041162A" w:rsidP="00153C1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41162A" w:rsidRDefault="0041162A" w:rsidP="00153C16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2107" w:type="dxa"/>
          </w:tcPr>
          <w:p w:rsidR="0041162A" w:rsidRDefault="0041162A" w:rsidP="00153C16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1162A">
        <w:trPr>
          <w:cantSplit/>
        </w:trPr>
        <w:tc>
          <w:tcPr>
            <w:tcW w:w="4678" w:type="dxa"/>
          </w:tcPr>
          <w:p w:rsidR="0041162A" w:rsidRPr="00811AD6" w:rsidRDefault="0041162A" w:rsidP="00811AD6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63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11A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Порядка определения территории, части территории муниципального образования Алексеевский сельсовет Ташлинского района Оренбургской области, предназначенной для реализации инициативных проектов</w:t>
            </w:r>
          </w:p>
          <w:p w:rsidR="0041162A" w:rsidRDefault="0041162A" w:rsidP="00153C16">
            <w:pPr>
              <w:pStyle w:val="13"/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41162A" w:rsidRDefault="0041162A" w:rsidP="00153C16">
            <w:pPr>
              <w:ind w:right="-1"/>
              <w:jc w:val="center"/>
            </w:pPr>
          </w:p>
        </w:tc>
        <w:tc>
          <w:tcPr>
            <w:tcW w:w="839" w:type="dxa"/>
          </w:tcPr>
          <w:p w:rsidR="0041162A" w:rsidRDefault="0041162A" w:rsidP="00153C16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2107" w:type="dxa"/>
          </w:tcPr>
          <w:p w:rsidR="0041162A" w:rsidRDefault="0041162A" w:rsidP="00153C16">
            <w:pPr>
              <w:ind w:right="-1"/>
              <w:jc w:val="center"/>
            </w:pPr>
          </w:p>
        </w:tc>
      </w:tr>
    </w:tbl>
    <w:p w:rsidR="0041162A" w:rsidRDefault="0041162A" w:rsidP="00C31B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1162A" w:rsidRPr="00FC2FD8" w:rsidRDefault="0041162A" w:rsidP="00B34C38">
      <w:pPr>
        <w:pStyle w:val="20"/>
        <w:shd w:val="clear" w:color="auto" w:fill="auto"/>
        <w:spacing w:line="240" w:lineRule="auto"/>
        <w:ind w:right="4920"/>
        <w:jc w:val="both"/>
        <w:rPr>
          <w:sz w:val="24"/>
          <w:szCs w:val="24"/>
        </w:rPr>
      </w:pPr>
    </w:p>
    <w:p w:rsidR="0041162A" w:rsidRPr="00704066" w:rsidRDefault="0041162A" w:rsidP="00C31B07">
      <w:pPr>
        <w:pStyle w:val="12"/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Уставом муници</w:t>
      </w:r>
      <w:r>
        <w:rPr>
          <w:sz w:val="28"/>
          <w:szCs w:val="28"/>
        </w:rPr>
        <w:t>пального образования Алексеевский</w:t>
      </w:r>
      <w:r w:rsidRPr="00704066">
        <w:rPr>
          <w:sz w:val="28"/>
          <w:szCs w:val="28"/>
        </w:rPr>
        <w:t xml:space="preserve"> сельсовет Ташлинского района Оренбургской</w:t>
      </w:r>
      <w:r w:rsidRPr="00704066">
        <w:rPr>
          <w:sz w:val="28"/>
          <w:szCs w:val="28"/>
        </w:rPr>
        <w:tab/>
        <w:t>области, Совет депутатов муници</w:t>
      </w:r>
      <w:r>
        <w:rPr>
          <w:sz w:val="28"/>
          <w:szCs w:val="28"/>
        </w:rPr>
        <w:t>пального образования Алексеевский</w:t>
      </w:r>
      <w:r w:rsidRPr="00704066">
        <w:rPr>
          <w:sz w:val="28"/>
          <w:szCs w:val="28"/>
        </w:rPr>
        <w:t xml:space="preserve"> сельсовет Ташлинского района Оренбургской области Решил:</w:t>
      </w:r>
    </w:p>
    <w:p w:rsidR="0041162A" w:rsidRPr="00704066" w:rsidRDefault="0041162A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>Утвердить Порядок определения территории, части территории муници</w:t>
      </w:r>
      <w:r>
        <w:rPr>
          <w:sz w:val="28"/>
          <w:szCs w:val="28"/>
        </w:rPr>
        <w:t>пального образования Алексеевский</w:t>
      </w:r>
      <w:r w:rsidRPr="00704066">
        <w:rPr>
          <w:sz w:val="28"/>
          <w:szCs w:val="28"/>
        </w:rPr>
        <w:t xml:space="preserve"> сельсовет Ташлинского района Оренбургской</w:t>
      </w:r>
      <w:r w:rsidRPr="00704066">
        <w:rPr>
          <w:sz w:val="28"/>
          <w:szCs w:val="28"/>
        </w:rPr>
        <w:tab/>
        <w:t>области, предназначенной для реализации инициативных проектов, согласно приложению.</w:t>
      </w:r>
    </w:p>
    <w:p w:rsidR="0041162A" w:rsidRPr="00704066" w:rsidRDefault="0041162A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235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>Обнародовать настоящее решение в местах обнародования и разместить на официальном сайте администрации муници</w:t>
      </w:r>
      <w:r>
        <w:rPr>
          <w:sz w:val="28"/>
          <w:szCs w:val="28"/>
        </w:rPr>
        <w:t>пального образования Алексеевский</w:t>
      </w:r>
      <w:r w:rsidRPr="00704066">
        <w:rPr>
          <w:sz w:val="28"/>
          <w:szCs w:val="28"/>
        </w:rPr>
        <w:t xml:space="preserve"> сельсовет Ташлинского района Оренбургской</w:t>
      </w:r>
      <w:r w:rsidRPr="00704066">
        <w:rPr>
          <w:sz w:val="28"/>
          <w:szCs w:val="28"/>
        </w:rPr>
        <w:tab/>
        <w:t>области в информационно-телекоммуникационной сети «Интернет».</w:t>
      </w:r>
    </w:p>
    <w:p w:rsidR="0041162A" w:rsidRPr="00704066" w:rsidRDefault="0041162A" w:rsidP="00C31B07">
      <w:pPr>
        <w:pStyle w:val="12"/>
        <w:numPr>
          <w:ilvl w:val="0"/>
          <w:numId w:val="1"/>
        </w:numPr>
        <w:shd w:val="clear" w:color="auto" w:fill="auto"/>
        <w:tabs>
          <w:tab w:val="left" w:pos="1173"/>
        </w:tabs>
        <w:spacing w:before="0" w:line="240" w:lineRule="auto"/>
        <w:ind w:left="40" w:right="20" w:firstLine="600"/>
        <w:rPr>
          <w:sz w:val="28"/>
          <w:szCs w:val="28"/>
        </w:rPr>
      </w:pPr>
      <w:r w:rsidRPr="00704066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его </w:t>
      </w:r>
      <w:r w:rsidRPr="00704066">
        <w:rPr>
          <w:sz w:val="28"/>
          <w:szCs w:val="28"/>
        </w:rPr>
        <w:t>обнародования.</w:t>
      </w:r>
    </w:p>
    <w:p w:rsidR="0041162A" w:rsidRDefault="0041162A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41162A" w:rsidRPr="00704066" w:rsidRDefault="0041162A" w:rsidP="00C31B07">
      <w:pPr>
        <w:pStyle w:val="12"/>
        <w:shd w:val="clear" w:color="auto" w:fill="auto"/>
        <w:tabs>
          <w:tab w:val="left" w:pos="1173"/>
        </w:tabs>
        <w:spacing w:before="0" w:line="240" w:lineRule="auto"/>
        <w:ind w:right="20"/>
        <w:rPr>
          <w:sz w:val="28"/>
          <w:szCs w:val="28"/>
        </w:rPr>
      </w:pPr>
      <w:r w:rsidRPr="00704066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    Н.П. Сень</w:t>
      </w:r>
    </w:p>
    <w:p w:rsidR="0041162A" w:rsidRPr="00704066" w:rsidRDefault="0041162A" w:rsidP="00C31B07">
      <w:pPr>
        <w:pStyle w:val="12"/>
        <w:shd w:val="clear" w:color="auto" w:fill="auto"/>
        <w:spacing w:before="0" w:line="240" w:lineRule="auto"/>
        <w:ind w:left="40" w:right="1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0406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              Н.В. Соколенко</w:t>
      </w:r>
    </w:p>
    <w:p w:rsidR="0041162A" w:rsidRDefault="0041162A" w:rsidP="00E6531F">
      <w:pPr>
        <w:pStyle w:val="12"/>
        <w:shd w:val="clear" w:color="auto" w:fill="auto"/>
        <w:tabs>
          <w:tab w:val="left" w:pos="7821"/>
        </w:tabs>
        <w:spacing w:before="0" w:line="240" w:lineRule="auto"/>
        <w:rPr>
          <w:sz w:val="28"/>
          <w:szCs w:val="28"/>
        </w:rPr>
      </w:pPr>
    </w:p>
    <w:p w:rsidR="0041162A" w:rsidRDefault="0041162A" w:rsidP="00E6531F">
      <w:pPr>
        <w:pStyle w:val="12"/>
        <w:shd w:val="clear" w:color="auto" w:fill="auto"/>
        <w:tabs>
          <w:tab w:val="left" w:pos="7821"/>
        </w:tabs>
        <w:spacing w:before="0" w:line="240" w:lineRule="auto"/>
        <w:rPr>
          <w:sz w:val="28"/>
          <w:szCs w:val="28"/>
        </w:rPr>
      </w:pPr>
      <w:r w:rsidRPr="00704066">
        <w:rPr>
          <w:sz w:val="28"/>
          <w:szCs w:val="28"/>
        </w:rPr>
        <w:t>Разослано: в дело, прокурору, для обнародования</w:t>
      </w: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4180" w:right="20"/>
        <w:jc w:val="right"/>
        <w:rPr>
          <w:sz w:val="28"/>
          <w:szCs w:val="28"/>
        </w:rPr>
      </w:pPr>
      <w:r w:rsidRPr="00704066">
        <w:rPr>
          <w:sz w:val="28"/>
          <w:szCs w:val="28"/>
        </w:rPr>
        <w:t xml:space="preserve">Приложение </w:t>
      </w:r>
    </w:p>
    <w:p w:rsidR="0041162A" w:rsidRPr="00C31B07" w:rsidRDefault="0041162A" w:rsidP="00C31B07">
      <w:pPr>
        <w:pStyle w:val="12"/>
        <w:shd w:val="clear" w:color="auto" w:fill="auto"/>
        <w:spacing w:before="0" w:line="240" w:lineRule="auto"/>
        <w:ind w:left="4180" w:right="20"/>
        <w:jc w:val="right"/>
        <w:rPr>
          <w:sz w:val="28"/>
          <w:szCs w:val="28"/>
        </w:rPr>
      </w:pPr>
      <w:r w:rsidRPr="00704066">
        <w:rPr>
          <w:sz w:val="28"/>
          <w:szCs w:val="28"/>
        </w:rPr>
        <w:t>к решению Совета депутатов муници</w:t>
      </w:r>
      <w:r>
        <w:rPr>
          <w:sz w:val="28"/>
          <w:szCs w:val="28"/>
        </w:rPr>
        <w:t>пального образования Алексеевский</w:t>
      </w:r>
      <w:r w:rsidRPr="00704066">
        <w:rPr>
          <w:sz w:val="28"/>
          <w:szCs w:val="28"/>
        </w:rPr>
        <w:t xml:space="preserve"> сельсовет Ташлинского района Оренбургской области от </w:t>
      </w:r>
      <w:r>
        <w:rPr>
          <w:sz w:val="28"/>
          <w:szCs w:val="28"/>
        </w:rPr>
        <w:t>22.06.2021</w:t>
      </w:r>
      <w:r w:rsidRPr="00704066">
        <w:rPr>
          <w:sz w:val="28"/>
          <w:szCs w:val="28"/>
        </w:rPr>
        <w:t xml:space="preserve"> № </w:t>
      </w:r>
      <w:r>
        <w:rPr>
          <w:sz w:val="28"/>
          <w:szCs w:val="28"/>
        </w:rPr>
        <w:t>10/37</w:t>
      </w:r>
    </w:p>
    <w:p w:rsidR="0041162A" w:rsidRDefault="0041162A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41162A" w:rsidRPr="00E07EAE" w:rsidRDefault="0041162A" w:rsidP="00C31B0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07EAE">
        <w:rPr>
          <w:sz w:val="28"/>
          <w:szCs w:val="28"/>
        </w:rPr>
        <w:t>Порядок</w:t>
      </w:r>
    </w:p>
    <w:p w:rsidR="0041162A" w:rsidRPr="00E07EAE" w:rsidRDefault="0041162A" w:rsidP="00C31B07">
      <w:pPr>
        <w:pStyle w:val="12"/>
        <w:shd w:val="clear" w:color="auto" w:fill="auto"/>
        <w:spacing w:before="0" w:line="240" w:lineRule="auto"/>
        <w:ind w:right="600" w:firstLine="760"/>
        <w:jc w:val="center"/>
        <w:rPr>
          <w:sz w:val="28"/>
          <w:szCs w:val="28"/>
        </w:rPr>
      </w:pPr>
      <w:r w:rsidRPr="00E07EAE">
        <w:rPr>
          <w:sz w:val="28"/>
          <w:szCs w:val="28"/>
        </w:rPr>
        <w:t xml:space="preserve">определения территории или части территории муниципального образования </w:t>
      </w:r>
      <w:r>
        <w:rPr>
          <w:sz w:val="28"/>
          <w:szCs w:val="28"/>
        </w:rPr>
        <w:t>Алексеевский</w:t>
      </w:r>
      <w:r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>, предназначенной для реализации инициативных проектов</w:t>
      </w:r>
    </w:p>
    <w:p w:rsidR="0041162A" w:rsidRDefault="0041162A" w:rsidP="00C31B07">
      <w:pPr>
        <w:pStyle w:val="23"/>
        <w:keepNext/>
        <w:keepLines/>
        <w:shd w:val="clear" w:color="auto" w:fill="auto"/>
        <w:spacing w:before="0" w:line="240" w:lineRule="auto"/>
        <w:ind w:left="3920"/>
        <w:rPr>
          <w:sz w:val="28"/>
          <w:szCs w:val="28"/>
        </w:rPr>
      </w:pPr>
      <w:bookmarkStart w:id="0" w:name="bookmark1"/>
    </w:p>
    <w:p w:rsidR="0041162A" w:rsidRPr="00E07EAE" w:rsidRDefault="0041162A" w:rsidP="00C31B07">
      <w:pPr>
        <w:pStyle w:val="23"/>
        <w:keepNext/>
        <w:keepLines/>
        <w:shd w:val="clear" w:color="auto" w:fill="auto"/>
        <w:spacing w:before="0" w:line="240" w:lineRule="auto"/>
        <w:ind w:left="3920"/>
        <w:rPr>
          <w:sz w:val="28"/>
          <w:szCs w:val="28"/>
        </w:rPr>
      </w:pPr>
      <w:r w:rsidRPr="00E07EAE">
        <w:rPr>
          <w:sz w:val="28"/>
          <w:szCs w:val="28"/>
        </w:rPr>
        <w:t>1.Общие положения</w:t>
      </w:r>
      <w:bookmarkEnd w:id="0"/>
    </w:p>
    <w:p w:rsidR="0041162A" w:rsidRPr="00E07EAE" w:rsidRDefault="0041162A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48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Настоящий порядок устанавливает процедуру определения территории или части территории муниципального образования </w:t>
      </w:r>
      <w:r>
        <w:rPr>
          <w:sz w:val="28"/>
          <w:szCs w:val="28"/>
        </w:rPr>
        <w:t>Алексеевский</w:t>
      </w:r>
      <w:r w:rsidRPr="00704066">
        <w:rPr>
          <w:sz w:val="28"/>
          <w:szCs w:val="28"/>
        </w:rPr>
        <w:t xml:space="preserve"> сельсовет Ташлинского района Оренбургской области </w:t>
      </w:r>
      <w:r w:rsidRPr="00E07EAE">
        <w:rPr>
          <w:sz w:val="28"/>
          <w:szCs w:val="28"/>
        </w:rPr>
        <w:t>(далее - территория), на которой могут реализовываться инициативные проекты.</w:t>
      </w:r>
    </w:p>
    <w:p w:rsidR="0041162A" w:rsidRPr="00E07EAE" w:rsidRDefault="0041162A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Для целей настоящего Порядка инициативный проект - проект, внесенный в администрацию муниципального образования </w:t>
      </w:r>
      <w:r>
        <w:rPr>
          <w:sz w:val="28"/>
          <w:szCs w:val="28"/>
        </w:rPr>
        <w:t xml:space="preserve">Алексеевский </w:t>
      </w:r>
      <w:r w:rsidRPr="00704066">
        <w:rPr>
          <w:sz w:val="28"/>
          <w:szCs w:val="28"/>
        </w:rPr>
        <w:t xml:space="preserve">сельсовет Ташлинского района Оренбургской области </w:t>
      </w:r>
      <w:r w:rsidRPr="00E07EAE">
        <w:rPr>
          <w:sz w:val="28"/>
          <w:szCs w:val="28"/>
        </w:rPr>
        <w:t xml:space="preserve">(далее - администрация), посредством которого обеспечивается реализация мероприятий, имеющих приоритетное значение для жителей </w:t>
      </w:r>
      <w:r>
        <w:rPr>
          <w:sz w:val="28"/>
          <w:szCs w:val="28"/>
        </w:rPr>
        <w:t xml:space="preserve">муниципального образования Алексеевский </w:t>
      </w:r>
      <w:r w:rsidRPr="00704066">
        <w:rPr>
          <w:sz w:val="28"/>
          <w:szCs w:val="28"/>
        </w:rPr>
        <w:t xml:space="preserve">сельсовет Ташлинского района Оренбургской области </w:t>
      </w:r>
      <w:r w:rsidRPr="00E07EAE">
        <w:rPr>
          <w:sz w:val="28"/>
          <w:szCs w:val="28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- инициативный проект).</w:t>
      </w:r>
    </w:p>
    <w:p w:rsidR="0041162A" w:rsidRPr="00E07EAE" w:rsidRDefault="0041162A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7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Территория, на которой могут реализовываться инициативные проекты, устанавливается решением администрации.</w:t>
      </w:r>
    </w:p>
    <w:p w:rsidR="0041162A" w:rsidRPr="00E07EAE" w:rsidRDefault="0041162A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31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41162A" w:rsidRPr="00E07EAE" w:rsidRDefault="0041162A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2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>
        <w:rPr>
          <w:sz w:val="28"/>
          <w:szCs w:val="28"/>
        </w:rPr>
        <w:t>Алексеевский</w:t>
      </w:r>
      <w:r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>;</w:t>
      </w:r>
    </w:p>
    <w:p w:rsidR="0041162A" w:rsidRPr="00E07EAE" w:rsidRDefault="0041162A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органы территориального общественного самоуправления;</w:t>
      </w:r>
    </w:p>
    <w:p w:rsidR="0041162A" w:rsidRPr="00E07EAE" w:rsidRDefault="0041162A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товарищества собственников жилья.</w:t>
      </w:r>
    </w:p>
    <w:p w:rsidR="0041162A" w:rsidRPr="00E07EAE" w:rsidRDefault="0041162A" w:rsidP="00C31B07">
      <w:pPr>
        <w:pStyle w:val="12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 xml:space="preserve">Инициативные проекты могут реализовываться в границах муниципального образования </w:t>
      </w:r>
      <w:r>
        <w:rPr>
          <w:sz w:val="28"/>
          <w:szCs w:val="28"/>
        </w:rPr>
        <w:t>Алексеевский</w:t>
      </w:r>
      <w:r w:rsidRPr="00704066">
        <w:rPr>
          <w:sz w:val="28"/>
          <w:szCs w:val="28"/>
        </w:rPr>
        <w:t xml:space="preserve"> сельсовет Ташлинского района Оренбургской области</w:t>
      </w:r>
      <w:r w:rsidRPr="00E07EAE">
        <w:rPr>
          <w:sz w:val="28"/>
          <w:szCs w:val="28"/>
        </w:rPr>
        <w:t xml:space="preserve"> в пределах следующих территорий проживания граждан:</w:t>
      </w:r>
    </w:p>
    <w:p w:rsidR="0041162A" w:rsidRPr="00E07EAE" w:rsidRDefault="0041162A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383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41162A" w:rsidRPr="00E07EAE" w:rsidRDefault="0041162A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группы жилых домов;</w:t>
      </w:r>
    </w:p>
    <w:p w:rsidR="0041162A" w:rsidRPr="00E07EAE" w:rsidRDefault="0041162A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жилого микрорайона;</w:t>
      </w:r>
    </w:p>
    <w:p w:rsidR="0041162A" w:rsidRPr="00E07EAE" w:rsidRDefault="0041162A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сельского населенного пункта, не являющегося поселением;</w:t>
      </w:r>
    </w:p>
    <w:p w:rsidR="0041162A" w:rsidRPr="00E07EAE" w:rsidRDefault="0041162A" w:rsidP="00C31B07">
      <w:pPr>
        <w:pStyle w:val="12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иных территорий проживания граждан.</w:t>
      </w:r>
      <w:r>
        <w:rPr>
          <w:sz w:val="28"/>
          <w:szCs w:val="28"/>
        </w:rPr>
        <w:br/>
      </w:r>
    </w:p>
    <w:p w:rsidR="0041162A" w:rsidRPr="00E07EAE" w:rsidRDefault="0041162A" w:rsidP="00C31B07">
      <w:pPr>
        <w:pStyle w:val="23"/>
        <w:keepNext/>
        <w:keepLines/>
        <w:shd w:val="clear" w:color="auto" w:fill="auto"/>
        <w:spacing w:before="0" w:line="240" w:lineRule="auto"/>
        <w:ind w:left="260" w:right="400"/>
        <w:jc w:val="center"/>
        <w:rPr>
          <w:sz w:val="28"/>
          <w:szCs w:val="28"/>
        </w:rPr>
      </w:pPr>
      <w:bookmarkStart w:id="1" w:name="bookmark2"/>
      <w:r w:rsidRPr="00E07EAE">
        <w:rPr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  <w:bookmarkEnd w:id="1"/>
    </w:p>
    <w:p w:rsidR="0041162A" w:rsidRPr="00E07EAE" w:rsidRDefault="0041162A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41162A" w:rsidRPr="00E07EAE" w:rsidRDefault="0041162A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50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:rsidR="0041162A" w:rsidRPr="00E07EAE" w:rsidRDefault="0041162A" w:rsidP="00C31B07">
      <w:pPr>
        <w:pStyle w:val="12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41162A" w:rsidRPr="00E07EAE" w:rsidRDefault="0041162A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25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 заявлению инициатор проекта прилагает следующие документы:</w:t>
      </w:r>
    </w:p>
    <w:p w:rsidR="0041162A" w:rsidRPr="00E07EAE" w:rsidRDefault="0041162A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краткое описание инициативного проекта;</w:t>
      </w:r>
    </w:p>
    <w:p w:rsidR="0041162A" w:rsidRPr="00E07EAE" w:rsidRDefault="0041162A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5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41162A" w:rsidRPr="00E07EAE" w:rsidRDefault="0041162A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Администрация в течение 30 календарных дней со дня поступления заявления принимает решение:</w:t>
      </w:r>
    </w:p>
    <w:p w:rsidR="0041162A" w:rsidRPr="00E07EAE" w:rsidRDefault="0041162A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24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об определении границ территории, на которой планируется реализовывать инициативный проект;</w:t>
      </w:r>
    </w:p>
    <w:p w:rsidR="0041162A" w:rsidRPr="00E07EAE" w:rsidRDefault="0041162A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об отказе в определении границ территории, на которой планируется реализовывать инициативный проект.</w:t>
      </w:r>
    </w:p>
    <w:p w:rsidR="0041162A" w:rsidRPr="00E07EAE" w:rsidRDefault="0041162A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82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41162A" w:rsidRPr="00E07EAE" w:rsidRDefault="0041162A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258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территория выходит за пределы территории (наименование) муниципального образования;</w:t>
      </w:r>
    </w:p>
    <w:p w:rsidR="0041162A" w:rsidRPr="00E07EAE" w:rsidRDefault="0041162A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11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41162A" w:rsidRPr="00E07EAE" w:rsidRDefault="0041162A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335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41162A" w:rsidRPr="00E07EAE" w:rsidRDefault="0041162A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311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41162A" w:rsidRPr="00E07EAE" w:rsidRDefault="0041162A" w:rsidP="00C31B07">
      <w:pPr>
        <w:pStyle w:val="12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20" w:firstLine="720"/>
        <w:rPr>
          <w:sz w:val="28"/>
          <w:szCs w:val="28"/>
        </w:rPr>
      </w:pPr>
      <w:r w:rsidRPr="00E07EAE">
        <w:rPr>
          <w:sz w:val="28"/>
          <w:szCs w:val="28"/>
        </w:rPr>
        <w:t>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41162A" w:rsidRPr="00E07EAE" w:rsidRDefault="0041162A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4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О принятом решении инициатору проекта сообщается в письменном виде с обоснованием (в случае отказа) принятого решения.</w:t>
      </w:r>
    </w:p>
    <w:p w:rsidR="0041162A" w:rsidRPr="00E07EAE" w:rsidRDefault="0041162A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При установлении случаев, указанных в части 2.5. настоящего Порядка, администрация вправе предложить инициаторам проекта иную территорию для реализации инициативного проекта.</w:t>
      </w:r>
    </w:p>
    <w:p w:rsidR="0041162A" w:rsidRPr="00C31B07" w:rsidRDefault="0041162A" w:rsidP="00C31B07">
      <w:pPr>
        <w:pStyle w:val="12"/>
        <w:numPr>
          <w:ilvl w:val="0"/>
          <w:numId w:val="3"/>
        </w:numPr>
        <w:shd w:val="clear" w:color="auto" w:fill="auto"/>
        <w:tabs>
          <w:tab w:val="left" w:pos="125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41162A" w:rsidRPr="00E07EAE" w:rsidRDefault="0041162A" w:rsidP="00C31B07">
      <w:pPr>
        <w:pStyle w:val="12"/>
        <w:shd w:val="clear" w:color="auto" w:fill="auto"/>
        <w:tabs>
          <w:tab w:val="left" w:pos="1254"/>
        </w:tabs>
        <w:spacing w:before="0" w:line="240" w:lineRule="auto"/>
        <w:ind w:left="740" w:right="20"/>
        <w:rPr>
          <w:sz w:val="28"/>
          <w:szCs w:val="28"/>
        </w:rPr>
      </w:pPr>
    </w:p>
    <w:p w:rsidR="0041162A" w:rsidRPr="00E07EAE" w:rsidRDefault="0041162A" w:rsidP="00C31B07">
      <w:pPr>
        <w:pStyle w:val="23"/>
        <w:keepNext/>
        <w:keepLines/>
        <w:shd w:val="clear" w:color="auto" w:fill="auto"/>
        <w:spacing w:before="0" w:line="240" w:lineRule="auto"/>
        <w:ind w:left="2840"/>
        <w:rPr>
          <w:sz w:val="28"/>
          <w:szCs w:val="28"/>
        </w:rPr>
      </w:pPr>
      <w:bookmarkStart w:id="2" w:name="bookmark3"/>
      <w:r w:rsidRPr="00E07EAE">
        <w:rPr>
          <w:sz w:val="28"/>
          <w:szCs w:val="28"/>
        </w:rPr>
        <w:t>3. Заключительные положения</w:t>
      </w:r>
      <w:bookmarkEnd w:id="2"/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E07EAE">
        <w:rPr>
          <w:sz w:val="28"/>
          <w:szCs w:val="28"/>
        </w:rPr>
        <w:t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41162A" w:rsidRDefault="0041162A" w:rsidP="00E6531F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41162A" w:rsidRDefault="0041162A" w:rsidP="00E6531F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41162A" w:rsidRPr="00E6531F" w:rsidRDefault="0041162A" w:rsidP="00E6531F">
      <w:pPr>
        <w:pStyle w:val="ConsPlusNormal0"/>
        <w:ind w:right="-429"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41162A" w:rsidRPr="00E6531F" w:rsidRDefault="0041162A" w:rsidP="00E6531F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53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результатах проверки на наличие коррупционных  факторов в проекте решения Совета депутатов  «</w:t>
      </w:r>
      <w:r w:rsidRPr="009163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Об утверждении Порядка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определения территории, части территории муниципального образования Алексеевский сельсовет Ташлинского района Оренбургской области, предназначенной для реализации инициативных проектов»</w:t>
      </w:r>
    </w:p>
    <w:p w:rsidR="0041162A" w:rsidRPr="00E6531F" w:rsidRDefault="0041162A" w:rsidP="00E6531F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1162A" w:rsidRPr="00E6531F" w:rsidRDefault="0041162A" w:rsidP="00E6531F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с.Алексеевка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22 июня</w:t>
      </w: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   2021 года                                                                                </w:t>
      </w:r>
    </w:p>
    <w:p w:rsidR="0041162A" w:rsidRPr="00E6531F" w:rsidRDefault="0041162A" w:rsidP="00E6531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41162A" w:rsidRPr="00E6531F" w:rsidRDefault="0041162A" w:rsidP="00E653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</w:t>
      </w:r>
    </w:p>
    <w:p w:rsidR="0041162A" w:rsidRPr="00E6531F" w:rsidRDefault="0041162A" w:rsidP="00E653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62A" w:rsidRPr="00E6531F" w:rsidRDefault="0041162A" w:rsidP="00E653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1162A" w:rsidRPr="00E6531F" w:rsidRDefault="0041162A" w:rsidP="00E653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41162A" w:rsidRPr="00E6531F" w:rsidRDefault="0041162A" w:rsidP="00E6531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41162A" w:rsidRPr="00E6531F" w:rsidRDefault="0041162A" w:rsidP="00E653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41162A" w:rsidRPr="00E6531F" w:rsidRDefault="0041162A" w:rsidP="00E6531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41162A" w:rsidRPr="00E6531F" w:rsidRDefault="0041162A" w:rsidP="00E6531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41162A" w:rsidRPr="00E6531F" w:rsidRDefault="0041162A" w:rsidP="00E6531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41162A" w:rsidRPr="00E6531F" w:rsidRDefault="0041162A" w:rsidP="00E6531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41162A" w:rsidRPr="00E6531F" w:rsidRDefault="0041162A" w:rsidP="00E6531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41162A" w:rsidRPr="00E6531F" w:rsidRDefault="0041162A" w:rsidP="00E653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1162A" w:rsidRPr="00E6531F" w:rsidRDefault="0041162A" w:rsidP="00E653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41162A" w:rsidRPr="00E6531F" w:rsidRDefault="0041162A" w:rsidP="00E653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41162A" w:rsidRPr="00E6531F" w:rsidRDefault="0041162A" w:rsidP="00E653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41162A" w:rsidRPr="00E6531F" w:rsidRDefault="0041162A" w:rsidP="00E653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62A" w:rsidRPr="00E6531F" w:rsidRDefault="0041162A" w:rsidP="00E653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62A" w:rsidRDefault="0041162A" w:rsidP="00E6531F">
      <w:pPr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</w:p>
    <w:p w:rsidR="0041162A" w:rsidRPr="00E6531F" w:rsidRDefault="0041162A" w:rsidP="00E6531F">
      <w:pPr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531F">
        <w:rPr>
          <w:rFonts w:ascii="Times New Roman" w:hAnsi="Times New Roman" w:cs="Times New Roman"/>
          <w:sz w:val="28"/>
          <w:szCs w:val="28"/>
        </w:rPr>
        <w:t xml:space="preserve">                         Н.Л. Солдатова                                                       </w:t>
      </w:r>
    </w:p>
    <w:p w:rsidR="0041162A" w:rsidRPr="00E6531F" w:rsidRDefault="0041162A" w:rsidP="00E65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2A" w:rsidRPr="00E6531F" w:rsidRDefault="0041162A" w:rsidP="00E65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62A" w:rsidRPr="00E6531F" w:rsidRDefault="0041162A" w:rsidP="00E6531F">
      <w:pPr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«Согласен»</w:t>
      </w:r>
    </w:p>
    <w:p w:rsidR="0041162A" w:rsidRPr="00E6531F" w:rsidRDefault="0041162A" w:rsidP="00E6531F">
      <w:pPr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1162A" w:rsidRPr="00E6531F" w:rsidRDefault="0041162A" w:rsidP="00E6531F">
      <w:pPr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Алексеевский 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531F">
        <w:rPr>
          <w:rFonts w:ascii="Times New Roman" w:hAnsi="Times New Roman" w:cs="Times New Roman"/>
          <w:sz w:val="28"/>
          <w:szCs w:val="28"/>
        </w:rPr>
        <w:t xml:space="preserve">    Н.В.Соколенко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1162A" w:rsidRPr="00E6531F" w:rsidRDefault="0041162A" w:rsidP="00E6531F">
      <w:pPr>
        <w:rPr>
          <w:rFonts w:ascii="Times New Roman" w:hAnsi="Times New Roman" w:cs="Times New Roman"/>
          <w:sz w:val="28"/>
          <w:szCs w:val="28"/>
        </w:rPr>
      </w:pPr>
    </w:p>
    <w:p w:rsidR="0041162A" w:rsidRPr="00E6531F" w:rsidRDefault="0041162A" w:rsidP="00E6531F">
      <w:pPr>
        <w:rPr>
          <w:rFonts w:ascii="Times New Roman" w:hAnsi="Times New Roman" w:cs="Times New Roman"/>
          <w:sz w:val="28"/>
          <w:szCs w:val="28"/>
        </w:rPr>
      </w:pPr>
    </w:p>
    <w:p w:rsidR="0041162A" w:rsidRPr="00E6531F" w:rsidRDefault="0041162A" w:rsidP="00E6531F">
      <w:pPr>
        <w:rPr>
          <w:rFonts w:ascii="Times New Roman" w:hAnsi="Times New Roman" w:cs="Times New Roman"/>
          <w:sz w:val="28"/>
          <w:szCs w:val="28"/>
        </w:rPr>
      </w:pPr>
    </w:p>
    <w:p w:rsidR="0041162A" w:rsidRPr="00E6531F" w:rsidRDefault="0041162A" w:rsidP="00E6531F">
      <w:pPr>
        <w:rPr>
          <w:rFonts w:ascii="Times New Roman" w:hAnsi="Times New Roman" w:cs="Times New Roman"/>
          <w:sz w:val="28"/>
          <w:szCs w:val="28"/>
        </w:rPr>
      </w:pPr>
    </w:p>
    <w:p w:rsidR="0041162A" w:rsidRPr="00E6531F" w:rsidRDefault="0041162A" w:rsidP="00C31B07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sectPr w:rsidR="0041162A" w:rsidRPr="00E6531F" w:rsidSect="00811AD6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2A" w:rsidRDefault="0041162A" w:rsidP="002765FB">
      <w:r>
        <w:separator/>
      </w:r>
    </w:p>
  </w:endnote>
  <w:endnote w:type="continuationSeparator" w:id="0">
    <w:p w:rsidR="0041162A" w:rsidRDefault="0041162A" w:rsidP="0027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2A" w:rsidRDefault="0041162A"/>
  </w:footnote>
  <w:footnote w:type="continuationSeparator" w:id="0">
    <w:p w:rsidR="0041162A" w:rsidRDefault="004116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5FB"/>
    <w:rsid w:val="001140B0"/>
    <w:rsid w:val="00135213"/>
    <w:rsid w:val="00153C16"/>
    <w:rsid w:val="00190CD4"/>
    <w:rsid w:val="001C289C"/>
    <w:rsid w:val="001F34CF"/>
    <w:rsid w:val="002765FB"/>
    <w:rsid w:val="00283FF2"/>
    <w:rsid w:val="002D4447"/>
    <w:rsid w:val="002E52A0"/>
    <w:rsid w:val="00314FA3"/>
    <w:rsid w:val="003869D1"/>
    <w:rsid w:val="003A657F"/>
    <w:rsid w:val="003B0A11"/>
    <w:rsid w:val="003C3EA7"/>
    <w:rsid w:val="0041162A"/>
    <w:rsid w:val="004133F0"/>
    <w:rsid w:val="005878B9"/>
    <w:rsid w:val="005B095A"/>
    <w:rsid w:val="005F5C85"/>
    <w:rsid w:val="006118F9"/>
    <w:rsid w:val="0065355B"/>
    <w:rsid w:val="00664DDC"/>
    <w:rsid w:val="00704066"/>
    <w:rsid w:val="007630ED"/>
    <w:rsid w:val="007B5B44"/>
    <w:rsid w:val="00811AD6"/>
    <w:rsid w:val="00821773"/>
    <w:rsid w:val="008B40A8"/>
    <w:rsid w:val="009163E6"/>
    <w:rsid w:val="00997855"/>
    <w:rsid w:val="009E02B4"/>
    <w:rsid w:val="00AA47AE"/>
    <w:rsid w:val="00B34C38"/>
    <w:rsid w:val="00C0016B"/>
    <w:rsid w:val="00C31B07"/>
    <w:rsid w:val="00DF0DAA"/>
    <w:rsid w:val="00E07EAE"/>
    <w:rsid w:val="00E6531F"/>
    <w:rsid w:val="00EE22E9"/>
    <w:rsid w:val="00FC2B3D"/>
    <w:rsid w:val="00FC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FB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65FB"/>
    <w:rPr>
      <w:color w:val="auto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character" w:customStyle="1" w:styleId="21">
    <w:name w:val="Основной текст (2) + Не полужирный"/>
    <w:aliases w:val="Курсив"/>
    <w:basedOn w:val="2"/>
    <w:uiPriority w:val="99"/>
    <w:rsid w:val="002765FB"/>
    <w:rPr>
      <w:b/>
      <w:bCs/>
      <w:i/>
      <w:iCs/>
    </w:rPr>
  </w:style>
  <w:style w:type="character" w:customStyle="1" w:styleId="1">
    <w:name w:val="Заголовок №1_"/>
    <w:basedOn w:val="DefaultParagraphFont"/>
    <w:link w:val="11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"/>
    <w:basedOn w:val="1"/>
    <w:uiPriority w:val="99"/>
    <w:rsid w:val="002765FB"/>
    <w:rPr>
      <w:u w:val="single"/>
    </w:rPr>
  </w:style>
  <w:style w:type="character" w:customStyle="1" w:styleId="a">
    <w:name w:val="Основной текст_"/>
    <w:basedOn w:val="DefaultParagraphFont"/>
    <w:link w:val="12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uiPriority w:val="99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1"/>
    <w:basedOn w:val="Normal"/>
    <w:link w:val="1"/>
    <w:uiPriority w:val="99"/>
    <w:rsid w:val="002765FB"/>
    <w:pPr>
      <w:shd w:val="clear" w:color="auto" w:fill="FFFFFF"/>
      <w:spacing w:before="300" w:after="6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Normal"/>
    <w:link w:val="a"/>
    <w:uiPriority w:val="99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Normal"/>
    <w:link w:val="22"/>
    <w:uiPriority w:val="99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SpacingChar">
    <w:name w:val="No Spacing Char"/>
    <w:link w:val="NoSpacing"/>
    <w:uiPriority w:val="99"/>
    <w:locked/>
    <w:rsid w:val="00E07EAE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E07EAE"/>
    <w:rPr>
      <w:lang w:eastAsia="en-US"/>
    </w:rPr>
  </w:style>
  <w:style w:type="paragraph" w:customStyle="1" w:styleId="ConsPlusTitle">
    <w:name w:val="ConsPlusTitle"/>
    <w:uiPriority w:val="99"/>
    <w:rsid w:val="00B34C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customStyle="1" w:styleId="13">
    <w:name w:val="Без интервала1"/>
    <w:uiPriority w:val="99"/>
    <w:rsid w:val="00B34C38"/>
    <w:rPr>
      <w:rFonts w:ascii="Calibri" w:hAnsi="Calibri" w:cs="Calibri"/>
      <w:lang w:eastAsia="en-US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E6531F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E653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1582</Words>
  <Characters>9022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subject/>
  <dc:creator>пк</dc:creator>
  <cp:keywords/>
  <dc:description/>
  <cp:lastModifiedBy>Алексеевка</cp:lastModifiedBy>
  <cp:revision>6</cp:revision>
  <cp:lastPrinted>2021-06-24T12:50:00Z</cp:lastPrinted>
  <dcterms:created xsi:type="dcterms:W3CDTF">2021-06-23T05:02:00Z</dcterms:created>
  <dcterms:modified xsi:type="dcterms:W3CDTF">2021-06-24T12:53:00Z</dcterms:modified>
</cp:coreProperties>
</file>