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50" w:rsidRPr="00B536FB" w:rsidRDefault="000F4450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536FB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B536F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0F4450" w:rsidRPr="00B536FB" w:rsidRDefault="000F4450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6FB">
        <w:rPr>
          <w:rFonts w:ascii="Times New Roman" w:hAnsi="Times New Roman" w:cs="Times New Roman"/>
          <w:b/>
          <w:bCs/>
          <w:sz w:val="28"/>
          <w:szCs w:val="28"/>
        </w:rPr>
        <w:t xml:space="preserve">       Алексеевский сельсовет</w:t>
      </w:r>
    </w:p>
    <w:p w:rsidR="000F4450" w:rsidRPr="00B536FB" w:rsidRDefault="000F4450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6FB">
        <w:rPr>
          <w:rFonts w:ascii="Times New Roman" w:hAnsi="Times New Roman" w:cs="Times New Roman"/>
          <w:b/>
          <w:bCs/>
          <w:sz w:val="28"/>
          <w:szCs w:val="28"/>
        </w:rPr>
        <w:t xml:space="preserve">         Ташлинского района</w:t>
      </w:r>
    </w:p>
    <w:p w:rsidR="000F4450" w:rsidRPr="00B536FB" w:rsidRDefault="000F4450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6FB">
        <w:rPr>
          <w:rFonts w:ascii="Times New Roman" w:hAnsi="Times New Roman" w:cs="Times New Roman"/>
          <w:b/>
          <w:bCs/>
          <w:sz w:val="28"/>
          <w:szCs w:val="28"/>
        </w:rPr>
        <w:t xml:space="preserve">       Оренбургской области</w:t>
      </w:r>
    </w:p>
    <w:p w:rsidR="000F4450" w:rsidRPr="00B536FB" w:rsidRDefault="000F4450" w:rsidP="00A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6FB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E733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етвертый</w:t>
      </w:r>
      <w:r w:rsidRPr="00B536FB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0F4450" w:rsidRPr="00B536FB" w:rsidRDefault="000F4450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6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0F4450" w:rsidRDefault="000F4450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6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РЕШЕНИЕ</w:t>
      </w:r>
    </w:p>
    <w:p w:rsidR="000F4450" w:rsidRPr="00B536FB" w:rsidRDefault="000F4450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50" w:rsidRPr="00B536FB" w:rsidRDefault="000F4450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6FB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05.10.2020г.</w:t>
      </w:r>
      <w:r w:rsidRPr="00B536FB">
        <w:rPr>
          <w:rFonts w:ascii="Times New Roman" w:hAnsi="Times New Roman" w:cs="Times New Roman"/>
          <w:b/>
          <w:bCs/>
          <w:sz w:val="28"/>
          <w:szCs w:val="28"/>
        </w:rPr>
        <w:t>___ № ___</w:t>
      </w:r>
      <w:r>
        <w:rPr>
          <w:rFonts w:ascii="Times New Roman" w:hAnsi="Times New Roman" w:cs="Times New Roman"/>
          <w:sz w:val="28"/>
          <w:szCs w:val="28"/>
          <w:u w:val="single"/>
        </w:rPr>
        <w:t>1/8-рс</w:t>
      </w:r>
      <w:r w:rsidRPr="00B536FB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0F4450" w:rsidRPr="008C4EE4" w:rsidRDefault="000F4450" w:rsidP="004F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4EE4">
        <w:rPr>
          <w:rFonts w:ascii="Times New Roman" w:hAnsi="Times New Roman" w:cs="Times New Roman"/>
          <w:sz w:val="28"/>
          <w:szCs w:val="28"/>
        </w:rPr>
        <w:t>с.Алексеевка</w:t>
      </w:r>
    </w:p>
    <w:p w:rsidR="000F4450" w:rsidRDefault="000F4450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4450" w:rsidRPr="00B536FB" w:rsidRDefault="000F4450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36F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главы муниципального образования  Алексеевский   сельсовет Ташлинского района Оренбургской области, принятое решением Совета депутатов муниципального образования Алексеевский сельсовет Ташлинского района Оренбургской области от 31.10.2016 № 10/49-рс </w:t>
      </w:r>
    </w:p>
    <w:p w:rsidR="000F4450" w:rsidRDefault="000F4450" w:rsidP="009B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F4450" w:rsidRPr="008E733C" w:rsidRDefault="000F4450" w:rsidP="00862DA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4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501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  сельсовет  </w:t>
      </w:r>
      <w:r w:rsidRPr="008E733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F4450" w:rsidRPr="006F332D" w:rsidRDefault="000F4450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 Алексеевский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принятое решением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62DA8">
        <w:rPr>
          <w:rFonts w:ascii="Times New Roman" w:hAnsi="Times New Roman" w:cs="Times New Roman"/>
          <w:sz w:val="28"/>
          <w:szCs w:val="28"/>
        </w:rPr>
        <w:t xml:space="preserve">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Алексеевский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31.10.2016</w:t>
      </w:r>
      <w:r w:rsidRPr="00862D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10/49</w:t>
      </w:r>
      <w:r w:rsidRPr="00862DA8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>, словосочетание «</w:t>
      </w:r>
      <w:r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>
        <w:rPr>
          <w:rFonts w:ascii="Times New Roman" w:hAnsi="Times New Roman" w:cs="Times New Roman"/>
          <w:sz w:val="28"/>
          <w:szCs w:val="28"/>
        </w:rPr>
        <w:t xml:space="preserve">11 790 </w:t>
      </w:r>
      <w:r w:rsidRPr="003A75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одиннадцать тысяч семьсот девяносто</w:t>
      </w:r>
      <w:r w:rsidRPr="003A7538">
        <w:rPr>
          <w:rFonts w:ascii="Times New Roman" w:hAnsi="Times New Roman" w:cs="Times New Roman"/>
          <w:sz w:val="28"/>
          <w:szCs w:val="28"/>
        </w:rPr>
        <w:t>)  рублей</w:t>
      </w:r>
      <w:r>
        <w:rPr>
          <w:rFonts w:ascii="Times New Roman" w:hAnsi="Times New Roman" w:cs="Times New Roman"/>
          <w:sz w:val="28"/>
          <w:szCs w:val="28"/>
        </w:rPr>
        <w:t>» заменить следующим словосочетанием: «</w:t>
      </w:r>
      <w:r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поселения устанавливается в размере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5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666</w:t>
      </w:r>
      <w:r w:rsidRPr="003A75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двенадцать тысяч шестьсот шестьдесят шесть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4450" w:rsidRPr="000071E0" w:rsidRDefault="000F4450" w:rsidP="009B15C7">
      <w:pPr>
        <w:pStyle w:val="BodyText2"/>
        <w:tabs>
          <w:tab w:val="clear" w:pos="4111"/>
          <w:tab w:val="left" w:pos="-1980"/>
        </w:tabs>
        <w:ind w:right="0" w:firstLine="709"/>
        <w:rPr>
          <w:rFonts w:ascii="Times New Roman" w:hAnsi="Times New Roman" w:cs="Times New Roman"/>
        </w:rPr>
      </w:pPr>
      <w:r w:rsidRPr="000071E0">
        <w:rPr>
          <w:rFonts w:ascii="Times New Roman" w:hAnsi="Times New Roman" w:cs="Times New Roman"/>
        </w:rPr>
        <w:t>2. Контроль за исполнением настоящего постановления  оставляю за собой.</w:t>
      </w:r>
    </w:p>
    <w:p w:rsidR="000F4450" w:rsidRPr="00CC0A3D" w:rsidRDefault="000F4450" w:rsidP="009B15C7">
      <w:pPr>
        <w:pStyle w:val="BodyText2"/>
        <w:tabs>
          <w:tab w:val="clear" w:pos="4111"/>
          <w:tab w:val="left" w:pos="-1980"/>
        </w:tabs>
        <w:ind w:right="0" w:firstLine="709"/>
      </w:pPr>
      <w:r w:rsidRPr="000071E0">
        <w:rPr>
          <w:rFonts w:ascii="Times New Roman" w:hAnsi="Times New Roman" w:cs="Times New Roman"/>
        </w:rPr>
        <w:t>3. Настоящее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с  «01» октября 2020 года</w:t>
      </w:r>
      <w:r>
        <w:t>.</w:t>
      </w:r>
    </w:p>
    <w:p w:rsidR="000F4450" w:rsidRPr="00A46A9D" w:rsidRDefault="000F4450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450" w:rsidRPr="00A46A9D" w:rsidRDefault="000F4450" w:rsidP="00B5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9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46A9D">
        <w:rPr>
          <w:rFonts w:ascii="Times New Roman" w:hAnsi="Times New Roman" w:cs="Times New Roman"/>
          <w:sz w:val="28"/>
          <w:szCs w:val="28"/>
        </w:rPr>
        <w:tab/>
      </w:r>
      <w:r w:rsidRPr="00A46A9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Н.В.Соколенко</w:t>
      </w:r>
    </w:p>
    <w:p w:rsidR="000F4450" w:rsidRDefault="000F4450" w:rsidP="00B5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Н.П.Сень</w:t>
      </w:r>
    </w:p>
    <w:p w:rsidR="000F4450" w:rsidRPr="00B536FB" w:rsidRDefault="000F4450" w:rsidP="00B5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F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0F4450" w:rsidRPr="008C4EE4" w:rsidRDefault="000F4450" w:rsidP="008C4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EE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F4450" w:rsidRPr="008C4EE4" w:rsidRDefault="000F4450" w:rsidP="008C4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EE4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0F4450" w:rsidRPr="008C4EE4" w:rsidRDefault="000F4450" w:rsidP="008C4EE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4EE4">
        <w:rPr>
          <w:rFonts w:ascii="Times New Roman" w:hAnsi="Times New Roman" w:cs="Times New Roman"/>
          <w:b/>
          <w:bCs/>
          <w:sz w:val="24"/>
          <w:szCs w:val="24"/>
        </w:rPr>
        <w:t>факторов в проекте решения Совета  депутатов</w:t>
      </w:r>
      <w:r w:rsidRPr="008C4EE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C4EE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Положение об оплате труда главы муниципального образования  Алексеевский   сельсовет Ташлинского района Оренбургской области, принятое решением Совета депутатов муниципального образования Алексеевский сельсовет Ташлинского района Оренбургской области от 31.10.2016 № 10/49-рс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4450" w:rsidRPr="008C4EE4" w:rsidRDefault="000F4450" w:rsidP="008C4EE4">
      <w:pPr>
        <w:pStyle w:val="20"/>
        <w:shd w:val="clear" w:color="auto" w:fill="auto"/>
        <w:tabs>
          <w:tab w:val="right" w:pos="7967"/>
        </w:tabs>
        <w:spacing w:before="0" w:line="240" w:lineRule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8C4EE4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0F4450" w:rsidRPr="008C4EE4" w:rsidRDefault="000F4450" w:rsidP="008C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с.Алексеевка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05 октября 2020 года</w:t>
      </w:r>
      <w:r w:rsidRPr="008C4EE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 xml:space="preserve">Специалист 1 категории  администрации сельсовета                                       О.П.Вавилина                                                         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«Согласен»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E4">
        <w:rPr>
          <w:rFonts w:ascii="Times New Roman" w:hAnsi="Times New Roman" w:cs="Times New Roman"/>
          <w:sz w:val="24"/>
          <w:szCs w:val="24"/>
        </w:rPr>
        <w:t>Алексеевский  сельсовет                                                                                    Н.В.Соколенко</w:t>
      </w: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Pr="008C4EE4" w:rsidRDefault="000F4450" w:rsidP="008C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50" w:rsidRDefault="000F4450" w:rsidP="00CF025E">
      <w:pPr>
        <w:jc w:val="both"/>
      </w:pPr>
    </w:p>
    <w:p w:rsidR="000F4450" w:rsidRDefault="000F4450" w:rsidP="00CF025E">
      <w:pPr>
        <w:jc w:val="both"/>
      </w:pPr>
    </w:p>
    <w:p w:rsidR="000F4450" w:rsidRDefault="000F4450" w:rsidP="00CF025E">
      <w:pPr>
        <w:jc w:val="both"/>
      </w:pPr>
    </w:p>
    <w:p w:rsidR="000F4450" w:rsidRDefault="000F4450" w:rsidP="00CF025E">
      <w:pPr>
        <w:jc w:val="both"/>
      </w:pPr>
    </w:p>
    <w:p w:rsidR="000F4450" w:rsidRDefault="000F4450" w:rsidP="00CF025E">
      <w:pPr>
        <w:jc w:val="both"/>
      </w:pPr>
    </w:p>
    <w:p w:rsidR="000F4450" w:rsidRDefault="000F4450"/>
    <w:sectPr w:rsidR="000F4450" w:rsidSect="000071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50" w:rsidRDefault="000F4450" w:rsidP="00BB5F5F">
      <w:pPr>
        <w:spacing w:after="0" w:line="240" w:lineRule="auto"/>
      </w:pPr>
      <w:r>
        <w:separator/>
      </w:r>
    </w:p>
  </w:endnote>
  <w:endnote w:type="continuationSeparator" w:id="0">
    <w:p w:rsidR="000F4450" w:rsidRDefault="000F4450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50" w:rsidRDefault="000F4450" w:rsidP="00BB5F5F">
      <w:pPr>
        <w:spacing w:after="0" w:line="240" w:lineRule="auto"/>
      </w:pPr>
      <w:r>
        <w:separator/>
      </w:r>
    </w:p>
  </w:footnote>
  <w:footnote w:type="continuationSeparator" w:id="0">
    <w:p w:rsidR="000F4450" w:rsidRDefault="000F4450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071E0"/>
    <w:rsid w:val="000E60BE"/>
    <w:rsid w:val="000F2F2F"/>
    <w:rsid w:val="000F4450"/>
    <w:rsid w:val="00115C6C"/>
    <w:rsid w:val="00127ED5"/>
    <w:rsid w:val="001B501B"/>
    <w:rsid w:val="001C2A93"/>
    <w:rsid w:val="00234486"/>
    <w:rsid w:val="002437DC"/>
    <w:rsid w:val="0026395D"/>
    <w:rsid w:val="002C4191"/>
    <w:rsid w:val="002D6A73"/>
    <w:rsid w:val="003036B6"/>
    <w:rsid w:val="003A7538"/>
    <w:rsid w:val="003D4B98"/>
    <w:rsid w:val="003E4379"/>
    <w:rsid w:val="00401D97"/>
    <w:rsid w:val="00456429"/>
    <w:rsid w:val="004968BB"/>
    <w:rsid w:val="004C02DC"/>
    <w:rsid w:val="004F5F7A"/>
    <w:rsid w:val="004F716D"/>
    <w:rsid w:val="00584F58"/>
    <w:rsid w:val="006812FC"/>
    <w:rsid w:val="006A0F3F"/>
    <w:rsid w:val="006E56EF"/>
    <w:rsid w:val="006F332D"/>
    <w:rsid w:val="006F742C"/>
    <w:rsid w:val="007447FC"/>
    <w:rsid w:val="00746A2D"/>
    <w:rsid w:val="007635E2"/>
    <w:rsid w:val="007E7EC5"/>
    <w:rsid w:val="00862DA8"/>
    <w:rsid w:val="0086739C"/>
    <w:rsid w:val="008C4EE4"/>
    <w:rsid w:val="008E37FA"/>
    <w:rsid w:val="008E733C"/>
    <w:rsid w:val="008F24D1"/>
    <w:rsid w:val="008F368F"/>
    <w:rsid w:val="008F5D84"/>
    <w:rsid w:val="0093359E"/>
    <w:rsid w:val="00972A82"/>
    <w:rsid w:val="009B15C7"/>
    <w:rsid w:val="009E2D43"/>
    <w:rsid w:val="009E530F"/>
    <w:rsid w:val="009F3272"/>
    <w:rsid w:val="00A039E5"/>
    <w:rsid w:val="00A46A9D"/>
    <w:rsid w:val="00A864F0"/>
    <w:rsid w:val="00AA058A"/>
    <w:rsid w:val="00AC4479"/>
    <w:rsid w:val="00AD0A92"/>
    <w:rsid w:val="00B051EA"/>
    <w:rsid w:val="00B50615"/>
    <w:rsid w:val="00B536FB"/>
    <w:rsid w:val="00B57516"/>
    <w:rsid w:val="00B865B5"/>
    <w:rsid w:val="00BB5F5F"/>
    <w:rsid w:val="00BD54F9"/>
    <w:rsid w:val="00BF71AB"/>
    <w:rsid w:val="00C04B07"/>
    <w:rsid w:val="00C93CD2"/>
    <w:rsid w:val="00CA43F0"/>
    <w:rsid w:val="00CC0A3D"/>
    <w:rsid w:val="00CF025E"/>
    <w:rsid w:val="00CF2C53"/>
    <w:rsid w:val="00D773A3"/>
    <w:rsid w:val="00DF59D7"/>
    <w:rsid w:val="00E0522D"/>
    <w:rsid w:val="00E55C4F"/>
    <w:rsid w:val="00E577A6"/>
    <w:rsid w:val="00E6473D"/>
    <w:rsid w:val="00EA2E24"/>
    <w:rsid w:val="00ED504E"/>
    <w:rsid w:val="00F13DCA"/>
    <w:rsid w:val="00F57AC4"/>
    <w:rsid w:val="00F9178A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D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025E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CF025E"/>
    <w:pPr>
      <w:widowControl w:val="0"/>
      <w:shd w:val="clear" w:color="auto" w:fill="FFFFFF"/>
      <w:spacing w:before="300" w:after="0" w:line="322" w:lineRule="exact"/>
      <w:jc w:val="both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958</Words>
  <Characters>5462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СОВЕТ ДЕПУТАТОВ                                                      ПРОЕКТ</dc:title>
  <dc:subject/>
  <dc:creator>пк</dc:creator>
  <cp:keywords/>
  <dc:description/>
  <cp:lastModifiedBy>Алексеевка</cp:lastModifiedBy>
  <cp:revision>9</cp:revision>
  <cp:lastPrinted>2020-10-02T12:30:00Z</cp:lastPrinted>
  <dcterms:created xsi:type="dcterms:W3CDTF">2020-09-15T10:44:00Z</dcterms:created>
  <dcterms:modified xsi:type="dcterms:W3CDTF">2020-10-07T10:50:00Z</dcterms:modified>
</cp:coreProperties>
</file>