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10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СОВЕТ   ДЕПУТАТОВ                                           </w:t>
      </w: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муниципального образования</w:t>
      </w: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Алексеевский сельсовет</w:t>
      </w: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Ташлинского района </w:t>
      </w: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Оренбургской области</w:t>
      </w:r>
    </w:p>
    <w:p w:rsidR="006B0110" w:rsidRPr="00887F2C" w:rsidRDefault="006B0110" w:rsidP="0024154B">
      <w:pPr>
        <w:ind w:right="539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         четвертый  созыв </w:t>
      </w:r>
    </w:p>
    <w:p w:rsidR="006B0110" w:rsidRPr="00887F2C" w:rsidRDefault="006B0110" w:rsidP="0024154B">
      <w:pPr>
        <w:ind w:right="539"/>
        <w:rPr>
          <w:sz w:val="28"/>
          <w:szCs w:val="28"/>
        </w:rPr>
      </w:pP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        Р Е Ш Е Н И Е</w:t>
      </w: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</w:p>
    <w:p w:rsidR="006B0110" w:rsidRPr="00887F2C" w:rsidRDefault="006B0110" w:rsidP="0024154B">
      <w:pPr>
        <w:ind w:right="539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05.10.</w:t>
      </w:r>
      <w:r w:rsidRPr="00887F2C">
        <w:rPr>
          <w:sz w:val="28"/>
          <w:szCs w:val="28"/>
          <w:u w:val="single"/>
        </w:rPr>
        <w:t>2020г.</w:t>
      </w:r>
      <w:r w:rsidRPr="00887F2C">
        <w:rPr>
          <w:b/>
          <w:bCs/>
          <w:sz w:val="28"/>
          <w:szCs w:val="28"/>
        </w:rPr>
        <w:t xml:space="preserve">       №     </w:t>
      </w:r>
      <w:r w:rsidRPr="00090505">
        <w:rPr>
          <w:sz w:val="28"/>
          <w:szCs w:val="28"/>
          <w:u w:val="single"/>
        </w:rPr>
        <w:t>1/2 -рс</w:t>
      </w:r>
    </w:p>
    <w:p w:rsidR="006B0110" w:rsidRPr="00887F2C" w:rsidRDefault="006B0110" w:rsidP="00DC620D">
      <w:pPr>
        <w:ind w:right="4534"/>
        <w:jc w:val="both"/>
        <w:rPr>
          <w:sz w:val="28"/>
          <w:szCs w:val="28"/>
        </w:rPr>
      </w:pPr>
    </w:p>
    <w:p w:rsidR="006B0110" w:rsidRPr="00887F2C" w:rsidRDefault="006B0110" w:rsidP="00DC620D">
      <w:pPr>
        <w:ind w:right="4534"/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 xml:space="preserve">заместителя </w:t>
      </w:r>
      <w:r w:rsidRPr="00887F2C">
        <w:rPr>
          <w:sz w:val="28"/>
          <w:szCs w:val="28"/>
        </w:rPr>
        <w:t>председателя Совета депутатов муниципального образования Алексеевский сельсовет Ташлинского района Оренбургской области</w:t>
      </w: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87F2C">
        <w:rPr>
          <w:sz w:val="28"/>
          <w:szCs w:val="28"/>
        </w:rPr>
        <w:t xml:space="preserve">В соответствии с  </w:t>
      </w:r>
      <w:r w:rsidRPr="00887F2C">
        <w:rPr>
          <w:color w:val="000000"/>
          <w:sz w:val="28"/>
          <w:szCs w:val="28"/>
        </w:rPr>
        <w:t xml:space="preserve"> </w:t>
      </w:r>
      <w:r w:rsidRPr="00887F2C">
        <w:rPr>
          <w:sz w:val="28"/>
          <w:szCs w:val="28"/>
        </w:rPr>
        <w:t xml:space="preserve">Уставом муниципального образования  Алексеевский сельсовет Ташлинского района Оренбургской области, Совет депутатов муниципального образования  Алексеевский сельсовет Ташлинского района Оренбургской области </w:t>
      </w:r>
      <w:r w:rsidRPr="00887F2C">
        <w:rPr>
          <w:b/>
          <w:bCs/>
          <w:sz w:val="28"/>
          <w:szCs w:val="28"/>
        </w:rPr>
        <w:t>РЕШИЛ:</w:t>
      </w:r>
    </w:p>
    <w:p w:rsidR="006B0110" w:rsidRPr="00887F2C" w:rsidRDefault="006B0110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1.   Избрать </w:t>
      </w:r>
      <w:r>
        <w:rPr>
          <w:sz w:val="28"/>
          <w:szCs w:val="28"/>
        </w:rPr>
        <w:t xml:space="preserve">заместителем </w:t>
      </w:r>
      <w:r w:rsidRPr="00887F2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87F2C">
        <w:rPr>
          <w:sz w:val="28"/>
          <w:szCs w:val="28"/>
        </w:rPr>
        <w:t xml:space="preserve"> Совета депутатов муниципального образования Алексеевский сельсовет Ташлинского района Оренбургской области</w:t>
      </w:r>
      <w:r>
        <w:rPr>
          <w:sz w:val="28"/>
          <w:szCs w:val="28"/>
        </w:rPr>
        <w:t xml:space="preserve"> Митрофанова Юрия Викторовича</w:t>
      </w:r>
      <w:r w:rsidRPr="00887F2C">
        <w:rPr>
          <w:sz w:val="28"/>
          <w:szCs w:val="28"/>
        </w:rPr>
        <w:t>, депутат</w:t>
      </w:r>
      <w:r>
        <w:rPr>
          <w:sz w:val="28"/>
          <w:szCs w:val="28"/>
        </w:rPr>
        <w:t>а</w:t>
      </w:r>
      <w:r w:rsidRPr="00887F2C">
        <w:rPr>
          <w:sz w:val="28"/>
          <w:szCs w:val="28"/>
        </w:rPr>
        <w:t xml:space="preserve"> Совета депутатов муниципального образования Алексеевский сельсовет от </w:t>
      </w:r>
      <w:r>
        <w:rPr>
          <w:sz w:val="28"/>
          <w:szCs w:val="28"/>
        </w:rPr>
        <w:t>избирательного округа № 10</w:t>
      </w:r>
      <w:r w:rsidRPr="00887F2C">
        <w:rPr>
          <w:sz w:val="28"/>
          <w:szCs w:val="28"/>
        </w:rPr>
        <w:t>.</w:t>
      </w:r>
    </w:p>
    <w:p w:rsidR="006B0110" w:rsidRPr="00887F2C" w:rsidRDefault="006B0110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2. Настоящее решение вступает в силу со дня подписания. </w:t>
      </w: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Глава муниципального образования                                           Н.В.Соколенко                            </w:t>
      </w:r>
    </w:p>
    <w:p w:rsidR="006B0110" w:rsidRPr="00887F2C" w:rsidRDefault="006B0110" w:rsidP="00DC620D">
      <w:pPr>
        <w:jc w:val="both"/>
        <w:rPr>
          <w:color w:val="FF0000"/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                                  Н.П.Сень</w:t>
      </w:r>
      <w:r w:rsidRPr="00887F2C">
        <w:rPr>
          <w:sz w:val="28"/>
          <w:szCs w:val="28"/>
        </w:rPr>
        <w:t xml:space="preserve">                       </w:t>
      </w: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</w:p>
    <w:p w:rsidR="006B0110" w:rsidRPr="00887F2C" w:rsidRDefault="006B0110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</w:t>
      </w:r>
    </w:p>
    <w:p w:rsidR="006B0110" w:rsidRPr="00887F2C" w:rsidRDefault="006B0110" w:rsidP="00DC620D">
      <w:pPr>
        <w:jc w:val="both"/>
        <w:rPr>
          <w:color w:val="FF0000"/>
          <w:sz w:val="28"/>
          <w:szCs w:val="28"/>
        </w:rPr>
      </w:pPr>
      <w:r w:rsidRPr="00887F2C">
        <w:rPr>
          <w:sz w:val="28"/>
          <w:szCs w:val="28"/>
        </w:rPr>
        <w:t>Разослано: администрации района, прокурору района.</w:t>
      </w: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Default="006B0110" w:rsidP="00E52450">
      <w:pPr>
        <w:rPr>
          <w:sz w:val="28"/>
          <w:szCs w:val="28"/>
        </w:rPr>
      </w:pPr>
    </w:p>
    <w:p w:rsidR="006B0110" w:rsidRDefault="006B0110" w:rsidP="00E52450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6B0110" w:rsidRDefault="006B0110" w:rsidP="00E52450">
      <w:pPr>
        <w:jc w:val="center"/>
        <w:rPr>
          <w:b/>
          <w:bCs/>
        </w:rPr>
      </w:pPr>
      <w:r>
        <w:rPr>
          <w:b/>
          <w:bCs/>
        </w:rPr>
        <w:t>о результатах проверки на наличие коррупционных</w:t>
      </w:r>
    </w:p>
    <w:p w:rsidR="006B0110" w:rsidRDefault="006B0110" w:rsidP="00E52450">
      <w:pPr>
        <w:ind w:right="-5"/>
        <w:jc w:val="both"/>
        <w:rPr>
          <w:b/>
          <w:bCs/>
        </w:rPr>
      </w:pPr>
      <w:r>
        <w:rPr>
          <w:b/>
          <w:bCs/>
        </w:rPr>
        <w:t>факторов в проекте решения Совета  депутатов</w:t>
      </w:r>
      <w:r>
        <w:rPr>
          <w:rStyle w:val="2"/>
          <w:b/>
          <w:bCs/>
          <w:color w:val="000000"/>
        </w:rPr>
        <w:t xml:space="preserve">  «</w:t>
      </w:r>
      <w:r>
        <w:rPr>
          <w:b/>
          <w:bCs/>
        </w:rPr>
        <w:t>Об избрании заместителя председателя Совета депутатов муниципального образования Алексеевский сельсовет Ташлинского района Оренбургской области»</w:t>
      </w:r>
    </w:p>
    <w:p w:rsidR="006B0110" w:rsidRDefault="006B0110" w:rsidP="00E52450">
      <w:pPr>
        <w:pStyle w:val="20"/>
        <w:shd w:val="clear" w:color="auto" w:fill="auto"/>
        <w:tabs>
          <w:tab w:val="right" w:pos="7967"/>
        </w:tabs>
        <w:spacing w:before="0"/>
        <w:rPr>
          <w:rStyle w:val="2"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6B0110" w:rsidRDefault="006B0110" w:rsidP="00E52450">
      <w:pPr>
        <w:jc w:val="center"/>
      </w:pPr>
      <w:r>
        <w:rPr>
          <w:b/>
          <w:bCs/>
        </w:rPr>
        <w:t xml:space="preserve">                                                      </w:t>
      </w: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  <w:r>
        <w:t>с.Алексеевка                                                                                              05 октября 2020 года</w:t>
      </w:r>
    </w:p>
    <w:p w:rsidR="006B0110" w:rsidRDefault="006B0110" w:rsidP="00E52450">
      <w:pPr>
        <w:jc w:val="both"/>
      </w:pPr>
      <w:r>
        <w:t xml:space="preserve">                                                       </w:t>
      </w:r>
    </w:p>
    <w:p w:rsidR="006B0110" w:rsidRDefault="006B0110" w:rsidP="00E52450">
      <w:pPr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6B0110" w:rsidRDefault="006B0110" w:rsidP="00E52450">
      <w:pPr>
        <w:jc w:val="both"/>
      </w:pPr>
      <w: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B0110" w:rsidRDefault="006B0110" w:rsidP="00E52450">
      <w:pPr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6B0110" w:rsidRDefault="006B0110" w:rsidP="00E52450">
      <w:pPr>
        <w:jc w:val="both"/>
      </w:pPr>
      <w: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6B0110" w:rsidRDefault="006B0110" w:rsidP="00E52450">
      <w:pPr>
        <w:jc w:val="both"/>
      </w:pPr>
      <w: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6B0110" w:rsidRDefault="006B0110" w:rsidP="00E52450">
      <w:pPr>
        <w:jc w:val="both"/>
      </w:pPr>
      <w: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6B0110" w:rsidRDefault="006B0110" w:rsidP="00E52450">
      <w:pPr>
        <w:jc w:val="both"/>
      </w:pPr>
      <w: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6B0110" w:rsidRDefault="006B0110" w:rsidP="00E52450">
      <w:pPr>
        <w:jc w:val="both"/>
      </w:pPr>
      <w: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6B0110" w:rsidRDefault="006B0110" w:rsidP="00E52450">
      <w:pPr>
        <w:jc w:val="both"/>
      </w:pPr>
      <w: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6B0110" w:rsidRDefault="006B0110" w:rsidP="00E52450">
      <w:pPr>
        <w:jc w:val="both"/>
      </w:pPr>
      <w: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6B0110" w:rsidRDefault="006B0110" w:rsidP="00E52450">
      <w:pPr>
        <w:jc w:val="both"/>
      </w:pPr>
      <w: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B0110" w:rsidRDefault="006B0110" w:rsidP="00E52450">
      <w:pPr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6B0110" w:rsidRDefault="006B0110" w:rsidP="00E52450">
      <w:pPr>
        <w:jc w:val="both"/>
      </w:pPr>
      <w: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6B0110" w:rsidRDefault="006B0110" w:rsidP="00E52450">
      <w:pPr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  <w:r>
        <w:t xml:space="preserve"> </w:t>
      </w:r>
    </w:p>
    <w:p w:rsidR="006B0110" w:rsidRDefault="006B0110" w:rsidP="00E52450">
      <w:pPr>
        <w:jc w:val="both"/>
      </w:pPr>
      <w: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  <w:r>
        <w:t>«Согласен»</w:t>
      </w:r>
    </w:p>
    <w:p w:rsidR="006B0110" w:rsidRDefault="006B0110" w:rsidP="00E52450">
      <w:pPr>
        <w:jc w:val="both"/>
      </w:pPr>
      <w:r>
        <w:t>Глава муниципального образования</w:t>
      </w:r>
    </w:p>
    <w:p w:rsidR="006B0110" w:rsidRDefault="006B0110" w:rsidP="00E52450">
      <w:pPr>
        <w:jc w:val="both"/>
      </w:pPr>
      <w:r>
        <w:t>Алексеевский  сельсовет                                                                                    Н.В.Соколенко</w:t>
      </w: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Default="006B0110" w:rsidP="00E52450">
      <w:pPr>
        <w:jc w:val="both"/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rPr>
          <w:sz w:val="28"/>
          <w:szCs w:val="28"/>
        </w:rPr>
      </w:pPr>
    </w:p>
    <w:p w:rsidR="006B0110" w:rsidRPr="00887F2C" w:rsidRDefault="006B0110" w:rsidP="00DC620D">
      <w:pPr>
        <w:jc w:val="right"/>
        <w:rPr>
          <w:sz w:val="28"/>
          <w:szCs w:val="28"/>
        </w:rPr>
      </w:pPr>
    </w:p>
    <w:sectPr w:rsidR="006B0110" w:rsidRPr="00887F2C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C31"/>
    <w:rsid w:val="0001114E"/>
    <w:rsid w:val="000136BC"/>
    <w:rsid w:val="00014497"/>
    <w:rsid w:val="00055EC7"/>
    <w:rsid w:val="000777C0"/>
    <w:rsid w:val="00085808"/>
    <w:rsid w:val="00090505"/>
    <w:rsid w:val="000A2DB2"/>
    <w:rsid w:val="000D0D7A"/>
    <w:rsid w:val="000E6099"/>
    <w:rsid w:val="0010720C"/>
    <w:rsid w:val="0011030B"/>
    <w:rsid w:val="00120841"/>
    <w:rsid w:val="00123DD8"/>
    <w:rsid w:val="0013159E"/>
    <w:rsid w:val="00146783"/>
    <w:rsid w:val="00146CF4"/>
    <w:rsid w:val="001478E8"/>
    <w:rsid w:val="00180EE0"/>
    <w:rsid w:val="001B2C32"/>
    <w:rsid w:val="001D663C"/>
    <w:rsid w:val="001F63EF"/>
    <w:rsid w:val="00207765"/>
    <w:rsid w:val="00212A60"/>
    <w:rsid w:val="00224727"/>
    <w:rsid w:val="0024154B"/>
    <w:rsid w:val="00293747"/>
    <w:rsid w:val="002B4317"/>
    <w:rsid w:val="002B5A88"/>
    <w:rsid w:val="002C78AF"/>
    <w:rsid w:val="002D0BED"/>
    <w:rsid w:val="002E20B1"/>
    <w:rsid w:val="002E26F0"/>
    <w:rsid w:val="002F16F2"/>
    <w:rsid w:val="002F2D58"/>
    <w:rsid w:val="00301F9D"/>
    <w:rsid w:val="0031134E"/>
    <w:rsid w:val="0032133F"/>
    <w:rsid w:val="00332ED2"/>
    <w:rsid w:val="00334718"/>
    <w:rsid w:val="00341383"/>
    <w:rsid w:val="00350885"/>
    <w:rsid w:val="00375DE3"/>
    <w:rsid w:val="003A63FD"/>
    <w:rsid w:val="003B3755"/>
    <w:rsid w:val="003D2257"/>
    <w:rsid w:val="003D3E8C"/>
    <w:rsid w:val="003E668E"/>
    <w:rsid w:val="004158F3"/>
    <w:rsid w:val="00421E0D"/>
    <w:rsid w:val="00424988"/>
    <w:rsid w:val="0043429D"/>
    <w:rsid w:val="004413CA"/>
    <w:rsid w:val="00495FAE"/>
    <w:rsid w:val="004C17F0"/>
    <w:rsid w:val="004E08B3"/>
    <w:rsid w:val="004F53F5"/>
    <w:rsid w:val="00505846"/>
    <w:rsid w:val="005078EF"/>
    <w:rsid w:val="00562BB2"/>
    <w:rsid w:val="00576940"/>
    <w:rsid w:val="005859E9"/>
    <w:rsid w:val="005A180C"/>
    <w:rsid w:val="005A572C"/>
    <w:rsid w:val="005A6294"/>
    <w:rsid w:val="005C1370"/>
    <w:rsid w:val="005D31C7"/>
    <w:rsid w:val="005D46DC"/>
    <w:rsid w:val="005D6EDE"/>
    <w:rsid w:val="005E1C10"/>
    <w:rsid w:val="005F390C"/>
    <w:rsid w:val="00605D72"/>
    <w:rsid w:val="00633CAA"/>
    <w:rsid w:val="00653FE1"/>
    <w:rsid w:val="0065487E"/>
    <w:rsid w:val="00676619"/>
    <w:rsid w:val="006B0110"/>
    <w:rsid w:val="006B05BE"/>
    <w:rsid w:val="006C32D7"/>
    <w:rsid w:val="006F4A47"/>
    <w:rsid w:val="007214FF"/>
    <w:rsid w:val="007B7CDA"/>
    <w:rsid w:val="007C000E"/>
    <w:rsid w:val="007F1633"/>
    <w:rsid w:val="007F40D5"/>
    <w:rsid w:val="00811E39"/>
    <w:rsid w:val="008538D1"/>
    <w:rsid w:val="00887F2C"/>
    <w:rsid w:val="00893E89"/>
    <w:rsid w:val="008C0DAB"/>
    <w:rsid w:val="0092442E"/>
    <w:rsid w:val="00925A4F"/>
    <w:rsid w:val="009364F0"/>
    <w:rsid w:val="009366AF"/>
    <w:rsid w:val="00945742"/>
    <w:rsid w:val="00952B6F"/>
    <w:rsid w:val="00952D10"/>
    <w:rsid w:val="009571B8"/>
    <w:rsid w:val="0096356D"/>
    <w:rsid w:val="00970971"/>
    <w:rsid w:val="009803C9"/>
    <w:rsid w:val="009B4072"/>
    <w:rsid w:val="009D4EA8"/>
    <w:rsid w:val="009D6F61"/>
    <w:rsid w:val="009E56B7"/>
    <w:rsid w:val="009F5756"/>
    <w:rsid w:val="00A3485D"/>
    <w:rsid w:val="00A42EDB"/>
    <w:rsid w:val="00A516A9"/>
    <w:rsid w:val="00A901AE"/>
    <w:rsid w:val="00AA0492"/>
    <w:rsid w:val="00AC6E43"/>
    <w:rsid w:val="00AE5933"/>
    <w:rsid w:val="00B1216C"/>
    <w:rsid w:val="00B1581F"/>
    <w:rsid w:val="00B7507B"/>
    <w:rsid w:val="00B9565D"/>
    <w:rsid w:val="00BB0136"/>
    <w:rsid w:val="00BE7B40"/>
    <w:rsid w:val="00BF0387"/>
    <w:rsid w:val="00BF6697"/>
    <w:rsid w:val="00C02673"/>
    <w:rsid w:val="00C144AD"/>
    <w:rsid w:val="00CB1F2B"/>
    <w:rsid w:val="00CD64CD"/>
    <w:rsid w:val="00D012CB"/>
    <w:rsid w:val="00D01B93"/>
    <w:rsid w:val="00D05FCB"/>
    <w:rsid w:val="00D11885"/>
    <w:rsid w:val="00D20DAD"/>
    <w:rsid w:val="00D20FC2"/>
    <w:rsid w:val="00D4157B"/>
    <w:rsid w:val="00D54395"/>
    <w:rsid w:val="00D755A6"/>
    <w:rsid w:val="00D81257"/>
    <w:rsid w:val="00DA4BC0"/>
    <w:rsid w:val="00DA6E18"/>
    <w:rsid w:val="00DB001B"/>
    <w:rsid w:val="00DB3FFA"/>
    <w:rsid w:val="00DB575D"/>
    <w:rsid w:val="00DC419E"/>
    <w:rsid w:val="00DC620D"/>
    <w:rsid w:val="00DE73B5"/>
    <w:rsid w:val="00DF5283"/>
    <w:rsid w:val="00E302C3"/>
    <w:rsid w:val="00E45703"/>
    <w:rsid w:val="00E46369"/>
    <w:rsid w:val="00E467A8"/>
    <w:rsid w:val="00E51F05"/>
    <w:rsid w:val="00E52450"/>
    <w:rsid w:val="00E527D2"/>
    <w:rsid w:val="00E6449E"/>
    <w:rsid w:val="00E81E97"/>
    <w:rsid w:val="00F0266C"/>
    <w:rsid w:val="00F239A0"/>
    <w:rsid w:val="00F3052C"/>
    <w:rsid w:val="00F43B53"/>
    <w:rsid w:val="00F737FF"/>
    <w:rsid w:val="00F91477"/>
    <w:rsid w:val="00FB4598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52450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E52450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815</Words>
  <Characters>4650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СОВЕТ   ДЕПУТАТОВ                                             муниципального образования</dc:title>
  <dc:subject/>
  <dc:creator>придолинное</dc:creator>
  <cp:keywords/>
  <dc:description/>
  <cp:lastModifiedBy>Алексеевка</cp:lastModifiedBy>
  <cp:revision>5</cp:revision>
  <cp:lastPrinted>2020-10-05T07:20:00Z</cp:lastPrinted>
  <dcterms:created xsi:type="dcterms:W3CDTF">2020-10-05T07:21:00Z</dcterms:created>
  <dcterms:modified xsi:type="dcterms:W3CDTF">2020-10-07T07:42:00Z</dcterms:modified>
</cp:coreProperties>
</file>