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58" w:rsidRPr="006D481B" w:rsidRDefault="00073458" w:rsidP="0024154B">
      <w:pPr>
        <w:ind w:right="539"/>
        <w:rPr>
          <w:b/>
          <w:bCs/>
          <w:sz w:val="28"/>
          <w:szCs w:val="28"/>
        </w:rPr>
      </w:pPr>
      <w:r w:rsidRPr="006D481B">
        <w:rPr>
          <w:b/>
          <w:bCs/>
          <w:sz w:val="28"/>
          <w:szCs w:val="28"/>
        </w:rPr>
        <w:t xml:space="preserve">       СОВЕТ   ДЕПУТАТОВ                                             </w:t>
      </w:r>
      <w:r>
        <w:rPr>
          <w:b/>
          <w:bCs/>
          <w:sz w:val="28"/>
          <w:szCs w:val="28"/>
        </w:rPr>
        <w:t xml:space="preserve"> </w:t>
      </w:r>
      <w:r w:rsidRPr="006D481B">
        <w:rPr>
          <w:b/>
          <w:bCs/>
          <w:sz w:val="28"/>
          <w:szCs w:val="28"/>
        </w:rPr>
        <w:t>муниципального образования</w:t>
      </w:r>
    </w:p>
    <w:p w:rsidR="00073458" w:rsidRPr="006D481B" w:rsidRDefault="00073458" w:rsidP="0024154B">
      <w:pPr>
        <w:ind w:right="539"/>
        <w:rPr>
          <w:b/>
          <w:bCs/>
          <w:sz w:val="28"/>
          <w:szCs w:val="28"/>
        </w:rPr>
      </w:pPr>
      <w:r w:rsidRPr="006D481B">
        <w:rPr>
          <w:b/>
          <w:bCs/>
          <w:sz w:val="28"/>
          <w:szCs w:val="28"/>
        </w:rPr>
        <w:t xml:space="preserve">      Алексеевский сельсовет</w:t>
      </w:r>
    </w:p>
    <w:p w:rsidR="00073458" w:rsidRPr="006D481B" w:rsidRDefault="00073458" w:rsidP="0024154B">
      <w:pPr>
        <w:ind w:right="539"/>
        <w:rPr>
          <w:b/>
          <w:bCs/>
          <w:sz w:val="28"/>
          <w:szCs w:val="28"/>
        </w:rPr>
      </w:pPr>
      <w:r w:rsidRPr="006D481B">
        <w:rPr>
          <w:b/>
          <w:bCs/>
          <w:sz w:val="28"/>
          <w:szCs w:val="28"/>
        </w:rPr>
        <w:t xml:space="preserve">        Ташлинского района </w:t>
      </w:r>
    </w:p>
    <w:p w:rsidR="00073458" w:rsidRPr="006D481B" w:rsidRDefault="00073458" w:rsidP="0024154B">
      <w:pPr>
        <w:ind w:right="539"/>
        <w:rPr>
          <w:b/>
          <w:bCs/>
          <w:sz w:val="28"/>
          <w:szCs w:val="28"/>
        </w:rPr>
      </w:pPr>
      <w:r w:rsidRPr="006D481B">
        <w:rPr>
          <w:b/>
          <w:bCs/>
          <w:sz w:val="28"/>
          <w:szCs w:val="28"/>
        </w:rPr>
        <w:t xml:space="preserve">      Оренбургской области</w:t>
      </w:r>
    </w:p>
    <w:p w:rsidR="00073458" w:rsidRPr="006D481B" w:rsidRDefault="00073458" w:rsidP="0024154B">
      <w:pPr>
        <w:ind w:right="539"/>
        <w:rPr>
          <w:sz w:val="28"/>
          <w:szCs w:val="28"/>
        </w:rPr>
      </w:pPr>
      <w:r w:rsidRPr="006D481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6D481B">
        <w:rPr>
          <w:sz w:val="28"/>
          <w:szCs w:val="28"/>
        </w:rPr>
        <w:t xml:space="preserve">     четвертый  созыв </w:t>
      </w:r>
    </w:p>
    <w:p w:rsidR="00073458" w:rsidRPr="006D481B" w:rsidRDefault="00073458" w:rsidP="0024154B">
      <w:pPr>
        <w:ind w:right="539"/>
        <w:rPr>
          <w:sz w:val="28"/>
          <w:szCs w:val="28"/>
        </w:rPr>
      </w:pPr>
    </w:p>
    <w:p w:rsidR="00073458" w:rsidRPr="006D481B" w:rsidRDefault="00073458" w:rsidP="0024154B">
      <w:pPr>
        <w:ind w:right="539"/>
        <w:rPr>
          <w:b/>
          <w:bCs/>
          <w:sz w:val="28"/>
          <w:szCs w:val="28"/>
        </w:rPr>
      </w:pPr>
      <w:r w:rsidRPr="006D481B">
        <w:rPr>
          <w:b/>
          <w:bCs/>
          <w:sz w:val="28"/>
          <w:szCs w:val="28"/>
        </w:rPr>
        <w:t xml:space="preserve">             Р Е Ш Е Н И Е</w:t>
      </w:r>
    </w:p>
    <w:p w:rsidR="00073458" w:rsidRPr="006D481B" w:rsidRDefault="00073458" w:rsidP="0024154B">
      <w:pPr>
        <w:ind w:right="539"/>
        <w:rPr>
          <w:b/>
          <w:bCs/>
          <w:sz w:val="28"/>
          <w:szCs w:val="28"/>
        </w:rPr>
      </w:pPr>
    </w:p>
    <w:p w:rsidR="00073458" w:rsidRPr="006D481B" w:rsidRDefault="00073458" w:rsidP="0024154B">
      <w:pPr>
        <w:ind w:right="539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 w:rsidRPr="006D481B">
        <w:rPr>
          <w:sz w:val="28"/>
          <w:szCs w:val="28"/>
          <w:u w:val="single"/>
        </w:rPr>
        <w:t>05.10.2020 г.</w:t>
      </w:r>
      <w:r w:rsidRPr="006D481B">
        <w:rPr>
          <w:b/>
          <w:bCs/>
          <w:sz w:val="28"/>
          <w:szCs w:val="28"/>
        </w:rPr>
        <w:t xml:space="preserve">      №   </w:t>
      </w:r>
      <w:r w:rsidRPr="006D481B">
        <w:rPr>
          <w:sz w:val="28"/>
          <w:szCs w:val="28"/>
          <w:u w:val="single"/>
        </w:rPr>
        <w:t>1/13-рс</w:t>
      </w:r>
    </w:p>
    <w:p w:rsidR="00073458" w:rsidRPr="006D481B" w:rsidRDefault="00073458" w:rsidP="00D05FCB">
      <w:pPr>
        <w:ind w:right="3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с.Алексеевка</w:t>
      </w:r>
    </w:p>
    <w:p w:rsidR="00073458" w:rsidRDefault="00073458" w:rsidP="00D05FCB">
      <w:pPr>
        <w:ind w:right="3825"/>
        <w:jc w:val="both"/>
        <w:rPr>
          <w:sz w:val="28"/>
          <w:szCs w:val="28"/>
        </w:rPr>
      </w:pPr>
    </w:p>
    <w:p w:rsidR="00073458" w:rsidRPr="006D481B" w:rsidRDefault="00073458" w:rsidP="00D05FCB">
      <w:pPr>
        <w:ind w:right="3825"/>
        <w:jc w:val="both"/>
        <w:rPr>
          <w:sz w:val="28"/>
          <w:szCs w:val="28"/>
        </w:rPr>
      </w:pPr>
      <w:r w:rsidRPr="006D481B">
        <w:rPr>
          <w:sz w:val="28"/>
          <w:szCs w:val="28"/>
        </w:rPr>
        <w:t>О проведении  конкурса  по   отбору кандидатур   на    должность   главы                муниципального образования Алексеевский сельсовет Ташлинского района Оренбургской области</w:t>
      </w:r>
    </w:p>
    <w:p w:rsidR="00073458" w:rsidRPr="006D481B" w:rsidRDefault="00073458" w:rsidP="00D05FCB">
      <w:pPr>
        <w:jc w:val="both"/>
        <w:rPr>
          <w:sz w:val="28"/>
          <w:szCs w:val="28"/>
        </w:rPr>
      </w:pPr>
    </w:p>
    <w:p w:rsidR="00073458" w:rsidRPr="006D481B" w:rsidRDefault="00073458" w:rsidP="00D05FCB">
      <w:pPr>
        <w:jc w:val="both"/>
        <w:rPr>
          <w:sz w:val="28"/>
          <w:szCs w:val="28"/>
        </w:rPr>
      </w:pPr>
    </w:p>
    <w:p w:rsidR="00073458" w:rsidRPr="006D481B" w:rsidRDefault="00073458" w:rsidP="00FA19F5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6D481B">
        <w:rPr>
          <w:sz w:val="28"/>
          <w:szCs w:val="28"/>
        </w:rPr>
        <w:t>В соответствии с Федеральным законом от  06.10.2003г. № 131-ФЗ «Об общих принципах организации местного самоуправления в Российской Федерации», Законом Оренбургской области от 03.03.2015 № 3001/813-</w:t>
      </w:r>
      <w:r w:rsidRPr="006D481B">
        <w:rPr>
          <w:sz w:val="28"/>
          <w:szCs w:val="28"/>
          <w:lang w:val="en-US"/>
        </w:rPr>
        <w:t>V</w:t>
      </w:r>
      <w:r w:rsidRPr="006D481B">
        <w:rPr>
          <w:sz w:val="28"/>
          <w:szCs w:val="28"/>
        </w:rPr>
        <w:t xml:space="preserve">-ОЗ «О внесении изменений в Закон Оренбургской области «Об организации местного самоуправления в Оренбургской области», решением Совета депутатов муниципального образования Алексеевский сельсовет Ташлинского района Оренбургской области от 19.06.2015 № 38/135-рс «Об утверждении </w:t>
      </w:r>
      <w:r w:rsidRPr="006D481B">
        <w:rPr>
          <w:color w:val="000000"/>
          <w:sz w:val="28"/>
          <w:szCs w:val="28"/>
        </w:rPr>
        <w:t>Положения</w:t>
      </w:r>
      <w:r w:rsidRPr="006D481B">
        <w:rPr>
          <w:sz w:val="28"/>
          <w:szCs w:val="28"/>
        </w:rPr>
        <w:t xml:space="preserve"> о</w:t>
      </w:r>
      <w:r w:rsidRPr="006D481B">
        <w:rPr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  Алексеевский</w:t>
      </w:r>
      <w:r w:rsidRPr="006D481B">
        <w:rPr>
          <w:sz w:val="28"/>
          <w:szCs w:val="28"/>
        </w:rPr>
        <w:t xml:space="preserve"> сельсовет Ташлинского района Оренбургской области</w:t>
      </w:r>
      <w:r w:rsidRPr="006D481B">
        <w:rPr>
          <w:color w:val="000000"/>
          <w:sz w:val="28"/>
          <w:szCs w:val="28"/>
        </w:rPr>
        <w:t>», решением Совета  депутатов муниципального образования Алексеевский сельсовет от</w:t>
      </w:r>
      <w:r w:rsidRPr="006D481B">
        <w:rPr>
          <w:sz w:val="28"/>
          <w:szCs w:val="28"/>
        </w:rPr>
        <w:t xml:space="preserve"> 05.10.2020 № 1/11-рс «О внесении изменений </w:t>
      </w:r>
      <w:r>
        <w:rPr>
          <w:sz w:val="28"/>
          <w:szCs w:val="28"/>
        </w:rPr>
        <w:t xml:space="preserve">и дополнений </w:t>
      </w:r>
      <w:r w:rsidRPr="006D481B">
        <w:rPr>
          <w:sz w:val="28"/>
          <w:szCs w:val="28"/>
        </w:rPr>
        <w:t xml:space="preserve">в решение Совета депутатов от 19.06.2015 г.  № 38/135-рс  «Об утверждении </w:t>
      </w:r>
      <w:r w:rsidRPr="006D481B">
        <w:rPr>
          <w:color w:val="000000"/>
          <w:sz w:val="28"/>
          <w:szCs w:val="28"/>
        </w:rPr>
        <w:t>Положения</w:t>
      </w:r>
      <w:r w:rsidRPr="006D481B">
        <w:rPr>
          <w:sz w:val="28"/>
          <w:szCs w:val="28"/>
        </w:rPr>
        <w:t xml:space="preserve"> о</w:t>
      </w:r>
      <w:r w:rsidRPr="006D481B">
        <w:rPr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  Алексеевский</w:t>
      </w:r>
      <w:r w:rsidRPr="006D481B">
        <w:rPr>
          <w:sz w:val="28"/>
          <w:szCs w:val="28"/>
        </w:rPr>
        <w:t xml:space="preserve"> сельсовет Ташлинского района Оренбургской области</w:t>
      </w:r>
      <w:r w:rsidRPr="006D481B">
        <w:rPr>
          <w:color w:val="000000"/>
          <w:sz w:val="28"/>
          <w:szCs w:val="28"/>
        </w:rPr>
        <w:t xml:space="preserve">», </w:t>
      </w:r>
      <w:r w:rsidRPr="006D481B">
        <w:rPr>
          <w:sz w:val="28"/>
          <w:szCs w:val="28"/>
        </w:rPr>
        <w:t xml:space="preserve">Уставом муниципального образования  Алексеевский сельсовет Ташлинского района Оренбургской области, Совет депутатов муниципального образования Алексеевский сельсовет Ташлинского района Оренбургской области  </w:t>
      </w:r>
      <w:r w:rsidRPr="006D481B">
        <w:rPr>
          <w:b/>
          <w:bCs/>
          <w:sz w:val="28"/>
          <w:szCs w:val="28"/>
        </w:rPr>
        <w:t>РЕШИЛ:</w:t>
      </w:r>
    </w:p>
    <w:p w:rsidR="00073458" w:rsidRPr="006D481B" w:rsidRDefault="00073458" w:rsidP="00D05FCB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34" w:line="322" w:lineRule="exact"/>
        <w:ind w:left="34" w:right="43" w:firstLine="590"/>
        <w:jc w:val="both"/>
        <w:rPr>
          <w:spacing w:val="-24"/>
          <w:sz w:val="28"/>
          <w:szCs w:val="28"/>
        </w:rPr>
      </w:pPr>
      <w:r w:rsidRPr="006D481B">
        <w:rPr>
          <w:sz w:val="28"/>
          <w:szCs w:val="28"/>
        </w:rPr>
        <w:t>Назначить конкурс по отбору кандидатур на должность главы муниципального образования  Алексеевский сельсовет Ташлинского района Оренбургской области на 11 ноября 2020 года, 11 часов 00 минут, место проведения: Оренбургская область, Ташлинский район, с.Алексеевка, ул. Советская, д.30 в, кабинет главы администрации.</w:t>
      </w:r>
    </w:p>
    <w:p w:rsidR="00073458" w:rsidRPr="006D481B" w:rsidRDefault="00073458" w:rsidP="00D05FCB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left="34" w:right="48" w:firstLine="590"/>
        <w:jc w:val="both"/>
        <w:rPr>
          <w:spacing w:val="-7"/>
          <w:sz w:val="28"/>
          <w:szCs w:val="28"/>
        </w:rPr>
      </w:pPr>
      <w:r w:rsidRPr="006D481B">
        <w:rPr>
          <w:sz w:val="28"/>
          <w:szCs w:val="28"/>
        </w:rPr>
        <w:t>Утвердить текст объявления о проведении конкурса по отбору кандидатур  на должность главы муниципального образования  Алексеевский сельсовет Ташлинского района Оренбургской области, содержащий условия конкурса согласно приложению 1.</w:t>
      </w:r>
      <w:r w:rsidRPr="006D481B">
        <w:rPr>
          <w:spacing w:val="-7"/>
          <w:sz w:val="28"/>
          <w:szCs w:val="28"/>
        </w:rPr>
        <w:t xml:space="preserve"> </w:t>
      </w:r>
      <w:r w:rsidRPr="006D481B">
        <w:rPr>
          <w:sz w:val="28"/>
          <w:szCs w:val="28"/>
        </w:rPr>
        <w:t>Объявление о проведении конкурса опубликовать в районной газете «Маяк» не позднее 23 октября 2020 года.</w:t>
      </w:r>
    </w:p>
    <w:p w:rsidR="00073458" w:rsidRPr="006D481B" w:rsidRDefault="00073458" w:rsidP="00D05FCB">
      <w:pPr>
        <w:jc w:val="both"/>
        <w:rPr>
          <w:sz w:val="28"/>
          <w:szCs w:val="28"/>
        </w:rPr>
      </w:pPr>
      <w:r w:rsidRPr="006D481B">
        <w:rPr>
          <w:sz w:val="28"/>
          <w:szCs w:val="28"/>
        </w:rPr>
        <w:t xml:space="preserve">          3.  Контроль за исполнением настоящего решения возложить на  заместителя председателя Совета депутатов муниципального образования Алексеевский сельсовет Ташлинского района Оренбургской области.</w:t>
      </w:r>
    </w:p>
    <w:p w:rsidR="00073458" w:rsidRPr="006D481B" w:rsidRDefault="00073458" w:rsidP="00D05FCB">
      <w:pPr>
        <w:jc w:val="both"/>
        <w:rPr>
          <w:sz w:val="28"/>
          <w:szCs w:val="28"/>
        </w:rPr>
      </w:pPr>
      <w:r w:rsidRPr="006D481B">
        <w:rPr>
          <w:sz w:val="28"/>
          <w:szCs w:val="28"/>
        </w:rPr>
        <w:t xml:space="preserve">         4. Решение вступает в силу со дня его официального  опубликования в районной газете «Маяк» и подлежит опубликованию не позднее 23 октября 2020 года.</w:t>
      </w:r>
    </w:p>
    <w:p w:rsidR="00073458" w:rsidRPr="006D481B" w:rsidRDefault="00073458" w:rsidP="00D05FCB">
      <w:pPr>
        <w:shd w:val="clear" w:color="auto" w:fill="FFFFFF"/>
        <w:spacing w:before="317" w:after="100" w:afterAutospacing="1" w:line="326" w:lineRule="exact"/>
        <w:ind w:right="77"/>
        <w:jc w:val="both"/>
        <w:rPr>
          <w:sz w:val="28"/>
          <w:szCs w:val="28"/>
        </w:rPr>
      </w:pPr>
    </w:p>
    <w:p w:rsidR="00073458" w:rsidRPr="006D481B" w:rsidRDefault="00073458" w:rsidP="0033665C">
      <w:pPr>
        <w:rPr>
          <w:sz w:val="28"/>
          <w:szCs w:val="28"/>
        </w:rPr>
      </w:pPr>
      <w:r w:rsidRPr="006D481B">
        <w:rPr>
          <w:sz w:val="28"/>
          <w:szCs w:val="28"/>
        </w:rPr>
        <w:t xml:space="preserve">Глава муниципального образования                                           Н.В.Соколенко                            </w:t>
      </w:r>
    </w:p>
    <w:p w:rsidR="00073458" w:rsidRPr="006D481B" w:rsidRDefault="00073458" w:rsidP="00D05FCB">
      <w:pPr>
        <w:jc w:val="both"/>
        <w:rPr>
          <w:color w:val="FF0000"/>
          <w:sz w:val="28"/>
          <w:szCs w:val="28"/>
        </w:rPr>
      </w:pPr>
    </w:p>
    <w:p w:rsidR="00073458" w:rsidRPr="006D481B" w:rsidRDefault="00073458" w:rsidP="00D05FCB">
      <w:pPr>
        <w:jc w:val="both"/>
        <w:rPr>
          <w:sz w:val="28"/>
          <w:szCs w:val="28"/>
        </w:rPr>
      </w:pPr>
      <w:r w:rsidRPr="006D481B">
        <w:rPr>
          <w:sz w:val="28"/>
          <w:szCs w:val="28"/>
        </w:rPr>
        <w:t xml:space="preserve">Председатель Совета депутатов                                                  Н.П.Сень                                 </w:t>
      </w:r>
    </w:p>
    <w:p w:rsidR="00073458" w:rsidRPr="006D481B" w:rsidRDefault="00073458" w:rsidP="00D05FCB">
      <w:pPr>
        <w:jc w:val="both"/>
        <w:rPr>
          <w:sz w:val="28"/>
          <w:szCs w:val="28"/>
        </w:rPr>
      </w:pPr>
    </w:p>
    <w:p w:rsidR="00073458" w:rsidRPr="006D481B" w:rsidRDefault="00073458" w:rsidP="00D05FCB">
      <w:pPr>
        <w:jc w:val="both"/>
        <w:rPr>
          <w:sz w:val="28"/>
          <w:szCs w:val="28"/>
        </w:rPr>
      </w:pPr>
    </w:p>
    <w:p w:rsidR="00073458" w:rsidRPr="006D481B" w:rsidRDefault="00073458" w:rsidP="00D05FCB">
      <w:pPr>
        <w:jc w:val="both"/>
        <w:rPr>
          <w:sz w:val="28"/>
          <w:szCs w:val="28"/>
        </w:rPr>
      </w:pPr>
    </w:p>
    <w:p w:rsidR="00073458" w:rsidRPr="006D481B" w:rsidRDefault="00073458" w:rsidP="005D6EDE">
      <w:pPr>
        <w:jc w:val="both"/>
        <w:rPr>
          <w:spacing w:val="-12"/>
          <w:sz w:val="28"/>
          <w:szCs w:val="28"/>
        </w:rPr>
      </w:pPr>
      <w:r w:rsidRPr="006D481B">
        <w:rPr>
          <w:sz w:val="28"/>
          <w:szCs w:val="28"/>
        </w:rPr>
        <w:t>Разослано: администрации района, прокуратура района.</w:t>
      </w:r>
    </w:p>
    <w:p w:rsidR="00073458" w:rsidRPr="006D481B" w:rsidRDefault="00073458" w:rsidP="00D05FCB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8"/>
          <w:szCs w:val="28"/>
        </w:rPr>
      </w:pPr>
    </w:p>
    <w:p w:rsidR="00073458" w:rsidRPr="006D481B" w:rsidRDefault="00073458" w:rsidP="00D05FCB">
      <w:pPr>
        <w:jc w:val="center"/>
        <w:rPr>
          <w:sz w:val="28"/>
          <w:szCs w:val="28"/>
        </w:rPr>
      </w:pPr>
      <w:r w:rsidRPr="006D481B">
        <w:rPr>
          <w:sz w:val="28"/>
          <w:szCs w:val="28"/>
        </w:rPr>
        <w:t xml:space="preserve">                                                         </w:t>
      </w:r>
    </w:p>
    <w:p w:rsidR="00073458" w:rsidRPr="006D481B" w:rsidRDefault="00073458" w:rsidP="00D05FCB">
      <w:pPr>
        <w:jc w:val="center"/>
        <w:rPr>
          <w:sz w:val="28"/>
          <w:szCs w:val="28"/>
        </w:rPr>
      </w:pPr>
    </w:p>
    <w:p w:rsidR="00073458" w:rsidRPr="006D481B" w:rsidRDefault="00073458" w:rsidP="00D05FCB">
      <w:pPr>
        <w:rPr>
          <w:sz w:val="28"/>
          <w:szCs w:val="28"/>
        </w:rPr>
      </w:pPr>
    </w:p>
    <w:p w:rsidR="00073458" w:rsidRPr="006D481B" w:rsidRDefault="00073458" w:rsidP="00D05FCB">
      <w:pPr>
        <w:rPr>
          <w:sz w:val="28"/>
          <w:szCs w:val="28"/>
        </w:rPr>
      </w:pPr>
    </w:p>
    <w:p w:rsidR="00073458" w:rsidRPr="006D481B" w:rsidRDefault="00073458" w:rsidP="00D05FCB">
      <w:pPr>
        <w:rPr>
          <w:sz w:val="28"/>
          <w:szCs w:val="28"/>
        </w:rPr>
      </w:pPr>
    </w:p>
    <w:p w:rsidR="00073458" w:rsidRPr="006D481B" w:rsidRDefault="00073458" w:rsidP="00D05FCB">
      <w:pPr>
        <w:rPr>
          <w:sz w:val="28"/>
          <w:szCs w:val="28"/>
        </w:rPr>
      </w:pPr>
    </w:p>
    <w:p w:rsidR="00073458" w:rsidRPr="006D481B" w:rsidRDefault="00073458" w:rsidP="00D05FCB">
      <w:pPr>
        <w:rPr>
          <w:sz w:val="28"/>
          <w:szCs w:val="28"/>
        </w:rPr>
      </w:pPr>
    </w:p>
    <w:p w:rsidR="00073458" w:rsidRPr="006D481B" w:rsidRDefault="00073458" w:rsidP="00D05FCB">
      <w:pPr>
        <w:rPr>
          <w:sz w:val="28"/>
          <w:szCs w:val="28"/>
        </w:rPr>
      </w:pPr>
    </w:p>
    <w:p w:rsidR="00073458" w:rsidRPr="006D481B" w:rsidRDefault="00073458" w:rsidP="00D05FCB">
      <w:pPr>
        <w:rPr>
          <w:sz w:val="28"/>
          <w:szCs w:val="28"/>
        </w:rPr>
      </w:pPr>
    </w:p>
    <w:p w:rsidR="00073458" w:rsidRPr="006D481B" w:rsidRDefault="00073458" w:rsidP="00D05FCB">
      <w:pPr>
        <w:rPr>
          <w:sz w:val="28"/>
          <w:szCs w:val="28"/>
        </w:rPr>
      </w:pPr>
    </w:p>
    <w:p w:rsidR="00073458" w:rsidRPr="006D481B" w:rsidRDefault="00073458" w:rsidP="00D05FCB">
      <w:pPr>
        <w:rPr>
          <w:sz w:val="28"/>
          <w:szCs w:val="28"/>
        </w:rPr>
      </w:pPr>
    </w:p>
    <w:p w:rsidR="00073458" w:rsidRPr="006D481B" w:rsidRDefault="00073458" w:rsidP="00D05FCB">
      <w:pPr>
        <w:rPr>
          <w:sz w:val="28"/>
          <w:szCs w:val="28"/>
        </w:rPr>
      </w:pPr>
    </w:p>
    <w:p w:rsidR="00073458" w:rsidRPr="006D481B" w:rsidRDefault="00073458" w:rsidP="00D05FCB">
      <w:pPr>
        <w:rPr>
          <w:sz w:val="28"/>
          <w:szCs w:val="28"/>
        </w:rPr>
      </w:pPr>
    </w:p>
    <w:p w:rsidR="00073458" w:rsidRPr="006D481B" w:rsidRDefault="00073458" w:rsidP="00D05FCB">
      <w:pPr>
        <w:rPr>
          <w:sz w:val="28"/>
          <w:szCs w:val="28"/>
        </w:rPr>
      </w:pPr>
    </w:p>
    <w:p w:rsidR="00073458" w:rsidRPr="006D481B" w:rsidRDefault="00073458" w:rsidP="00D05FCB">
      <w:pPr>
        <w:rPr>
          <w:sz w:val="28"/>
          <w:szCs w:val="28"/>
        </w:rPr>
      </w:pPr>
    </w:p>
    <w:p w:rsidR="00073458" w:rsidRPr="006D481B" w:rsidRDefault="00073458" w:rsidP="00D05FCB">
      <w:pPr>
        <w:rPr>
          <w:sz w:val="28"/>
          <w:szCs w:val="28"/>
        </w:rPr>
      </w:pPr>
    </w:p>
    <w:p w:rsidR="00073458" w:rsidRPr="006D481B" w:rsidRDefault="00073458" w:rsidP="00D05FCB">
      <w:pPr>
        <w:rPr>
          <w:sz w:val="28"/>
          <w:szCs w:val="28"/>
        </w:rPr>
      </w:pPr>
    </w:p>
    <w:p w:rsidR="00073458" w:rsidRPr="006D481B" w:rsidRDefault="00073458" w:rsidP="00D05FCB">
      <w:pPr>
        <w:rPr>
          <w:sz w:val="28"/>
          <w:szCs w:val="28"/>
        </w:rPr>
      </w:pPr>
    </w:p>
    <w:p w:rsidR="00073458" w:rsidRPr="006D481B" w:rsidRDefault="00073458" w:rsidP="00D05FCB">
      <w:pPr>
        <w:rPr>
          <w:sz w:val="28"/>
          <w:szCs w:val="28"/>
        </w:rPr>
      </w:pPr>
    </w:p>
    <w:p w:rsidR="00073458" w:rsidRPr="006D481B" w:rsidRDefault="00073458" w:rsidP="00D05FCB">
      <w:pPr>
        <w:rPr>
          <w:sz w:val="28"/>
          <w:szCs w:val="28"/>
        </w:rPr>
      </w:pPr>
    </w:p>
    <w:p w:rsidR="00073458" w:rsidRPr="006D481B" w:rsidRDefault="00073458" w:rsidP="00D05FCB">
      <w:pPr>
        <w:rPr>
          <w:sz w:val="28"/>
          <w:szCs w:val="28"/>
        </w:rPr>
      </w:pPr>
    </w:p>
    <w:p w:rsidR="00073458" w:rsidRPr="006D481B" w:rsidRDefault="00073458" w:rsidP="00D05FCB">
      <w:pPr>
        <w:rPr>
          <w:sz w:val="28"/>
          <w:szCs w:val="28"/>
        </w:rPr>
      </w:pPr>
    </w:p>
    <w:p w:rsidR="00073458" w:rsidRPr="006D481B" w:rsidRDefault="00073458" w:rsidP="006D481B">
      <w:pPr>
        <w:jc w:val="center"/>
        <w:rPr>
          <w:sz w:val="28"/>
          <w:szCs w:val="28"/>
        </w:rPr>
      </w:pPr>
      <w:r w:rsidRPr="006D481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</w:t>
      </w:r>
      <w:r w:rsidRPr="006D481B">
        <w:rPr>
          <w:sz w:val="28"/>
          <w:szCs w:val="28"/>
        </w:rPr>
        <w:t xml:space="preserve">                                                                    Приложение </w:t>
      </w:r>
    </w:p>
    <w:p w:rsidR="00073458" w:rsidRPr="006D481B" w:rsidRDefault="00073458" w:rsidP="00334718">
      <w:pPr>
        <w:jc w:val="right"/>
        <w:rPr>
          <w:sz w:val="28"/>
          <w:szCs w:val="28"/>
        </w:rPr>
      </w:pPr>
      <w:r w:rsidRPr="006D481B">
        <w:rPr>
          <w:sz w:val="28"/>
          <w:szCs w:val="28"/>
        </w:rPr>
        <w:t xml:space="preserve"> к решению</w:t>
      </w:r>
    </w:p>
    <w:p w:rsidR="00073458" w:rsidRPr="006D481B" w:rsidRDefault="00073458" w:rsidP="001E259E">
      <w:pPr>
        <w:jc w:val="right"/>
        <w:rPr>
          <w:sz w:val="28"/>
          <w:szCs w:val="28"/>
        </w:rPr>
      </w:pPr>
      <w:r w:rsidRPr="006D481B">
        <w:rPr>
          <w:sz w:val="28"/>
          <w:szCs w:val="28"/>
        </w:rPr>
        <w:t xml:space="preserve">                                                                             Совета депутатов  </w:t>
      </w:r>
    </w:p>
    <w:p w:rsidR="00073458" w:rsidRPr="006D481B" w:rsidRDefault="00073458" w:rsidP="00334718">
      <w:pPr>
        <w:jc w:val="right"/>
        <w:rPr>
          <w:sz w:val="28"/>
          <w:szCs w:val="28"/>
        </w:rPr>
      </w:pPr>
      <w:r w:rsidRPr="006D481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</w:t>
      </w:r>
      <w:r w:rsidRPr="006D481B">
        <w:rPr>
          <w:sz w:val="28"/>
          <w:szCs w:val="28"/>
        </w:rPr>
        <w:t xml:space="preserve">                                        Алексеевского сельсовета</w:t>
      </w:r>
    </w:p>
    <w:p w:rsidR="00073458" w:rsidRPr="006D481B" w:rsidRDefault="00073458" w:rsidP="00334718">
      <w:pPr>
        <w:jc w:val="right"/>
        <w:rPr>
          <w:sz w:val="28"/>
          <w:szCs w:val="28"/>
        </w:rPr>
      </w:pPr>
      <w:r w:rsidRPr="006D481B">
        <w:rPr>
          <w:sz w:val="28"/>
          <w:szCs w:val="28"/>
        </w:rPr>
        <w:t xml:space="preserve">                                                                                          от 05.10.2020 № 1/13- рс</w:t>
      </w:r>
    </w:p>
    <w:p w:rsidR="00073458" w:rsidRPr="006D481B" w:rsidRDefault="00073458" w:rsidP="00D05FCB">
      <w:pPr>
        <w:shd w:val="clear" w:color="auto" w:fill="FFFFFF"/>
        <w:ind w:right="82"/>
        <w:jc w:val="center"/>
        <w:rPr>
          <w:spacing w:val="-14"/>
          <w:sz w:val="28"/>
          <w:szCs w:val="28"/>
        </w:rPr>
      </w:pPr>
    </w:p>
    <w:p w:rsidR="00073458" w:rsidRPr="006D481B" w:rsidRDefault="00073458" w:rsidP="00D05FCB">
      <w:pPr>
        <w:shd w:val="clear" w:color="auto" w:fill="FFFFFF"/>
        <w:ind w:right="82"/>
        <w:jc w:val="center"/>
        <w:rPr>
          <w:b/>
          <w:bCs/>
          <w:spacing w:val="-11"/>
          <w:sz w:val="28"/>
          <w:szCs w:val="28"/>
        </w:rPr>
      </w:pPr>
      <w:r w:rsidRPr="006D481B">
        <w:rPr>
          <w:b/>
          <w:bCs/>
          <w:spacing w:val="-14"/>
          <w:sz w:val="28"/>
          <w:szCs w:val="28"/>
        </w:rPr>
        <w:t>ОБЪЯВЛЕНИЕ</w:t>
      </w:r>
    </w:p>
    <w:p w:rsidR="00073458" w:rsidRPr="006D481B" w:rsidRDefault="00073458" w:rsidP="00D05FCB">
      <w:pPr>
        <w:shd w:val="clear" w:color="auto" w:fill="FFFFFF"/>
        <w:ind w:left="773"/>
        <w:jc w:val="center"/>
        <w:rPr>
          <w:b/>
          <w:bCs/>
          <w:sz w:val="28"/>
          <w:szCs w:val="28"/>
        </w:rPr>
      </w:pPr>
      <w:r w:rsidRPr="006D481B">
        <w:rPr>
          <w:b/>
          <w:bCs/>
          <w:sz w:val="28"/>
          <w:szCs w:val="28"/>
        </w:rPr>
        <w:t>о проведении конкурса по отбору  кандидатур  на должность главы муниципального образования  Алексеевский сельсовет Ташлинского района Оренбургской области</w:t>
      </w:r>
    </w:p>
    <w:p w:rsidR="00073458" w:rsidRPr="006D481B" w:rsidRDefault="00073458" w:rsidP="00D05FCB">
      <w:pPr>
        <w:shd w:val="clear" w:color="auto" w:fill="FFFFFF"/>
        <w:tabs>
          <w:tab w:val="left" w:pos="341"/>
        </w:tabs>
        <w:spacing w:before="547" w:line="322" w:lineRule="exact"/>
        <w:ind w:left="62" w:right="278"/>
        <w:jc w:val="both"/>
        <w:rPr>
          <w:sz w:val="28"/>
          <w:szCs w:val="28"/>
        </w:rPr>
      </w:pPr>
      <w:r w:rsidRPr="006D481B">
        <w:rPr>
          <w:spacing w:val="-35"/>
          <w:sz w:val="28"/>
          <w:szCs w:val="28"/>
        </w:rPr>
        <w:tab/>
        <w:t>1.</w:t>
      </w:r>
      <w:r w:rsidRPr="006D481B">
        <w:rPr>
          <w:sz w:val="28"/>
          <w:szCs w:val="28"/>
        </w:rPr>
        <w:tab/>
        <w:t>Совет депутатов муниципального образования Алексеевский сельсовет Ташлинского района Оренбургской области объявляет о проведении конкурса по отбору кандидатур на должность главы муниципального образования Алексеевский сельсовет Ташлинского района Оренбургской области на 11 ноября</w:t>
      </w:r>
      <w:r w:rsidRPr="006D481B">
        <w:rPr>
          <w:sz w:val="28"/>
          <w:szCs w:val="28"/>
        </w:rPr>
        <w:br/>
        <w:t xml:space="preserve">2020 года, 11 часов 00 минут, место проведения: Оренбургская область, Ташлинский район, с.Алексеевка, ул. Советская,д.30 в, кабинет главы администрации.  </w:t>
      </w:r>
    </w:p>
    <w:p w:rsidR="00073458" w:rsidRPr="006D481B" w:rsidRDefault="00073458" w:rsidP="00D05FCB">
      <w:pPr>
        <w:shd w:val="clear" w:color="auto" w:fill="FFFFFF"/>
        <w:tabs>
          <w:tab w:val="left" w:pos="638"/>
        </w:tabs>
        <w:spacing w:line="322" w:lineRule="exact"/>
        <w:jc w:val="both"/>
        <w:rPr>
          <w:sz w:val="28"/>
          <w:szCs w:val="28"/>
        </w:rPr>
      </w:pPr>
      <w:r w:rsidRPr="006D481B">
        <w:rPr>
          <w:spacing w:val="-12"/>
          <w:sz w:val="28"/>
          <w:szCs w:val="28"/>
        </w:rPr>
        <w:tab/>
        <w:t>2.</w:t>
      </w:r>
      <w:r w:rsidRPr="006D481B">
        <w:rPr>
          <w:sz w:val="28"/>
          <w:szCs w:val="28"/>
        </w:rPr>
        <w:t xml:space="preserve"> Для участия в конкурсе кандидат представляет следующие документы:</w:t>
      </w:r>
    </w:p>
    <w:p w:rsidR="00073458" w:rsidRPr="006D481B" w:rsidRDefault="00073458" w:rsidP="00D05FCB">
      <w:pPr>
        <w:jc w:val="both"/>
        <w:rPr>
          <w:color w:val="000000"/>
          <w:sz w:val="28"/>
          <w:szCs w:val="28"/>
        </w:rPr>
      </w:pPr>
      <w:r w:rsidRPr="006D481B">
        <w:rPr>
          <w:color w:val="000000"/>
          <w:sz w:val="28"/>
          <w:szCs w:val="28"/>
        </w:rPr>
        <w:t xml:space="preserve"> - личное заявление об участии в конкурсе на имя председателя конкурсной комиссии; </w:t>
      </w:r>
    </w:p>
    <w:p w:rsidR="00073458" w:rsidRPr="006D481B" w:rsidRDefault="00073458" w:rsidP="00D05FCB">
      <w:pPr>
        <w:jc w:val="both"/>
        <w:rPr>
          <w:color w:val="000000"/>
          <w:sz w:val="28"/>
          <w:szCs w:val="28"/>
        </w:rPr>
      </w:pPr>
      <w:r w:rsidRPr="006D481B">
        <w:rPr>
          <w:color w:val="000000"/>
          <w:sz w:val="28"/>
          <w:szCs w:val="28"/>
        </w:rPr>
        <w:t xml:space="preserve">- копию паспорта; </w:t>
      </w:r>
    </w:p>
    <w:p w:rsidR="00073458" w:rsidRPr="006D481B" w:rsidRDefault="00073458" w:rsidP="00D05FCB">
      <w:pPr>
        <w:jc w:val="both"/>
        <w:rPr>
          <w:color w:val="000000"/>
          <w:sz w:val="28"/>
          <w:szCs w:val="28"/>
        </w:rPr>
      </w:pPr>
      <w:r w:rsidRPr="006D481B">
        <w:rPr>
          <w:color w:val="000000"/>
          <w:sz w:val="28"/>
          <w:szCs w:val="28"/>
        </w:rPr>
        <w:t>- копию трудовой книжки;</w:t>
      </w:r>
    </w:p>
    <w:p w:rsidR="00073458" w:rsidRPr="006D481B" w:rsidRDefault="00073458" w:rsidP="00D05FCB">
      <w:pPr>
        <w:jc w:val="both"/>
        <w:rPr>
          <w:sz w:val="28"/>
          <w:szCs w:val="28"/>
        </w:rPr>
      </w:pPr>
      <w:r w:rsidRPr="006D481B">
        <w:rPr>
          <w:color w:val="000000"/>
          <w:sz w:val="28"/>
          <w:szCs w:val="28"/>
        </w:rPr>
        <w:t>- копии документов об образовании;</w:t>
      </w:r>
    </w:p>
    <w:p w:rsidR="00073458" w:rsidRPr="006D481B" w:rsidRDefault="00073458" w:rsidP="00D05FCB">
      <w:pPr>
        <w:jc w:val="both"/>
        <w:rPr>
          <w:sz w:val="28"/>
          <w:szCs w:val="28"/>
        </w:rPr>
      </w:pPr>
      <w:r w:rsidRPr="006D481B">
        <w:rPr>
          <w:color w:val="000000"/>
          <w:sz w:val="28"/>
          <w:szCs w:val="28"/>
        </w:rPr>
        <w:t>-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календарный год, а также сведения об имуществе, принадлежащем ему на праве собственности, о вкладах в банках, ценных бумагах, и о своих обязательствах имущественного характера по состоянию на первое число месяца, предшествующего месяцу опубликования решения о проведении конкурса;</w:t>
      </w:r>
    </w:p>
    <w:p w:rsidR="00073458" w:rsidRPr="006D481B" w:rsidRDefault="00073458" w:rsidP="00D05FCB">
      <w:pPr>
        <w:jc w:val="both"/>
        <w:rPr>
          <w:sz w:val="28"/>
          <w:szCs w:val="28"/>
        </w:rPr>
      </w:pPr>
      <w:r w:rsidRPr="006D481B">
        <w:rPr>
          <w:color w:val="000000"/>
          <w:sz w:val="28"/>
          <w:szCs w:val="28"/>
        </w:rPr>
        <w:t>-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конкурсе;</w:t>
      </w:r>
    </w:p>
    <w:p w:rsidR="00073458" w:rsidRPr="006D481B" w:rsidRDefault="00073458" w:rsidP="00D05FCB">
      <w:pPr>
        <w:jc w:val="both"/>
        <w:rPr>
          <w:sz w:val="28"/>
          <w:szCs w:val="28"/>
        </w:rPr>
      </w:pPr>
      <w:r w:rsidRPr="006D481B">
        <w:rPr>
          <w:color w:val="000000"/>
          <w:sz w:val="28"/>
          <w:szCs w:val="28"/>
        </w:rPr>
        <w:t>-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(для муниципальных образований городских округов, муниципальных районов);</w:t>
      </w:r>
    </w:p>
    <w:p w:rsidR="00073458" w:rsidRPr="006D481B" w:rsidRDefault="00073458" w:rsidP="00D05FCB">
      <w:pPr>
        <w:jc w:val="both"/>
        <w:rPr>
          <w:color w:val="000000"/>
          <w:sz w:val="28"/>
          <w:szCs w:val="28"/>
        </w:rPr>
      </w:pPr>
      <w:r w:rsidRPr="006D481B">
        <w:rPr>
          <w:color w:val="000000"/>
          <w:sz w:val="28"/>
          <w:szCs w:val="28"/>
        </w:rPr>
        <w:t>- письменное согласие на обработку своих персональных данных в порядке, предусмотренном статьей 9 Федерального закона от 27.07.2006 № 152-ФЗ «О персональных данных»;</w:t>
      </w:r>
    </w:p>
    <w:p w:rsidR="00073458" w:rsidRPr="006D481B" w:rsidRDefault="00073458" w:rsidP="007F1633">
      <w:pPr>
        <w:jc w:val="both"/>
        <w:rPr>
          <w:sz w:val="28"/>
          <w:szCs w:val="28"/>
        </w:rPr>
      </w:pPr>
      <w:r w:rsidRPr="006D481B">
        <w:rPr>
          <w:color w:val="000000"/>
          <w:sz w:val="28"/>
          <w:szCs w:val="28"/>
        </w:rPr>
        <w:t>-</w:t>
      </w:r>
      <w:r w:rsidRPr="006D481B">
        <w:rPr>
          <w:sz w:val="28"/>
          <w:szCs w:val="28"/>
        </w:rPr>
        <w:t xml:space="preserve"> заключение медицинской организации об отсутствии заболевания, препятствующего нахождению на выборной должности;</w:t>
      </w:r>
    </w:p>
    <w:p w:rsidR="00073458" w:rsidRPr="006D481B" w:rsidRDefault="00073458" w:rsidP="007F1633">
      <w:pPr>
        <w:jc w:val="both"/>
        <w:rPr>
          <w:sz w:val="28"/>
          <w:szCs w:val="28"/>
        </w:rPr>
      </w:pPr>
      <w:r w:rsidRPr="006D481B">
        <w:rPr>
          <w:sz w:val="28"/>
          <w:szCs w:val="28"/>
        </w:rPr>
        <w:t>- справку о наличии (отсутствии) судимости и (или) факта уголовного преследования либо о прекращении уголовного преследования);</w:t>
      </w:r>
    </w:p>
    <w:p w:rsidR="00073458" w:rsidRPr="006D481B" w:rsidRDefault="00073458" w:rsidP="00D05FCB">
      <w:pPr>
        <w:jc w:val="both"/>
        <w:rPr>
          <w:sz w:val="28"/>
          <w:szCs w:val="28"/>
        </w:rPr>
      </w:pPr>
      <w:r w:rsidRPr="006D481B">
        <w:rPr>
          <w:color w:val="000000"/>
          <w:sz w:val="28"/>
          <w:szCs w:val="28"/>
        </w:rPr>
        <w:t xml:space="preserve">- программу (концепцию) развития </w:t>
      </w:r>
      <w:r w:rsidRPr="006D481B">
        <w:rPr>
          <w:sz w:val="28"/>
          <w:szCs w:val="28"/>
        </w:rPr>
        <w:t>муниципального образования Алексеевский сельсовет Ташлинского района Оренбургской области</w:t>
      </w:r>
      <w:r w:rsidRPr="006D481B">
        <w:rPr>
          <w:color w:val="000000"/>
          <w:sz w:val="28"/>
          <w:szCs w:val="28"/>
        </w:rPr>
        <w:t>.</w:t>
      </w:r>
    </w:p>
    <w:p w:rsidR="00073458" w:rsidRPr="006D481B" w:rsidRDefault="00073458" w:rsidP="00D05FCB">
      <w:pPr>
        <w:jc w:val="both"/>
        <w:rPr>
          <w:sz w:val="28"/>
          <w:szCs w:val="28"/>
        </w:rPr>
      </w:pPr>
      <w:r w:rsidRPr="006D481B">
        <w:rPr>
          <w:color w:val="000000"/>
          <w:sz w:val="28"/>
          <w:szCs w:val="28"/>
        </w:rPr>
        <w:t xml:space="preserve">     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073458" w:rsidRPr="006D481B" w:rsidRDefault="00073458" w:rsidP="00D05FCB">
      <w:pPr>
        <w:shd w:val="clear" w:color="auto" w:fill="FFFFFF"/>
        <w:tabs>
          <w:tab w:val="left" w:pos="504"/>
        </w:tabs>
        <w:spacing w:line="322" w:lineRule="exact"/>
        <w:ind w:firstLine="336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;mso-position-horizontal-relative:margin" from="-21.85pt,664.3pt" to="-21.85pt,687.6pt" o:allowincell="f" strokeweight=".7pt">
            <w10:wrap anchorx="margin"/>
          </v:line>
        </w:pict>
      </w:r>
      <w:r w:rsidRPr="006D481B">
        <w:rPr>
          <w:spacing w:val="-15"/>
          <w:sz w:val="28"/>
          <w:szCs w:val="28"/>
        </w:rPr>
        <w:t>3.</w:t>
      </w:r>
      <w:r w:rsidRPr="006D481B">
        <w:rPr>
          <w:sz w:val="28"/>
          <w:szCs w:val="28"/>
        </w:rPr>
        <w:tab/>
        <w:t>Документы, указанные в пункте 2 настоящего объявления, кандидат</w:t>
      </w:r>
      <w:r w:rsidRPr="006D481B">
        <w:rPr>
          <w:sz w:val="28"/>
          <w:szCs w:val="28"/>
        </w:rPr>
        <w:br/>
        <w:t xml:space="preserve">представляет лично в течение 5 рабочих  дней после опубликования решения Совета депутатов о назначении конкурса по отбору кандидатов на должность главы муниципального образования Алексеевский сельсовет Ташлинского района Оренбургской области. </w:t>
      </w:r>
    </w:p>
    <w:p w:rsidR="00073458" w:rsidRPr="006D481B" w:rsidRDefault="00073458" w:rsidP="00D05FCB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 w:rsidRPr="006D481B">
        <w:rPr>
          <w:sz w:val="28"/>
          <w:szCs w:val="28"/>
        </w:rPr>
        <w:t xml:space="preserve">        Документы   от кандидатов принимает секретарь конкурсной комиссии, по адресу: Оренбургская область, Ташлинский район, с. Ташла, ул. Довженко, д.46, кабинет 25, контактный телефон 2-10-95.</w:t>
      </w:r>
      <w:r w:rsidRPr="006D481B">
        <w:rPr>
          <w:color w:val="FF0000"/>
          <w:sz w:val="28"/>
          <w:szCs w:val="28"/>
        </w:rPr>
        <w:t xml:space="preserve"> </w:t>
      </w:r>
    </w:p>
    <w:p w:rsidR="00073458" w:rsidRPr="006D481B" w:rsidRDefault="00073458" w:rsidP="00D05FCB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 w:rsidRPr="006D481B">
        <w:rPr>
          <w:sz w:val="28"/>
          <w:szCs w:val="28"/>
        </w:rPr>
        <w:t xml:space="preserve">       Прием документов от кандидатов осуществляется в рабочие дни с 08 часов 00 минут до 17 часов 00 минут с перерывом на обед с 13 часов 00 минут до 14 часов 00 минут.</w:t>
      </w:r>
    </w:p>
    <w:p w:rsidR="00073458" w:rsidRPr="006D481B" w:rsidRDefault="00073458" w:rsidP="00D05FCB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 w:rsidRPr="006D481B">
        <w:rPr>
          <w:sz w:val="28"/>
          <w:szCs w:val="28"/>
        </w:rPr>
        <w:t xml:space="preserve">     4. 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073458" w:rsidRPr="006D481B" w:rsidRDefault="00073458" w:rsidP="00D05FCB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6D481B">
        <w:rPr>
          <w:sz w:val="28"/>
          <w:szCs w:val="28"/>
        </w:rPr>
        <w:t xml:space="preserve">        5. Представленные кандидатом сведения могут быть проверены в порядке, установленном действующим законодательством.</w:t>
      </w:r>
    </w:p>
    <w:p w:rsidR="00073458" w:rsidRPr="006D481B" w:rsidRDefault="00073458" w:rsidP="006D481B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sz w:val="28"/>
          <w:szCs w:val="28"/>
        </w:rPr>
      </w:pPr>
      <w:r w:rsidRPr="006D481B">
        <w:rPr>
          <w:spacing w:val="-17"/>
          <w:sz w:val="28"/>
          <w:szCs w:val="28"/>
        </w:rPr>
        <w:t xml:space="preserve">           6.</w:t>
      </w:r>
      <w:r w:rsidRPr="006D481B">
        <w:rPr>
          <w:sz w:val="28"/>
          <w:szCs w:val="28"/>
        </w:rPr>
        <w:t xml:space="preserve"> Дополнительные условия и порядок проведения конкурса, содержатся в решении Совета депутатов от 19.06.2015 № 38/135-рс ««Об утверждении </w:t>
      </w:r>
      <w:r w:rsidRPr="006D481B">
        <w:rPr>
          <w:color w:val="000000"/>
          <w:sz w:val="28"/>
          <w:szCs w:val="28"/>
        </w:rPr>
        <w:t>Положения</w:t>
      </w:r>
      <w:r w:rsidRPr="006D481B">
        <w:rPr>
          <w:sz w:val="28"/>
          <w:szCs w:val="28"/>
        </w:rPr>
        <w:t xml:space="preserve"> о</w:t>
      </w:r>
      <w:r w:rsidRPr="006D481B">
        <w:rPr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</w:t>
      </w:r>
      <w:r w:rsidRPr="006D481B">
        <w:rPr>
          <w:sz w:val="28"/>
          <w:szCs w:val="28"/>
        </w:rPr>
        <w:t xml:space="preserve"> Алексеевский сельсовет Ташлинского района Оренбургской области</w:t>
      </w:r>
      <w:r w:rsidRPr="006D481B">
        <w:rPr>
          <w:color w:val="000000"/>
          <w:sz w:val="28"/>
          <w:szCs w:val="28"/>
        </w:rPr>
        <w:t xml:space="preserve">», в решении Совета депутатов </w:t>
      </w:r>
      <w:r w:rsidRPr="006D481B">
        <w:rPr>
          <w:sz w:val="28"/>
          <w:szCs w:val="28"/>
        </w:rPr>
        <w:t xml:space="preserve">от 05.10.2020 № 1/11-рс «О внесении изменений и дополнений в решение Совета депутатов от 19.06.2015г.  № 38/135-рс  «Об утверждении </w:t>
      </w:r>
      <w:r w:rsidRPr="006D481B">
        <w:rPr>
          <w:color w:val="000000"/>
          <w:sz w:val="28"/>
          <w:szCs w:val="28"/>
        </w:rPr>
        <w:t>Положения</w:t>
      </w:r>
      <w:r w:rsidRPr="006D481B">
        <w:rPr>
          <w:sz w:val="28"/>
          <w:szCs w:val="28"/>
        </w:rPr>
        <w:t xml:space="preserve"> о</w:t>
      </w:r>
      <w:r w:rsidRPr="006D481B">
        <w:rPr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</w:t>
      </w:r>
      <w:r w:rsidRPr="006D481B">
        <w:rPr>
          <w:sz w:val="28"/>
          <w:szCs w:val="28"/>
        </w:rPr>
        <w:t xml:space="preserve"> Алексеевский сельсовет Ташлинского района Оренбургской области</w:t>
      </w:r>
      <w:r w:rsidRPr="006D481B">
        <w:rPr>
          <w:color w:val="000000"/>
          <w:sz w:val="28"/>
          <w:szCs w:val="28"/>
        </w:rPr>
        <w:t xml:space="preserve">». С текстом решения можно ознакомиться в сети Интернет, на официальном сайте администрации Ташлинского района, в режиме свободного доступа доступного для скачивания информации. </w:t>
      </w:r>
    </w:p>
    <w:p w:rsidR="00073458" w:rsidRDefault="00073458" w:rsidP="00537CC2">
      <w:pPr>
        <w:rPr>
          <w:sz w:val="28"/>
          <w:szCs w:val="28"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</w:p>
    <w:p w:rsidR="00073458" w:rsidRDefault="00073458" w:rsidP="00537CC2">
      <w:pPr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073458" w:rsidRDefault="00073458" w:rsidP="00537CC2">
      <w:pPr>
        <w:jc w:val="center"/>
        <w:rPr>
          <w:b/>
          <w:bCs/>
        </w:rPr>
      </w:pPr>
      <w:r>
        <w:rPr>
          <w:b/>
          <w:bCs/>
        </w:rPr>
        <w:t>о результатах проверки на наличие коррупционных</w:t>
      </w:r>
    </w:p>
    <w:p w:rsidR="00073458" w:rsidRPr="001E259E" w:rsidRDefault="00073458" w:rsidP="001E259E">
      <w:pPr>
        <w:ind w:right="-5"/>
        <w:jc w:val="both"/>
        <w:rPr>
          <w:b/>
          <w:bCs/>
        </w:rPr>
      </w:pPr>
      <w:r>
        <w:rPr>
          <w:b/>
          <w:bCs/>
        </w:rPr>
        <w:t>факторов в проекте решения Совета  депутатов</w:t>
      </w:r>
      <w:r>
        <w:rPr>
          <w:rStyle w:val="2"/>
          <w:b/>
          <w:bCs/>
          <w:color w:val="000000"/>
        </w:rPr>
        <w:t xml:space="preserve"> «</w:t>
      </w:r>
      <w:r w:rsidRPr="001E259E">
        <w:rPr>
          <w:b/>
          <w:bCs/>
        </w:rPr>
        <w:t>О проведении  конкурса  по   отбору кандидатур   на    должность   главы                муниципального образования Алексеевский сельсовет Ташлинского района Оренбургской области</w:t>
      </w:r>
      <w:r>
        <w:rPr>
          <w:b/>
          <w:bCs/>
        </w:rPr>
        <w:t>»</w:t>
      </w:r>
    </w:p>
    <w:p w:rsidR="00073458" w:rsidRDefault="00073458" w:rsidP="00537CC2">
      <w:pPr>
        <w:ind w:right="-5"/>
        <w:jc w:val="both"/>
        <w:rPr>
          <w:b/>
          <w:bCs/>
        </w:rPr>
      </w:pPr>
      <w:r>
        <w:rPr>
          <w:rStyle w:val="2"/>
          <w:b/>
          <w:bCs/>
          <w:color w:val="000000"/>
        </w:rPr>
        <w:t xml:space="preserve"> </w:t>
      </w:r>
    </w:p>
    <w:p w:rsidR="00073458" w:rsidRPr="001E259E" w:rsidRDefault="00073458" w:rsidP="00537CC2">
      <w:pPr>
        <w:pStyle w:val="20"/>
        <w:shd w:val="clear" w:color="auto" w:fill="auto"/>
        <w:tabs>
          <w:tab w:val="right" w:pos="7967"/>
        </w:tabs>
        <w:spacing w:before="0"/>
        <w:rPr>
          <w:b/>
          <w:bCs/>
          <w:noProof w:val="0"/>
        </w:rPr>
      </w:pPr>
      <w:r w:rsidRPr="001E259E">
        <w:rPr>
          <w:rStyle w:val="2"/>
          <w:color w:val="000000"/>
          <w:sz w:val="24"/>
          <w:szCs w:val="24"/>
        </w:rPr>
        <w:t xml:space="preserve">с.Алексеевка        </w:t>
      </w:r>
      <w:r w:rsidRPr="001E259E">
        <w:rPr>
          <w:noProof w:val="0"/>
          <w:sz w:val="24"/>
          <w:szCs w:val="24"/>
        </w:rPr>
        <w:t xml:space="preserve">                                                                     </w:t>
      </w:r>
      <w:r>
        <w:rPr>
          <w:noProof w:val="0"/>
          <w:sz w:val="24"/>
          <w:szCs w:val="24"/>
        </w:rPr>
        <w:t xml:space="preserve">             </w:t>
      </w:r>
      <w:r w:rsidRPr="001E259E">
        <w:rPr>
          <w:noProof w:val="0"/>
          <w:sz w:val="24"/>
          <w:szCs w:val="24"/>
        </w:rPr>
        <w:t xml:space="preserve">    05 октября 2020  года   </w:t>
      </w:r>
      <w:r w:rsidRPr="001E259E">
        <w:rPr>
          <w:b/>
          <w:bCs/>
          <w:noProof w:val="0"/>
        </w:rPr>
        <w:t xml:space="preserve">                                                                                </w:t>
      </w:r>
    </w:p>
    <w:p w:rsidR="00073458" w:rsidRDefault="00073458" w:rsidP="00537CC2">
      <w:pPr>
        <w:jc w:val="center"/>
      </w:pPr>
      <w:r>
        <w:rPr>
          <w:b/>
          <w:bCs/>
        </w:rPr>
        <w:t xml:space="preserve">                                                      </w:t>
      </w:r>
    </w:p>
    <w:p w:rsidR="00073458" w:rsidRDefault="00073458" w:rsidP="00537CC2">
      <w:pPr>
        <w:jc w:val="both"/>
      </w:pPr>
    </w:p>
    <w:p w:rsidR="00073458" w:rsidRDefault="00073458" w:rsidP="00537CC2">
      <w:pPr>
        <w:jc w:val="both"/>
      </w:pPr>
      <w: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№ 33/ 91-рс от  24.04.2009 г.  </w:t>
      </w:r>
    </w:p>
    <w:p w:rsidR="00073458" w:rsidRDefault="00073458" w:rsidP="00537CC2">
      <w:pPr>
        <w:jc w:val="both"/>
      </w:pPr>
      <w: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073458" w:rsidRDefault="00073458" w:rsidP="00537CC2">
      <w:pPr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073458" w:rsidRDefault="00073458" w:rsidP="00537CC2">
      <w:pPr>
        <w:jc w:val="both"/>
      </w:pPr>
      <w: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073458" w:rsidRDefault="00073458" w:rsidP="00537CC2">
      <w:pPr>
        <w:jc w:val="both"/>
      </w:pPr>
      <w: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073458" w:rsidRDefault="00073458" w:rsidP="00537CC2">
      <w:pPr>
        <w:jc w:val="both"/>
      </w:pPr>
      <w: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073458" w:rsidRDefault="00073458" w:rsidP="00537CC2">
      <w:pPr>
        <w:jc w:val="both"/>
      </w:pPr>
      <w: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073458" w:rsidRDefault="00073458" w:rsidP="00537CC2">
      <w:pPr>
        <w:jc w:val="both"/>
      </w:pPr>
      <w: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073458" w:rsidRDefault="00073458" w:rsidP="00537CC2">
      <w:pPr>
        <w:jc w:val="both"/>
      </w:pPr>
      <w: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073458" w:rsidRDefault="00073458" w:rsidP="00537CC2">
      <w:pPr>
        <w:jc w:val="both"/>
      </w:pPr>
      <w:r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073458" w:rsidRDefault="00073458" w:rsidP="00537CC2">
      <w:pPr>
        <w:jc w:val="both"/>
      </w:pPr>
      <w: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073458" w:rsidRDefault="00073458" w:rsidP="00537CC2">
      <w:pPr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073458" w:rsidRDefault="00073458" w:rsidP="00537CC2">
      <w:pPr>
        <w:jc w:val="both"/>
      </w:pPr>
      <w: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073458" w:rsidRDefault="00073458" w:rsidP="00537CC2">
      <w:pPr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 – в ходе изучения не выявлено.</w:t>
      </w:r>
    </w:p>
    <w:p w:rsidR="00073458" w:rsidRDefault="00073458" w:rsidP="00537CC2">
      <w:pPr>
        <w:jc w:val="both"/>
      </w:pPr>
    </w:p>
    <w:p w:rsidR="00073458" w:rsidRDefault="00073458" w:rsidP="00537CC2">
      <w:pPr>
        <w:jc w:val="both"/>
      </w:pPr>
      <w:r>
        <w:t xml:space="preserve"> </w:t>
      </w:r>
    </w:p>
    <w:p w:rsidR="00073458" w:rsidRDefault="00073458" w:rsidP="00537CC2">
      <w:pPr>
        <w:jc w:val="both"/>
      </w:pPr>
      <w:r>
        <w:t xml:space="preserve">Специалист 1 категории  администрации сельсовета                                       О.П.Вавилина                                                         </w:t>
      </w:r>
    </w:p>
    <w:p w:rsidR="00073458" w:rsidRDefault="00073458" w:rsidP="00537CC2">
      <w:pPr>
        <w:jc w:val="both"/>
      </w:pPr>
    </w:p>
    <w:p w:rsidR="00073458" w:rsidRDefault="00073458" w:rsidP="00537CC2">
      <w:pPr>
        <w:jc w:val="both"/>
      </w:pPr>
    </w:p>
    <w:p w:rsidR="00073458" w:rsidRDefault="00073458" w:rsidP="00537CC2">
      <w:pPr>
        <w:jc w:val="both"/>
      </w:pPr>
      <w:r>
        <w:t>«Согласен»</w:t>
      </w:r>
    </w:p>
    <w:p w:rsidR="00073458" w:rsidRDefault="00073458" w:rsidP="00537CC2">
      <w:pPr>
        <w:jc w:val="both"/>
      </w:pPr>
      <w:r>
        <w:t>Глава муниципального образования</w:t>
      </w:r>
    </w:p>
    <w:p w:rsidR="00073458" w:rsidRDefault="00073458" w:rsidP="00537CC2">
      <w:pPr>
        <w:jc w:val="both"/>
      </w:pPr>
      <w:r>
        <w:t>Алексеевский  сельсовет                                                                                    Н.В.Соколенко</w:t>
      </w:r>
    </w:p>
    <w:p w:rsidR="00073458" w:rsidRDefault="00073458" w:rsidP="00537CC2">
      <w:pPr>
        <w:jc w:val="both"/>
      </w:pPr>
    </w:p>
    <w:p w:rsidR="00073458" w:rsidRDefault="00073458" w:rsidP="00537CC2">
      <w:pPr>
        <w:jc w:val="both"/>
      </w:pPr>
    </w:p>
    <w:p w:rsidR="00073458" w:rsidRDefault="00073458" w:rsidP="00537CC2">
      <w:pPr>
        <w:jc w:val="both"/>
      </w:pPr>
    </w:p>
    <w:p w:rsidR="00073458" w:rsidRDefault="00073458" w:rsidP="00537CC2">
      <w:pPr>
        <w:jc w:val="both"/>
      </w:pPr>
    </w:p>
    <w:p w:rsidR="00073458" w:rsidRDefault="00073458" w:rsidP="00537CC2">
      <w:pPr>
        <w:jc w:val="both"/>
      </w:pPr>
    </w:p>
    <w:p w:rsidR="00073458" w:rsidRDefault="00073458" w:rsidP="00537CC2">
      <w:pPr>
        <w:jc w:val="both"/>
      </w:pPr>
    </w:p>
    <w:p w:rsidR="00073458" w:rsidRDefault="00073458" w:rsidP="00537CC2">
      <w:pPr>
        <w:jc w:val="both"/>
      </w:pPr>
    </w:p>
    <w:p w:rsidR="00073458" w:rsidRDefault="00073458" w:rsidP="00537CC2">
      <w:pPr>
        <w:jc w:val="both"/>
      </w:pPr>
    </w:p>
    <w:p w:rsidR="00073458" w:rsidRDefault="00073458" w:rsidP="00537CC2">
      <w:pPr>
        <w:jc w:val="both"/>
      </w:pPr>
    </w:p>
    <w:p w:rsidR="00073458" w:rsidRDefault="00073458" w:rsidP="00537CC2">
      <w:pPr>
        <w:jc w:val="both"/>
      </w:pPr>
    </w:p>
    <w:p w:rsidR="00073458" w:rsidRDefault="00073458" w:rsidP="00537CC2">
      <w:pPr>
        <w:jc w:val="both"/>
      </w:pPr>
    </w:p>
    <w:p w:rsidR="00073458" w:rsidRDefault="00073458" w:rsidP="00537CC2">
      <w:pPr>
        <w:jc w:val="both"/>
      </w:pPr>
    </w:p>
    <w:p w:rsidR="00073458" w:rsidRDefault="00073458" w:rsidP="00537CC2">
      <w:pPr>
        <w:jc w:val="both"/>
      </w:pPr>
    </w:p>
    <w:p w:rsidR="00073458" w:rsidRDefault="00073458" w:rsidP="00537CC2">
      <w:pPr>
        <w:jc w:val="both"/>
      </w:pPr>
    </w:p>
    <w:p w:rsidR="00073458" w:rsidRDefault="00073458" w:rsidP="00537CC2">
      <w:pPr>
        <w:jc w:val="both"/>
      </w:pPr>
    </w:p>
    <w:p w:rsidR="00073458" w:rsidRDefault="00073458" w:rsidP="00537CC2">
      <w:pPr>
        <w:jc w:val="both"/>
      </w:pPr>
    </w:p>
    <w:p w:rsidR="00073458" w:rsidRPr="006D481B" w:rsidRDefault="00073458" w:rsidP="007F1633">
      <w:pPr>
        <w:jc w:val="center"/>
        <w:rPr>
          <w:sz w:val="28"/>
          <w:szCs w:val="28"/>
        </w:rPr>
      </w:pPr>
    </w:p>
    <w:sectPr w:rsidR="00073458" w:rsidRPr="006D481B" w:rsidSect="00D8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>
    <w:nsid w:val="5AEF3CEE"/>
    <w:multiLevelType w:val="hybridMultilevel"/>
    <w:tmpl w:val="0CE0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5793F"/>
    <w:multiLevelType w:val="hybridMultilevel"/>
    <w:tmpl w:val="BF1AE306"/>
    <w:lvl w:ilvl="0" w:tplc="F4586C28">
      <w:start w:val="1"/>
      <w:numFmt w:val="decimal"/>
      <w:lvlText w:val="%1."/>
      <w:lvlJc w:val="left"/>
      <w:pPr>
        <w:ind w:left="1799" w:hanging="948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EB0E0C"/>
    <w:multiLevelType w:val="hybridMultilevel"/>
    <w:tmpl w:val="C6401E62"/>
    <w:lvl w:ilvl="0" w:tplc="045E01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FCB"/>
    <w:rsid w:val="00006C31"/>
    <w:rsid w:val="0001114E"/>
    <w:rsid w:val="000136BC"/>
    <w:rsid w:val="00014497"/>
    <w:rsid w:val="00053D36"/>
    <w:rsid w:val="00055EC7"/>
    <w:rsid w:val="00073458"/>
    <w:rsid w:val="000777C0"/>
    <w:rsid w:val="00085808"/>
    <w:rsid w:val="000A2DB2"/>
    <w:rsid w:val="000D0D7A"/>
    <w:rsid w:val="000E6099"/>
    <w:rsid w:val="0010720C"/>
    <w:rsid w:val="0011030B"/>
    <w:rsid w:val="00120841"/>
    <w:rsid w:val="00123DD8"/>
    <w:rsid w:val="0013159E"/>
    <w:rsid w:val="00146783"/>
    <w:rsid w:val="00146CF4"/>
    <w:rsid w:val="001478E8"/>
    <w:rsid w:val="001574AB"/>
    <w:rsid w:val="00180EE0"/>
    <w:rsid w:val="001B2C32"/>
    <w:rsid w:val="001D663C"/>
    <w:rsid w:val="001E259E"/>
    <w:rsid w:val="00207765"/>
    <w:rsid w:val="00212A60"/>
    <w:rsid w:val="00224727"/>
    <w:rsid w:val="0024154B"/>
    <w:rsid w:val="0027343B"/>
    <w:rsid w:val="002B4317"/>
    <w:rsid w:val="002B5A88"/>
    <w:rsid w:val="002C78AF"/>
    <w:rsid w:val="002D0BED"/>
    <w:rsid w:val="002E20B1"/>
    <w:rsid w:val="002E26F0"/>
    <w:rsid w:val="002F16F2"/>
    <w:rsid w:val="002F2D58"/>
    <w:rsid w:val="0030085E"/>
    <w:rsid w:val="00301F9D"/>
    <w:rsid w:val="0032133F"/>
    <w:rsid w:val="00332ED2"/>
    <w:rsid w:val="00334718"/>
    <w:rsid w:val="0033665C"/>
    <w:rsid w:val="00341383"/>
    <w:rsid w:val="00350885"/>
    <w:rsid w:val="003A63FD"/>
    <w:rsid w:val="003B3755"/>
    <w:rsid w:val="003D2257"/>
    <w:rsid w:val="003D3E8C"/>
    <w:rsid w:val="003E668E"/>
    <w:rsid w:val="004158F3"/>
    <w:rsid w:val="0043429D"/>
    <w:rsid w:val="004A4E34"/>
    <w:rsid w:val="004E08B3"/>
    <w:rsid w:val="004F53F5"/>
    <w:rsid w:val="00505846"/>
    <w:rsid w:val="005078EF"/>
    <w:rsid w:val="00537CC2"/>
    <w:rsid w:val="00562BB2"/>
    <w:rsid w:val="00576940"/>
    <w:rsid w:val="005859E9"/>
    <w:rsid w:val="005A180C"/>
    <w:rsid w:val="005A572C"/>
    <w:rsid w:val="005A6294"/>
    <w:rsid w:val="005C1370"/>
    <w:rsid w:val="005D31C7"/>
    <w:rsid w:val="005D6EDE"/>
    <w:rsid w:val="005E1C10"/>
    <w:rsid w:val="005F390C"/>
    <w:rsid w:val="00605D72"/>
    <w:rsid w:val="00653FE1"/>
    <w:rsid w:val="0065487E"/>
    <w:rsid w:val="00676619"/>
    <w:rsid w:val="006B05BE"/>
    <w:rsid w:val="006D0678"/>
    <w:rsid w:val="006D481B"/>
    <w:rsid w:val="006F4A47"/>
    <w:rsid w:val="007454D0"/>
    <w:rsid w:val="00750410"/>
    <w:rsid w:val="00757C79"/>
    <w:rsid w:val="007C000E"/>
    <w:rsid w:val="007D0166"/>
    <w:rsid w:val="007F1633"/>
    <w:rsid w:val="007F40D5"/>
    <w:rsid w:val="00811E39"/>
    <w:rsid w:val="00820225"/>
    <w:rsid w:val="008538D1"/>
    <w:rsid w:val="00886521"/>
    <w:rsid w:val="00893E89"/>
    <w:rsid w:val="008C0DAB"/>
    <w:rsid w:val="00925A4F"/>
    <w:rsid w:val="009364F0"/>
    <w:rsid w:val="009366AF"/>
    <w:rsid w:val="00945742"/>
    <w:rsid w:val="00952B6F"/>
    <w:rsid w:val="00952D10"/>
    <w:rsid w:val="0096356D"/>
    <w:rsid w:val="00970971"/>
    <w:rsid w:val="00970BA2"/>
    <w:rsid w:val="009803C9"/>
    <w:rsid w:val="009B4072"/>
    <w:rsid w:val="009C1583"/>
    <w:rsid w:val="009D4EA8"/>
    <w:rsid w:val="009E56B7"/>
    <w:rsid w:val="009F5756"/>
    <w:rsid w:val="00A3485D"/>
    <w:rsid w:val="00A42EDB"/>
    <w:rsid w:val="00A516A9"/>
    <w:rsid w:val="00A901AE"/>
    <w:rsid w:val="00AA0492"/>
    <w:rsid w:val="00AC6E43"/>
    <w:rsid w:val="00AE5933"/>
    <w:rsid w:val="00B1216C"/>
    <w:rsid w:val="00B1581F"/>
    <w:rsid w:val="00B7507B"/>
    <w:rsid w:val="00B9565D"/>
    <w:rsid w:val="00BB0136"/>
    <w:rsid w:val="00BE7B40"/>
    <w:rsid w:val="00BF0387"/>
    <w:rsid w:val="00BF6697"/>
    <w:rsid w:val="00C02673"/>
    <w:rsid w:val="00CB1F2B"/>
    <w:rsid w:val="00D012CB"/>
    <w:rsid w:val="00D01B93"/>
    <w:rsid w:val="00D05FCB"/>
    <w:rsid w:val="00D11885"/>
    <w:rsid w:val="00D20DAD"/>
    <w:rsid w:val="00D20FC2"/>
    <w:rsid w:val="00D4157B"/>
    <w:rsid w:val="00D54395"/>
    <w:rsid w:val="00D755A6"/>
    <w:rsid w:val="00D81257"/>
    <w:rsid w:val="00DA4BC0"/>
    <w:rsid w:val="00DA6E18"/>
    <w:rsid w:val="00DB001B"/>
    <w:rsid w:val="00DB3FFA"/>
    <w:rsid w:val="00DB575D"/>
    <w:rsid w:val="00DC620D"/>
    <w:rsid w:val="00DE73B5"/>
    <w:rsid w:val="00DF5283"/>
    <w:rsid w:val="00E302C3"/>
    <w:rsid w:val="00E314E4"/>
    <w:rsid w:val="00E45703"/>
    <w:rsid w:val="00E46369"/>
    <w:rsid w:val="00E467A8"/>
    <w:rsid w:val="00E527D2"/>
    <w:rsid w:val="00E6449E"/>
    <w:rsid w:val="00F0266C"/>
    <w:rsid w:val="00F239A0"/>
    <w:rsid w:val="00F43B53"/>
    <w:rsid w:val="00F91477"/>
    <w:rsid w:val="00FA19F5"/>
    <w:rsid w:val="00FD3FB3"/>
    <w:rsid w:val="00FD4FDF"/>
    <w:rsid w:val="00FD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FC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05F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80EE0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NormalWeb">
    <w:name w:val="Normal (Web)"/>
    <w:basedOn w:val="Normal"/>
    <w:uiPriority w:val="99"/>
    <w:semiHidden/>
    <w:rsid w:val="00180EE0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180E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1478E8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37CC2"/>
    <w:rPr>
      <w:sz w:val="28"/>
      <w:szCs w:val="28"/>
    </w:rPr>
  </w:style>
  <w:style w:type="paragraph" w:customStyle="1" w:styleId="20">
    <w:name w:val="Основной текст (2)"/>
    <w:basedOn w:val="Normal"/>
    <w:link w:val="2"/>
    <w:uiPriority w:val="99"/>
    <w:rsid w:val="00537CC2"/>
    <w:pPr>
      <w:widowControl w:val="0"/>
      <w:shd w:val="clear" w:color="auto" w:fill="FFFFFF"/>
      <w:spacing w:before="300" w:line="322" w:lineRule="exact"/>
      <w:jc w:val="both"/>
    </w:pPr>
    <w:rPr>
      <w:rFonts w:eastAsia="Calibri"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7</Pages>
  <Words>1907</Words>
  <Characters>10876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СОВЕТ   ДЕПУТАТОВ                                             муниципального образования</dc:title>
  <dc:subject/>
  <dc:creator>придолинное</dc:creator>
  <cp:keywords/>
  <dc:description/>
  <cp:lastModifiedBy>Алексеевка</cp:lastModifiedBy>
  <cp:revision>6</cp:revision>
  <cp:lastPrinted>2020-10-07T11:16:00Z</cp:lastPrinted>
  <dcterms:created xsi:type="dcterms:W3CDTF">2020-10-06T06:26:00Z</dcterms:created>
  <dcterms:modified xsi:type="dcterms:W3CDTF">2020-10-07T12:08:00Z</dcterms:modified>
</cp:coreProperties>
</file>