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СОВЕТ   ДЕПУТАТОВ     </w:t>
      </w: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 образования</w:t>
      </w: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Алексеевский сельсовет</w:t>
      </w: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Ташлинского района </w:t>
      </w: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Оренбургской области</w:t>
      </w:r>
    </w:p>
    <w:p w:rsidR="006223B7" w:rsidRDefault="006223B7" w:rsidP="0024154B">
      <w:pPr>
        <w:ind w:right="539"/>
        <w:rPr>
          <w:sz w:val="28"/>
          <w:szCs w:val="28"/>
        </w:rPr>
      </w:pPr>
      <w:r>
        <w:rPr>
          <w:sz w:val="28"/>
          <w:szCs w:val="28"/>
        </w:rPr>
        <w:t xml:space="preserve">                 четвертый  созыв </w:t>
      </w:r>
    </w:p>
    <w:p w:rsidR="006223B7" w:rsidRDefault="006223B7" w:rsidP="0024154B">
      <w:pPr>
        <w:ind w:right="539"/>
        <w:rPr>
          <w:sz w:val="28"/>
          <w:szCs w:val="28"/>
        </w:rPr>
      </w:pP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</w:t>
      </w:r>
      <w:r>
        <w:rPr>
          <w:b/>
          <w:bCs/>
          <w:sz w:val="28"/>
          <w:szCs w:val="28"/>
        </w:rPr>
        <w:t>Р Е Ш Е Н И Е</w:t>
      </w:r>
    </w:p>
    <w:p w:rsidR="006223B7" w:rsidRDefault="006223B7" w:rsidP="0024154B">
      <w:pPr>
        <w:ind w:right="539"/>
        <w:rPr>
          <w:b/>
          <w:bCs/>
          <w:sz w:val="28"/>
          <w:szCs w:val="28"/>
        </w:rPr>
      </w:pPr>
    </w:p>
    <w:p w:rsidR="006223B7" w:rsidRPr="0024154B" w:rsidRDefault="006223B7" w:rsidP="0024154B">
      <w:pPr>
        <w:ind w:right="53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05.10.</w:t>
      </w:r>
      <w:r w:rsidRPr="0024154B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24154B">
        <w:rPr>
          <w:sz w:val="28"/>
          <w:szCs w:val="28"/>
          <w:u w:val="single"/>
        </w:rPr>
        <w:t>г.</w:t>
      </w:r>
      <w:r>
        <w:rPr>
          <w:b/>
          <w:bCs/>
          <w:sz w:val="28"/>
          <w:szCs w:val="28"/>
        </w:rPr>
        <w:t xml:space="preserve">        №    </w:t>
      </w:r>
      <w:r w:rsidRPr="00BC660E">
        <w:rPr>
          <w:sz w:val="28"/>
          <w:szCs w:val="28"/>
          <w:u w:val="single"/>
        </w:rPr>
        <w:t>1/12 -</w:t>
      </w:r>
      <w:r w:rsidRPr="0024154B">
        <w:rPr>
          <w:sz w:val="28"/>
          <w:szCs w:val="28"/>
          <w:u w:val="single"/>
        </w:rPr>
        <w:t>рс</w:t>
      </w:r>
    </w:p>
    <w:p w:rsidR="006223B7" w:rsidRDefault="006223B7" w:rsidP="00D05FCB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с.Алексеевка</w:t>
      </w:r>
    </w:p>
    <w:p w:rsidR="006223B7" w:rsidRDefault="006223B7" w:rsidP="00D05FCB">
      <w:pPr>
        <w:ind w:right="4676"/>
        <w:jc w:val="both"/>
        <w:rPr>
          <w:sz w:val="28"/>
          <w:szCs w:val="28"/>
        </w:rPr>
      </w:pPr>
    </w:p>
    <w:p w:rsidR="006223B7" w:rsidRPr="00BF6697" w:rsidRDefault="006223B7" w:rsidP="00D05FCB">
      <w:pPr>
        <w:ind w:right="4676"/>
        <w:jc w:val="both"/>
        <w:rPr>
          <w:sz w:val="26"/>
          <w:szCs w:val="26"/>
        </w:rPr>
      </w:pPr>
      <w:r w:rsidRPr="00F239A0">
        <w:rPr>
          <w:sz w:val="28"/>
          <w:szCs w:val="28"/>
        </w:rPr>
        <w:t xml:space="preserve">О назначении  членов конкурсной комиссии  для проведения конкурса по   отбору кандидатур на должность главы муниципального образования                     </w:t>
      </w:r>
      <w:r>
        <w:rPr>
          <w:sz w:val="28"/>
          <w:szCs w:val="28"/>
        </w:rPr>
        <w:t>Алексеевски</w:t>
      </w:r>
      <w:r w:rsidRPr="00F239A0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6223B7" w:rsidRDefault="006223B7" w:rsidP="00D05FCB">
      <w:pPr>
        <w:jc w:val="both"/>
        <w:rPr>
          <w:sz w:val="28"/>
          <w:szCs w:val="28"/>
        </w:rPr>
      </w:pPr>
    </w:p>
    <w:p w:rsidR="006223B7" w:rsidRPr="000777C0" w:rsidRDefault="006223B7" w:rsidP="00D05FC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Совета депутатов </w:t>
      </w:r>
      <w:r w:rsidRPr="000777C0">
        <w:rPr>
          <w:sz w:val="28"/>
          <w:szCs w:val="28"/>
        </w:rPr>
        <w:t>муниципального образования</w:t>
      </w:r>
      <w:r w:rsidRPr="002077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Алексеевски</w:t>
      </w:r>
      <w:r w:rsidRPr="00AC6E43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 Ташлинского района Оренбургской области от 19</w:t>
      </w:r>
      <w:r w:rsidRPr="00AC6E43">
        <w:rPr>
          <w:sz w:val="28"/>
          <w:szCs w:val="28"/>
        </w:rPr>
        <w:t>.06.2015</w:t>
      </w:r>
      <w:r>
        <w:rPr>
          <w:sz w:val="28"/>
          <w:szCs w:val="28"/>
        </w:rPr>
        <w:t xml:space="preserve"> г.</w:t>
      </w:r>
      <w:r w:rsidRPr="00AC6E4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38</w:t>
      </w:r>
      <w:r w:rsidRPr="00AC6E43">
        <w:rPr>
          <w:sz w:val="28"/>
          <w:szCs w:val="28"/>
        </w:rPr>
        <w:t>/</w:t>
      </w:r>
      <w:r>
        <w:rPr>
          <w:sz w:val="28"/>
          <w:szCs w:val="28"/>
        </w:rPr>
        <w:t>135</w:t>
      </w:r>
      <w:r w:rsidRPr="00AC6E43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207765">
        <w:rPr>
          <w:sz w:val="26"/>
          <w:szCs w:val="26"/>
        </w:rPr>
        <w:t xml:space="preserve">муниципального </w:t>
      </w:r>
      <w:r w:rsidRPr="00F239A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Алексеевски</w:t>
      </w:r>
      <w:r w:rsidRPr="00F239A0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»,</w:t>
      </w:r>
      <w:r w:rsidRPr="00BC6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</w:t>
      </w:r>
      <w:r w:rsidRPr="000777C0">
        <w:rPr>
          <w:sz w:val="28"/>
          <w:szCs w:val="28"/>
        </w:rPr>
        <w:t>муниципального образования</w:t>
      </w:r>
      <w:r w:rsidRPr="002077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BC660E">
        <w:rPr>
          <w:sz w:val="28"/>
          <w:szCs w:val="28"/>
        </w:rPr>
        <w:t xml:space="preserve">Алексеевский </w:t>
      </w:r>
      <w:r>
        <w:rPr>
          <w:sz w:val="28"/>
          <w:szCs w:val="28"/>
        </w:rPr>
        <w:t>сельсовет Ташлинского района Оренбургской области от 05</w:t>
      </w:r>
      <w:r w:rsidRPr="00AC6E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C6E43">
        <w:rPr>
          <w:sz w:val="28"/>
          <w:szCs w:val="28"/>
        </w:rPr>
        <w:t>0.20</w:t>
      </w:r>
      <w:r>
        <w:rPr>
          <w:sz w:val="28"/>
          <w:szCs w:val="28"/>
        </w:rPr>
        <w:t>20</w:t>
      </w:r>
      <w:r w:rsidRPr="00AC6E4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</w:t>
      </w:r>
      <w:r w:rsidRPr="00AC6E43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AC6E43">
        <w:rPr>
          <w:sz w:val="28"/>
          <w:szCs w:val="28"/>
        </w:rPr>
        <w:t>-рс</w:t>
      </w:r>
      <w:r>
        <w:rPr>
          <w:sz w:val="28"/>
          <w:szCs w:val="28"/>
        </w:rPr>
        <w:t xml:space="preserve">  «О внесении  изменений и дополнений в решение Совета депутатов от 19.06.2015г. № 38/135-рс «Об утверждении </w:t>
      </w:r>
      <w:r w:rsidRPr="00E46369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1E1D1D">
        <w:rPr>
          <w:sz w:val="28"/>
          <w:szCs w:val="28"/>
        </w:rPr>
        <w:t xml:space="preserve">муниципального </w:t>
      </w:r>
      <w:r w:rsidRPr="00F239A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Алексеевски</w:t>
      </w:r>
      <w:r w:rsidRPr="00F239A0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Алексеевский сельсовет Ташлинского района Оренбургской области</w:t>
      </w:r>
      <w:r w:rsidRPr="004F53F5">
        <w:rPr>
          <w:sz w:val="28"/>
          <w:szCs w:val="28"/>
        </w:rPr>
        <w:t xml:space="preserve">, Совет депутатов </w:t>
      </w:r>
      <w:r w:rsidRPr="00F239A0">
        <w:rPr>
          <w:sz w:val="28"/>
          <w:szCs w:val="28"/>
        </w:rPr>
        <w:t>муниципального образования</w:t>
      </w:r>
      <w:r>
        <w:rPr>
          <w:sz w:val="26"/>
          <w:szCs w:val="26"/>
        </w:rPr>
        <w:t xml:space="preserve">  </w:t>
      </w:r>
      <w:r w:rsidRPr="000777C0">
        <w:rPr>
          <w:sz w:val="28"/>
          <w:szCs w:val="28"/>
        </w:rPr>
        <w:t>Алексеевски</w:t>
      </w:r>
      <w:r w:rsidRPr="00F239A0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4F5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77C0">
        <w:rPr>
          <w:b/>
          <w:bCs/>
          <w:sz w:val="28"/>
          <w:szCs w:val="28"/>
        </w:rPr>
        <w:t>РЕШИЛ:</w:t>
      </w:r>
    </w:p>
    <w:p w:rsidR="006223B7" w:rsidRPr="00BF6697" w:rsidRDefault="006223B7" w:rsidP="00D05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C9">
        <w:rPr>
          <w:rFonts w:ascii="Times New Roman" w:hAnsi="Times New Roman" w:cs="Times New Roman"/>
          <w:sz w:val="28"/>
          <w:szCs w:val="28"/>
        </w:rPr>
        <w:t>Назначи</w:t>
      </w:r>
      <w:r>
        <w:rPr>
          <w:rFonts w:ascii="Times New Roman" w:hAnsi="Times New Roman" w:cs="Times New Roman"/>
          <w:sz w:val="28"/>
          <w:szCs w:val="28"/>
        </w:rPr>
        <w:t>ть членов конкурсной комиссии для проведения конкурса по отбору кандидатур</w:t>
      </w:r>
      <w:r w:rsidRPr="008C0DAB">
        <w:rPr>
          <w:sz w:val="28"/>
          <w:szCs w:val="28"/>
        </w:rPr>
        <w:t xml:space="preserve"> </w:t>
      </w:r>
      <w:r w:rsidRPr="008C0DAB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Pr="00FD4F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BF669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A68C4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BF6697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области:</w:t>
      </w:r>
    </w:p>
    <w:p w:rsidR="006223B7" w:rsidRDefault="006223B7" w:rsidP="00D05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Емлин Артём Борисович- депутат муниципального образования Алексеевский сельсовет;</w:t>
      </w:r>
    </w:p>
    <w:p w:rsidR="006223B7" w:rsidRDefault="006223B7" w:rsidP="00D05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Иванов Геннадий Максимович -</w:t>
      </w:r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муниципального образования Алексеевский сельсовет;</w:t>
      </w:r>
    </w:p>
    <w:p w:rsidR="006223B7" w:rsidRDefault="006223B7" w:rsidP="00DA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Карабулина Светлана Федоровна -</w:t>
      </w:r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муниципального образования Алексеевский сельсовет;</w:t>
      </w:r>
    </w:p>
    <w:p w:rsidR="006223B7" w:rsidRDefault="006223B7" w:rsidP="00D05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3B7" w:rsidRPr="009803C9" w:rsidRDefault="006223B7" w:rsidP="00D05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Митрофанов Юрий Викторович -</w:t>
      </w:r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муниципального образования Алексеевский сельсовет.</w:t>
      </w:r>
    </w:p>
    <w:p w:rsidR="006223B7" w:rsidRDefault="006223B7" w:rsidP="00562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официального  обнародования и на официальном сайте администрации муниципального образования Ташлинский район в сети Интернет. </w:t>
      </w:r>
    </w:p>
    <w:p w:rsidR="006223B7" w:rsidRDefault="006223B7" w:rsidP="00014497">
      <w:pPr>
        <w:rPr>
          <w:sz w:val="28"/>
          <w:szCs w:val="28"/>
        </w:rPr>
      </w:pPr>
    </w:p>
    <w:p w:rsidR="006223B7" w:rsidRDefault="006223B7" w:rsidP="00014497">
      <w:pPr>
        <w:rPr>
          <w:sz w:val="28"/>
          <w:szCs w:val="28"/>
        </w:rPr>
      </w:pPr>
    </w:p>
    <w:p w:rsidR="006223B7" w:rsidRDefault="006223B7" w:rsidP="00014497">
      <w:pPr>
        <w:rPr>
          <w:sz w:val="28"/>
          <w:szCs w:val="28"/>
        </w:rPr>
      </w:pPr>
    </w:p>
    <w:p w:rsidR="006223B7" w:rsidRDefault="006223B7" w:rsidP="0001449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Н.В.Соколенко                            </w:t>
      </w:r>
    </w:p>
    <w:p w:rsidR="006223B7" w:rsidRDefault="006223B7" w:rsidP="00562BB2">
      <w:pPr>
        <w:jc w:val="both"/>
        <w:rPr>
          <w:sz w:val="28"/>
          <w:szCs w:val="28"/>
        </w:rPr>
      </w:pPr>
    </w:p>
    <w:p w:rsidR="006223B7" w:rsidRDefault="006223B7" w:rsidP="00562BB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4FD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D4FDF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FD4FD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Н.П.Сень</w:t>
      </w:r>
    </w:p>
    <w:p w:rsidR="006223B7" w:rsidRDefault="006223B7" w:rsidP="000777C0">
      <w:pPr>
        <w:rPr>
          <w:sz w:val="28"/>
          <w:szCs w:val="28"/>
        </w:rPr>
      </w:pPr>
    </w:p>
    <w:p w:rsidR="006223B7" w:rsidRDefault="006223B7" w:rsidP="000777C0">
      <w:pPr>
        <w:rPr>
          <w:sz w:val="28"/>
          <w:szCs w:val="28"/>
        </w:rPr>
      </w:pPr>
    </w:p>
    <w:p w:rsidR="006223B7" w:rsidRPr="00DA68C4" w:rsidRDefault="006223B7" w:rsidP="000777C0">
      <w:pPr>
        <w:rPr>
          <w:sz w:val="28"/>
          <w:szCs w:val="28"/>
        </w:rPr>
      </w:pPr>
    </w:p>
    <w:p w:rsidR="006223B7" w:rsidRPr="00DA68C4" w:rsidRDefault="006223B7" w:rsidP="000777C0">
      <w:pPr>
        <w:rPr>
          <w:sz w:val="28"/>
          <w:szCs w:val="28"/>
        </w:rPr>
      </w:pPr>
      <w:r w:rsidRPr="00DA68C4">
        <w:rPr>
          <w:sz w:val="28"/>
          <w:szCs w:val="28"/>
        </w:rPr>
        <w:t>Разослано: администрации района, прокурору района</w:t>
      </w:r>
    </w:p>
    <w:p w:rsidR="006223B7" w:rsidRDefault="006223B7" w:rsidP="00D05FCB">
      <w:pPr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p w:rsidR="006223B7" w:rsidRDefault="006223B7" w:rsidP="00FB595F">
      <w:pPr>
        <w:rPr>
          <w:sz w:val="28"/>
          <w:szCs w:val="28"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</w:p>
    <w:p w:rsidR="006223B7" w:rsidRDefault="006223B7" w:rsidP="00FB595F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6223B7" w:rsidRDefault="006223B7" w:rsidP="00FB595F">
      <w:pPr>
        <w:jc w:val="center"/>
        <w:rPr>
          <w:b/>
          <w:bCs/>
        </w:rPr>
      </w:pPr>
      <w:r>
        <w:rPr>
          <w:b/>
          <w:bCs/>
        </w:rPr>
        <w:t>о результатах проверки на наличие коррупционных</w:t>
      </w:r>
    </w:p>
    <w:p w:rsidR="006223B7" w:rsidRPr="00A6218B" w:rsidRDefault="006223B7" w:rsidP="00A6218B">
      <w:pPr>
        <w:ind w:right="-5"/>
        <w:jc w:val="both"/>
        <w:rPr>
          <w:b/>
          <w:bCs/>
        </w:rPr>
      </w:pPr>
      <w:r>
        <w:rPr>
          <w:b/>
          <w:bCs/>
        </w:rPr>
        <w:t>факторов в проекте решения Совета  депутатов</w:t>
      </w:r>
      <w:r>
        <w:rPr>
          <w:rStyle w:val="2"/>
          <w:b/>
          <w:bCs/>
          <w:color w:val="000000"/>
        </w:rPr>
        <w:t xml:space="preserve">  «</w:t>
      </w:r>
      <w:r w:rsidRPr="00A6218B">
        <w:rPr>
          <w:b/>
          <w:bCs/>
        </w:rPr>
        <w:t>О назначении  членов конкурсной комиссии  для проведения конкурса по   отбору кандидатур на должность главы муниципального образования                    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6223B7" w:rsidRDefault="006223B7" w:rsidP="00A6218B">
      <w:pPr>
        <w:ind w:right="-5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6223B7" w:rsidRPr="00A6218B" w:rsidRDefault="006223B7" w:rsidP="00A6218B">
      <w:r w:rsidRPr="00A6218B">
        <w:t xml:space="preserve">с.Алексеевка              </w:t>
      </w:r>
      <w:r>
        <w:t xml:space="preserve">                                                                                05 октября 2020 года</w:t>
      </w:r>
      <w:r w:rsidRPr="00A6218B">
        <w:t xml:space="preserve">                                        </w:t>
      </w:r>
    </w:p>
    <w:p w:rsidR="006223B7" w:rsidRDefault="006223B7" w:rsidP="00FB595F">
      <w:pPr>
        <w:jc w:val="both"/>
      </w:pPr>
    </w:p>
    <w:p w:rsidR="006223B7" w:rsidRDefault="006223B7" w:rsidP="00FB595F">
      <w:pPr>
        <w:jc w:val="both"/>
      </w:pPr>
      <w:r>
        <w:t xml:space="preserve">                                                       </w:t>
      </w:r>
    </w:p>
    <w:p w:rsidR="006223B7" w:rsidRDefault="006223B7" w:rsidP="00FB595F">
      <w:pPr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6223B7" w:rsidRDefault="006223B7" w:rsidP="00FB595F">
      <w:pPr>
        <w:jc w:val="both"/>
      </w:pPr>
      <w: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223B7" w:rsidRDefault="006223B7" w:rsidP="00FB595F">
      <w:pPr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6223B7" w:rsidRDefault="006223B7" w:rsidP="00FB595F">
      <w:pPr>
        <w:jc w:val="both"/>
      </w:pPr>
      <w: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6223B7" w:rsidRDefault="006223B7" w:rsidP="00FB595F">
      <w:pPr>
        <w:jc w:val="both"/>
      </w:pPr>
      <w: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6223B7" w:rsidRDefault="006223B7" w:rsidP="00FB595F">
      <w:pPr>
        <w:jc w:val="both"/>
      </w:pPr>
      <w: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6223B7" w:rsidRDefault="006223B7" w:rsidP="00FB595F">
      <w:pPr>
        <w:jc w:val="both"/>
      </w:pPr>
      <w: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6223B7" w:rsidRDefault="006223B7" w:rsidP="00FB595F">
      <w:pPr>
        <w:jc w:val="both"/>
      </w:pPr>
      <w: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6223B7" w:rsidRDefault="006223B7" w:rsidP="00FB595F">
      <w:pPr>
        <w:jc w:val="both"/>
      </w:pPr>
      <w: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6223B7" w:rsidRDefault="006223B7" w:rsidP="00FB595F">
      <w:pPr>
        <w:jc w:val="both"/>
      </w:pPr>
      <w: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6223B7" w:rsidRDefault="006223B7" w:rsidP="00FB595F">
      <w:pPr>
        <w:jc w:val="both"/>
      </w:pPr>
      <w: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223B7" w:rsidRDefault="006223B7" w:rsidP="00FB595F">
      <w:pPr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6223B7" w:rsidRDefault="006223B7" w:rsidP="00FB595F">
      <w:pPr>
        <w:jc w:val="both"/>
      </w:pPr>
      <w: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6223B7" w:rsidRDefault="006223B7" w:rsidP="00FB595F">
      <w:pPr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6223B7" w:rsidRDefault="006223B7" w:rsidP="00FB595F">
      <w:pPr>
        <w:jc w:val="both"/>
      </w:pPr>
    </w:p>
    <w:p w:rsidR="006223B7" w:rsidRDefault="006223B7" w:rsidP="00FB595F">
      <w:pPr>
        <w:jc w:val="both"/>
      </w:pPr>
      <w:r>
        <w:t xml:space="preserve"> </w:t>
      </w:r>
    </w:p>
    <w:p w:rsidR="006223B7" w:rsidRDefault="006223B7" w:rsidP="00FB595F">
      <w:pPr>
        <w:jc w:val="both"/>
      </w:pPr>
      <w: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6223B7" w:rsidRDefault="006223B7" w:rsidP="00FB595F">
      <w:pPr>
        <w:jc w:val="both"/>
      </w:pPr>
    </w:p>
    <w:p w:rsidR="006223B7" w:rsidRDefault="006223B7" w:rsidP="00FB595F">
      <w:pPr>
        <w:jc w:val="both"/>
      </w:pPr>
    </w:p>
    <w:p w:rsidR="006223B7" w:rsidRDefault="006223B7" w:rsidP="00FB595F">
      <w:pPr>
        <w:jc w:val="both"/>
      </w:pPr>
      <w:r>
        <w:t>«Согласен»</w:t>
      </w:r>
    </w:p>
    <w:p w:rsidR="006223B7" w:rsidRDefault="006223B7" w:rsidP="00FB595F">
      <w:pPr>
        <w:jc w:val="both"/>
      </w:pPr>
      <w:r>
        <w:t>Глава муниципального образования</w:t>
      </w:r>
    </w:p>
    <w:p w:rsidR="006223B7" w:rsidRDefault="006223B7" w:rsidP="00A6218B">
      <w:pPr>
        <w:jc w:val="both"/>
        <w:rPr>
          <w:sz w:val="28"/>
          <w:szCs w:val="28"/>
        </w:rPr>
      </w:pPr>
      <w:r>
        <w:t>Алексеевский  сельсовет                                                                                    Н.В.Соколенко</w:t>
      </w:r>
    </w:p>
    <w:p w:rsidR="006223B7" w:rsidRDefault="006223B7" w:rsidP="00DC620D">
      <w:pPr>
        <w:ind w:right="4534"/>
        <w:jc w:val="both"/>
        <w:rPr>
          <w:sz w:val="28"/>
          <w:szCs w:val="28"/>
        </w:rPr>
      </w:pPr>
    </w:p>
    <w:sectPr w:rsidR="006223B7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C31"/>
    <w:rsid w:val="0001114E"/>
    <w:rsid w:val="000136BC"/>
    <w:rsid w:val="00014497"/>
    <w:rsid w:val="00055EC7"/>
    <w:rsid w:val="000777C0"/>
    <w:rsid w:val="00085808"/>
    <w:rsid w:val="000A2DB2"/>
    <w:rsid w:val="000D0D7A"/>
    <w:rsid w:val="000E6099"/>
    <w:rsid w:val="0010720C"/>
    <w:rsid w:val="0011030B"/>
    <w:rsid w:val="00120841"/>
    <w:rsid w:val="00123DD8"/>
    <w:rsid w:val="0013159E"/>
    <w:rsid w:val="00146783"/>
    <w:rsid w:val="00146CF4"/>
    <w:rsid w:val="001478E8"/>
    <w:rsid w:val="001574AB"/>
    <w:rsid w:val="00180EE0"/>
    <w:rsid w:val="001B2C32"/>
    <w:rsid w:val="001D663C"/>
    <w:rsid w:val="001E1D1D"/>
    <w:rsid w:val="00207765"/>
    <w:rsid w:val="00212A60"/>
    <w:rsid w:val="00224727"/>
    <w:rsid w:val="0024154B"/>
    <w:rsid w:val="002B4317"/>
    <w:rsid w:val="002B5A88"/>
    <w:rsid w:val="002C78AF"/>
    <w:rsid w:val="002D0BED"/>
    <w:rsid w:val="002E20B1"/>
    <w:rsid w:val="002E26F0"/>
    <w:rsid w:val="002F112C"/>
    <w:rsid w:val="002F16F2"/>
    <w:rsid w:val="002F2D58"/>
    <w:rsid w:val="0030085E"/>
    <w:rsid w:val="00301F9D"/>
    <w:rsid w:val="003032F0"/>
    <w:rsid w:val="0032133F"/>
    <w:rsid w:val="00332ED2"/>
    <w:rsid w:val="00334718"/>
    <w:rsid w:val="0033665C"/>
    <w:rsid w:val="00340480"/>
    <w:rsid w:val="00341383"/>
    <w:rsid w:val="00350885"/>
    <w:rsid w:val="00365BA2"/>
    <w:rsid w:val="003A63FD"/>
    <w:rsid w:val="003B3755"/>
    <w:rsid w:val="003D2257"/>
    <w:rsid w:val="003D3E8C"/>
    <w:rsid w:val="003E668E"/>
    <w:rsid w:val="00402053"/>
    <w:rsid w:val="004158F3"/>
    <w:rsid w:val="004255E2"/>
    <w:rsid w:val="0043429D"/>
    <w:rsid w:val="004A21F0"/>
    <w:rsid w:val="004E08B3"/>
    <w:rsid w:val="004F53F5"/>
    <w:rsid w:val="00505846"/>
    <w:rsid w:val="005078EF"/>
    <w:rsid w:val="005268A4"/>
    <w:rsid w:val="00562BB2"/>
    <w:rsid w:val="00576940"/>
    <w:rsid w:val="005859E9"/>
    <w:rsid w:val="005A180C"/>
    <w:rsid w:val="005A572C"/>
    <w:rsid w:val="005A6294"/>
    <w:rsid w:val="005C1370"/>
    <w:rsid w:val="005D31C7"/>
    <w:rsid w:val="005D6EDE"/>
    <w:rsid w:val="005E1C10"/>
    <w:rsid w:val="005F390C"/>
    <w:rsid w:val="00605D72"/>
    <w:rsid w:val="006223B7"/>
    <w:rsid w:val="00653FE1"/>
    <w:rsid w:val="0065487E"/>
    <w:rsid w:val="00676619"/>
    <w:rsid w:val="006B05BE"/>
    <w:rsid w:val="006B5FD2"/>
    <w:rsid w:val="006C3FC2"/>
    <w:rsid w:val="006F4A47"/>
    <w:rsid w:val="007C000E"/>
    <w:rsid w:val="007D0166"/>
    <w:rsid w:val="007F1633"/>
    <w:rsid w:val="007F40D5"/>
    <w:rsid w:val="00811E39"/>
    <w:rsid w:val="00833207"/>
    <w:rsid w:val="00842FEC"/>
    <w:rsid w:val="008538D1"/>
    <w:rsid w:val="00886521"/>
    <w:rsid w:val="00893E89"/>
    <w:rsid w:val="008C0DAB"/>
    <w:rsid w:val="00925A4F"/>
    <w:rsid w:val="009364F0"/>
    <w:rsid w:val="009366AF"/>
    <w:rsid w:val="00945742"/>
    <w:rsid w:val="00952B6F"/>
    <w:rsid w:val="00952D10"/>
    <w:rsid w:val="0096356D"/>
    <w:rsid w:val="00970971"/>
    <w:rsid w:val="009803C9"/>
    <w:rsid w:val="009B4072"/>
    <w:rsid w:val="009D4EA8"/>
    <w:rsid w:val="009E56B7"/>
    <w:rsid w:val="009F5756"/>
    <w:rsid w:val="00A3485D"/>
    <w:rsid w:val="00A42EDB"/>
    <w:rsid w:val="00A516A9"/>
    <w:rsid w:val="00A6218B"/>
    <w:rsid w:val="00A77E6D"/>
    <w:rsid w:val="00A901AE"/>
    <w:rsid w:val="00AA0492"/>
    <w:rsid w:val="00AC6E43"/>
    <w:rsid w:val="00AE5933"/>
    <w:rsid w:val="00B1216C"/>
    <w:rsid w:val="00B1581F"/>
    <w:rsid w:val="00B7507B"/>
    <w:rsid w:val="00B9565D"/>
    <w:rsid w:val="00BB0136"/>
    <w:rsid w:val="00BC660E"/>
    <w:rsid w:val="00BD7A8F"/>
    <w:rsid w:val="00BE7B40"/>
    <w:rsid w:val="00BF0387"/>
    <w:rsid w:val="00BF6697"/>
    <w:rsid w:val="00C02673"/>
    <w:rsid w:val="00CB1F2B"/>
    <w:rsid w:val="00D012CB"/>
    <w:rsid w:val="00D01B93"/>
    <w:rsid w:val="00D05FCB"/>
    <w:rsid w:val="00D11885"/>
    <w:rsid w:val="00D20DAD"/>
    <w:rsid w:val="00D20FC2"/>
    <w:rsid w:val="00D4157B"/>
    <w:rsid w:val="00D54395"/>
    <w:rsid w:val="00D6049D"/>
    <w:rsid w:val="00D755A6"/>
    <w:rsid w:val="00D81257"/>
    <w:rsid w:val="00D95CC2"/>
    <w:rsid w:val="00DA4BC0"/>
    <w:rsid w:val="00DA68C4"/>
    <w:rsid w:val="00DA6E18"/>
    <w:rsid w:val="00DB001B"/>
    <w:rsid w:val="00DB3FFA"/>
    <w:rsid w:val="00DB575D"/>
    <w:rsid w:val="00DC620D"/>
    <w:rsid w:val="00DE73B5"/>
    <w:rsid w:val="00DF5283"/>
    <w:rsid w:val="00E302C3"/>
    <w:rsid w:val="00E45703"/>
    <w:rsid w:val="00E46369"/>
    <w:rsid w:val="00E467A8"/>
    <w:rsid w:val="00E527D2"/>
    <w:rsid w:val="00E6449E"/>
    <w:rsid w:val="00F0266C"/>
    <w:rsid w:val="00F239A0"/>
    <w:rsid w:val="00F43B53"/>
    <w:rsid w:val="00F452F4"/>
    <w:rsid w:val="00F91477"/>
    <w:rsid w:val="00FB595F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B595F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FB595F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1023</Words>
  <Characters>5835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СОВЕТ   ДЕПУТАТОВ     </dc:title>
  <dc:subject/>
  <dc:creator>придолинное</dc:creator>
  <cp:keywords/>
  <dc:description/>
  <cp:lastModifiedBy>Алексеевка</cp:lastModifiedBy>
  <cp:revision>5</cp:revision>
  <cp:lastPrinted>2020-10-07T11:07:00Z</cp:lastPrinted>
  <dcterms:created xsi:type="dcterms:W3CDTF">2020-10-06T07:02:00Z</dcterms:created>
  <dcterms:modified xsi:type="dcterms:W3CDTF">2020-10-07T12:07:00Z</dcterms:modified>
</cp:coreProperties>
</file>