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323" w:rsidRPr="002B2E87" w:rsidRDefault="00F14323" w:rsidP="0024154B">
      <w:pPr>
        <w:ind w:right="539"/>
        <w:rPr>
          <w:b/>
          <w:bCs/>
          <w:sz w:val="28"/>
          <w:szCs w:val="28"/>
        </w:rPr>
      </w:pPr>
      <w:r w:rsidRPr="002B2E87">
        <w:rPr>
          <w:b/>
          <w:bCs/>
          <w:sz w:val="28"/>
          <w:szCs w:val="28"/>
        </w:rPr>
        <w:t xml:space="preserve">       СОВЕТ   ДЕПУТАТОВ                                           </w:t>
      </w:r>
    </w:p>
    <w:p w:rsidR="00F14323" w:rsidRPr="002B2E87" w:rsidRDefault="00F14323" w:rsidP="0024154B">
      <w:pPr>
        <w:ind w:right="539"/>
        <w:rPr>
          <w:b/>
          <w:bCs/>
          <w:sz w:val="28"/>
          <w:szCs w:val="28"/>
        </w:rPr>
      </w:pPr>
      <w:r w:rsidRPr="002B2E87">
        <w:rPr>
          <w:b/>
          <w:bCs/>
          <w:sz w:val="28"/>
          <w:szCs w:val="28"/>
        </w:rPr>
        <w:t xml:space="preserve">  муниципального образования</w:t>
      </w:r>
    </w:p>
    <w:p w:rsidR="00F14323" w:rsidRPr="002B2E87" w:rsidRDefault="00F14323" w:rsidP="0024154B">
      <w:pPr>
        <w:ind w:right="539"/>
        <w:rPr>
          <w:b/>
          <w:bCs/>
          <w:sz w:val="28"/>
          <w:szCs w:val="28"/>
        </w:rPr>
      </w:pPr>
      <w:r w:rsidRPr="002B2E87">
        <w:rPr>
          <w:b/>
          <w:bCs/>
          <w:sz w:val="28"/>
          <w:szCs w:val="28"/>
        </w:rPr>
        <w:t xml:space="preserve">        Алексеевский сельсовет</w:t>
      </w:r>
    </w:p>
    <w:p w:rsidR="00F14323" w:rsidRPr="002B2E87" w:rsidRDefault="00F14323" w:rsidP="0024154B">
      <w:pPr>
        <w:ind w:right="539"/>
        <w:rPr>
          <w:b/>
          <w:bCs/>
          <w:sz w:val="28"/>
          <w:szCs w:val="28"/>
        </w:rPr>
      </w:pPr>
      <w:r w:rsidRPr="002B2E87">
        <w:rPr>
          <w:b/>
          <w:bCs/>
          <w:sz w:val="28"/>
          <w:szCs w:val="28"/>
        </w:rPr>
        <w:t xml:space="preserve">          Ташлинского района </w:t>
      </w:r>
    </w:p>
    <w:p w:rsidR="00F14323" w:rsidRPr="002B2E87" w:rsidRDefault="00F14323" w:rsidP="0024154B">
      <w:pPr>
        <w:ind w:right="539"/>
        <w:rPr>
          <w:b/>
          <w:bCs/>
          <w:sz w:val="28"/>
          <w:szCs w:val="28"/>
        </w:rPr>
      </w:pPr>
      <w:r w:rsidRPr="002B2E87">
        <w:rPr>
          <w:b/>
          <w:bCs/>
          <w:sz w:val="28"/>
          <w:szCs w:val="28"/>
        </w:rPr>
        <w:t xml:space="preserve">         Оренбургской области</w:t>
      </w:r>
    </w:p>
    <w:p w:rsidR="00F14323" w:rsidRPr="002B2E87" w:rsidRDefault="00F14323" w:rsidP="0024154B">
      <w:pPr>
        <w:ind w:right="539"/>
        <w:rPr>
          <w:sz w:val="28"/>
          <w:szCs w:val="28"/>
        </w:rPr>
      </w:pPr>
      <w:r w:rsidRPr="002B2E87">
        <w:rPr>
          <w:sz w:val="28"/>
          <w:szCs w:val="28"/>
        </w:rPr>
        <w:t xml:space="preserve">              четвертый  созыв </w:t>
      </w:r>
    </w:p>
    <w:p w:rsidR="00F14323" w:rsidRPr="002B2E87" w:rsidRDefault="00F14323" w:rsidP="0024154B">
      <w:pPr>
        <w:ind w:right="539"/>
        <w:rPr>
          <w:sz w:val="28"/>
          <w:szCs w:val="28"/>
        </w:rPr>
      </w:pPr>
    </w:p>
    <w:p w:rsidR="00F14323" w:rsidRPr="002B2E87" w:rsidRDefault="00F14323" w:rsidP="0024154B">
      <w:pPr>
        <w:ind w:right="539"/>
        <w:rPr>
          <w:b/>
          <w:bCs/>
          <w:sz w:val="28"/>
          <w:szCs w:val="28"/>
        </w:rPr>
      </w:pPr>
      <w:r w:rsidRPr="002B2E87">
        <w:rPr>
          <w:b/>
          <w:bCs/>
          <w:sz w:val="28"/>
          <w:szCs w:val="28"/>
        </w:rPr>
        <w:t xml:space="preserve">                  Р Е Ш Е Н И Е</w:t>
      </w:r>
    </w:p>
    <w:p w:rsidR="00F14323" w:rsidRPr="002B2E87" w:rsidRDefault="00F14323" w:rsidP="0024154B">
      <w:pPr>
        <w:ind w:right="539"/>
        <w:rPr>
          <w:b/>
          <w:bCs/>
          <w:sz w:val="28"/>
          <w:szCs w:val="28"/>
        </w:rPr>
      </w:pPr>
    </w:p>
    <w:p w:rsidR="00F14323" w:rsidRPr="002B2E87" w:rsidRDefault="00F14323" w:rsidP="0024154B">
      <w:pPr>
        <w:ind w:right="539"/>
        <w:rPr>
          <w:b/>
          <w:bCs/>
          <w:sz w:val="28"/>
          <w:szCs w:val="28"/>
        </w:rPr>
      </w:pPr>
      <w:r w:rsidRPr="002B2E87">
        <w:rPr>
          <w:sz w:val="28"/>
          <w:szCs w:val="28"/>
          <w:u w:val="single"/>
        </w:rPr>
        <w:t>05.10.2020г.</w:t>
      </w:r>
      <w:r w:rsidRPr="002B2E87">
        <w:rPr>
          <w:b/>
          <w:bCs/>
          <w:sz w:val="28"/>
          <w:szCs w:val="28"/>
        </w:rPr>
        <w:t xml:space="preserve">       №     </w:t>
      </w:r>
      <w:r w:rsidRPr="002B2E87">
        <w:rPr>
          <w:sz w:val="28"/>
          <w:szCs w:val="28"/>
          <w:u w:val="single"/>
        </w:rPr>
        <w:t>1/11 -рс</w:t>
      </w:r>
    </w:p>
    <w:p w:rsidR="00F14323" w:rsidRPr="002B2E87" w:rsidRDefault="00F14323" w:rsidP="00DC620D">
      <w:pPr>
        <w:ind w:right="4534"/>
        <w:jc w:val="both"/>
        <w:rPr>
          <w:sz w:val="28"/>
          <w:szCs w:val="28"/>
        </w:rPr>
      </w:pPr>
    </w:p>
    <w:p w:rsidR="00F14323" w:rsidRPr="002B2E87" w:rsidRDefault="00F14323" w:rsidP="00DC620D">
      <w:pPr>
        <w:ind w:right="4534"/>
        <w:jc w:val="both"/>
        <w:rPr>
          <w:sz w:val="28"/>
          <w:szCs w:val="28"/>
        </w:rPr>
      </w:pPr>
      <w:r w:rsidRPr="002B2E87">
        <w:rPr>
          <w:sz w:val="28"/>
          <w:szCs w:val="28"/>
        </w:rPr>
        <w:t>О внесении изменений и дополнений в решение Совета депутатов от 19.06.2015 № 38/135-рс «Об утверждении Положения о порядке проведения конкурса по отбору кандидатур на должность главы муниципального образования Алексеевский сельсовет Ташлинского района Оренбургской области»</w:t>
      </w:r>
    </w:p>
    <w:p w:rsidR="00F14323" w:rsidRPr="002B2E87" w:rsidRDefault="00F14323" w:rsidP="00DC620D">
      <w:pPr>
        <w:jc w:val="both"/>
        <w:rPr>
          <w:sz w:val="28"/>
          <w:szCs w:val="28"/>
        </w:rPr>
      </w:pPr>
    </w:p>
    <w:p w:rsidR="00F14323" w:rsidRPr="002B2E87" w:rsidRDefault="00F14323" w:rsidP="00DC620D">
      <w:pPr>
        <w:jc w:val="both"/>
        <w:rPr>
          <w:sz w:val="28"/>
          <w:szCs w:val="28"/>
        </w:rPr>
      </w:pPr>
    </w:p>
    <w:p w:rsidR="00F14323" w:rsidRPr="002B2E87" w:rsidRDefault="00F14323" w:rsidP="00DC620D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2B2E87">
        <w:rPr>
          <w:sz w:val="28"/>
          <w:szCs w:val="28"/>
        </w:rPr>
        <w:t xml:space="preserve">В соответствии с Федеральным законом от  06.10.2003г. № 131-ФЗ «Об общих принципах организации местного самоуправления в Российской Федерации», </w:t>
      </w:r>
      <w:r w:rsidRPr="002B2E87">
        <w:rPr>
          <w:color w:val="000000"/>
          <w:sz w:val="28"/>
          <w:szCs w:val="28"/>
        </w:rPr>
        <w:t xml:space="preserve"> </w:t>
      </w:r>
      <w:r w:rsidRPr="002B2E87">
        <w:rPr>
          <w:sz w:val="28"/>
          <w:szCs w:val="28"/>
        </w:rPr>
        <w:t xml:space="preserve">Устава муниципального образования  Алексеевский сельсовет Ташлинского района Оренбургской области, Совет депутатов муниципального образования  Алексеевский сельсовет Ташлинского района Оренбургской области </w:t>
      </w:r>
      <w:r w:rsidRPr="002B2E87">
        <w:rPr>
          <w:b/>
          <w:bCs/>
          <w:sz w:val="28"/>
          <w:szCs w:val="28"/>
        </w:rPr>
        <w:t>РЕШИЛ:</w:t>
      </w:r>
    </w:p>
    <w:p w:rsidR="00F14323" w:rsidRPr="002B2E87" w:rsidRDefault="00F14323" w:rsidP="00DC620D">
      <w:pPr>
        <w:jc w:val="both"/>
        <w:rPr>
          <w:sz w:val="28"/>
          <w:szCs w:val="28"/>
        </w:rPr>
      </w:pPr>
      <w:r w:rsidRPr="002B2E87">
        <w:rPr>
          <w:sz w:val="28"/>
          <w:szCs w:val="28"/>
        </w:rPr>
        <w:t xml:space="preserve">        1.   В Положение  о порядке проведения конкурса по отбору кандидатур на должность  главы муниципального образования Алексеевский сельсовет Ташлинского района Оренбургской области, утвержденного решением Совета депутатов </w:t>
      </w:r>
      <w:r>
        <w:rPr>
          <w:sz w:val="28"/>
          <w:szCs w:val="28"/>
        </w:rPr>
        <w:t xml:space="preserve">муниципального образования Алексеевский сельсовет </w:t>
      </w:r>
      <w:r w:rsidRPr="002B2E87">
        <w:rPr>
          <w:sz w:val="28"/>
          <w:szCs w:val="28"/>
        </w:rPr>
        <w:t>от 19.06.2015 № 38/135-рс,  статью 4  «Право на участие в конкурсе и порядок представления в конкурсную комиссию документов» пункт 4.3. дополнить пунктами:</w:t>
      </w:r>
    </w:p>
    <w:p w:rsidR="00F14323" w:rsidRPr="002B2E87" w:rsidRDefault="00F14323" w:rsidP="0031134E">
      <w:pPr>
        <w:jc w:val="both"/>
        <w:rPr>
          <w:sz w:val="28"/>
          <w:szCs w:val="28"/>
        </w:rPr>
      </w:pPr>
      <w:r w:rsidRPr="002B2E87">
        <w:rPr>
          <w:sz w:val="28"/>
          <w:szCs w:val="28"/>
        </w:rPr>
        <w:t xml:space="preserve">        1.1.  «Заключение медицинской организации об отсутствии заболевания, препятствующего нахождению на выборной должности».</w:t>
      </w:r>
    </w:p>
    <w:p w:rsidR="00F14323" w:rsidRPr="002B2E87" w:rsidRDefault="00F14323" w:rsidP="00DC620D">
      <w:pPr>
        <w:jc w:val="both"/>
        <w:rPr>
          <w:sz w:val="28"/>
          <w:szCs w:val="28"/>
        </w:rPr>
      </w:pPr>
      <w:r w:rsidRPr="002B2E87">
        <w:rPr>
          <w:sz w:val="28"/>
          <w:szCs w:val="28"/>
        </w:rPr>
        <w:t xml:space="preserve">        1.2. «Справку о наличии (отсутствии) судимости и (или) факта уголовного преследования либо о прекращении уголовного преследования)».</w:t>
      </w:r>
    </w:p>
    <w:p w:rsidR="00F14323" w:rsidRPr="002B2E87" w:rsidRDefault="00F14323" w:rsidP="00DC6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E87">
        <w:rPr>
          <w:rFonts w:ascii="Times New Roman" w:hAnsi="Times New Roman" w:cs="Times New Roman"/>
          <w:sz w:val="28"/>
          <w:szCs w:val="28"/>
        </w:rPr>
        <w:t>2. Контроль за исполнением настоящего решения возложить на  главу администрации</w:t>
      </w:r>
      <w:r w:rsidRPr="002B2E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B2E8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Алексеевский сельсовет Ташлинского района Оренбургской области.                </w:t>
      </w:r>
    </w:p>
    <w:p w:rsidR="00F14323" w:rsidRDefault="00F14323" w:rsidP="00DC620D">
      <w:pPr>
        <w:jc w:val="both"/>
        <w:rPr>
          <w:sz w:val="28"/>
          <w:szCs w:val="28"/>
        </w:rPr>
      </w:pPr>
      <w:r w:rsidRPr="002B2E87">
        <w:rPr>
          <w:sz w:val="28"/>
          <w:szCs w:val="28"/>
        </w:rPr>
        <w:t xml:space="preserve">       3. Настоящее решение вступает в силу со дня обнародования и подлежит размещению  на официальном сайте администрации муниципального </w:t>
      </w:r>
    </w:p>
    <w:p w:rsidR="00F14323" w:rsidRDefault="00F14323" w:rsidP="00DC620D">
      <w:pPr>
        <w:jc w:val="both"/>
        <w:rPr>
          <w:sz w:val="28"/>
          <w:szCs w:val="28"/>
        </w:rPr>
      </w:pPr>
    </w:p>
    <w:p w:rsidR="00F14323" w:rsidRPr="002B2E87" w:rsidRDefault="00F14323" w:rsidP="00DC620D">
      <w:pPr>
        <w:jc w:val="both"/>
        <w:rPr>
          <w:sz w:val="28"/>
          <w:szCs w:val="28"/>
        </w:rPr>
      </w:pPr>
      <w:r w:rsidRPr="002B2E87">
        <w:rPr>
          <w:sz w:val="28"/>
          <w:szCs w:val="28"/>
        </w:rPr>
        <w:t xml:space="preserve">образования Ташлинский район в сети Интернет. </w:t>
      </w:r>
    </w:p>
    <w:p w:rsidR="00F14323" w:rsidRPr="002B2E87" w:rsidRDefault="00F14323" w:rsidP="00DC620D">
      <w:pPr>
        <w:jc w:val="both"/>
        <w:rPr>
          <w:sz w:val="28"/>
          <w:szCs w:val="28"/>
        </w:rPr>
      </w:pPr>
    </w:p>
    <w:p w:rsidR="00F14323" w:rsidRPr="002B2E87" w:rsidRDefault="00F14323" w:rsidP="00DC620D">
      <w:pPr>
        <w:jc w:val="both"/>
        <w:rPr>
          <w:sz w:val="28"/>
          <w:szCs w:val="28"/>
        </w:rPr>
      </w:pPr>
    </w:p>
    <w:p w:rsidR="00F14323" w:rsidRPr="002B2E87" w:rsidRDefault="00F14323" w:rsidP="00DC620D">
      <w:pPr>
        <w:jc w:val="both"/>
        <w:rPr>
          <w:sz w:val="28"/>
          <w:szCs w:val="28"/>
        </w:rPr>
      </w:pPr>
    </w:p>
    <w:p w:rsidR="00F14323" w:rsidRPr="002B2E87" w:rsidRDefault="00F14323" w:rsidP="00DC620D">
      <w:pPr>
        <w:jc w:val="both"/>
        <w:rPr>
          <w:sz w:val="28"/>
          <w:szCs w:val="28"/>
        </w:rPr>
      </w:pPr>
      <w:r w:rsidRPr="002B2E87">
        <w:rPr>
          <w:sz w:val="28"/>
          <w:szCs w:val="28"/>
        </w:rPr>
        <w:t xml:space="preserve">Глава муниципального образования                                           Н.В.Соколенко                            </w:t>
      </w:r>
    </w:p>
    <w:p w:rsidR="00F14323" w:rsidRPr="002B2E87" w:rsidRDefault="00F14323" w:rsidP="00DC620D">
      <w:pPr>
        <w:jc w:val="both"/>
        <w:rPr>
          <w:color w:val="FF0000"/>
          <w:sz w:val="28"/>
          <w:szCs w:val="28"/>
        </w:rPr>
      </w:pPr>
    </w:p>
    <w:p w:rsidR="00F14323" w:rsidRPr="002B2E87" w:rsidRDefault="00F14323" w:rsidP="00DC620D">
      <w:pPr>
        <w:jc w:val="both"/>
        <w:rPr>
          <w:sz w:val="28"/>
          <w:szCs w:val="28"/>
        </w:rPr>
      </w:pPr>
      <w:r w:rsidRPr="002B2E87">
        <w:rPr>
          <w:sz w:val="28"/>
          <w:szCs w:val="28"/>
        </w:rPr>
        <w:t xml:space="preserve">Председатель Совета депутатов   </w:t>
      </w:r>
      <w:r>
        <w:rPr>
          <w:sz w:val="28"/>
          <w:szCs w:val="28"/>
        </w:rPr>
        <w:t xml:space="preserve">                                                Н.П.Сень</w:t>
      </w:r>
      <w:r w:rsidRPr="002B2E87">
        <w:rPr>
          <w:sz w:val="28"/>
          <w:szCs w:val="28"/>
        </w:rPr>
        <w:t xml:space="preserve">                         </w:t>
      </w:r>
    </w:p>
    <w:p w:rsidR="00F14323" w:rsidRPr="002B2E87" w:rsidRDefault="00F14323" w:rsidP="00DC620D">
      <w:pPr>
        <w:jc w:val="both"/>
        <w:rPr>
          <w:sz w:val="28"/>
          <w:szCs w:val="28"/>
        </w:rPr>
      </w:pPr>
    </w:p>
    <w:p w:rsidR="00F14323" w:rsidRPr="002B2E87" w:rsidRDefault="00F14323" w:rsidP="00DC620D">
      <w:pPr>
        <w:jc w:val="both"/>
        <w:rPr>
          <w:sz w:val="28"/>
          <w:szCs w:val="28"/>
        </w:rPr>
      </w:pPr>
    </w:p>
    <w:p w:rsidR="00F14323" w:rsidRPr="002B2E87" w:rsidRDefault="00F14323" w:rsidP="00DC620D">
      <w:pPr>
        <w:jc w:val="both"/>
        <w:rPr>
          <w:sz w:val="28"/>
          <w:szCs w:val="28"/>
        </w:rPr>
      </w:pPr>
      <w:r w:rsidRPr="002B2E87">
        <w:rPr>
          <w:sz w:val="28"/>
          <w:szCs w:val="28"/>
        </w:rPr>
        <w:t xml:space="preserve">    </w:t>
      </w:r>
    </w:p>
    <w:p w:rsidR="00F14323" w:rsidRPr="002B2E87" w:rsidRDefault="00F14323" w:rsidP="00DC620D">
      <w:pPr>
        <w:jc w:val="both"/>
        <w:rPr>
          <w:color w:val="FF0000"/>
          <w:sz w:val="28"/>
          <w:szCs w:val="28"/>
        </w:rPr>
      </w:pPr>
      <w:r w:rsidRPr="002B2E87">
        <w:rPr>
          <w:sz w:val="28"/>
          <w:szCs w:val="28"/>
        </w:rPr>
        <w:t>Разослано: администрации района, прокурору района.</w:t>
      </w:r>
    </w:p>
    <w:p w:rsidR="00F14323" w:rsidRPr="002B2E87" w:rsidRDefault="00F14323" w:rsidP="00DC620D">
      <w:pPr>
        <w:rPr>
          <w:sz w:val="28"/>
          <w:szCs w:val="28"/>
        </w:rPr>
      </w:pPr>
    </w:p>
    <w:p w:rsidR="00F14323" w:rsidRPr="002B2E87" w:rsidRDefault="00F14323" w:rsidP="00DC620D">
      <w:pPr>
        <w:rPr>
          <w:sz w:val="28"/>
          <w:szCs w:val="28"/>
        </w:rPr>
      </w:pPr>
    </w:p>
    <w:p w:rsidR="00F14323" w:rsidRPr="002B2E87" w:rsidRDefault="00F14323" w:rsidP="00006091">
      <w:pPr>
        <w:rPr>
          <w:sz w:val="28"/>
          <w:szCs w:val="28"/>
        </w:rPr>
      </w:pPr>
    </w:p>
    <w:p w:rsidR="00F14323" w:rsidRDefault="00F14323" w:rsidP="00006091">
      <w:pPr>
        <w:jc w:val="center"/>
        <w:rPr>
          <w:b/>
          <w:bCs/>
          <w:sz w:val="28"/>
          <w:szCs w:val="28"/>
        </w:rPr>
      </w:pPr>
    </w:p>
    <w:p w:rsidR="00F14323" w:rsidRDefault="00F14323" w:rsidP="00006091">
      <w:pPr>
        <w:jc w:val="center"/>
        <w:rPr>
          <w:b/>
          <w:bCs/>
          <w:sz w:val="28"/>
          <w:szCs w:val="28"/>
        </w:rPr>
      </w:pPr>
    </w:p>
    <w:p w:rsidR="00F14323" w:rsidRDefault="00F14323" w:rsidP="00006091">
      <w:pPr>
        <w:jc w:val="center"/>
        <w:rPr>
          <w:b/>
          <w:bCs/>
          <w:sz w:val="28"/>
          <w:szCs w:val="28"/>
        </w:rPr>
      </w:pPr>
    </w:p>
    <w:p w:rsidR="00F14323" w:rsidRDefault="00F14323" w:rsidP="00006091">
      <w:pPr>
        <w:jc w:val="center"/>
        <w:rPr>
          <w:b/>
          <w:bCs/>
          <w:sz w:val="28"/>
          <w:szCs w:val="28"/>
        </w:rPr>
      </w:pPr>
    </w:p>
    <w:p w:rsidR="00F14323" w:rsidRDefault="00F14323" w:rsidP="00006091">
      <w:pPr>
        <w:jc w:val="center"/>
        <w:rPr>
          <w:b/>
          <w:bCs/>
          <w:sz w:val="28"/>
          <w:szCs w:val="28"/>
        </w:rPr>
      </w:pPr>
    </w:p>
    <w:p w:rsidR="00F14323" w:rsidRDefault="00F14323" w:rsidP="00006091">
      <w:pPr>
        <w:jc w:val="center"/>
        <w:rPr>
          <w:b/>
          <w:bCs/>
          <w:sz w:val="28"/>
          <w:szCs w:val="28"/>
        </w:rPr>
      </w:pPr>
    </w:p>
    <w:p w:rsidR="00F14323" w:rsidRDefault="00F14323" w:rsidP="00006091">
      <w:pPr>
        <w:jc w:val="center"/>
        <w:rPr>
          <w:b/>
          <w:bCs/>
          <w:sz w:val="28"/>
          <w:szCs w:val="28"/>
        </w:rPr>
      </w:pPr>
    </w:p>
    <w:p w:rsidR="00F14323" w:rsidRDefault="00F14323" w:rsidP="00006091">
      <w:pPr>
        <w:jc w:val="center"/>
        <w:rPr>
          <w:b/>
          <w:bCs/>
          <w:sz w:val="28"/>
          <w:szCs w:val="28"/>
        </w:rPr>
      </w:pPr>
    </w:p>
    <w:p w:rsidR="00F14323" w:rsidRDefault="00F14323" w:rsidP="00006091">
      <w:pPr>
        <w:jc w:val="center"/>
        <w:rPr>
          <w:b/>
          <w:bCs/>
          <w:sz w:val="28"/>
          <w:szCs w:val="28"/>
        </w:rPr>
      </w:pPr>
    </w:p>
    <w:p w:rsidR="00F14323" w:rsidRDefault="00F14323" w:rsidP="00006091">
      <w:pPr>
        <w:jc w:val="center"/>
        <w:rPr>
          <w:b/>
          <w:bCs/>
          <w:sz w:val="28"/>
          <w:szCs w:val="28"/>
        </w:rPr>
      </w:pPr>
    </w:p>
    <w:p w:rsidR="00F14323" w:rsidRDefault="00F14323" w:rsidP="00006091">
      <w:pPr>
        <w:jc w:val="center"/>
        <w:rPr>
          <w:b/>
          <w:bCs/>
          <w:sz w:val="28"/>
          <w:szCs w:val="28"/>
        </w:rPr>
      </w:pPr>
    </w:p>
    <w:p w:rsidR="00F14323" w:rsidRDefault="00F14323" w:rsidP="00006091">
      <w:pPr>
        <w:jc w:val="center"/>
        <w:rPr>
          <w:b/>
          <w:bCs/>
          <w:sz w:val="28"/>
          <w:szCs w:val="28"/>
        </w:rPr>
      </w:pPr>
    </w:p>
    <w:p w:rsidR="00F14323" w:rsidRDefault="00F14323" w:rsidP="00006091">
      <w:pPr>
        <w:jc w:val="center"/>
        <w:rPr>
          <w:b/>
          <w:bCs/>
          <w:sz w:val="28"/>
          <w:szCs w:val="28"/>
        </w:rPr>
      </w:pPr>
    </w:p>
    <w:p w:rsidR="00F14323" w:rsidRDefault="00F14323" w:rsidP="00006091">
      <w:pPr>
        <w:jc w:val="center"/>
        <w:rPr>
          <w:b/>
          <w:bCs/>
          <w:sz w:val="28"/>
          <w:szCs w:val="28"/>
        </w:rPr>
      </w:pPr>
    </w:p>
    <w:p w:rsidR="00F14323" w:rsidRDefault="00F14323" w:rsidP="00006091">
      <w:pPr>
        <w:jc w:val="center"/>
        <w:rPr>
          <w:b/>
          <w:bCs/>
          <w:sz w:val="28"/>
          <w:szCs w:val="28"/>
        </w:rPr>
      </w:pPr>
    </w:p>
    <w:p w:rsidR="00F14323" w:rsidRDefault="00F14323" w:rsidP="00006091">
      <w:pPr>
        <w:jc w:val="center"/>
        <w:rPr>
          <w:b/>
          <w:bCs/>
          <w:sz w:val="28"/>
          <w:szCs w:val="28"/>
        </w:rPr>
      </w:pPr>
    </w:p>
    <w:p w:rsidR="00F14323" w:rsidRDefault="00F14323" w:rsidP="00006091">
      <w:pPr>
        <w:jc w:val="center"/>
        <w:rPr>
          <w:b/>
          <w:bCs/>
          <w:sz w:val="28"/>
          <w:szCs w:val="28"/>
        </w:rPr>
      </w:pPr>
    </w:p>
    <w:p w:rsidR="00F14323" w:rsidRDefault="00F14323" w:rsidP="00006091">
      <w:pPr>
        <w:jc w:val="center"/>
        <w:rPr>
          <w:b/>
          <w:bCs/>
          <w:sz w:val="28"/>
          <w:szCs w:val="28"/>
        </w:rPr>
      </w:pPr>
    </w:p>
    <w:p w:rsidR="00F14323" w:rsidRDefault="00F14323" w:rsidP="00006091">
      <w:pPr>
        <w:jc w:val="center"/>
        <w:rPr>
          <w:b/>
          <w:bCs/>
          <w:sz w:val="28"/>
          <w:szCs w:val="28"/>
        </w:rPr>
      </w:pPr>
    </w:p>
    <w:p w:rsidR="00F14323" w:rsidRDefault="00F14323" w:rsidP="00006091">
      <w:pPr>
        <w:jc w:val="center"/>
        <w:rPr>
          <w:b/>
          <w:bCs/>
          <w:sz w:val="28"/>
          <w:szCs w:val="28"/>
        </w:rPr>
      </w:pPr>
    </w:p>
    <w:p w:rsidR="00F14323" w:rsidRDefault="00F14323" w:rsidP="00006091">
      <w:pPr>
        <w:jc w:val="center"/>
        <w:rPr>
          <w:b/>
          <w:bCs/>
          <w:sz w:val="28"/>
          <w:szCs w:val="28"/>
        </w:rPr>
      </w:pPr>
    </w:p>
    <w:p w:rsidR="00F14323" w:rsidRDefault="00F14323" w:rsidP="00006091">
      <w:pPr>
        <w:jc w:val="center"/>
        <w:rPr>
          <w:b/>
          <w:bCs/>
          <w:sz w:val="28"/>
          <w:szCs w:val="28"/>
        </w:rPr>
      </w:pPr>
    </w:p>
    <w:p w:rsidR="00F14323" w:rsidRDefault="00F14323" w:rsidP="00006091">
      <w:pPr>
        <w:jc w:val="center"/>
        <w:rPr>
          <w:b/>
          <w:bCs/>
          <w:sz w:val="28"/>
          <w:szCs w:val="28"/>
        </w:rPr>
      </w:pPr>
    </w:p>
    <w:p w:rsidR="00F14323" w:rsidRDefault="00F14323" w:rsidP="00006091">
      <w:pPr>
        <w:jc w:val="center"/>
        <w:rPr>
          <w:b/>
          <w:bCs/>
          <w:sz w:val="28"/>
          <w:szCs w:val="28"/>
        </w:rPr>
      </w:pPr>
    </w:p>
    <w:p w:rsidR="00F14323" w:rsidRDefault="00F14323" w:rsidP="00006091">
      <w:pPr>
        <w:jc w:val="center"/>
        <w:rPr>
          <w:b/>
          <w:bCs/>
          <w:sz w:val="28"/>
          <w:szCs w:val="28"/>
        </w:rPr>
      </w:pPr>
    </w:p>
    <w:p w:rsidR="00F14323" w:rsidRDefault="00F14323" w:rsidP="00006091">
      <w:pPr>
        <w:jc w:val="center"/>
        <w:rPr>
          <w:b/>
          <w:bCs/>
          <w:sz w:val="28"/>
          <w:szCs w:val="28"/>
        </w:rPr>
      </w:pPr>
    </w:p>
    <w:p w:rsidR="00F14323" w:rsidRDefault="00F14323" w:rsidP="00006091">
      <w:pPr>
        <w:jc w:val="center"/>
        <w:rPr>
          <w:b/>
          <w:bCs/>
          <w:sz w:val="28"/>
          <w:szCs w:val="28"/>
        </w:rPr>
      </w:pPr>
    </w:p>
    <w:p w:rsidR="00F14323" w:rsidRDefault="00F14323" w:rsidP="00006091">
      <w:pPr>
        <w:jc w:val="center"/>
        <w:rPr>
          <w:b/>
          <w:bCs/>
          <w:sz w:val="28"/>
          <w:szCs w:val="28"/>
        </w:rPr>
      </w:pPr>
    </w:p>
    <w:p w:rsidR="00F14323" w:rsidRDefault="00F14323" w:rsidP="00006091">
      <w:pPr>
        <w:jc w:val="center"/>
        <w:rPr>
          <w:b/>
          <w:bCs/>
          <w:sz w:val="28"/>
          <w:szCs w:val="28"/>
        </w:rPr>
      </w:pPr>
    </w:p>
    <w:p w:rsidR="00F14323" w:rsidRDefault="00F14323" w:rsidP="00006091">
      <w:pPr>
        <w:jc w:val="center"/>
        <w:rPr>
          <w:b/>
          <w:bCs/>
          <w:sz w:val="28"/>
          <w:szCs w:val="28"/>
        </w:rPr>
      </w:pPr>
    </w:p>
    <w:p w:rsidR="00F14323" w:rsidRDefault="00F14323" w:rsidP="00006091">
      <w:pPr>
        <w:jc w:val="center"/>
        <w:rPr>
          <w:b/>
          <w:bCs/>
          <w:sz w:val="28"/>
          <w:szCs w:val="28"/>
        </w:rPr>
      </w:pPr>
    </w:p>
    <w:p w:rsidR="00F14323" w:rsidRPr="002B2E87" w:rsidRDefault="00F14323" w:rsidP="00006091">
      <w:pPr>
        <w:jc w:val="center"/>
        <w:rPr>
          <w:b/>
          <w:bCs/>
          <w:sz w:val="28"/>
          <w:szCs w:val="28"/>
        </w:rPr>
      </w:pPr>
      <w:r w:rsidRPr="002B2E87">
        <w:rPr>
          <w:b/>
          <w:bCs/>
          <w:sz w:val="28"/>
          <w:szCs w:val="28"/>
        </w:rPr>
        <w:t>ЗАКЛЮЧЕНИЕ</w:t>
      </w:r>
    </w:p>
    <w:p w:rsidR="00F14323" w:rsidRPr="002B2E87" w:rsidRDefault="00F14323" w:rsidP="00006091">
      <w:pPr>
        <w:jc w:val="center"/>
        <w:rPr>
          <w:b/>
          <w:bCs/>
          <w:sz w:val="28"/>
          <w:szCs w:val="28"/>
        </w:rPr>
      </w:pPr>
      <w:r w:rsidRPr="002B2E87">
        <w:rPr>
          <w:b/>
          <w:bCs/>
          <w:sz w:val="28"/>
          <w:szCs w:val="28"/>
        </w:rPr>
        <w:t>о результатах проверки на наличие коррупционных</w:t>
      </w:r>
    </w:p>
    <w:p w:rsidR="00F14323" w:rsidRPr="002B2E87" w:rsidRDefault="00F14323" w:rsidP="002B2E87">
      <w:pPr>
        <w:ind w:right="-5"/>
        <w:jc w:val="both"/>
        <w:rPr>
          <w:b/>
          <w:bCs/>
          <w:sz w:val="28"/>
          <w:szCs w:val="28"/>
        </w:rPr>
      </w:pPr>
      <w:r w:rsidRPr="002B2E87">
        <w:rPr>
          <w:b/>
          <w:bCs/>
          <w:sz w:val="28"/>
          <w:szCs w:val="28"/>
        </w:rPr>
        <w:t>факторов в проекте решения Совета  депутатов</w:t>
      </w:r>
      <w:r w:rsidRPr="002B2E87">
        <w:rPr>
          <w:rStyle w:val="2"/>
          <w:b/>
          <w:bCs/>
          <w:color w:val="000000"/>
        </w:rPr>
        <w:t xml:space="preserve"> </w:t>
      </w:r>
      <w:r>
        <w:rPr>
          <w:rStyle w:val="2"/>
          <w:b/>
          <w:bCs/>
          <w:color w:val="000000"/>
        </w:rPr>
        <w:t>«</w:t>
      </w:r>
      <w:r w:rsidRPr="002B2E87">
        <w:rPr>
          <w:b/>
          <w:bCs/>
          <w:sz w:val="28"/>
          <w:szCs w:val="28"/>
        </w:rPr>
        <w:t>О внесении изменений и дополнений в решение Совета депутатов от 19.06.2015 № 38/135-рс «Об утверждении Положения о порядке проведения конкурса по отбору кандидатур на должность главы муниципального образования Алексеевский сельсовет Ташлинского района Оренбургской области»</w:t>
      </w:r>
    </w:p>
    <w:p w:rsidR="00F14323" w:rsidRPr="002B2E87" w:rsidRDefault="00F14323" w:rsidP="002B2E87">
      <w:pPr>
        <w:jc w:val="both"/>
        <w:rPr>
          <w:sz w:val="28"/>
          <w:szCs w:val="28"/>
        </w:rPr>
      </w:pPr>
    </w:p>
    <w:p w:rsidR="00F14323" w:rsidRPr="002B2E87" w:rsidRDefault="00F14323" w:rsidP="00006091">
      <w:pPr>
        <w:pStyle w:val="20"/>
        <w:shd w:val="clear" w:color="auto" w:fill="auto"/>
        <w:tabs>
          <w:tab w:val="right" w:pos="7967"/>
        </w:tabs>
        <w:spacing w:before="0"/>
        <w:rPr>
          <w:rStyle w:val="2"/>
          <w:color w:val="000000"/>
        </w:rPr>
      </w:pPr>
      <w:r w:rsidRPr="002B2E87">
        <w:rPr>
          <w:rStyle w:val="2"/>
          <w:b/>
          <w:bCs/>
          <w:color w:val="000000"/>
        </w:rPr>
        <w:t xml:space="preserve">                                                                     </w:t>
      </w:r>
    </w:p>
    <w:p w:rsidR="00F14323" w:rsidRPr="002B2E87" w:rsidRDefault="00F14323" w:rsidP="00006091">
      <w:pPr>
        <w:jc w:val="center"/>
        <w:rPr>
          <w:sz w:val="28"/>
          <w:szCs w:val="28"/>
        </w:rPr>
      </w:pPr>
      <w:r w:rsidRPr="002B2E87">
        <w:rPr>
          <w:b/>
          <w:bCs/>
          <w:sz w:val="28"/>
          <w:szCs w:val="28"/>
        </w:rPr>
        <w:t xml:space="preserve">                                                      </w:t>
      </w:r>
    </w:p>
    <w:p w:rsidR="00F14323" w:rsidRPr="002B2E87" w:rsidRDefault="00F14323" w:rsidP="00006091">
      <w:pPr>
        <w:jc w:val="both"/>
        <w:rPr>
          <w:sz w:val="28"/>
          <w:szCs w:val="28"/>
        </w:rPr>
      </w:pPr>
    </w:p>
    <w:p w:rsidR="00F14323" w:rsidRPr="002B2E87" w:rsidRDefault="00F14323" w:rsidP="00006091">
      <w:pPr>
        <w:jc w:val="both"/>
        <w:rPr>
          <w:sz w:val="28"/>
          <w:szCs w:val="28"/>
        </w:rPr>
      </w:pPr>
      <w:r w:rsidRPr="002B2E87">
        <w:rPr>
          <w:sz w:val="28"/>
          <w:szCs w:val="28"/>
        </w:rPr>
        <w:t xml:space="preserve">с.Алексеевка                                    </w:t>
      </w:r>
      <w:r>
        <w:rPr>
          <w:sz w:val="28"/>
          <w:szCs w:val="28"/>
        </w:rPr>
        <w:t xml:space="preserve">       </w:t>
      </w:r>
      <w:r w:rsidRPr="002B2E87">
        <w:rPr>
          <w:sz w:val="28"/>
          <w:szCs w:val="28"/>
        </w:rPr>
        <w:t xml:space="preserve">                               05 октября 2020 года</w:t>
      </w:r>
    </w:p>
    <w:p w:rsidR="00F14323" w:rsidRPr="002B2E87" w:rsidRDefault="00F14323" w:rsidP="00006091">
      <w:pPr>
        <w:jc w:val="both"/>
        <w:rPr>
          <w:sz w:val="28"/>
          <w:szCs w:val="28"/>
        </w:rPr>
      </w:pPr>
      <w:r w:rsidRPr="002B2E87">
        <w:rPr>
          <w:sz w:val="28"/>
          <w:szCs w:val="28"/>
        </w:rPr>
        <w:t xml:space="preserve">                                                       </w:t>
      </w:r>
    </w:p>
    <w:p w:rsidR="00F14323" w:rsidRPr="002B2E87" w:rsidRDefault="00F14323" w:rsidP="00006091">
      <w:pPr>
        <w:jc w:val="both"/>
        <w:rPr>
          <w:sz w:val="28"/>
          <w:szCs w:val="28"/>
        </w:rPr>
      </w:pPr>
      <w:r w:rsidRPr="002B2E87"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Алексеевский сельсовет Ташлинского района Оренбургской области и их проектов», утвержденного Решением Совета депутатов муниципального образования Алексеевский сельсовет  № 33/ 91-рс от  24.04.2009 г.  </w:t>
      </w:r>
    </w:p>
    <w:p w:rsidR="00F14323" w:rsidRPr="002B2E87" w:rsidRDefault="00F14323" w:rsidP="00006091">
      <w:pPr>
        <w:jc w:val="both"/>
        <w:rPr>
          <w:sz w:val="28"/>
          <w:szCs w:val="28"/>
        </w:rPr>
      </w:pPr>
      <w:r w:rsidRPr="002B2E87">
        <w:rPr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F14323" w:rsidRPr="002B2E87" w:rsidRDefault="00F14323" w:rsidP="00006091">
      <w:pPr>
        <w:jc w:val="both"/>
        <w:rPr>
          <w:sz w:val="28"/>
          <w:szCs w:val="28"/>
        </w:rPr>
      </w:pPr>
      <w:r w:rsidRPr="002B2E87">
        <w:rPr>
          <w:sz w:val="28"/>
          <w:szCs w:val="28"/>
        </w:rP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в ходе изучения не выявлено;</w:t>
      </w:r>
    </w:p>
    <w:p w:rsidR="00F14323" w:rsidRPr="002B2E87" w:rsidRDefault="00F14323" w:rsidP="00006091">
      <w:pPr>
        <w:jc w:val="both"/>
        <w:rPr>
          <w:sz w:val="28"/>
          <w:szCs w:val="28"/>
        </w:rPr>
      </w:pPr>
      <w:r w:rsidRPr="002B2E87">
        <w:rPr>
          <w:sz w:val="28"/>
          <w:szCs w:val="28"/>
        </w:rPr>
        <w:t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в ходе изучения не выявлено;</w:t>
      </w:r>
    </w:p>
    <w:p w:rsidR="00F14323" w:rsidRPr="002B2E87" w:rsidRDefault="00F14323" w:rsidP="00006091">
      <w:pPr>
        <w:jc w:val="both"/>
        <w:rPr>
          <w:sz w:val="28"/>
          <w:szCs w:val="28"/>
        </w:rPr>
      </w:pPr>
      <w:r w:rsidRPr="002B2E87">
        <w:rPr>
          <w:sz w:val="28"/>
          <w:szCs w:val="28"/>
        </w:rPr>
        <w:t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в ходе изучения не выявлено;</w:t>
      </w:r>
    </w:p>
    <w:p w:rsidR="00F14323" w:rsidRPr="002B2E87" w:rsidRDefault="00F14323" w:rsidP="00006091">
      <w:pPr>
        <w:jc w:val="both"/>
        <w:rPr>
          <w:sz w:val="28"/>
          <w:szCs w:val="28"/>
        </w:rPr>
      </w:pPr>
      <w:r w:rsidRPr="002B2E87">
        <w:rPr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в ходе изучения не выявлено; </w:t>
      </w:r>
    </w:p>
    <w:p w:rsidR="00F14323" w:rsidRPr="002B2E87" w:rsidRDefault="00F14323" w:rsidP="00006091">
      <w:pPr>
        <w:jc w:val="both"/>
        <w:rPr>
          <w:sz w:val="28"/>
          <w:szCs w:val="28"/>
        </w:rPr>
      </w:pPr>
      <w:r w:rsidRPr="002B2E87">
        <w:rPr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в ходе изучения не выявлено;  </w:t>
      </w:r>
    </w:p>
    <w:p w:rsidR="00F14323" w:rsidRPr="002B2E87" w:rsidRDefault="00F14323" w:rsidP="00006091">
      <w:pPr>
        <w:jc w:val="both"/>
        <w:rPr>
          <w:sz w:val="28"/>
          <w:szCs w:val="28"/>
        </w:rPr>
      </w:pPr>
      <w:r w:rsidRPr="002B2E87">
        <w:rPr>
          <w:sz w:val="28"/>
          <w:szCs w:val="28"/>
        </w:rPr>
        <w:t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в ходе изучения не выявлено;</w:t>
      </w:r>
    </w:p>
    <w:p w:rsidR="00F14323" w:rsidRPr="002B2E87" w:rsidRDefault="00F14323" w:rsidP="00006091">
      <w:pPr>
        <w:jc w:val="both"/>
        <w:rPr>
          <w:sz w:val="28"/>
          <w:szCs w:val="28"/>
        </w:rPr>
      </w:pPr>
      <w:r w:rsidRPr="002B2E87">
        <w:rPr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в ходе изучения проекта не установлено.  </w:t>
      </w:r>
    </w:p>
    <w:p w:rsidR="00F14323" w:rsidRPr="002B2E87" w:rsidRDefault="00F14323" w:rsidP="00006091">
      <w:pPr>
        <w:jc w:val="both"/>
        <w:rPr>
          <w:sz w:val="28"/>
          <w:szCs w:val="28"/>
        </w:rPr>
      </w:pPr>
      <w:r w:rsidRPr="002B2E87">
        <w:rPr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в ходе изучения не выявлено.  </w:t>
      </w:r>
    </w:p>
    <w:p w:rsidR="00F14323" w:rsidRPr="002B2E87" w:rsidRDefault="00F14323" w:rsidP="00006091">
      <w:pPr>
        <w:jc w:val="both"/>
        <w:rPr>
          <w:sz w:val="28"/>
          <w:szCs w:val="28"/>
        </w:rPr>
      </w:pPr>
      <w:r w:rsidRPr="002B2E87">
        <w:rPr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F14323" w:rsidRPr="002B2E87" w:rsidRDefault="00F14323" w:rsidP="00006091">
      <w:pPr>
        <w:jc w:val="both"/>
        <w:rPr>
          <w:sz w:val="28"/>
          <w:szCs w:val="28"/>
        </w:rPr>
      </w:pPr>
      <w:r w:rsidRPr="002B2E87">
        <w:rPr>
          <w:sz w:val="28"/>
          <w:szCs w:val="28"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в ходе изучения проекта не выявлено;</w:t>
      </w:r>
    </w:p>
    <w:p w:rsidR="00F14323" w:rsidRPr="002B2E87" w:rsidRDefault="00F14323" w:rsidP="00006091">
      <w:pPr>
        <w:jc w:val="both"/>
        <w:rPr>
          <w:sz w:val="28"/>
          <w:szCs w:val="28"/>
        </w:rPr>
      </w:pPr>
      <w:r w:rsidRPr="002B2E87">
        <w:rPr>
          <w:sz w:val="28"/>
          <w:szCs w:val="28"/>
        </w:rPr>
        <w:t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в ходе изучения не выявлено;</w:t>
      </w:r>
    </w:p>
    <w:p w:rsidR="00F14323" w:rsidRPr="002B2E87" w:rsidRDefault="00F14323" w:rsidP="00006091">
      <w:pPr>
        <w:jc w:val="both"/>
        <w:rPr>
          <w:sz w:val="28"/>
          <w:szCs w:val="28"/>
        </w:rPr>
      </w:pPr>
      <w:r w:rsidRPr="002B2E87">
        <w:rPr>
          <w:sz w:val="28"/>
          <w:szCs w:val="28"/>
        </w:rPr>
        <w:t>в) юридико-лингвистическая неопределенность - употребление неустоявшихся, двусмысленных терминов и категорий оценочного характера – в ходе изучения не выявлено.</w:t>
      </w:r>
    </w:p>
    <w:p w:rsidR="00F14323" w:rsidRPr="002B2E87" w:rsidRDefault="00F14323" w:rsidP="00006091">
      <w:pPr>
        <w:jc w:val="both"/>
        <w:rPr>
          <w:sz w:val="28"/>
          <w:szCs w:val="28"/>
        </w:rPr>
      </w:pPr>
    </w:p>
    <w:p w:rsidR="00F14323" w:rsidRPr="002B2E87" w:rsidRDefault="00F14323" w:rsidP="00006091">
      <w:pPr>
        <w:jc w:val="both"/>
        <w:rPr>
          <w:sz w:val="28"/>
          <w:szCs w:val="28"/>
        </w:rPr>
      </w:pPr>
      <w:r w:rsidRPr="002B2E87">
        <w:rPr>
          <w:sz w:val="28"/>
          <w:szCs w:val="28"/>
        </w:rPr>
        <w:t xml:space="preserve"> </w:t>
      </w:r>
    </w:p>
    <w:p w:rsidR="00F14323" w:rsidRPr="002B2E87" w:rsidRDefault="00F14323" w:rsidP="002B2E87">
      <w:pPr>
        <w:rPr>
          <w:sz w:val="28"/>
          <w:szCs w:val="28"/>
        </w:rPr>
      </w:pPr>
      <w:r w:rsidRPr="002B2E87">
        <w:rPr>
          <w:sz w:val="28"/>
          <w:szCs w:val="28"/>
        </w:rPr>
        <w:t xml:space="preserve">Специалист 1 категории  администрации сельсовета               </w:t>
      </w:r>
      <w:r>
        <w:rPr>
          <w:sz w:val="28"/>
          <w:szCs w:val="28"/>
        </w:rPr>
        <w:t>О.П.</w:t>
      </w:r>
      <w:r w:rsidRPr="002B2E87">
        <w:rPr>
          <w:sz w:val="28"/>
          <w:szCs w:val="28"/>
        </w:rPr>
        <w:t xml:space="preserve">.Вавилина                                                         </w:t>
      </w:r>
    </w:p>
    <w:p w:rsidR="00F14323" w:rsidRPr="002B2E87" w:rsidRDefault="00F14323" w:rsidP="00006091">
      <w:pPr>
        <w:jc w:val="both"/>
        <w:rPr>
          <w:sz w:val="28"/>
          <w:szCs w:val="28"/>
        </w:rPr>
      </w:pPr>
    </w:p>
    <w:p w:rsidR="00F14323" w:rsidRPr="002B2E87" w:rsidRDefault="00F14323" w:rsidP="00006091">
      <w:pPr>
        <w:jc w:val="both"/>
        <w:rPr>
          <w:sz w:val="28"/>
          <w:szCs w:val="28"/>
        </w:rPr>
      </w:pPr>
    </w:p>
    <w:p w:rsidR="00F14323" w:rsidRPr="002B2E87" w:rsidRDefault="00F14323" w:rsidP="00006091">
      <w:pPr>
        <w:jc w:val="both"/>
        <w:rPr>
          <w:sz w:val="28"/>
          <w:szCs w:val="28"/>
        </w:rPr>
      </w:pPr>
      <w:r w:rsidRPr="002B2E87">
        <w:rPr>
          <w:sz w:val="28"/>
          <w:szCs w:val="28"/>
        </w:rPr>
        <w:t>«Согласен»</w:t>
      </w:r>
    </w:p>
    <w:p w:rsidR="00F14323" w:rsidRPr="002B2E87" w:rsidRDefault="00F14323" w:rsidP="002B2E87">
      <w:pPr>
        <w:rPr>
          <w:sz w:val="28"/>
          <w:szCs w:val="28"/>
        </w:rPr>
      </w:pPr>
      <w:r w:rsidRPr="002B2E87">
        <w:rPr>
          <w:sz w:val="28"/>
          <w:szCs w:val="28"/>
        </w:rPr>
        <w:t>Глава муниципального образования</w:t>
      </w:r>
    </w:p>
    <w:p w:rsidR="00F14323" w:rsidRPr="002B2E87" w:rsidRDefault="00F14323" w:rsidP="002B2E87">
      <w:pPr>
        <w:rPr>
          <w:sz w:val="28"/>
          <w:szCs w:val="28"/>
        </w:rPr>
      </w:pPr>
      <w:r w:rsidRPr="002B2E87">
        <w:rPr>
          <w:sz w:val="28"/>
          <w:szCs w:val="28"/>
        </w:rPr>
        <w:t>Алексеевский  сельсовет                                                              Н.В.Соколенко</w:t>
      </w:r>
    </w:p>
    <w:p w:rsidR="00F14323" w:rsidRPr="002B2E87" w:rsidRDefault="00F14323" w:rsidP="00006091">
      <w:pPr>
        <w:jc w:val="both"/>
        <w:rPr>
          <w:sz w:val="28"/>
          <w:szCs w:val="28"/>
        </w:rPr>
      </w:pPr>
    </w:p>
    <w:p w:rsidR="00F14323" w:rsidRPr="002B2E87" w:rsidRDefault="00F14323" w:rsidP="00006091">
      <w:pPr>
        <w:jc w:val="both"/>
        <w:rPr>
          <w:sz w:val="28"/>
          <w:szCs w:val="28"/>
        </w:rPr>
      </w:pPr>
    </w:p>
    <w:p w:rsidR="00F14323" w:rsidRPr="002B2E87" w:rsidRDefault="00F14323" w:rsidP="00006091">
      <w:pPr>
        <w:jc w:val="both"/>
        <w:rPr>
          <w:sz w:val="28"/>
          <w:szCs w:val="28"/>
        </w:rPr>
      </w:pPr>
    </w:p>
    <w:p w:rsidR="00F14323" w:rsidRPr="002B2E87" w:rsidRDefault="00F14323" w:rsidP="00006091">
      <w:pPr>
        <w:jc w:val="both"/>
        <w:rPr>
          <w:sz w:val="28"/>
          <w:szCs w:val="28"/>
        </w:rPr>
      </w:pPr>
    </w:p>
    <w:p w:rsidR="00F14323" w:rsidRPr="002B2E87" w:rsidRDefault="00F14323" w:rsidP="00006091">
      <w:pPr>
        <w:jc w:val="both"/>
        <w:rPr>
          <w:sz w:val="28"/>
          <w:szCs w:val="28"/>
        </w:rPr>
      </w:pPr>
    </w:p>
    <w:p w:rsidR="00F14323" w:rsidRPr="002B2E87" w:rsidRDefault="00F14323" w:rsidP="00006091">
      <w:pPr>
        <w:jc w:val="both"/>
        <w:rPr>
          <w:sz w:val="28"/>
          <w:szCs w:val="28"/>
        </w:rPr>
      </w:pPr>
    </w:p>
    <w:p w:rsidR="00F14323" w:rsidRPr="002B2E87" w:rsidRDefault="00F14323" w:rsidP="00006091">
      <w:pPr>
        <w:jc w:val="both"/>
        <w:rPr>
          <w:sz w:val="28"/>
          <w:szCs w:val="28"/>
        </w:rPr>
      </w:pPr>
    </w:p>
    <w:p w:rsidR="00F14323" w:rsidRPr="002B2E87" w:rsidRDefault="00F14323" w:rsidP="00006091">
      <w:pPr>
        <w:jc w:val="both"/>
        <w:rPr>
          <w:sz w:val="28"/>
          <w:szCs w:val="28"/>
        </w:rPr>
      </w:pPr>
    </w:p>
    <w:p w:rsidR="00F14323" w:rsidRPr="002B2E87" w:rsidRDefault="00F14323" w:rsidP="00006091">
      <w:pPr>
        <w:jc w:val="both"/>
        <w:rPr>
          <w:sz w:val="28"/>
          <w:szCs w:val="28"/>
        </w:rPr>
      </w:pPr>
    </w:p>
    <w:p w:rsidR="00F14323" w:rsidRPr="002B2E87" w:rsidRDefault="00F14323" w:rsidP="00006091">
      <w:pPr>
        <w:jc w:val="both"/>
        <w:rPr>
          <w:sz w:val="28"/>
          <w:szCs w:val="28"/>
        </w:rPr>
      </w:pPr>
    </w:p>
    <w:p w:rsidR="00F14323" w:rsidRPr="002B2E87" w:rsidRDefault="00F14323" w:rsidP="00006091">
      <w:pPr>
        <w:jc w:val="both"/>
        <w:rPr>
          <w:sz w:val="28"/>
          <w:szCs w:val="28"/>
        </w:rPr>
      </w:pPr>
    </w:p>
    <w:p w:rsidR="00F14323" w:rsidRPr="002B2E87" w:rsidRDefault="00F14323" w:rsidP="00006091">
      <w:pPr>
        <w:jc w:val="both"/>
        <w:rPr>
          <w:sz w:val="28"/>
          <w:szCs w:val="28"/>
        </w:rPr>
      </w:pPr>
    </w:p>
    <w:p w:rsidR="00F14323" w:rsidRPr="002B2E87" w:rsidRDefault="00F14323" w:rsidP="00006091">
      <w:pPr>
        <w:jc w:val="both"/>
        <w:rPr>
          <w:sz w:val="28"/>
          <w:szCs w:val="28"/>
        </w:rPr>
      </w:pPr>
    </w:p>
    <w:p w:rsidR="00F14323" w:rsidRPr="002B2E87" w:rsidRDefault="00F14323" w:rsidP="00006091">
      <w:pPr>
        <w:jc w:val="both"/>
        <w:rPr>
          <w:sz w:val="28"/>
          <w:szCs w:val="28"/>
        </w:rPr>
      </w:pPr>
    </w:p>
    <w:p w:rsidR="00F14323" w:rsidRPr="002B2E87" w:rsidRDefault="00F14323" w:rsidP="00006091">
      <w:pPr>
        <w:jc w:val="both"/>
        <w:rPr>
          <w:sz w:val="28"/>
          <w:szCs w:val="28"/>
        </w:rPr>
      </w:pPr>
    </w:p>
    <w:p w:rsidR="00F14323" w:rsidRPr="002B2E87" w:rsidRDefault="00F14323" w:rsidP="00006091">
      <w:pPr>
        <w:jc w:val="both"/>
        <w:rPr>
          <w:sz w:val="28"/>
          <w:szCs w:val="28"/>
        </w:rPr>
      </w:pPr>
    </w:p>
    <w:p w:rsidR="00F14323" w:rsidRPr="002B2E87" w:rsidRDefault="00F14323" w:rsidP="00DC620D">
      <w:pPr>
        <w:rPr>
          <w:sz w:val="28"/>
          <w:szCs w:val="28"/>
        </w:rPr>
      </w:pPr>
    </w:p>
    <w:p w:rsidR="00F14323" w:rsidRPr="002B2E87" w:rsidRDefault="00F14323" w:rsidP="00DC620D">
      <w:pPr>
        <w:rPr>
          <w:sz w:val="28"/>
          <w:szCs w:val="28"/>
        </w:rPr>
      </w:pPr>
    </w:p>
    <w:p w:rsidR="00F14323" w:rsidRPr="002B2E87" w:rsidRDefault="00F14323" w:rsidP="00DC620D">
      <w:pPr>
        <w:rPr>
          <w:sz w:val="28"/>
          <w:szCs w:val="28"/>
        </w:rPr>
      </w:pPr>
    </w:p>
    <w:p w:rsidR="00F14323" w:rsidRPr="002B2E87" w:rsidRDefault="00F14323" w:rsidP="00DC620D">
      <w:pPr>
        <w:rPr>
          <w:sz w:val="28"/>
          <w:szCs w:val="28"/>
        </w:rPr>
      </w:pPr>
    </w:p>
    <w:p w:rsidR="00F14323" w:rsidRPr="002B2E87" w:rsidRDefault="00F14323" w:rsidP="00DC620D">
      <w:pPr>
        <w:rPr>
          <w:sz w:val="28"/>
          <w:szCs w:val="28"/>
        </w:rPr>
      </w:pPr>
    </w:p>
    <w:p w:rsidR="00F14323" w:rsidRPr="002B2E87" w:rsidRDefault="00F14323" w:rsidP="00DC620D">
      <w:pPr>
        <w:rPr>
          <w:sz w:val="28"/>
          <w:szCs w:val="28"/>
        </w:rPr>
      </w:pPr>
    </w:p>
    <w:p w:rsidR="00F14323" w:rsidRPr="002B2E87" w:rsidRDefault="00F14323" w:rsidP="00DC620D">
      <w:pPr>
        <w:rPr>
          <w:sz w:val="28"/>
          <w:szCs w:val="28"/>
        </w:rPr>
      </w:pPr>
    </w:p>
    <w:p w:rsidR="00F14323" w:rsidRPr="002B2E87" w:rsidRDefault="00F14323" w:rsidP="00DC620D">
      <w:pPr>
        <w:rPr>
          <w:sz w:val="28"/>
          <w:szCs w:val="28"/>
        </w:rPr>
      </w:pPr>
    </w:p>
    <w:p w:rsidR="00F14323" w:rsidRPr="002B2E87" w:rsidRDefault="00F14323" w:rsidP="00DC620D">
      <w:pPr>
        <w:rPr>
          <w:sz w:val="28"/>
          <w:szCs w:val="28"/>
        </w:rPr>
      </w:pPr>
    </w:p>
    <w:p w:rsidR="00F14323" w:rsidRPr="002B2E87" w:rsidRDefault="00F14323" w:rsidP="00DC620D">
      <w:pPr>
        <w:rPr>
          <w:sz w:val="28"/>
          <w:szCs w:val="28"/>
        </w:rPr>
      </w:pPr>
    </w:p>
    <w:p w:rsidR="00F14323" w:rsidRPr="002B2E87" w:rsidRDefault="00F14323" w:rsidP="00DC620D">
      <w:pPr>
        <w:rPr>
          <w:sz w:val="28"/>
          <w:szCs w:val="28"/>
        </w:rPr>
      </w:pPr>
    </w:p>
    <w:p w:rsidR="00F14323" w:rsidRPr="002B2E87" w:rsidRDefault="00F14323" w:rsidP="00DC620D">
      <w:pPr>
        <w:rPr>
          <w:sz w:val="28"/>
          <w:szCs w:val="28"/>
        </w:rPr>
      </w:pPr>
    </w:p>
    <w:p w:rsidR="00F14323" w:rsidRPr="002B2E87" w:rsidRDefault="00F14323" w:rsidP="00DC620D">
      <w:pPr>
        <w:rPr>
          <w:sz w:val="28"/>
          <w:szCs w:val="28"/>
        </w:rPr>
      </w:pPr>
    </w:p>
    <w:p w:rsidR="00F14323" w:rsidRPr="002B2E87" w:rsidRDefault="00F14323" w:rsidP="00DC620D">
      <w:pPr>
        <w:rPr>
          <w:sz w:val="28"/>
          <w:szCs w:val="28"/>
        </w:rPr>
      </w:pPr>
    </w:p>
    <w:p w:rsidR="00F14323" w:rsidRPr="002B2E87" w:rsidRDefault="00F14323" w:rsidP="00DC620D">
      <w:pPr>
        <w:rPr>
          <w:sz w:val="28"/>
          <w:szCs w:val="28"/>
        </w:rPr>
      </w:pPr>
    </w:p>
    <w:p w:rsidR="00F14323" w:rsidRPr="002B2E87" w:rsidRDefault="00F14323" w:rsidP="00DC620D">
      <w:pPr>
        <w:rPr>
          <w:sz w:val="28"/>
          <w:szCs w:val="28"/>
        </w:rPr>
      </w:pPr>
    </w:p>
    <w:p w:rsidR="00F14323" w:rsidRPr="002B2E87" w:rsidRDefault="00F14323" w:rsidP="00DC620D">
      <w:pPr>
        <w:rPr>
          <w:sz w:val="28"/>
          <w:szCs w:val="28"/>
        </w:rPr>
      </w:pPr>
    </w:p>
    <w:p w:rsidR="00F14323" w:rsidRPr="002B2E87" w:rsidRDefault="00F14323" w:rsidP="00DC620D">
      <w:pPr>
        <w:rPr>
          <w:sz w:val="28"/>
          <w:szCs w:val="28"/>
        </w:rPr>
      </w:pPr>
    </w:p>
    <w:p w:rsidR="00F14323" w:rsidRPr="002B2E87" w:rsidRDefault="00F14323" w:rsidP="00DC620D">
      <w:pPr>
        <w:rPr>
          <w:sz w:val="28"/>
          <w:szCs w:val="28"/>
        </w:rPr>
      </w:pPr>
    </w:p>
    <w:p w:rsidR="00F14323" w:rsidRPr="002B2E87" w:rsidRDefault="00F14323" w:rsidP="00DC620D">
      <w:pPr>
        <w:rPr>
          <w:sz w:val="28"/>
          <w:szCs w:val="28"/>
        </w:rPr>
      </w:pPr>
    </w:p>
    <w:p w:rsidR="00F14323" w:rsidRPr="002B2E87" w:rsidRDefault="00F14323" w:rsidP="00DC620D">
      <w:pPr>
        <w:rPr>
          <w:sz w:val="28"/>
          <w:szCs w:val="28"/>
        </w:rPr>
      </w:pPr>
    </w:p>
    <w:p w:rsidR="00F14323" w:rsidRPr="002B2E87" w:rsidRDefault="00F14323" w:rsidP="00DC620D">
      <w:pPr>
        <w:rPr>
          <w:sz w:val="28"/>
          <w:szCs w:val="28"/>
        </w:rPr>
      </w:pPr>
    </w:p>
    <w:p w:rsidR="00F14323" w:rsidRPr="002B2E87" w:rsidRDefault="00F14323" w:rsidP="00DC620D">
      <w:pPr>
        <w:rPr>
          <w:sz w:val="28"/>
          <w:szCs w:val="28"/>
        </w:rPr>
      </w:pPr>
    </w:p>
    <w:p w:rsidR="00F14323" w:rsidRPr="002B2E87" w:rsidRDefault="00F14323" w:rsidP="00DC620D">
      <w:pPr>
        <w:rPr>
          <w:sz w:val="28"/>
          <w:szCs w:val="28"/>
        </w:rPr>
      </w:pPr>
    </w:p>
    <w:p w:rsidR="00F14323" w:rsidRPr="002B2E87" w:rsidRDefault="00F14323" w:rsidP="00DC620D">
      <w:pPr>
        <w:rPr>
          <w:sz w:val="28"/>
          <w:szCs w:val="28"/>
        </w:rPr>
      </w:pPr>
    </w:p>
    <w:p w:rsidR="00F14323" w:rsidRPr="002B2E87" w:rsidRDefault="00F14323" w:rsidP="00DC620D">
      <w:pPr>
        <w:rPr>
          <w:sz w:val="28"/>
          <w:szCs w:val="28"/>
        </w:rPr>
      </w:pPr>
    </w:p>
    <w:p w:rsidR="00F14323" w:rsidRPr="002B2E87" w:rsidRDefault="00F14323" w:rsidP="00DC620D">
      <w:pPr>
        <w:rPr>
          <w:sz w:val="28"/>
          <w:szCs w:val="28"/>
        </w:rPr>
      </w:pPr>
    </w:p>
    <w:p w:rsidR="00F14323" w:rsidRPr="002B2E87" w:rsidRDefault="00F14323" w:rsidP="00DC620D">
      <w:pPr>
        <w:rPr>
          <w:sz w:val="28"/>
          <w:szCs w:val="28"/>
        </w:rPr>
      </w:pPr>
    </w:p>
    <w:p w:rsidR="00F14323" w:rsidRPr="002B2E87" w:rsidRDefault="00F14323" w:rsidP="00DC620D">
      <w:pPr>
        <w:rPr>
          <w:sz w:val="28"/>
          <w:szCs w:val="28"/>
        </w:rPr>
      </w:pPr>
    </w:p>
    <w:p w:rsidR="00F14323" w:rsidRPr="002B2E87" w:rsidRDefault="00F14323" w:rsidP="00DC620D">
      <w:pPr>
        <w:rPr>
          <w:sz w:val="28"/>
          <w:szCs w:val="28"/>
        </w:rPr>
      </w:pPr>
    </w:p>
    <w:p w:rsidR="00F14323" w:rsidRPr="002B2E87" w:rsidRDefault="00F14323" w:rsidP="00DC620D">
      <w:pPr>
        <w:rPr>
          <w:sz w:val="28"/>
          <w:szCs w:val="28"/>
        </w:rPr>
      </w:pPr>
    </w:p>
    <w:p w:rsidR="00F14323" w:rsidRPr="002B2E87" w:rsidRDefault="00F14323" w:rsidP="00DC620D">
      <w:pPr>
        <w:jc w:val="right"/>
        <w:rPr>
          <w:sz w:val="28"/>
          <w:szCs w:val="28"/>
        </w:rPr>
      </w:pPr>
    </w:p>
    <w:sectPr w:rsidR="00F14323" w:rsidRPr="002B2E87" w:rsidSect="00D81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33478"/>
    <w:multiLevelType w:val="singleLevel"/>
    <w:tmpl w:val="2C087AC8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hint="default"/>
      </w:rPr>
    </w:lvl>
  </w:abstractNum>
  <w:abstractNum w:abstractNumId="1">
    <w:nsid w:val="5AEF3CEE"/>
    <w:multiLevelType w:val="hybridMultilevel"/>
    <w:tmpl w:val="0CE0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15793F"/>
    <w:multiLevelType w:val="hybridMultilevel"/>
    <w:tmpl w:val="BF1AE306"/>
    <w:lvl w:ilvl="0" w:tplc="F4586C28">
      <w:start w:val="1"/>
      <w:numFmt w:val="decimal"/>
      <w:lvlText w:val="%1."/>
      <w:lvlJc w:val="left"/>
      <w:pPr>
        <w:ind w:left="1799" w:hanging="948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EEB0E0C"/>
    <w:multiLevelType w:val="hybridMultilevel"/>
    <w:tmpl w:val="C6401E62"/>
    <w:lvl w:ilvl="0" w:tplc="045E01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5FCB"/>
    <w:rsid w:val="00006091"/>
    <w:rsid w:val="00006C31"/>
    <w:rsid w:val="0001114E"/>
    <w:rsid w:val="000136BC"/>
    <w:rsid w:val="00014497"/>
    <w:rsid w:val="00024F1A"/>
    <w:rsid w:val="00053AAC"/>
    <w:rsid w:val="00055EC7"/>
    <w:rsid w:val="000777C0"/>
    <w:rsid w:val="00085808"/>
    <w:rsid w:val="000947C0"/>
    <w:rsid w:val="000A2DB2"/>
    <w:rsid w:val="000D0D7A"/>
    <w:rsid w:val="000E6099"/>
    <w:rsid w:val="0010720C"/>
    <w:rsid w:val="0011030B"/>
    <w:rsid w:val="00120841"/>
    <w:rsid w:val="00123DD8"/>
    <w:rsid w:val="0013159E"/>
    <w:rsid w:val="00146783"/>
    <w:rsid w:val="00146CF4"/>
    <w:rsid w:val="001478E8"/>
    <w:rsid w:val="00180EE0"/>
    <w:rsid w:val="001B2C32"/>
    <w:rsid w:val="001D663C"/>
    <w:rsid w:val="001F63EF"/>
    <w:rsid w:val="00207765"/>
    <w:rsid w:val="00212A60"/>
    <w:rsid w:val="00224727"/>
    <w:rsid w:val="0024154B"/>
    <w:rsid w:val="00293747"/>
    <w:rsid w:val="002B2E87"/>
    <w:rsid w:val="002B4317"/>
    <w:rsid w:val="002B5A88"/>
    <w:rsid w:val="002C78AF"/>
    <w:rsid w:val="002D0BED"/>
    <w:rsid w:val="002E20B1"/>
    <w:rsid w:val="002E26F0"/>
    <w:rsid w:val="002F16F2"/>
    <w:rsid w:val="002F2D58"/>
    <w:rsid w:val="00301F9D"/>
    <w:rsid w:val="0031134E"/>
    <w:rsid w:val="0032133F"/>
    <w:rsid w:val="00332ED2"/>
    <w:rsid w:val="00334718"/>
    <w:rsid w:val="00341383"/>
    <w:rsid w:val="00350885"/>
    <w:rsid w:val="00375DE3"/>
    <w:rsid w:val="003A63FD"/>
    <w:rsid w:val="003B3755"/>
    <w:rsid w:val="003D2257"/>
    <w:rsid w:val="003D3E8C"/>
    <w:rsid w:val="003E668E"/>
    <w:rsid w:val="004158F3"/>
    <w:rsid w:val="00424988"/>
    <w:rsid w:val="0043429D"/>
    <w:rsid w:val="004764DF"/>
    <w:rsid w:val="00495FAE"/>
    <w:rsid w:val="004C17F0"/>
    <w:rsid w:val="004E08B3"/>
    <w:rsid w:val="004F53F5"/>
    <w:rsid w:val="00505846"/>
    <w:rsid w:val="005078EF"/>
    <w:rsid w:val="00562BB2"/>
    <w:rsid w:val="00576940"/>
    <w:rsid w:val="005859E9"/>
    <w:rsid w:val="005A180C"/>
    <w:rsid w:val="005A572C"/>
    <w:rsid w:val="005A6294"/>
    <w:rsid w:val="005B2DE6"/>
    <w:rsid w:val="005C1370"/>
    <w:rsid w:val="005D31C7"/>
    <w:rsid w:val="005D46DC"/>
    <w:rsid w:val="005D6EDE"/>
    <w:rsid w:val="005E1C10"/>
    <w:rsid w:val="005F390C"/>
    <w:rsid w:val="00605D72"/>
    <w:rsid w:val="006230E3"/>
    <w:rsid w:val="00633CAA"/>
    <w:rsid w:val="00653FE1"/>
    <w:rsid w:val="0065487E"/>
    <w:rsid w:val="00676619"/>
    <w:rsid w:val="006B05BE"/>
    <w:rsid w:val="006F4A47"/>
    <w:rsid w:val="007214FF"/>
    <w:rsid w:val="007B7CDA"/>
    <w:rsid w:val="007C000E"/>
    <w:rsid w:val="007F1633"/>
    <w:rsid w:val="007F40D5"/>
    <w:rsid w:val="00811E39"/>
    <w:rsid w:val="008538D1"/>
    <w:rsid w:val="00893E89"/>
    <w:rsid w:val="008C0DAB"/>
    <w:rsid w:val="00925A4F"/>
    <w:rsid w:val="009364F0"/>
    <w:rsid w:val="009366AF"/>
    <w:rsid w:val="00945742"/>
    <w:rsid w:val="00952B6F"/>
    <w:rsid w:val="00952D10"/>
    <w:rsid w:val="0096356D"/>
    <w:rsid w:val="00970971"/>
    <w:rsid w:val="009803C9"/>
    <w:rsid w:val="009B4072"/>
    <w:rsid w:val="009D4EA8"/>
    <w:rsid w:val="009E56B7"/>
    <w:rsid w:val="009F5756"/>
    <w:rsid w:val="00A3485D"/>
    <w:rsid w:val="00A42EDB"/>
    <w:rsid w:val="00A516A9"/>
    <w:rsid w:val="00A901AE"/>
    <w:rsid w:val="00AA0492"/>
    <w:rsid w:val="00AC6E43"/>
    <w:rsid w:val="00AE5933"/>
    <w:rsid w:val="00B1216C"/>
    <w:rsid w:val="00B1581F"/>
    <w:rsid w:val="00B7507B"/>
    <w:rsid w:val="00B9565D"/>
    <w:rsid w:val="00BB0136"/>
    <w:rsid w:val="00BE7B40"/>
    <w:rsid w:val="00BF0387"/>
    <w:rsid w:val="00BF6697"/>
    <w:rsid w:val="00C02673"/>
    <w:rsid w:val="00CB1F2B"/>
    <w:rsid w:val="00D012CB"/>
    <w:rsid w:val="00D01B93"/>
    <w:rsid w:val="00D05FCB"/>
    <w:rsid w:val="00D11885"/>
    <w:rsid w:val="00D20DAD"/>
    <w:rsid w:val="00D20FC2"/>
    <w:rsid w:val="00D4157B"/>
    <w:rsid w:val="00D54395"/>
    <w:rsid w:val="00D755A6"/>
    <w:rsid w:val="00D81257"/>
    <w:rsid w:val="00DA4BC0"/>
    <w:rsid w:val="00DA6E18"/>
    <w:rsid w:val="00DB001B"/>
    <w:rsid w:val="00DB3FFA"/>
    <w:rsid w:val="00DB575D"/>
    <w:rsid w:val="00DC620D"/>
    <w:rsid w:val="00DE73B5"/>
    <w:rsid w:val="00DF5283"/>
    <w:rsid w:val="00E302C3"/>
    <w:rsid w:val="00E45703"/>
    <w:rsid w:val="00E46369"/>
    <w:rsid w:val="00E467A8"/>
    <w:rsid w:val="00E51F05"/>
    <w:rsid w:val="00E527D2"/>
    <w:rsid w:val="00E6449E"/>
    <w:rsid w:val="00F0266C"/>
    <w:rsid w:val="00F14323"/>
    <w:rsid w:val="00F239A0"/>
    <w:rsid w:val="00F43B53"/>
    <w:rsid w:val="00F91477"/>
    <w:rsid w:val="00FD3FB3"/>
    <w:rsid w:val="00FD4FDF"/>
    <w:rsid w:val="00FD5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FC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05F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80EE0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NormalWeb">
    <w:name w:val="Normal (Web)"/>
    <w:basedOn w:val="Normal"/>
    <w:uiPriority w:val="99"/>
    <w:semiHidden/>
    <w:rsid w:val="00180EE0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180EE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1478E8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006091"/>
    <w:rPr>
      <w:sz w:val="28"/>
      <w:szCs w:val="28"/>
    </w:rPr>
  </w:style>
  <w:style w:type="paragraph" w:customStyle="1" w:styleId="20">
    <w:name w:val="Основной текст (2)"/>
    <w:basedOn w:val="Normal"/>
    <w:link w:val="2"/>
    <w:uiPriority w:val="99"/>
    <w:rsid w:val="00006091"/>
    <w:pPr>
      <w:widowControl w:val="0"/>
      <w:shd w:val="clear" w:color="auto" w:fill="FFFFFF"/>
      <w:spacing w:before="300" w:line="322" w:lineRule="exact"/>
      <w:jc w:val="both"/>
    </w:pPr>
    <w:rPr>
      <w:rFonts w:eastAsia="Calibri"/>
      <w:noProof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72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5</Pages>
  <Words>972</Words>
  <Characters>5543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СОВЕТ   ДЕПУТАТОВ                                             муниципального образования</dc:title>
  <dc:subject/>
  <dc:creator>придолинное</dc:creator>
  <cp:keywords/>
  <dc:description/>
  <cp:lastModifiedBy>Алексеевка</cp:lastModifiedBy>
  <cp:revision>6</cp:revision>
  <cp:lastPrinted>2020-10-07T10:26:00Z</cp:lastPrinted>
  <dcterms:created xsi:type="dcterms:W3CDTF">2020-10-05T06:52:00Z</dcterms:created>
  <dcterms:modified xsi:type="dcterms:W3CDTF">2020-10-07T10:27:00Z</dcterms:modified>
</cp:coreProperties>
</file>