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85" w:rsidRPr="00A63FA3" w:rsidRDefault="00AA5285" w:rsidP="00AC44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63FA3">
        <w:rPr>
          <w:rFonts w:ascii="Times New Roman" w:hAnsi="Times New Roman" w:cs="Times New Roman"/>
          <w:b/>
          <w:bCs/>
          <w:sz w:val="28"/>
          <w:szCs w:val="28"/>
        </w:rPr>
        <w:t xml:space="preserve">               СОВЕТ ДЕПУТАТОВ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:rsidR="00AA5285" w:rsidRPr="00A63FA3" w:rsidRDefault="00AA5285" w:rsidP="00AC44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63FA3">
        <w:rPr>
          <w:rFonts w:ascii="Times New Roman" w:hAnsi="Times New Roman" w:cs="Times New Roman"/>
          <w:b/>
          <w:bCs/>
          <w:sz w:val="28"/>
          <w:szCs w:val="28"/>
        </w:rPr>
        <w:t xml:space="preserve">       муниципального образования</w:t>
      </w:r>
    </w:p>
    <w:p w:rsidR="00AA5285" w:rsidRPr="00A63FA3" w:rsidRDefault="00AA5285" w:rsidP="00AC4479">
      <w:pPr>
        <w:tabs>
          <w:tab w:val="left" w:pos="520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63FA3">
        <w:rPr>
          <w:rFonts w:ascii="Times New Roman" w:hAnsi="Times New Roman" w:cs="Times New Roman"/>
          <w:b/>
          <w:bCs/>
          <w:sz w:val="28"/>
          <w:szCs w:val="28"/>
        </w:rPr>
        <w:t xml:space="preserve">           Алексеевский сельсовет</w:t>
      </w:r>
    </w:p>
    <w:p w:rsidR="00AA5285" w:rsidRPr="00A63FA3" w:rsidRDefault="00AA5285" w:rsidP="00AC44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63FA3">
        <w:rPr>
          <w:rFonts w:ascii="Times New Roman" w:hAnsi="Times New Roman" w:cs="Times New Roman"/>
          <w:b/>
          <w:bCs/>
          <w:sz w:val="28"/>
          <w:szCs w:val="28"/>
        </w:rPr>
        <w:t xml:space="preserve">               Ташлинского района</w:t>
      </w:r>
    </w:p>
    <w:p w:rsidR="00AA5285" w:rsidRPr="00A63FA3" w:rsidRDefault="00AA5285" w:rsidP="00AC44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63FA3">
        <w:rPr>
          <w:rFonts w:ascii="Times New Roman" w:hAnsi="Times New Roman" w:cs="Times New Roman"/>
          <w:b/>
          <w:bCs/>
          <w:sz w:val="28"/>
          <w:szCs w:val="28"/>
        </w:rPr>
        <w:t xml:space="preserve">             Оренбургской области</w:t>
      </w:r>
    </w:p>
    <w:p w:rsidR="00AA5285" w:rsidRPr="00A63FA3" w:rsidRDefault="00AA5285" w:rsidP="00AC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FA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297D72">
        <w:rPr>
          <w:rFonts w:ascii="Times New Roman" w:hAnsi="Times New Roman" w:cs="Times New Roman"/>
          <w:sz w:val="28"/>
          <w:szCs w:val="28"/>
        </w:rPr>
        <w:t>че</w:t>
      </w:r>
      <w:r w:rsidRPr="00A63FA3">
        <w:rPr>
          <w:rFonts w:ascii="Times New Roman" w:hAnsi="Times New Roman" w:cs="Times New Roman"/>
          <w:sz w:val="28"/>
          <w:szCs w:val="28"/>
        </w:rPr>
        <w:t>тверт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63FA3">
        <w:rPr>
          <w:rFonts w:ascii="Times New Roman" w:hAnsi="Times New Roman" w:cs="Times New Roman"/>
          <w:sz w:val="28"/>
          <w:szCs w:val="28"/>
        </w:rPr>
        <w:t xml:space="preserve"> созыв</w:t>
      </w:r>
    </w:p>
    <w:p w:rsidR="00AA5285" w:rsidRPr="00A63FA3" w:rsidRDefault="00AA5285" w:rsidP="00AC44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63FA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</w:p>
    <w:p w:rsidR="00AA5285" w:rsidRDefault="00AA5285" w:rsidP="00AC44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63FA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РЕШЕНИЕ</w:t>
      </w:r>
    </w:p>
    <w:p w:rsidR="00AA5285" w:rsidRPr="00A63FA3" w:rsidRDefault="00AA5285" w:rsidP="00AC44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5285" w:rsidRPr="00A63FA3" w:rsidRDefault="00AA5285" w:rsidP="00AC44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63FA3">
        <w:rPr>
          <w:rFonts w:ascii="Times New Roman" w:hAnsi="Times New Roman" w:cs="Times New Roman"/>
          <w:b/>
          <w:bCs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05.10.2020г.</w:t>
      </w:r>
      <w:r w:rsidRPr="00A63FA3">
        <w:rPr>
          <w:rFonts w:ascii="Times New Roman" w:hAnsi="Times New Roman" w:cs="Times New Roman"/>
          <w:b/>
          <w:bCs/>
          <w:sz w:val="28"/>
          <w:szCs w:val="28"/>
        </w:rPr>
        <w:t>__ № _</w:t>
      </w:r>
      <w:r>
        <w:rPr>
          <w:rFonts w:ascii="Times New Roman" w:hAnsi="Times New Roman" w:cs="Times New Roman"/>
          <w:sz w:val="28"/>
          <w:szCs w:val="28"/>
          <w:u w:val="single"/>
        </w:rPr>
        <w:t>1/10-рс</w:t>
      </w:r>
      <w:r w:rsidRPr="00A63FA3">
        <w:rPr>
          <w:rFonts w:ascii="Times New Roman" w:hAnsi="Times New Roman" w:cs="Times New Roman"/>
          <w:b/>
          <w:bCs/>
          <w:sz w:val="28"/>
          <w:szCs w:val="28"/>
        </w:rPr>
        <w:t>__________</w:t>
      </w:r>
    </w:p>
    <w:p w:rsidR="00AA5285" w:rsidRPr="00A63FA3" w:rsidRDefault="00AA5285" w:rsidP="004F5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FA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с.Алексеевка</w:t>
      </w:r>
    </w:p>
    <w:p w:rsidR="00AA5285" w:rsidRDefault="00AA5285" w:rsidP="004F5F7A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425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5285" w:rsidRPr="00A63FA3" w:rsidRDefault="00AA5285" w:rsidP="004F5F7A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425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3FA3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денежном содержании муниципальных служащих муниципального образования Алексеевский сельсовет, принятое решением Совета Депутатов муниципального образования Алексеевский сельсовет Ташлинского района Оренбургской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31.10.2016 </w:t>
      </w:r>
      <w:r w:rsidRPr="00A63FA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10/50</w:t>
      </w:r>
      <w:r w:rsidRPr="00A63FA3">
        <w:rPr>
          <w:rFonts w:ascii="Times New Roman" w:hAnsi="Times New Roman" w:cs="Times New Roman"/>
          <w:sz w:val="28"/>
          <w:szCs w:val="28"/>
        </w:rPr>
        <w:t xml:space="preserve">-рс </w:t>
      </w:r>
    </w:p>
    <w:p w:rsidR="00AA5285" w:rsidRDefault="00AA5285" w:rsidP="009B1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A5285" w:rsidRDefault="00AA5285" w:rsidP="009B1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4F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B501B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A864F0">
        <w:rPr>
          <w:rFonts w:ascii="Times New Roman" w:hAnsi="Times New Roman" w:cs="Times New Roman"/>
          <w:sz w:val="28"/>
          <w:szCs w:val="28"/>
        </w:rPr>
        <w:t>:</w:t>
      </w:r>
    </w:p>
    <w:p w:rsidR="00AA5285" w:rsidRDefault="00AA5285" w:rsidP="00A63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909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Приложение № 1 к решению Совету депутатов муниципального образования Алексеевский сельсовет Ташлинского района Оренбургской области от 31.10.2016 № 10/50-рс « </w:t>
      </w:r>
      <w:r w:rsidRPr="00A63FA3">
        <w:rPr>
          <w:rFonts w:ascii="Times New Roman" w:hAnsi="Times New Roman" w:cs="Times New Roman"/>
          <w:sz w:val="28"/>
          <w:szCs w:val="28"/>
        </w:rPr>
        <w:t>Размеры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FA3">
        <w:rPr>
          <w:rFonts w:ascii="Times New Roman" w:hAnsi="Times New Roman" w:cs="Times New Roman"/>
          <w:sz w:val="28"/>
          <w:szCs w:val="28"/>
        </w:rPr>
        <w:t xml:space="preserve">должностных окладов муниципальных служащих муниципального образования Алексеевский сельсовет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FA3">
        <w:rPr>
          <w:rFonts w:ascii="Times New Roman" w:hAnsi="Times New Roman" w:cs="Times New Roman"/>
          <w:sz w:val="28"/>
          <w:szCs w:val="28"/>
        </w:rPr>
        <w:t>Ташлинского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» изложить в новой редакции, согласно приложению № 1.</w:t>
      </w:r>
    </w:p>
    <w:p w:rsidR="00AA5285" w:rsidRPr="00A46A9D" w:rsidRDefault="00AA5285" w:rsidP="009B1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Приложение № 2 к решению Совету депутатов муниципального образования Алексеевский сельсовет Ташлинского района Оренбургской области от 31.10.2016 № 10/50-рс « Размеры надбавок за классный чин муниципальной службы» изложить в новой редакции, согласно приложению № 2.</w:t>
      </w:r>
    </w:p>
    <w:p w:rsidR="00AA5285" w:rsidRPr="0047669F" w:rsidRDefault="00AA5285" w:rsidP="009B15C7">
      <w:pPr>
        <w:pStyle w:val="BodyText2"/>
        <w:tabs>
          <w:tab w:val="clear" w:pos="4111"/>
          <w:tab w:val="left" w:pos="-1980"/>
        </w:tabs>
        <w:ind w:right="0" w:firstLine="709"/>
        <w:rPr>
          <w:rFonts w:ascii="Times New Roman" w:hAnsi="Times New Roman" w:cs="Times New Roman"/>
        </w:rPr>
      </w:pPr>
      <w:r w:rsidRPr="0047669F">
        <w:rPr>
          <w:rFonts w:ascii="Times New Roman" w:hAnsi="Times New Roman" w:cs="Times New Roman"/>
        </w:rPr>
        <w:t>3. Контроль за исполнением настоящего постановления  оставляю за собой.</w:t>
      </w:r>
    </w:p>
    <w:p w:rsidR="00AA5285" w:rsidRPr="0047669F" w:rsidRDefault="00AA5285" w:rsidP="009B15C7">
      <w:pPr>
        <w:pStyle w:val="BodyText2"/>
        <w:tabs>
          <w:tab w:val="clear" w:pos="4111"/>
          <w:tab w:val="left" w:pos="-1980"/>
        </w:tabs>
        <w:ind w:right="0" w:firstLine="709"/>
        <w:rPr>
          <w:rFonts w:ascii="Times New Roman" w:hAnsi="Times New Roman" w:cs="Times New Roman"/>
        </w:rPr>
      </w:pPr>
      <w:r w:rsidRPr="0047669F">
        <w:rPr>
          <w:rFonts w:ascii="Times New Roman" w:hAnsi="Times New Roman" w:cs="Times New Roman"/>
        </w:rPr>
        <w:t>4. Настоящее решение вступает в силу после обнародования, подлежит размещению на сайте администрации Ташлинского района и распространяет свое действие на правоотношения, возникшие с  «01» октября 2019 года.</w:t>
      </w:r>
    </w:p>
    <w:p w:rsidR="00AA5285" w:rsidRDefault="00AA5285" w:rsidP="009B1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285" w:rsidRDefault="00AA5285" w:rsidP="00A63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A9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</w:t>
      </w:r>
      <w:r w:rsidRPr="00A46A9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Н.В.Соколенко</w:t>
      </w:r>
    </w:p>
    <w:p w:rsidR="00AA5285" w:rsidRDefault="00AA5285" w:rsidP="00A63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Н.П.Сень</w:t>
      </w:r>
    </w:p>
    <w:p w:rsidR="00AA5285" w:rsidRPr="00A63FA3" w:rsidRDefault="00AA5285" w:rsidP="00A63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A3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района.</w:t>
      </w:r>
    </w:p>
    <w:p w:rsidR="00AA5285" w:rsidRPr="0047669F" w:rsidRDefault="00AA5285" w:rsidP="00BB5F5F">
      <w:pPr>
        <w:pStyle w:val="BodyText"/>
        <w:tabs>
          <w:tab w:val="num" w:pos="360"/>
        </w:tabs>
        <w:spacing w:after="0"/>
        <w:ind w:left="-284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47669F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AA5285" w:rsidRPr="0047669F" w:rsidRDefault="00AA5285" w:rsidP="00BB5F5F">
      <w:pPr>
        <w:pStyle w:val="BodyText"/>
        <w:tabs>
          <w:tab w:val="num" w:pos="360"/>
        </w:tabs>
        <w:spacing w:after="0"/>
        <w:ind w:left="-284" w:right="-1"/>
        <w:jc w:val="right"/>
        <w:rPr>
          <w:rFonts w:ascii="Times New Roman" w:hAnsi="Times New Roman" w:cs="Times New Roman"/>
          <w:sz w:val="28"/>
          <w:szCs w:val="28"/>
        </w:rPr>
      </w:pPr>
      <w:r w:rsidRPr="004766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к решению Совету депутатов муниципального образования </w:t>
      </w:r>
    </w:p>
    <w:p w:rsidR="00AA5285" w:rsidRPr="0047669F" w:rsidRDefault="00AA5285" w:rsidP="00BB5F5F">
      <w:pPr>
        <w:pStyle w:val="BodyText"/>
        <w:tabs>
          <w:tab w:val="num" w:pos="360"/>
        </w:tabs>
        <w:spacing w:after="0"/>
        <w:ind w:left="-284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Алексеевский </w:t>
      </w:r>
      <w:r w:rsidRPr="0047669F">
        <w:rPr>
          <w:rFonts w:ascii="Times New Roman" w:hAnsi="Times New Roman" w:cs="Times New Roman"/>
          <w:sz w:val="28"/>
          <w:szCs w:val="28"/>
        </w:rPr>
        <w:t xml:space="preserve">сельсовет Ташлинского района </w:t>
      </w:r>
    </w:p>
    <w:p w:rsidR="00AA5285" w:rsidRPr="0047669F" w:rsidRDefault="00AA5285" w:rsidP="00BB5F5F">
      <w:pPr>
        <w:pStyle w:val="BodyText"/>
        <w:tabs>
          <w:tab w:val="num" w:pos="360"/>
        </w:tabs>
        <w:spacing w:after="0"/>
        <w:ind w:left="-284" w:right="-1"/>
        <w:jc w:val="right"/>
        <w:rPr>
          <w:rFonts w:ascii="Times New Roman" w:hAnsi="Times New Roman" w:cs="Times New Roman"/>
          <w:sz w:val="28"/>
          <w:szCs w:val="28"/>
        </w:rPr>
      </w:pPr>
      <w:r w:rsidRPr="0047669F">
        <w:rPr>
          <w:rFonts w:ascii="Times New Roman" w:hAnsi="Times New Roman" w:cs="Times New Roman"/>
          <w:sz w:val="28"/>
          <w:szCs w:val="28"/>
        </w:rPr>
        <w:t xml:space="preserve">Оренбургской области                                                                                </w:t>
      </w:r>
    </w:p>
    <w:p w:rsidR="00AA5285" w:rsidRPr="0047669F" w:rsidRDefault="00AA5285" w:rsidP="00BB5F5F">
      <w:pPr>
        <w:pStyle w:val="BodyText"/>
        <w:tabs>
          <w:tab w:val="num" w:pos="360"/>
        </w:tabs>
        <w:spacing w:after="0"/>
        <w:ind w:left="-284" w:right="-1"/>
        <w:jc w:val="right"/>
        <w:rPr>
          <w:rFonts w:ascii="Times New Roman" w:hAnsi="Times New Roman" w:cs="Times New Roman"/>
          <w:sz w:val="28"/>
          <w:szCs w:val="28"/>
        </w:rPr>
      </w:pPr>
      <w:r w:rsidRPr="0047669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05.10.2020</w:t>
      </w:r>
      <w:r w:rsidRPr="0047669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1/10</w:t>
      </w:r>
      <w:r w:rsidRPr="004766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рс</w:t>
      </w:r>
    </w:p>
    <w:p w:rsidR="00AA5285" w:rsidRPr="0047669F" w:rsidRDefault="00AA5285" w:rsidP="00BB5F5F">
      <w:pPr>
        <w:pStyle w:val="BodyText"/>
        <w:tabs>
          <w:tab w:val="num" w:pos="360"/>
        </w:tabs>
        <w:spacing w:after="0"/>
        <w:ind w:left="-284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5285" w:rsidRPr="0026395D" w:rsidRDefault="00AA5285" w:rsidP="00F57A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5285" w:rsidRPr="0026395D" w:rsidRDefault="00AA5285" w:rsidP="00F57A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95D">
        <w:rPr>
          <w:rFonts w:ascii="Times New Roman" w:hAnsi="Times New Roman" w:cs="Times New Roman"/>
          <w:b/>
          <w:bCs/>
          <w:sz w:val="28"/>
          <w:szCs w:val="28"/>
        </w:rPr>
        <w:t>Размеры</w:t>
      </w:r>
    </w:p>
    <w:p w:rsidR="00AA5285" w:rsidRPr="0026395D" w:rsidRDefault="00AA5285" w:rsidP="00F57A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95D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должностных окладов муниципальных служащих </w:t>
      </w:r>
    </w:p>
    <w:p w:rsidR="00AA5285" w:rsidRPr="0026395D" w:rsidRDefault="00AA5285" w:rsidP="00F57A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95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Алексеевский</w:t>
      </w:r>
      <w:r w:rsidRPr="0026395D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</w:t>
      </w:r>
    </w:p>
    <w:p w:rsidR="00AA5285" w:rsidRPr="0026395D" w:rsidRDefault="00AA5285" w:rsidP="00F57A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95D">
        <w:rPr>
          <w:rFonts w:ascii="Times New Roman" w:hAnsi="Times New Roman" w:cs="Times New Roman"/>
          <w:b/>
          <w:bCs/>
          <w:sz w:val="28"/>
          <w:szCs w:val="28"/>
        </w:rPr>
        <w:t>Ташлинского района Оренбургской области</w:t>
      </w:r>
    </w:p>
    <w:p w:rsidR="00AA5285" w:rsidRDefault="00AA5285" w:rsidP="00F57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67"/>
        <w:gridCol w:w="1888"/>
      </w:tblGrid>
      <w:tr w:rsidR="00AA5285" w:rsidRPr="008575F5">
        <w:trPr>
          <w:trHeight w:val="546"/>
        </w:trPr>
        <w:tc>
          <w:tcPr>
            <w:tcW w:w="7967" w:type="dxa"/>
          </w:tcPr>
          <w:p w:rsidR="00AA5285" w:rsidRPr="008575F5" w:rsidRDefault="00AA5285" w:rsidP="00E6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F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888" w:type="dxa"/>
          </w:tcPr>
          <w:p w:rsidR="00AA5285" w:rsidRPr="008575F5" w:rsidRDefault="00AA5285" w:rsidP="00E6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F5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AA5285" w:rsidRPr="008575F5">
        <w:trPr>
          <w:trHeight w:val="273"/>
        </w:trPr>
        <w:tc>
          <w:tcPr>
            <w:tcW w:w="7967" w:type="dxa"/>
          </w:tcPr>
          <w:p w:rsidR="00AA5285" w:rsidRPr="008575F5" w:rsidRDefault="00AA5285" w:rsidP="00E610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5F5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</w:tc>
        <w:tc>
          <w:tcPr>
            <w:tcW w:w="1888" w:type="dxa"/>
          </w:tcPr>
          <w:p w:rsidR="00AA5285" w:rsidRPr="008575F5" w:rsidRDefault="00AA5285" w:rsidP="00014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F5">
              <w:rPr>
                <w:rFonts w:ascii="Times New Roman" w:hAnsi="Times New Roman" w:cs="Times New Roman"/>
                <w:sz w:val="28"/>
                <w:szCs w:val="28"/>
              </w:rPr>
              <w:t>10363,00</w:t>
            </w:r>
          </w:p>
        </w:tc>
      </w:tr>
      <w:tr w:rsidR="00AA5285" w:rsidRPr="008575F5">
        <w:trPr>
          <w:trHeight w:val="273"/>
        </w:trPr>
        <w:tc>
          <w:tcPr>
            <w:tcW w:w="7967" w:type="dxa"/>
          </w:tcPr>
          <w:p w:rsidR="00AA5285" w:rsidRPr="008575F5" w:rsidRDefault="00AA5285" w:rsidP="00E61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5F5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888" w:type="dxa"/>
          </w:tcPr>
          <w:p w:rsidR="00AA5285" w:rsidRPr="008575F5" w:rsidRDefault="00AA5285" w:rsidP="00014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F5">
              <w:rPr>
                <w:rFonts w:ascii="Times New Roman" w:hAnsi="Times New Roman" w:cs="Times New Roman"/>
                <w:sz w:val="28"/>
                <w:szCs w:val="28"/>
              </w:rPr>
              <w:t>7985,00</w:t>
            </w:r>
          </w:p>
        </w:tc>
      </w:tr>
      <w:tr w:rsidR="00AA5285" w:rsidRPr="008575F5">
        <w:trPr>
          <w:trHeight w:val="286"/>
        </w:trPr>
        <w:tc>
          <w:tcPr>
            <w:tcW w:w="7967" w:type="dxa"/>
          </w:tcPr>
          <w:p w:rsidR="00AA5285" w:rsidRPr="008575F5" w:rsidRDefault="00AA5285" w:rsidP="00E61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5F5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1888" w:type="dxa"/>
          </w:tcPr>
          <w:p w:rsidR="00AA5285" w:rsidRPr="008575F5" w:rsidRDefault="00AA5285" w:rsidP="00014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F5">
              <w:rPr>
                <w:rFonts w:ascii="Times New Roman" w:hAnsi="Times New Roman" w:cs="Times New Roman"/>
                <w:sz w:val="28"/>
                <w:szCs w:val="28"/>
              </w:rPr>
              <w:t>7735,00</w:t>
            </w:r>
          </w:p>
        </w:tc>
      </w:tr>
      <w:tr w:rsidR="00AA5285" w:rsidRPr="008575F5">
        <w:trPr>
          <w:trHeight w:val="273"/>
        </w:trPr>
        <w:tc>
          <w:tcPr>
            <w:tcW w:w="7967" w:type="dxa"/>
          </w:tcPr>
          <w:p w:rsidR="00AA5285" w:rsidRPr="008575F5" w:rsidRDefault="00AA5285" w:rsidP="00E61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5F5"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1888" w:type="dxa"/>
          </w:tcPr>
          <w:p w:rsidR="00AA5285" w:rsidRPr="008575F5" w:rsidRDefault="00AA5285" w:rsidP="00014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F5">
              <w:rPr>
                <w:rFonts w:ascii="Times New Roman" w:hAnsi="Times New Roman" w:cs="Times New Roman"/>
                <w:sz w:val="28"/>
                <w:szCs w:val="28"/>
              </w:rPr>
              <w:t>6446,00</w:t>
            </w:r>
          </w:p>
        </w:tc>
      </w:tr>
    </w:tbl>
    <w:p w:rsidR="00AA5285" w:rsidRDefault="00AA5285" w:rsidP="00F57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285" w:rsidRDefault="00AA5285" w:rsidP="00F57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285" w:rsidRDefault="00AA5285" w:rsidP="00F57AC4">
      <w:pPr>
        <w:rPr>
          <w:rFonts w:ascii="Times New Roman" w:hAnsi="Times New Roman" w:cs="Times New Roman"/>
          <w:sz w:val="28"/>
          <w:szCs w:val="28"/>
        </w:rPr>
      </w:pPr>
    </w:p>
    <w:p w:rsidR="00AA5285" w:rsidRDefault="00AA5285" w:rsidP="00F57AC4">
      <w:pPr>
        <w:rPr>
          <w:rFonts w:ascii="Times New Roman" w:hAnsi="Times New Roman" w:cs="Times New Roman"/>
          <w:sz w:val="28"/>
          <w:szCs w:val="28"/>
        </w:rPr>
      </w:pPr>
    </w:p>
    <w:p w:rsidR="00AA5285" w:rsidRDefault="00AA5285" w:rsidP="00F57AC4">
      <w:pPr>
        <w:rPr>
          <w:rFonts w:ascii="Times New Roman" w:hAnsi="Times New Roman" w:cs="Times New Roman"/>
          <w:sz w:val="28"/>
          <w:szCs w:val="28"/>
        </w:rPr>
      </w:pPr>
    </w:p>
    <w:p w:rsidR="00AA5285" w:rsidRDefault="00AA5285" w:rsidP="006E5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285" w:rsidRDefault="00AA5285" w:rsidP="006E5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285" w:rsidRDefault="00AA5285" w:rsidP="006E5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285" w:rsidRDefault="00AA5285" w:rsidP="006E5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285" w:rsidRDefault="00AA5285" w:rsidP="006E5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285" w:rsidRDefault="00AA5285" w:rsidP="006E5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285" w:rsidRDefault="00AA5285" w:rsidP="006E5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285" w:rsidRDefault="00AA5285" w:rsidP="006E5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285" w:rsidRDefault="00AA5285" w:rsidP="006E5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285" w:rsidRDefault="00AA5285" w:rsidP="006E5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285" w:rsidRDefault="00AA5285" w:rsidP="006E5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285" w:rsidRDefault="00AA5285" w:rsidP="006E5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285" w:rsidRDefault="00AA5285" w:rsidP="006E5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285" w:rsidRDefault="00AA5285" w:rsidP="006E5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285" w:rsidRDefault="00AA5285" w:rsidP="006E5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285" w:rsidRDefault="00AA5285" w:rsidP="006E5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285" w:rsidRDefault="00AA5285" w:rsidP="006E5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285" w:rsidRDefault="00AA5285" w:rsidP="006E5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285" w:rsidRPr="0047669F" w:rsidRDefault="00AA5285" w:rsidP="00B57516">
      <w:pPr>
        <w:pStyle w:val="BodyText"/>
        <w:tabs>
          <w:tab w:val="num" w:pos="360"/>
        </w:tabs>
        <w:spacing w:after="0"/>
        <w:ind w:left="-284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47669F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AA5285" w:rsidRPr="0047669F" w:rsidRDefault="00AA5285" w:rsidP="00B57516">
      <w:pPr>
        <w:pStyle w:val="BodyText"/>
        <w:tabs>
          <w:tab w:val="num" w:pos="360"/>
        </w:tabs>
        <w:spacing w:after="0"/>
        <w:ind w:left="-284" w:right="-1"/>
        <w:jc w:val="right"/>
        <w:rPr>
          <w:rFonts w:ascii="Times New Roman" w:hAnsi="Times New Roman" w:cs="Times New Roman"/>
          <w:sz w:val="28"/>
          <w:szCs w:val="28"/>
        </w:rPr>
      </w:pPr>
      <w:r w:rsidRPr="004766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к решению Совету депутатов муниципального образования </w:t>
      </w:r>
    </w:p>
    <w:p w:rsidR="00AA5285" w:rsidRPr="0047669F" w:rsidRDefault="00AA5285" w:rsidP="00B57516">
      <w:pPr>
        <w:pStyle w:val="BodyText"/>
        <w:tabs>
          <w:tab w:val="num" w:pos="360"/>
        </w:tabs>
        <w:spacing w:after="0"/>
        <w:ind w:left="-284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Алексеевский </w:t>
      </w:r>
      <w:r w:rsidRPr="0047669F">
        <w:rPr>
          <w:rFonts w:ascii="Times New Roman" w:hAnsi="Times New Roman" w:cs="Times New Roman"/>
          <w:sz w:val="28"/>
          <w:szCs w:val="28"/>
        </w:rPr>
        <w:t xml:space="preserve">сельсовет Ташлинского района </w:t>
      </w:r>
    </w:p>
    <w:p w:rsidR="00AA5285" w:rsidRPr="0047669F" w:rsidRDefault="00AA5285" w:rsidP="00B57516">
      <w:pPr>
        <w:pStyle w:val="BodyText"/>
        <w:tabs>
          <w:tab w:val="num" w:pos="360"/>
        </w:tabs>
        <w:spacing w:after="0"/>
        <w:ind w:left="-284" w:right="-1"/>
        <w:jc w:val="right"/>
        <w:rPr>
          <w:rFonts w:ascii="Times New Roman" w:hAnsi="Times New Roman" w:cs="Times New Roman"/>
          <w:sz w:val="28"/>
          <w:szCs w:val="28"/>
        </w:rPr>
      </w:pPr>
      <w:r w:rsidRPr="0047669F">
        <w:rPr>
          <w:rFonts w:ascii="Times New Roman" w:hAnsi="Times New Roman" w:cs="Times New Roman"/>
          <w:sz w:val="28"/>
          <w:szCs w:val="28"/>
        </w:rPr>
        <w:t xml:space="preserve">Оренбургской области                                                                                </w:t>
      </w:r>
    </w:p>
    <w:p w:rsidR="00AA5285" w:rsidRPr="0047669F" w:rsidRDefault="00AA5285" w:rsidP="00B57516">
      <w:pPr>
        <w:pStyle w:val="BodyText"/>
        <w:tabs>
          <w:tab w:val="num" w:pos="360"/>
        </w:tabs>
        <w:spacing w:after="0"/>
        <w:ind w:left="-284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7669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05.10.2020</w:t>
      </w:r>
      <w:r w:rsidRPr="0047669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1/10-рс</w:t>
      </w:r>
      <w:r w:rsidRPr="0047669F">
        <w:rPr>
          <w:rFonts w:ascii="Times New Roman" w:hAnsi="Times New Roman" w:cs="Times New Roman"/>
          <w:sz w:val="28"/>
          <w:szCs w:val="28"/>
        </w:rPr>
        <w:tab/>
      </w:r>
    </w:p>
    <w:p w:rsidR="00AA5285" w:rsidRPr="0047669F" w:rsidRDefault="00AA5285" w:rsidP="006E56EF">
      <w:pPr>
        <w:pStyle w:val="BodyText"/>
        <w:tabs>
          <w:tab w:val="num" w:pos="360"/>
        </w:tabs>
        <w:spacing w:after="0"/>
        <w:ind w:left="-284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5285" w:rsidRDefault="00AA5285" w:rsidP="00AC44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479">
        <w:rPr>
          <w:rFonts w:ascii="Times New Roman" w:hAnsi="Times New Roman" w:cs="Times New Roman"/>
          <w:b/>
          <w:bCs/>
          <w:sz w:val="28"/>
          <w:szCs w:val="28"/>
        </w:rPr>
        <w:t>Размер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AC44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A5285" w:rsidRPr="00AC4479" w:rsidRDefault="00AA5285" w:rsidP="00AC44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479">
        <w:rPr>
          <w:rFonts w:ascii="Times New Roman" w:hAnsi="Times New Roman" w:cs="Times New Roman"/>
          <w:b/>
          <w:bCs/>
          <w:sz w:val="28"/>
          <w:szCs w:val="28"/>
        </w:rPr>
        <w:t>надбавок за классный чин муниципальной службы</w:t>
      </w:r>
    </w:p>
    <w:p w:rsidR="00AA5285" w:rsidRPr="008E37FA" w:rsidRDefault="00AA5285" w:rsidP="008F5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642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tbl>
      <w:tblPr>
        <w:tblW w:w="1001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39"/>
        <w:gridCol w:w="2166"/>
        <w:gridCol w:w="1892"/>
        <w:gridCol w:w="1773"/>
        <w:gridCol w:w="1540"/>
      </w:tblGrid>
      <w:tr w:rsidR="00AA5285" w:rsidRPr="008575F5">
        <w:tc>
          <w:tcPr>
            <w:tcW w:w="2780" w:type="dxa"/>
          </w:tcPr>
          <w:p w:rsidR="00AA5285" w:rsidRPr="008575F5" w:rsidRDefault="00AA5285" w:rsidP="0085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F5">
              <w:rPr>
                <w:rFonts w:ascii="Times New Roman" w:hAnsi="Times New Roman" w:cs="Times New Roman"/>
                <w:sz w:val="24"/>
                <w:szCs w:val="24"/>
              </w:rPr>
              <w:t>Группа должностностей в соответствии с единым реестром муниципальных должностей и должностей муниципальной слежбы</w:t>
            </w:r>
          </w:p>
        </w:tc>
        <w:tc>
          <w:tcPr>
            <w:tcW w:w="2212" w:type="dxa"/>
          </w:tcPr>
          <w:p w:rsidR="00AA5285" w:rsidRPr="008575F5" w:rsidRDefault="00AA5285" w:rsidP="0085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5F5">
              <w:rPr>
                <w:rFonts w:ascii="Times New Roman" w:hAnsi="Times New Roman" w:cs="Times New Roman"/>
                <w:sz w:val="24"/>
                <w:szCs w:val="24"/>
              </w:rPr>
              <w:t>Классный чин</w:t>
            </w:r>
          </w:p>
        </w:tc>
        <w:tc>
          <w:tcPr>
            <w:tcW w:w="1967" w:type="dxa"/>
          </w:tcPr>
          <w:p w:rsidR="00AA5285" w:rsidRPr="008575F5" w:rsidRDefault="00AA5285" w:rsidP="0085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5F5">
              <w:rPr>
                <w:rFonts w:ascii="Times New Roman" w:hAnsi="Times New Roman" w:cs="Times New Roman"/>
                <w:sz w:val="24"/>
                <w:szCs w:val="24"/>
              </w:rPr>
              <w:t>Средний оклад по группе должностей, (руб)</w:t>
            </w:r>
          </w:p>
        </w:tc>
        <w:tc>
          <w:tcPr>
            <w:tcW w:w="1890" w:type="dxa"/>
          </w:tcPr>
          <w:p w:rsidR="00AA5285" w:rsidRPr="008575F5" w:rsidRDefault="00AA5285" w:rsidP="0085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5F5">
              <w:rPr>
                <w:rFonts w:ascii="Times New Roman" w:hAnsi="Times New Roman" w:cs="Times New Roman"/>
                <w:sz w:val="24"/>
                <w:szCs w:val="24"/>
              </w:rPr>
              <w:t>Размер надбавки в %</w:t>
            </w:r>
          </w:p>
        </w:tc>
        <w:tc>
          <w:tcPr>
            <w:tcW w:w="1161" w:type="dxa"/>
          </w:tcPr>
          <w:p w:rsidR="00AA5285" w:rsidRPr="008575F5" w:rsidRDefault="00AA5285" w:rsidP="0047669F">
            <w:pPr>
              <w:tabs>
                <w:tab w:val="left" w:pos="511"/>
              </w:tabs>
              <w:spacing w:after="0" w:line="240" w:lineRule="auto"/>
              <w:ind w:right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5F5">
              <w:rPr>
                <w:rFonts w:ascii="Times New Roman" w:hAnsi="Times New Roman" w:cs="Times New Roman"/>
                <w:sz w:val="24"/>
                <w:szCs w:val="24"/>
              </w:rPr>
              <w:t>Размер надбавки в рублях</w:t>
            </w:r>
          </w:p>
        </w:tc>
      </w:tr>
      <w:tr w:rsidR="00AA5285" w:rsidRPr="008575F5">
        <w:trPr>
          <w:trHeight w:val="3077"/>
        </w:trPr>
        <w:tc>
          <w:tcPr>
            <w:tcW w:w="2780" w:type="dxa"/>
          </w:tcPr>
          <w:p w:rsidR="00AA5285" w:rsidRPr="008575F5" w:rsidRDefault="00AA5285" w:rsidP="0085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5F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12" w:type="dxa"/>
          </w:tcPr>
          <w:p w:rsidR="00AA5285" w:rsidRPr="008575F5" w:rsidRDefault="00AA5285" w:rsidP="0085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5F5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Действительный муниципальный советник 3 класса </w:t>
            </w:r>
          </w:p>
          <w:p w:rsidR="00AA5285" w:rsidRPr="008575F5" w:rsidRDefault="00AA5285" w:rsidP="0085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5F5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Действительный муниципальный советник 2 класса </w:t>
            </w:r>
          </w:p>
          <w:p w:rsidR="00AA5285" w:rsidRPr="008575F5" w:rsidRDefault="00AA5285" w:rsidP="0085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5F5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Действительный муниципальный советник 1 класса </w:t>
            </w:r>
          </w:p>
          <w:p w:rsidR="00AA5285" w:rsidRPr="008575F5" w:rsidRDefault="00AA5285" w:rsidP="0085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A5285" w:rsidRPr="008575F5" w:rsidRDefault="00AA5285" w:rsidP="0085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85" w:rsidRPr="008575F5" w:rsidRDefault="00AA5285" w:rsidP="0085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85" w:rsidRPr="008575F5" w:rsidRDefault="00AA5285" w:rsidP="0085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85" w:rsidRPr="008575F5" w:rsidRDefault="00AA5285" w:rsidP="0085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F5">
              <w:rPr>
                <w:rFonts w:ascii="Times New Roman" w:hAnsi="Times New Roman" w:cs="Times New Roman"/>
                <w:sz w:val="24"/>
                <w:szCs w:val="24"/>
              </w:rPr>
              <w:t>10363</w:t>
            </w:r>
          </w:p>
        </w:tc>
        <w:tc>
          <w:tcPr>
            <w:tcW w:w="1890" w:type="dxa"/>
          </w:tcPr>
          <w:p w:rsidR="00AA5285" w:rsidRPr="008575F5" w:rsidRDefault="00AA5285" w:rsidP="0085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5F5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  <w:p w:rsidR="00AA5285" w:rsidRPr="008575F5" w:rsidRDefault="00AA5285" w:rsidP="0085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85" w:rsidRPr="008575F5" w:rsidRDefault="00AA5285" w:rsidP="0085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85" w:rsidRPr="008575F5" w:rsidRDefault="00AA5285" w:rsidP="0085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5F5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  <w:p w:rsidR="00AA5285" w:rsidRPr="008575F5" w:rsidRDefault="00AA5285" w:rsidP="0085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85" w:rsidRPr="008575F5" w:rsidRDefault="00AA5285" w:rsidP="0085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85" w:rsidRPr="008575F5" w:rsidRDefault="00AA5285" w:rsidP="0085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5F5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61" w:type="dxa"/>
          </w:tcPr>
          <w:p w:rsidR="00AA5285" w:rsidRPr="008575F5" w:rsidRDefault="00AA5285" w:rsidP="0085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5F5">
              <w:rPr>
                <w:rFonts w:ascii="Times New Roman" w:hAnsi="Times New Roman" w:cs="Times New Roman"/>
                <w:sz w:val="24"/>
                <w:szCs w:val="24"/>
              </w:rPr>
              <w:t>570,00</w:t>
            </w:r>
          </w:p>
          <w:p w:rsidR="00AA5285" w:rsidRPr="008575F5" w:rsidRDefault="00AA5285" w:rsidP="0085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85" w:rsidRPr="008575F5" w:rsidRDefault="00AA5285" w:rsidP="0085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85" w:rsidRPr="008575F5" w:rsidRDefault="00AA5285" w:rsidP="0085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5F5">
              <w:rPr>
                <w:rFonts w:ascii="Times New Roman" w:hAnsi="Times New Roman" w:cs="Times New Roman"/>
                <w:sz w:val="24"/>
                <w:szCs w:val="24"/>
              </w:rPr>
              <w:t>674,00</w:t>
            </w:r>
          </w:p>
          <w:p w:rsidR="00AA5285" w:rsidRPr="008575F5" w:rsidRDefault="00AA5285" w:rsidP="0085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85" w:rsidRPr="008575F5" w:rsidRDefault="00AA5285" w:rsidP="0085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85" w:rsidRPr="008575F5" w:rsidRDefault="00AA5285" w:rsidP="0085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5F5">
              <w:rPr>
                <w:rFonts w:ascii="Times New Roman" w:hAnsi="Times New Roman" w:cs="Times New Roman"/>
                <w:sz w:val="24"/>
                <w:szCs w:val="24"/>
              </w:rPr>
              <w:t>777,00</w:t>
            </w:r>
          </w:p>
        </w:tc>
      </w:tr>
      <w:tr w:rsidR="00AA5285" w:rsidRPr="008575F5">
        <w:tc>
          <w:tcPr>
            <w:tcW w:w="2780" w:type="dxa"/>
          </w:tcPr>
          <w:p w:rsidR="00AA5285" w:rsidRPr="008575F5" w:rsidRDefault="00AA5285" w:rsidP="0085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5F5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12" w:type="dxa"/>
          </w:tcPr>
          <w:p w:rsidR="00AA5285" w:rsidRPr="008575F5" w:rsidRDefault="00AA5285" w:rsidP="0085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5F5">
              <w:rPr>
                <w:rFonts w:ascii="Times New Roman" w:hAnsi="Times New Roman" w:cs="Times New Roman"/>
                <w:sz w:val="24"/>
                <w:szCs w:val="24"/>
              </w:rPr>
              <w:t>Реферант муниципальной службы 3 класса</w:t>
            </w:r>
          </w:p>
          <w:p w:rsidR="00AA5285" w:rsidRPr="008575F5" w:rsidRDefault="00AA5285" w:rsidP="0085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5F5">
              <w:rPr>
                <w:rFonts w:ascii="Times New Roman" w:hAnsi="Times New Roman" w:cs="Times New Roman"/>
                <w:sz w:val="24"/>
                <w:szCs w:val="24"/>
              </w:rPr>
              <w:t>Реферант муниципальной службы 2 класса</w:t>
            </w:r>
          </w:p>
          <w:p w:rsidR="00AA5285" w:rsidRPr="008575F5" w:rsidRDefault="00AA5285" w:rsidP="0085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5F5">
              <w:rPr>
                <w:rFonts w:ascii="Times New Roman" w:hAnsi="Times New Roman" w:cs="Times New Roman"/>
                <w:sz w:val="24"/>
                <w:szCs w:val="24"/>
              </w:rPr>
              <w:t>Реферант муниципальной службы 1 класса</w:t>
            </w:r>
          </w:p>
        </w:tc>
        <w:tc>
          <w:tcPr>
            <w:tcW w:w="1967" w:type="dxa"/>
          </w:tcPr>
          <w:p w:rsidR="00AA5285" w:rsidRPr="008575F5" w:rsidRDefault="00AA5285" w:rsidP="0085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85" w:rsidRPr="008575F5" w:rsidRDefault="00AA5285" w:rsidP="0085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85" w:rsidRPr="008575F5" w:rsidRDefault="00AA5285" w:rsidP="0085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85" w:rsidRPr="008575F5" w:rsidRDefault="00AA5285" w:rsidP="0085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85" w:rsidRPr="008575F5" w:rsidRDefault="00AA5285" w:rsidP="0085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F5">
              <w:rPr>
                <w:rFonts w:ascii="Times New Roman" w:hAnsi="Times New Roman" w:cs="Times New Roman"/>
                <w:sz w:val="24"/>
                <w:szCs w:val="24"/>
              </w:rPr>
              <w:t>7985</w:t>
            </w:r>
          </w:p>
        </w:tc>
        <w:tc>
          <w:tcPr>
            <w:tcW w:w="1890" w:type="dxa"/>
          </w:tcPr>
          <w:p w:rsidR="00AA5285" w:rsidRPr="008575F5" w:rsidRDefault="00AA5285" w:rsidP="0085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5F5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  <w:p w:rsidR="00AA5285" w:rsidRPr="008575F5" w:rsidRDefault="00AA5285" w:rsidP="0085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85" w:rsidRPr="008575F5" w:rsidRDefault="00AA5285" w:rsidP="0085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85" w:rsidRPr="008575F5" w:rsidRDefault="00AA5285" w:rsidP="0085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5F5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  <w:p w:rsidR="00AA5285" w:rsidRPr="008575F5" w:rsidRDefault="00AA5285" w:rsidP="0085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85" w:rsidRPr="008575F5" w:rsidRDefault="00AA5285" w:rsidP="0085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85" w:rsidRPr="008575F5" w:rsidRDefault="00AA5285" w:rsidP="0085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5F5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61" w:type="dxa"/>
          </w:tcPr>
          <w:p w:rsidR="00AA5285" w:rsidRPr="008575F5" w:rsidRDefault="00AA5285" w:rsidP="0085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5F5">
              <w:rPr>
                <w:rFonts w:ascii="Times New Roman" w:hAnsi="Times New Roman" w:cs="Times New Roman"/>
                <w:sz w:val="24"/>
                <w:szCs w:val="24"/>
              </w:rPr>
              <w:t>439,00</w:t>
            </w:r>
          </w:p>
          <w:p w:rsidR="00AA5285" w:rsidRPr="008575F5" w:rsidRDefault="00AA5285" w:rsidP="0085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85" w:rsidRPr="008575F5" w:rsidRDefault="00AA5285" w:rsidP="0085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85" w:rsidRPr="008575F5" w:rsidRDefault="00AA5285" w:rsidP="0085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5F5">
              <w:rPr>
                <w:rFonts w:ascii="Times New Roman" w:hAnsi="Times New Roman" w:cs="Times New Roman"/>
                <w:sz w:val="24"/>
                <w:szCs w:val="24"/>
              </w:rPr>
              <w:t>519,00</w:t>
            </w:r>
          </w:p>
          <w:p w:rsidR="00AA5285" w:rsidRPr="008575F5" w:rsidRDefault="00AA5285" w:rsidP="0085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85" w:rsidRPr="008575F5" w:rsidRDefault="00AA5285" w:rsidP="0085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85" w:rsidRPr="008575F5" w:rsidRDefault="00AA5285" w:rsidP="0085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5F5">
              <w:rPr>
                <w:rFonts w:ascii="Times New Roman" w:hAnsi="Times New Roman" w:cs="Times New Roman"/>
                <w:sz w:val="24"/>
                <w:szCs w:val="24"/>
              </w:rPr>
              <w:t>599,00</w:t>
            </w:r>
          </w:p>
        </w:tc>
      </w:tr>
      <w:tr w:rsidR="00AA5285" w:rsidRPr="008575F5">
        <w:tc>
          <w:tcPr>
            <w:tcW w:w="2780" w:type="dxa"/>
          </w:tcPr>
          <w:p w:rsidR="00AA5285" w:rsidRPr="008575F5" w:rsidRDefault="00AA5285" w:rsidP="0085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5F5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212" w:type="dxa"/>
          </w:tcPr>
          <w:p w:rsidR="00AA5285" w:rsidRPr="008575F5" w:rsidRDefault="00AA5285" w:rsidP="0085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5F5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3 класса</w:t>
            </w:r>
          </w:p>
          <w:p w:rsidR="00AA5285" w:rsidRPr="008575F5" w:rsidRDefault="00AA5285" w:rsidP="0085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5F5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2 класса</w:t>
            </w:r>
          </w:p>
          <w:p w:rsidR="00AA5285" w:rsidRPr="008575F5" w:rsidRDefault="00AA5285" w:rsidP="0085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5F5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1967" w:type="dxa"/>
          </w:tcPr>
          <w:p w:rsidR="00AA5285" w:rsidRPr="008575F5" w:rsidRDefault="00AA5285" w:rsidP="0085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85" w:rsidRPr="008575F5" w:rsidRDefault="00AA5285" w:rsidP="0085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85" w:rsidRPr="008575F5" w:rsidRDefault="00AA5285" w:rsidP="0085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85" w:rsidRPr="008575F5" w:rsidRDefault="00AA5285" w:rsidP="0085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85" w:rsidRPr="008575F5" w:rsidRDefault="00AA5285" w:rsidP="0085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F5">
              <w:rPr>
                <w:rFonts w:ascii="Times New Roman" w:hAnsi="Times New Roman" w:cs="Times New Roman"/>
                <w:sz w:val="24"/>
                <w:szCs w:val="24"/>
              </w:rPr>
              <w:t>7091</w:t>
            </w:r>
          </w:p>
        </w:tc>
        <w:tc>
          <w:tcPr>
            <w:tcW w:w="1890" w:type="dxa"/>
          </w:tcPr>
          <w:p w:rsidR="00AA5285" w:rsidRPr="008575F5" w:rsidRDefault="00AA5285" w:rsidP="0085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5F5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  <w:p w:rsidR="00AA5285" w:rsidRPr="008575F5" w:rsidRDefault="00AA5285" w:rsidP="0085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85" w:rsidRPr="008575F5" w:rsidRDefault="00AA5285" w:rsidP="0085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85" w:rsidRPr="008575F5" w:rsidRDefault="00AA5285" w:rsidP="0085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5F5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  <w:p w:rsidR="00AA5285" w:rsidRPr="008575F5" w:rsidRDefault="00AA5285" w:rsidP="0085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85" w:rsidRPr="008575F5" w:rsidRDefault="00AA5285" w:rsidP="0085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85" w:rsidRPr="008575F5" w:rsidRDefault="00AA5285" w:rsidP="0085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5F5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61" w:type="dxa"/>
          </w:tcPr>
          <w:p w:rsidR="00AA5285" w:rsidRPr="008575F5" w:rsidRDefault="00AA5285" w:rsidP="0085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5F5">
              <w:rPr>
                <w:rFonts w:ascii="Times New Roman" w:hAnsi="Times New Roman" w:cs="Times New Roman"/>
                <w:sz w:val="24"/>
                <w:szCs w:val="24"/>
              </w:rPr>
              <w:t>390,00</w:t>
            </w:r>
          </w:p>
          <w:p w:rsidR="00AA5285" w:rsidRPr="008575F5" w:rsidRDefault="00AA5285" w:rsidP="0085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85" w:rsidRPr="008575F5" w:rsidRDefault="00AA5285" w:rsidP="0085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85" w:rsidRPr="008575F5" w:rsidRDefault="00AA5285" w:rsidP="0085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5F5">
              <w:rPr>
                <w:rFonts w:ascii="Times New Roman" w:hAnsi="Times New Roman" w:cs="Times New Roman"/>
                <w:sz w:val="24"/>
                <w:szCs w:val="24"/>
              </w:rPr>
              <w:t>461,00</w:t>
            </w:r>
          </w:p>
          <w:p w:rsidR="00AA5285" w:rsidRPr="008575F5" w:rsidRDefault="00AA5285" w:rsidP="0085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85" w:rsidRPr="008575F5" w:rsidRDefault="00AA5285" w:rsidP="0085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285" w:rsidRPr="008575F5" w:rsidRDefault="00AA5285" w:rsidP="0085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5F5">
              <w:rPr>
                <w:rFonts w:ascii="Times New Roman" w:hAnsi="Times New Roman" w:cs="Times New Roman"/>
                <w:sz w:val="24"/>
                <w:szCs w:val="24"/>
              </w:rPr>
              <w:t>532,00</w:t>
            </w:r>
          </w:p>
        </w:tc>
      </w:tr>
    </w:tbl>
    <w:p w:rsidR="00AA5285" w:rsidRDefault="00AA5285"/>
    <w:p w:rsidR="00AA5285" w:rsidRPr="000D08E8" w:rsidRDefault="00AA5285" w:rsidP="000D08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8E8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AA5285" w:rsidRPr="000D08E8" w:rsidRDefault="00AA5285" w:rsidP="000D08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8E8">
        <w:rPr>
          <w:rFonts w:ascii="Times New Roman" w:hAnsi="Times New Roman" w:cs="Times New Roman"/>
          <w:b/>
          <w:bCs/>
          <w:sz w:val="24"/>
          <w:szCs w:val="24"/>
        </w:rPr>
        <w:t>о результатах проверки на наличие коррупционных</w:t>
      </w:r>
    </w:p>
    <w:p w:rsidR="00AA5285" w:rsidRPr="000D08E8" w:rsidRDefault="00AA5285" w:rsidP="000D08E8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D08E8">
        <w:rPr>
          <w:rFonts w:ascii="Times New Roman" w:hAnsi="Times New Roman" w:cs="Times New Roman"/>
          <w:b/>
          <w:bCs/>
          <w:sz w:val="24"/>
          <w:szCs w:val="24"/>
        </w:rPr>
        <w:t>факторов в проекте решения Совета  депутатов</w:t>
      </w:r>
      <w:r w:rsidRPr="000D08E8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0D08E8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Положение о денежном содержании муниципальных служащих муниципального образования Алексеевский сельсовет, принятое решением Совета Депутатов муниципального образования Алексеевский сельсовет Ташлинского района Оренбургской области от 31.10.2016 № 10/50</w:t>
      </w:r>
      <w:r>
        <w:rPr>
          <w:rFonts w:ascii="Times New Roman" w:hAnsi="Times New Roman" w:cs="Times New Roman"/>
          <w:b/>
          <w:bCs/>
          <w:sz w:val="24"/>
          <w:szCs w:val="24"/>
        </w:rPr>
        <w:t>-рс»</w:t>
      </w:r>
    </w:p>
    <w:p w:rsidR="00AA5285" w:rsidRPr="000D08E8" w:rsidRDefault="00AA5285" w:rsidP="000D08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08E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</w:p>
    <w:p w:rsidR="00AA5285" w:rsidRPr="000D08E8" w:rsidRDefault="00AA5285" w:rsidP="000D0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285" w:rsidRPr="000D08E8" w:rsidRDefault="00AA5285" w:rsidP="000D0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8E8">
        <w:rPr>
          <w:rFonts w:ascii="Times New Roman" w:hAnsi="Times New Roman" w:cs="Times New Roman"/>
          <w:sz w:val="24"/>
          <w:szCs w:val="24"/>
        </w:rPr>
        <w:t>с.Алексеевка                                                                                              05 октября 2020 года</w:t>
      </w:r>
    </w:p>
    <w:p w:rsidR="00AA5285" w:rsidRPr="000D08E8" w:rsidRDefault="00AA5285" w:rsidP="000D0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8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AA5285" w:rsidRPr="000D08E8" w:rsidRDefault="00AA5285" w:rsidP="000D0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8E8">
        <w:rPr>
          <w:rFonts w:ascii="Times New Roman" w:hAnsi="Times New Roman" w:cs="Times New Roman"/>
          <w:sz w:val="24"/>
          <w:szCs w:val="24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проектов», утвержденного Решением Совета депутатов муниципального образования Алексеевский сельсовет  № 33/ 91-рс от  24.04.2009 г.  </w:t>
      </w:r>
    </w:p>
    <w:p w:rsidR="00AA5285" w:rsidRPr="000D08E8" w:rsidRDefault="00AA5285" w:rsidP="000D0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8E8">
        <w:rPr>
          <w:rFonts w:ascii="Times New Roman" w:hAnsi="Times New Roman" w:cs="Times New Roman"/>
          <w:sz w:val="24"/>
          <w:szCs w:val="24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AA5285" w:rsidRPr="000D08E8" w:rsidRDefault="00AA5285" w:rsidP="000D0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8E8">
        <w:rPr>
          <w:rFonts w:ascii="Times New Roman" w:hAnsi="Times New Roman" w:cs="Times New Roman"/>
          <w:sz w:val="24"/>
          <w:szCs w:val="24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в ходе изучения не выявлено;</w:t>
      </w:r>
    </w:p>
    <w:p w:rsidR="00AA5285" w:rsidRPr="000D08E8" w:rsidRDefault="00AA5285" w:rsidP="000D0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8E8">
        <w:rPr>
          <w:rFonts w:ascii="Times New Roman" w:hAnsi="Times New Roman" w:cs="Times New Roman"/>
          <w:sz w:val="24"/>
          <w:szCs w:val="24"/>
        </w:rPr>
        <w:t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в ходе изучения не выявлено;</w:t>
      </w:r>
    </w:p>
    <w:p w:rsidR="00AA5285" w:rsidRPr="000D08E8" w:rsidRDefault="00AA5285" w:rsidP="000D0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8E8">
        <w:rPr>
          <w:rFonts w:ascii="Times New Roman" w:hAnsi="Times New Roman" w:cs="Times New Roman"/>
          <w:sz w:val="24"/>
          <w:szCs w:val="24"/>
        </w:rPr>
        <w:t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в ходе изучения не выявлено;</w:t>
      </w:r>
    </w:p>
    <w:p w:rsidR="00AA5285" w:rsidRPr="000D08E8" w:rsidRDefault="00AA5285" w:rsidP="000D0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8E8">
        <w:rPr>
          <w:rFonts w:ascii="Times New Roman" w:hAnsi="Times New Roman" w:cs="Times New Roman"/>
          <w:sz w:val="24"/>
          <w:szCs w:val="24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в ходе изучения не выявлено; </w:t>
      </w:r>
    </w:p>
    <w:p w:rsidR="00AA5285" w:rsidRPr="000D08E8" w:rsidRDefault="00AA5285" w:rsidP="000D0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8E8">
        <w:rPr>
          <w:rFonts w:ascii="Times New Roman" w:hAnsi="Times New Roman" w:cs="Times New Roman"/>
          <w:sz w:val="24"/>
          <w:szCs w:val="24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в ходе изучения не выявлено;  </w:t>
      </w:r>
    </w:p>
    <w:p w:rsidR="00AA5285" w:rsidRPr="000D08E8" w:rsidRDefault="00AA5285" w:rsidP="000D0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8E8">
        <w:rPr>
          <w:rFonts w:ascii="Times New Roman" w:hAnsi="Times New Roman" w:cs="Times New Roman"/>
          <w:sz w:val="24"/>
          <w:szCs w:val="24"/>
        </w:rPr>
        <w:t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в ходе изучения не выявлено;</w:t>
      </w:r>
    </w:p>
    <w:p w:rsidR="00AA5285" w:rsidRPr="000D08E8" w:rsidRDefault="00AA5285" w:rsidP="000D0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8E8">
        <w:rPr>
          <w:rFonts w:ascii="Times New Roman" w:hAnsi="Times New Roman" w:cs="Times New Roman"/>
          <w:sz w:val="24"/>
          <w:szCs w:val="24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в ходе изучения проекта не установлено.  </w:t>
      </w:r>
    </w:p>
    <w:p w:rsidR="00AA5285" w:rsidRPr="000D08E8" w:rsidRDefault="00AA5285" w:rsidP="000D0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8E8">
        <w:rPr>
          <w:rFonts w:ascii="Times New Roman" w:hAnsi="Times New Roman" w:cs="Times New Roman"/>
          <w:sz w:val="24"/>
          <w:szCs w:val="24"/>
        </w:rPr>
        <w:t xml:space="preserve">з) отказ от конкурсных (аукционных) процедур - закрепление административного порядка предоставления права (блага) – в ходе изучения не выявлено.  </w:t>
      </w:r>
    </w:p>
    <w:p w:rsidR="00AA5285" w:rsidRPr="000D08E8" w:rsidRDefault="00AA5285" w:rsidP="000D0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8E8">
        <w:rPr>
          <w:rFonts w:ascii="Times New Roman" w:hAnsi="Times New Roman" w:cs="Times New Roman"/>
          <w:sz w:val="24"/>
          <w:szCs w:val="24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AA5285" w:rsidRPr="000D08E8" w:rsidRDefault="00AA5285" w:rsidP="000D0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8E8">
        <w:rPr>
          <w:rFonts w:ascii="Times New Roman" w:hAnsi="Times New Roman" w:cs="Times New Roman"/>
          <w:sz w:val="24"/>
          <w:szCs w:val="24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в ходе изучения проекта не выявлено;</w:t>
      </w:r>
    </w:p>
    <w:p w:rsidR="00AA5285" w:rsidRPr="000D08E8" w:rsidRDefault="00AA5285" w:rsidP="000D0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8E8">
        <w:rPr>
          <w:rFonts w:ascii="Times New Roman" w:hAnsi="Times New Roman" w:cs="Times New Roman"/>
          <w:sz w:val="24"/>
          <w:szCs w:val="24"/>
        </w:rPr>
        <w:t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в ходе изучения не выявлено;</w:t>
      </w:r>
    </w:p>
    <w:p w:rsidR="00AA5285" w:rsidRPr="000D08E8" w:rsidRDefault="00AA5285" w:rsidP="000D0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8E8">
        <w:rPr>
          <w:rFonts w:ascii="Times New Roman" w:hAnsi="Times New Roman" w:cs="Times New Roman"/>
          <w:sz w:val="24"/>
          <w:szCs w:val="24"/>
        </w:rPr>
        <w:t>в) юридико-лингвистическая неопределенность - употребление неустоявшихся, двусмысленных терминов и категорий оценочного характера – в ходе изучения не выявлено.</w:t>
      </w:r>
    </w:p>
    <w:p w:rsidR="00AA5285" w:rsidRPr="000D08E8" w:rsidRDefault="00AA5285" w:rsidP="000D0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285" w:rsidRPr="000D08E8" w:rsidRDefault="00AA5285" w:rsidP="000D0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8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285" w:rsidRPr="000D08E8" w:rsidRDefault="00AA5285" w:rsidP="000D0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8E8">
        <w:rPr>
          <w:rFonts w:ascii="Times New Roman" w:hAnsi="Times New Roman" w:cs="Times New Roman"/>
          <w:sz w:val="24"/>
          <w:szCs w:val="24"/>
        </w:rPr>
        <w:t xml:space="preserve">Специалист 1 категории  администрации сельсовета                                       О.П.Вавилина                                                         </w:t>
      </w:r>
    </w:p>
    <w:p w:rsidR="00AA5285" w:rsidRPr="000D08E8" w:rsidRDefault="00AA5285" w:rsidP="000D0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285" w:rsidRPr="000D08E8" w:rsidRDefault="00AA5285" w:rsidP="000D0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285" w:rsidRPr="000D08E8" w:rsidRDefault="00AA5285" w:rsidP="000D0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8E8">
        <w:rPr>
          <w:rFonts w:ascii="Times New Roman" w:hAnsi="Times New Roman" w:cs="Times New Roman"/>
          <w:sz w:val="24"/>
          <w:szCs w:val="24"/>
        </w:rPr>
        <w:t>«Согласен»</w:t>
      </w:r>
    </w:p>
    <w:p w:rsidR="00AA5285" w:rsidRPr="000D08E8" w:rsidRDefault="00AA5285" w:rsidP="000D0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8E8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AA5285" w:rsidRPr="000D08E8" w:rsidRDefault="00AA5285" w:rsidP="000D0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8E8">
        <w:rPr>
          <w:rFonts w:ascii="Times New Roman" w:hAnsi="Times New Roman" w:cs="Times New Roman"/>
          <w:sz w:val="24"/>
          <w:szCs w:val="24"/>
        </w:rPr>
        <w:t>Алексеевский  сельсовет                                                                                    Н.В.Соколенко</w:t>
      </w:r>
    </w:p>
    <w:p w:rsidR="00AA5285" w:rsidRPr="000D08E8" w:rsidRDefault="00AA5285" w:rsidP="000D0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285" w:rsidRPr="000D08E8" w:rsidRDefault="00AA5285" w:rsidP="000D0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285" w:rsidRPr="000D08E8" w:rsidRDefault="00AA5285" w:rsidP="000D0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285" w:rsidRPr="000D08E8" w:rsidRDefault="00AA5285" w:rsidP="000D0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285" w:rsidRPr="000D08E8" w:rsidRDefault="00AA5285" w:rsidP="000D0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285" w:rsidRPr="000D08E8" w:rsidRDefault="00AA5285" w:rsidP="000D0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285" w:rsidRPr="000D08E8" w:rsidRDefault="00AA5285" w:rsidP="000D0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285" w:rsidRPr="000D08E8" w:rsidRDefault="00AA5285" w:rsidP="000D0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285" w:rsidRDefault="00AA5285" w:rsidP="00B44C94">
      <w:pPr>
        <w:jc w:val="both"/>
      </w:pPr>
    </w:p>
    <w:p w:rsidR="00AA5285" w:rsidRDefault="00AA5285" w:rsidP="00B44C94">
      <w:pPr>
        <w:jc w:val="both"/>
      </w:pPr>
    </w:p>
    <w:p w:rsidR="00AA5285" w:rsidRDefault="00AA5285" w:rsidP="00B44C94">
      <w:pPr>
        <w:jc w:val="both"/>
      </w:pPr>
    </w:p>
    <w:p w:rsidR="00AA5285" w:rsidRDefault="00AA5285" w:rsidP="00B44C94">
      <w:pPr>
        <w:jc w:val="both"/>
      </w:pPr>
    </w:p>
    <w:p w:rsidR="00AA5285" w:rsidRDefault="00AA5285" w:rsidP="00B44C94">
      <w:pPr>
        <w:jc w:val="both"/>
      </w:pPr>
    </w:p>
    <w:p w:rsidR="00AA5285" w:rsidRDefault="00AA5285" w:rsidP="00B44C94">
      <w:pPr>
        <w:jc w:val="both"/>
      </w:pPr>
    </w:p>
    <w:p w:rsidR="00AA5285" w:rsidRDefault="00AA5285" w:rsidP="00B44C94">
      <w:pPr>
        <w:jc w:val="both"/>
      </w:pPr>
    </w:p>
    <w:p w:rsidR="00AA5285" w:rsidRDefault="00AA5285" w:rsidP="00B44C94">
      <w:pPr>
        <w:jc w:val="both"/>
      </w:pPr>
    </w:p>
    <w:p w:rsidR="00AA5285" w:rsidRDefault="00AA5285"/>
    <w:p w:rsidR="00AA5285" w:rsidRDefault="00AA5285"/>
    <w:p w:rsidR="00AA5285" w:rsidRDefault="00AA5285"/>
    <w:p w:rsidR="00AA5285" w:rsidRDefault="00AA5285"/>
    <w:p w:rsidR="00AA5285" w:rsidRDefault="00AA5285"/>
    <w:p w:rsidR="00AA5285" w:rsidRDefault="00AA5285"/>
    <w:sectPr w:rsidR="00AA5285" w:rsidSect="004766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285" w:rsidRDefault="00AA5285" w:rsidP="00BB5F5F">
      <w:pPr>
        <w:spacing w:after="0" w:line="240" w:lineRule="auto"/>
      </w:pPr>
      <w:r>
        <w:separator/>
      </w:r>
    </w:p>
  </w:endnote>
  <w:endnote w:type="continuationSeparator" w:id="0">
    <w:p w:rsidR="00AA5285" w:rsidRDefault="00AA5285" w:rsidP="00BB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285" w:rsidRDefault="00AA5285" w:rsidP="00BB5F5F">
      <w:pPr>
        <w:spacing w:after="0" w:line="240" w:lineRule="auto"/>
      </w:pPr>
      <w:r>
        <w:separator/>
      </w:r>
    </w:p>
  </w:footnote>
  <w:footnote w:type="continuationSeparator" w:id="0">
    <w:p w:rsidR="00AA5285" w:rsidRDefault="00AA5285" w:rsidP="00BB5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0CCB"/>
    <w:multiLevelType w:val="hybridMultilevel"/>
    <w:tmpl w:val="CD6E6C4E"/>
    <w:lvl w:ilvl="0" w:tplc="4ECEB1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6EF"/>
    <w:rsid w:val="000149CD"/>
    <w:rsid w:val="000B1567"/>
    <w:rsid w:val="000D08E8"/>
    <w:rsid w:val="000E2EA4"/>
    <w:rsid w:val="000E66B3"/>
    <w:rsid w:val="00115C6C"/>
    <w:rsid w:val="001B501B"/>
    <w:rsid w:val="00205642"/>
    <w:rsid w:val="002437DC"/>
    <w:rsid w:val="00261F56"/>
    <w:rsid w:val="0026395D"/>
    <w:rsid w:val="00283E8E"/>
    <w:rsid w:val="00297D72"/>
    <w:rsid w:val="002D6A73"/>
    <w:rsid w:val="003036B6"/>
    <w:rsid w:val="00325597"/>
    <w:rsid w:val="00345AA0"/>
    <w:rsid w:val="003D4B98"/>
    <w:rsid w:val="00401D97"/>
    <w:rsid w:val="0047669F"/>
    <w:rsid w:val="004968BB"/>
    <w:rsid w:val="004C02DC"/>
    <w:rsid w:val="004F5F7A"/>
    <w:rsid w:val="00584F58"/>
    <w:rsid w:val="00590959"/>
    <w:rsid w:val="005E5D6D"/>
    <w:rsid w:val="006205BF"/>
    <w:rsid w:val="006A0F3F"/>
    <w:rsid w:val="006C4D41"/>
    <w:rsid w:val="006E56EF"/>
    <w:rsid w:val="007447FC"/>
    <w:rsid w:val="00746A2D"/>
    <w:rsid w:val="008575F5"/>
    <w:rsid w:val="0086739C"/>
    <w:rsid w:val="008E22D8"/>
    <w:rsid w:val="008E37FA"/>
    <w:rsid w:val="008F368F"/>
    <w:rsid w:val="008F5D84"/>
    <w:rsid w:val="0090445E"/>
    <w:rsid w:val="009316AD"/>
    <w:rsid w:val="009B15C7"/>
    <w:rsid w:val="009D66AE"/>
    <w:rsid w:val="009E209E"/>
    <w:rsid w:val="009E2D43"/>
    <w:rsid w:val="009F3272"/>
    <w:rsid w:val="00A039E5"/>
    <w:rsid w:val="00A46A9D"/>
    <w:rsid w:val="00A63FA3"/>
    <w:rsid w:val="00A864F0"/>
    <w:rsid w:val="00AA5285"/>
    <w:rsid w:val="00AB1D84"/>
    <w:rsid w:val="00AC4479"/>
    <w:rsid w:val="00B407F5"/>
    <w:rsid w:val="00B44C94"/>
    <w:rsid w:val="00B57516"/>
    <w:rsid w:val="00B865B5"/>
    <w:rsid w:val="00BB5F5F"/>
    <w:rsid w:val="00BD54F9"/>
    <w:rsid w:val="00C33A15"/>
    <w:rsid w:val="00C74BB5"/>
    <w:rsid w:val="00CC0A3D"/>
    <w:rsid w:val="00CF2C53"/>
    <w:rsid w:val="00D03E11"/>
    <w:rsid w:val="00D66AE0"/>
    <w:rsid w:val="00DF59D7"/>
    <w:rsid w:val="00E55C4F"/>
    <w:rsid w:val="00E61012"/>
    <w:rsid w:val="00E949CA"/>
    <w:rsid w:val="00F24630"/>
    <w:rsid w:val="00F57AC4"/>
    <w:rsid w:val="00F95F1F"/>
    <w:rsid w:val="00FA2001"/>
    <w:rsid w:val="00FC1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C5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uiPriority w:val="99"/>
    <w:rsid w:val="006E56EF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E56EF"/>
    <w:pPr>
      <w:tabs>
        <w:tab w:val="left" w:pos="4111"/>
      </w:tabs>
      <w:spacing w:after="0" w:line="240" w:lineRule="auto"/>
      <w:ind w:right="5103"/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E56EF"/>
    <w:rPr>
      <w:rFonts w:ascii="Times New Roman" w:hAnsi="Times New Roman" w:cs="Times New Roman"/>
      <w:sz w:val="20"/>
      <w:szCs w:val="20"/>
    </w:rPr>
  </w:style>
  <w:style w:type="paragraph" w:styleId="Quote">
    <w:name w:val="Quote"/>
    <w:basedOn w:val="Normal"/>
    <w:next w:val="Normal"/>
    <w:link w:val="QuoteChar"/>
    <w:uiPriority w:val="99"/>
    <w:qFormat/>
    <w:rsid w:val="006E56EF"/>
    <w:pPr>
      <w:spacing w:after="0" w:line="240" w:lineRule="auto"/>
    </w:pPr>
    <w:rPr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99"/>
    <w:locked/>
    <w:rsid w:val="006E56EF"/>
    <w:rPr>
      <w:rFonts w:ascii="Times New Roman" w:hAnsi="Times New Roman" w:cs="Times New Roman"/>
      <w:i/>
      <w:iCs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E56EF"/>
    <w:pPr>
      <w:autoSpaceDE w:val="0"/>
      <w:autoSpaceDN w:val="0"/>
      <w:adjustRightInd w:val="0"/>
      <w:spacing w:after="120" w:line="240" w:lineRule="auto"/>
    </w:pPr>
    <w:rPr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E56E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9">
    <w:name w:val="Font Style29"/>
    <w:basedOn w:val="DefaultParagraphFont"/>
    <w:uiPriority w:val="99"/>
    <w:rsid w:val="006E56EF"/>
    <w:rPr>
      <w:rFonts w:ascii="Times New Roman" w:hAnsi="Times New Roman" w:cs="Times New Roman"/>
      <w:b/>
      <w:bCs/>
      <w:sz w:val="54"/>
      <w:szCs w:val="54"/>
    </w:rPr>
  </w:style>
  <w:style w:type="table" w:styleId="TableGrid">
    <w:name w:val="Table Grid"/>
    <w:basedOn w:val="TableNormal"/>
    <w:uiPriority w:val="99"/>
    <w:rsid w:val="00AC447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5F5F"/>
  </w:style>
  <w:style w:type="paragraph" w:styleId="Footer">
    <w:name w:val="footer"/>
    <w:basedOn w:val="Normal"/>
    <w:link w:val="FooterChar"/>
    <w:uiPriority w:val="99"/>
    <w:semiHidden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5F5F"/>
  </w:style>
  <w:style w:type="paragraph" w:customStyle="1" w:styleId="a">
    <w:name w:val="Знак"/>
    <w:basedOn w:val="Normal"/>
    <w:uiPriority w:val="99"/>
    <w:rsid w:val="00F57AC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B44C94"/>
    <w:rPr>
      <w:sz w:val="28"/>
      <w:szCs w:val="28"/>
    </w:rPr>
  </w:style>
  <w:style w:type="paragraph" w:customStyle="1" w:styleId="20">
    <w:name w:val="Основной текст (2)"/>
    <w:basedOn w:val="Normal"/>
    <w:link w:val="2"/>
    <w:uiPriority w:val="99"/>
    <w:rsid w:val="00B44C94"/>
    <w:pPr>
      <w:widowControl w:val="0"/>
      <w:shd w:val="clear" w:color="auto" w:fill="FFFFFF"/>
      <w:spacing w:before="300" w:after="0" w:line="322" w:lineRule="exact"/>
      <w:jc w:val="both"/>
    </w:pPr>
    <w:rPr>
      <w:noProof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7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5</Pages>
  <Words>1214</Words>
  <Characters>6924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СОВЕТ ДЕПУТАТОВ                                                      ПРОЕКТ</dc:title>
  <dc:subject/>
  <dc:creator>пк</dc:creator>
  <cp:keywords/>
  <dc:description/>
  <cp:lastModifiedBy>Алексеевка</cp:lastModifiedBy>
  <cp:revision>8</cp:revision>
  <cp:lastPrinted>2020-10-07T11:00:00Z</cp:lastPrinted>
  <dcterms:created xsi:type="dcterms:W3CDTF">2020-09-15T10:46:00Z</dcterms:created>
  <dcterms:modified xsi:type="dcterms:W3CDTF">2020-10-07T11:03:00Z</dcterms:modified>
</cp:coreProperties>
</file>