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106" w:type="dxa"/>
        <w:tblLayout w:type="fixed"/>
        <w:tblLook w:val="0000"/>
      </w:tblPr>
      <w:tblGrid>
        <w:gridCol w:w="4361"/>
        <w:gridCol w:w="5179"/>
      </w:tblGrid>
      <w:tr w:rsidR="00EA5D07" w:rsidRPr="000E7018">
        <w:tc>
          <w:tcPr>
            <w:tcW w:w="4361" w:type="dxa"/>
          </w:tcPr>
          <w:p w:rsidR="00EA5D07" w:rsidRPr="001F3631" w:rsidRDefault="00EA5D07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A5D07" w:rsidRPr="001F3631" w:rsidRDefault="00EA5D07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  <w:r w:rsidRPr="001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A5D07" w:rsidRPr="001F3631" w:rsidRDefault="00EA5D07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Алексеевский сельсовет</w:t>
            </w:r>
          </w:p>
          <w:p w:rsidR="00EA5D07" w:rsidRPr="001F3631" w:rsidRDefault="00EA5D07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ашлинского района</w:t>
            </w:r>
            <w:r w:rsidRPr="001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A5D07" w:rsidRPr="001F3631" w:rsidRDefault="00EA5D07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ренбургской области</w:t>
            </w:r>
          </w:p>
          <w:p w:rsidR="00EA5D07" w:rsidRPr="000E7018" w:rsidRDefault="00EA5D07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A5D07" w:rsidRPr="000E7018" w:rsidRDefault="00EA5D07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EA5D07" w:rsidRPr="000E7018" w:rsidRDefault="00EA5D07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A5D07" w:rsidRPr="000E7018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A5D07" w:rsidRPr="00051647" w:rsidRDefault="00EA5D07" w:rsidP="00E0100A">
                  <w:pPr>
                    <w:pStyle w:val="Header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8" w:type="dxa"/>
                </w:tcPr>
                <w:p w:rsidR="00EA5D07" w:rsidRPr="00051647" w:rsidRDefault="00EA5D07" w:rsidP="0081170E">
                  <w:pPr>
                    <w:pStyle w:val="Header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A5D07" w:rsidRPr="00051647" w:rsidRDefault="00EA5D07" w:rsidP="00E0100A">
                  <w:pPr>
                    <w:pStyle w:val="Header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5D07" w:rsidRPr="00051647" w:rsidRDefault="00EA5D07" w:rsidP="0081170E">
            <w:pPr>
              <w:pStyle w:val="Header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A5D07" w:rsidRPr="000E7018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A5D07" w:rsidRPr="000E7018" w:rsidRDefault="00EA5D07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с.Алексеевк</w:t>
                  </w:r>
                  <w:r w:rsidRPr="000E7018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</w:t>
                  </w:r>
                </w:p>
              </w:tc>
            </w:tr>
            <w:tr w:rsidR="00EA5D07" w:rsidRPr="000E7018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EA5D07" w:rsidRPr="000E7018" w:rsidRDefault="00EA5D07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pict>
                      <v:group id="_x0000_s1026" style="position:absolute;left:0;text-align:left;margin-left:187.55pt;margin-top:15.85pt;width:18.1pt;height:14.5pt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>
                    <w:rPr>
                      <w:noProof/>
                    </w:rPr>
                    <w:pict>
                      <v:group id="_x0000_s1029" style="position:absolute;left:0;text-align:left;margin-left:-12.2pt;margin-top:16.15pt;width:18.1pt;height:17.3pt;rotation:270;z-index:251657216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EA5D07" w:rsidRPr="000E7018" w:rsidRDefault="00EA5D07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EA5D07" w:rsidRPr="000E7018" w:rsidRDefault="00EA5D07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5D07" w:rsidRPr="000E7018">
        <w:tc>
          <w:tcPr>
            <w:tcW w:w="4361" w:type="dxa"/>
          </w:tcPr>
          <w:p w:rsidR="00EA5D07" w:rsidRPr="000E7018" w:rsidRDefault="00EA5D07" w:rsidP="00996C8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01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рассмотрения обращений граждан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Алексеев</w:t>
            </w:r>
            <w:r w:rsidRPr="000E7018">
              <w:rPr>
                <w:rFonts w:ascii="Times New Roman" w:hAnsi="Times New Roman" w:cs="Times New Roman"/>
                <w:sz w:val="28"/>
                <w:szCs w:val="28"/>
              </w:rPr>
              <w:t>ского сельсовета Ташлинского района Оренбургской области</w:t>
            </w:r>
          </w:p>
          <w:p w:rsidR="00EA5D07" w:rsidRPr="00051647" w:rsidRDefault="00EA5D07" w:rsidP="004D10DB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9" w:type="dxa"/>
          </w:tcPr>
          <w:p w:rsidR="00EA5D07" w:rsidRPr="000E7018" w:rsidRDefault="00EA5D07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«О порядке рассмотрения граждан в Российской Федерации» от 02.05.2006г. №59-ФЗ,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Уставом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Алексеевского 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сельсовета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Оренбургской области</w:t>
      </w:r>
      <w:r w:rsidRPr="00996C80">
        <w:rPr>
          <w:rFonts w:ascii="Times New Roman" w:hAnsi="Times New Roman" w:cs="Times New Roman"/>
          <w:sz w:val="28"/>
          <w:szCs w:val="28"/>
        </w:rPr>
        <w:t>:</w:t>
      </w:r>
    </w:p>
    <w:p w:rsidR="00EA5D07" w:rsidRPr="00996C80" w:rsidRDefault="00EA5D07" w:rsidP="00996C80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1.Утвердить Порядок рассмотрения обращений граждан в администрации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Алексеевского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Оренбургской области согласно приложения.</w:t>
      </w:r>
    </w:p>
    <w:p w:rsidR="00EA5D07" w:rsidRPr="00996C80" w:rsidRDefault="00EA5D07" w:rsidP="00996C80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2. Контроль за исполнением настоящего постановления  оставляю за собой.</w:t>
      </w:r>
    </w:p>
    <w:p w:rsidR="00EA5D07" w:rsidRPr="00996C80" w:rsidRDefault="00EA5D07" w:rsidP="00996C80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3. Постановление вступает в силу после его </w:t>
      </w:r>
      <w:r w:rsidRPr="00996C80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A5D07" w:rsidRPr="00996C80" w:rsidRDefault="00EA5D07" w:rsidP="00996C80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5D07" w:rsidRPr="00996C80" w:rsidRDefault="00EA5D07" w:rsidP="00996C80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5D07" w:rsidRPr="00996C80" w:rsidRDefault="00EA5D07" w:rsidP="00996C80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5D07" w:rsidRPr="00996C80" w:rsidRDefault="00EA5D07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Н.В.Соколенко</w:t>
      </w:r>
    </w:p>
    <w:p w:rsidR="00EA5D07" w:rsidRPr="00996C80" w:rsidRDefault="00EA5D07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района, в дело.</w:t>
      </w:r>
    </w:p>
    <w:p w:rsidR="00EA5D07" w:rsidRPr="00996C80" w:rsidRDefault="00EA5D07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0C391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9C16B2">
      <w:pPr>
        <w:pStyle w:val="NoSpacing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96C80">
        <w:rPr>
          <w:rFonts w:ascii="Times New Roman" w:hAnsi="Times New Roman" w:cs="Times New Roman"/>
          <w:spacing w:val="-1"/>
          <w:sz w:val="28"/>
          <w:szCs w:val="28"/>
        </w:rPr>
        <w:t xml:space="preserve">Приложение </w:t>
      </w:r>
    </w:p>
    <w:p w:rsidR="00EA5D07" w:rsidRPr="00996C80" w:rsidRDefault="00EA5D07" w:rsidP="009C16B2">
      <w:pPr>
        <w:pStyle w:val="NoSpacing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96C80">
        <w:rPr>
          <w:rFonts w:ascii="Times New Roman" w:hAnsi="Times New Roman" w:cs="Times New Roman"/>
          <w:spacing w:val="-1"/>
          <w:sz w:val="28"/>
          <w:szCs w:val="28"/>
        </w:rPr>
        <w:t xml:space="preserve">к постановлению администрации </w:t>
      </w:r>
    </w:p>
    <w:p w:rsidR="00EA5D07" w:rsidRPr="00996C80" w:rsidRDefault="00EA5D07" w:rsidP="009C16B2">
      <w:pPr>
        <w:pStyle w:val="NoSpacing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Алексеевского</w:t>
      </w:r>
      <w:r w:rsidRPr="00996C80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pacing w:val="-1"/>
          <w:sz w:val="28"/>
          <w:szCs w:val="28"/>
        </w:rPr>
        <w:t>Ташлинского</w:t>
      </w:r>
    </w:p>
    <w:p w:rsidR="00EA5D07" w:rsidRPr="00996C80" w:rsidRDefault="00EA5D07" w:rsidP="009C16B2">
      <w:pPr>
        <w:pStyle w:val="NoSpacing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96C80">
        <w:rPr>
          <w:rFonts w:ascii="Times New Roman" w:hAnsi="Times New Roman" w:cs="Times New Roman"/>
          <w:spacing w:val="-1"/>
          <w:sz w:val="28"/>
          <w:szCs w:val="28"/>
        </w:rPr>
        <w:t xml:space="preserve"> района Оренбургской области </w:t>
      </w:r>
    </w:p>
    <w:p w:rsidR="00EA5D07" w:rsidRPr="00996C80" w:rsidRDefault="00EA5D07" w:rsidP="009C16B2">
      <w:pPr>
        <w:pStyle w:val="NoSpacing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996C80">
        <w:rPr>
          <w:rFonts w:ascii="Times New Roman" w:hAnsi="Times New Roman" w:cs="Times New Roman"/>
          <w:spacing w:val="-1"/>
          <w:sz w:val="28"/>
          <w:szCs w:val="28"/>
        </w:rPr>
        <w:t>от ________20</w:t>
      </w:r>
      <w:r>
        <w:rPr>
          <w:rFonts w:ascii="Times New Roman" w:hAnsi="Times New Roman" w:cs="Times New Roman"/>
          <w:spacing w:val="-1"/>
          <w:sz w:val="28"/>
          <w:szCs w:val="28"/>
        </w:rPr>
        <w:t>20</w:t>
      </w:r>
      <w:r w:rsidRPr="00996C80">
        <w:rPr>
          <w:rFonts w:ascii="Times New Roman" w:hAnsi="Times New Roman" w:cs="Times New Roman"/>
          <w:spacing w:val="-1"/>
          <w:sz w:val="28"/>
          <w:szCs w:val="28"/>
        </w:rPr>
        <w:t xml:space="preserve"> № ____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9C16B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ПОРЯДОК</w:t>
      </w:r>
    </w:p>
    <w:p w:rsidR="00EA5D07" w:rsidRPr="00996C80" w:rsidRDefault="00EA5D07" w:rsidP="009C16B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рассмотрения обращений граждан в администрации</w:t>
      </w:r>
    </w:p>
    <w:p w:rsidR="00EA5D07" w:rsidRPr="00996C80" w:rsidRDefault="00EA5D07" w:rsidP="009C16B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Алексеевского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 w:rsidRPr="00996C8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C16B2" w:rsidRDefault="00EA5D07" w:rsidP="0058568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6B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9C16B2"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1.1.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Порядок рассмотрения обращений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>Алексеев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 w:rsidRPr="00996C80">
        <w:rPr>
          <w:rFonts w:ascii="Times New Roman" w:hAnsi="Times New Roman" w:cs="Times New Roman"/>
          <w:sz w:val="28"/>
          <w:szCs w:val="28"/>
        </w:rPr>
        <w:t xml:space="preserve">Оренбургской области (далее - порядок) устанавливает основные требования к организации работы администрации </w:t>
      </w:r>
      <w:r>
        <w:rPr>
          <w:rFonts w:ascii="Times New Roman" w:hAnsi="Times New Roman" w:cs="Times New Roman"/>
          <w:sz w:val="28"/>
          <w:szCs w:val="28"/>
        </w:rPr>
        <w:t>Алексеев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Ташлинского</w:t>
      </w: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 w:rsidRPr="00996C80">
        <w:rPr>
          <w:rFonts w:ascii="Times New Roman" w:hAnsi="Times New Roman" w:cs="Times New Roman"/>
          <w:sz w:val="28"/>
          <w:szCs w:val="28"/>
        </w:rPr>
        <w:t>с обращениями граждан в соответствии с Федеральным законом от 2 мая 2006 года N 59-ФЗ «О порядке рассмотрения обращений граждан Российской Федерации».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1.2.</w:t>
      </w:r>
      <w:r w:rsidRPr="00996C80">
        <w:rPr>
          <w:rFonts w:ascii="Times New Roman" w:hAnsi="Times New Roman" w:cs="Times New Roman"/>
          <w:sz w:val="28"/>
          <w:szCs w:val="28"/>
        </w:rPr>
        <w:tab/>
        <w:t>Поступившие обращения граждан рассматриваются главой сельсовета.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1.3.</w:t>
      </w:r>
      <w:r w:rsidRPr="00996C80">
        <w:rPr>
          <w:rFonts w:ascii="Times New Roman" w:hAnsi="Times New Roman" w:cs="Times New Roman"/>
          <w:sz w:val="28"/>
          <w:szCs w:val="28"/>
        </w:rPr>
        <w:tab/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С</w:t>
      </w: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пециалист, ответственным за делопроизводство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96C80">
        <w:rPr>
          <w:rFonts w:ascii="Times New Roman" w:hAnsi="Times New Roman" w:cs="Times New Roman"/>
          <w:sz w:val="28"/>
          <w:szCs w:val="28"/>
        </w:rPr>
        <w:t>сельсовета, обеспечивает своевременную регистрацию устных и письменных обращений граждан, адресованных главе сельсовета либо в администрацию сельсовета, осуществляет информационно-аналитическую работу по количеству и характеру вопросов, содержащихся в обращениях граждан.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1.4.</w:t>
      </w:r>
      <w:r w:rsidRPr="00996C80">
        <w:rPr>
          <w:rFonts w:ascii="Times New Roman" w:hAnsi="Times New Roman" w:cs="Times New Roman"/>
          <w:sz w:val="28"/>
          <w:szCs w:val="28"/>
        </w:rPr>
        <w:tab/>
        <w:t>Объективное, всестороннее рассмотрение обращений граждан и своевременное принятие мер по ним является обязанностью главы сельсовета, который несет персональную ответственность за организацию данной работы.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1.5.</w:t>
      </w:r>
      <w:r w:rsidRPr="00996C80">
        <w:rPr>
          <w:rFonts w:ascii="Times New Roman" w:hAnsi="Times New Roman" w:cs="Times New Roman"/>
          <w:sz w:val="28"/>
          <w:szCs w:val="28"/>
        </w:rPr>
        <w:tab/>
        <w:t>Все сотрудники, работающие с обращениями граждан, несут личную ответственность за сохранность документов, связанных с рассмотрением письменных и устных обращений граждан.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Сведения, содержащиеся в письмах, могут использоваться только в служебных целях.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1.6. При утрате исполнителем письменных обращений граждан и документов, связанных с их рассмотрением, назначается служебное разбирательство, о результатах которого информируется глава сельсовета. Лица, по результатам разбирательства признанные виновными в утрате письменных обращений граждан и документов, привлекаются к дисциплинарной ответственности.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1.7. Уходя в отпуск, исполнитель обязан передать все имеющиеся у него на исполнении обращения граждан и документы временно замещающему его работнику.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В связи с переводом на другую работу или освобождением от занимаемой должности исполнитель обязан сдать все числящиеся за ним обращения граждан и документы работнику, ответственному за делопроизводство.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С</w:t>
      </w: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пециалист, ответственным за делопроизводство регулярно готовит информационно-аналитические и статистические материалы о поступающих обращениях граждан; организует и проводит учебу работников сельсовета и структурных подразделений, ответственных за работу с обращениями граждан; по поручению главы сельсовета проводит служебное разбирательство; ведет учет и осуществляет контроль за своевременностью составления и отправки ответов на поступившие и рассмотренные обращения граждан.</w:t>
      </w:r>
    </w:p>
    <w:p w:rsidR="00EA5D07" w:rsidRPr="00996C80" w:rsidRDefault="00EA5D07" w:rsidP="00996C80">
      <w:pPr>
        <w:pStyle w:val="NoSpacing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EA5D07" w:rsidRPr="009C16B2" w:rsidRDefault="00EA5D07" w:rsidP="009C16B2">
      <w:pPr>
        <w:pStyle w:val="NoSpacing"/>
        <w:jc w:val="center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6B2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9C16B2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. Прием и первичная обработка письменных обращений граждан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2.1. Поступившие по почте в администрацию сельсовета письменные обращения граждан (в том числе телеграммы и обращения с личного приема граждан) и документы, связанные с их рассмотрением, проходят первичную обработку, регистрируются специалистом, ответственным за делопроизводство, и передаются главе сельсовета на рассмотрение.</w:t>
      </w:r>
    </w:p>
    <w:p w:rsidR="00EA5D07" w:rsidRPr="00996C80" w:rsidRDefault="00EA5D07" w:rsidP="00996C80">
      <w:pPr>
        <w:pStyle w:val="NoSpacing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996C80">
        <w:rPr>
          <w:rStyle w:val="Strong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2.2. </w:t>
      </w: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Прием письменных обращений непосредственно от граждан осуществляется специалистом, ответственным за делопроизводство. </w:t>
      </w:r>
    </w:p>
    <w:p w:rsidR="00EA5D07" w:rsidRPr="00996C80" w:rsidRDefault="00EA5D07" w:rsidP="00996C80">
      <w:pPr>
        <w:pStyle w:val="NoSpacing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По просьбе гражданина ему выдается расписка установленной формы с указанием даты приема, количества принятых листов и сообщается номер телефона для справок. Никаких отметок на копиях или вторых экземплярах принятых обращений не делается.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2.3. Обращения граждан с пометкой "Лично", поступившие на имя главы сельсовета, проходят первичную обработку специалистом, ответственным за делопроизводство, о чем делается отметка в рабочем журнале, и передаются должностным лицам.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Если обращения, поступившие с пометкой "Лично", не являются письмами личного характера, они передаются главе сельсовета с отметкой в рабочем журнале.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2.4. Обращения и ответы о результатах их рассмотрения, поступившие по факсу, электронной почте, принимаются специалистом, ответственным за делопроизводство для дальнейшей регистрации в журнале регистрации и контроля обращений граждан.</w:t>
      </w:r>
    </w:p>
    <w:p w:rsidR="00EA5D07" w:rsidRPr="0058568E" w:rsidRDefault="00EA5D07" w:rsidP="0058568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D07" w:rsidRPr="0058568E" w:rsidRDefault="00EA5D07" w:rsidP="0058568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68E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58568E">
        <w:rPr>
          <w:rFonts w:ascii="Times New Roman" w:hAnsi="Times New Roman" w:cs="Times New Roman"/>
          <w:b/>
          <w:bCs/>
          <w:sz w:val="28"/>
          <w:szCs w:val="28"/>
        </w:rPr>
        <w:tab/>
        <w:t>Порядок регистрации и рассмотрения обращений граждан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Обращения в письменной форме или в форме электронного документа, поступившие на имя главы сельсовета, регистрируются </w:t>
      </w: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специалистом, ответственным за делопроизводство</w:t>
      </w:r>
      <w:r w:rsidRPr="00996C80">
        <w:rPr>
          <w:rFonts w:ascii="Times New Roman" w:hAnsi="Times New Roman" w:cs="Times New Roman"/>
          <w:sz w:val="28"/>
          <w:szCs w:val="28"/>
        </w:rPr>
        <w:t>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3.2.</w:t>
      </w:r>
      <w:r w:rsidRPr="00996C80">
        <w:rPr>
          <w:rFonts w:ascii="Times New Roman" w:hAnsi="Times New Roman" w:cs="Times New Roman"/>
          <w:sz w:val="28"/>
          <w:szCs w:val="28"/>
        </w:rPr>
        <w:tab/>
        <w:t>Специалист</w:t>
      </w: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, ответственный за делопроизводство</w:t>
      </w:r>
      <w:r w:rsidRPr="00996C80">
        <w:rPr>
          <w:rFonts w:ascii="Times New Roman" w:hAnsi="Times New Roman" w:cs="Times New Roman"/>
          <w:sz w:val="28"/>
          <w:szCs w:val="28"/>
        </w:rPr>
        <w:t>: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своевременно изучает их содержание и составляет аннотации;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осуществляет подборку всех имеющихся в администрации материалов по предыдущим обращениям заявителя.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3.3.</w:t>
      </w:r>
      <w:r w:rsidRPr="00996C80">
        <w:rPr>
          <w:rFonts w:ascii="Times New Roman" w:hAnsi="Times New Roman" w:cs="Times New Roman"/>
          <w:sz w:val="28"/>
          <w:szCs w:val="28"/>
        </w:rPr>
        <w:tab/>
        <w:t>Компьютерная регистрация производится в регистрационно-контрольной карточке с указанием: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фамилии и инициалов заявителя;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адреса заявителя;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даты поступления;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адресата;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вида обращения (письмо, телеграмма, электронная почта, факс);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краткого содержания обращения;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   шифра темы обращения в соответствии с действующим классификатором;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категория обратившегося;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отметки, свидетельствующей о направлении письма на рассмотрение с контролем или без него;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фамилии должностного лица, в компетенции которого находится рассмотрение вопроса заявителя согласно распределению обязанностей;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-</w:t>
      </w:r>
      <w:r w:rsidRPr="00996C80">
        <w:rPr>
          <w:rFonts w:ascii="Times New Roman" w:hAnsi="Times New Roman" w:cs="Times New Roman"/>
          <w:sz w:val="28"/>
          <w:szCs w:val="28"/>
        </w:rPr>
        <w:tab/>
        <w:t>места поступления (непосредственно от заявителя; из Правительства Оренбургской области; от министерств Оренбургской области;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от депутатов Государственной Думы Федерального Собрания Российской Федерации, Законодательного Собрания Оренбургской области; руководителей общественных приемных Губернатора Оренбургской области,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Ташлинского</w:t>
      </w:r>
      <w:r w:rsidRPr="00996C80">
        <w:rPr>
          <w:rFonts w:ascii="Times New Roman" w:hAnsi="Times New Roman" w:cs="Times New Roman"/>
          <w:sz w:val="28"/>
          <w:szCs w:val="28"/>
        </w:rPr>
        <w:t xml:space="preserve"> района и других).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Каждому обращению присваивается регистрационный номер, который состоит из первой буквы фамилии автора письма и порядкового номера обращения (А-1, Д-24 и т.д.). Штамп с регистрационным номером и датой проставляется в нижнем правом углу первого листа обращения.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3.4.</w:t>
      </w:r>
      <w:r w:rsidRPr="00996C80">
        <w:rPr>
          <w:rFonts w:ascii="Times New Roman" w:hAnsi="Times New Roman" w:cs="Times New Roman"/>
          <w:sz w:val="28"/>
          <w:szCs w:val="28"/>
        </w:rPr>
        <w:tab/>
        <w:t>Регистрационно-контрольная карточка и письменное обращение с приложениями направляются для наложения резолюции главе сельсовета в папке.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3.5.</w:t>
      </w:r>
      <w:r w:rsidRPr="00996C80">
        <w:rPr>
          <w:rFonts w:ascii="Times New Roman" w:hAnsi="Times New Roman" w:cs="Times New Roman"/>
          <w:sz w:val="28"/>
          <w:szCs w:val="28"/>
        </w:rPr>
        <w:tab/>
        <w:t>Проекты поручений (резолюций, сопроводительных писем на переадресацию обращений и необходимые приложения) для рассмотрения и согласования готовит специалист, ответственный за делопроизводство.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Максимальный срок предварительной подготовки обращений на рассмотрение главе сельсовета - 2 рабочих дня с момента поступления обращения специалисту, ответственному за делопроизводство.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Глава сельсовета определяет: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относится ли к закрепленной за ним сфере деятельности рассмотрение поставленных в обращении вопросов;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относится ли решение поставленных, в письменном обращении вопросов к компетенции одного или нескольких органов или должностных лиц;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обоснованность постановки рассмотрения обращения на контроль и других поручений.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3.7.</w:t>
      </w:r>
      <w:r w:rsidRPr="00996C80">
        <w:rPr>
          <w:rFonts w:ascii="Times New Roman" w:hAnsi="Times New Roman" w:cs="Times New Roman"/>
          <w:sz w:val="28"/>
          <w:szCs w:val="28"/>
        </w:rPr>
        <w:tab/>
        <w:t>Глава сельсовета в течение трех рабочих дней по результатам ознакомления с текстом обращения, прилагаемыми к нему документами, подготовленными проектами резолюций дает необходимые поручения, в том числе о рассмотрении обращения с выездом на место.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3.8.</w:t>
      </w:r>
      <w:r w:rsidRPr="00996C80">
        <w:rPr>
          <w:rFonts w:ascii="Times New Roman" w:hAnsi="Times New Roman" w:cs="Times New Roman"/>
          <w:sz w:val="28"/>
          <w:szCs w:val="28"/>
        </w:rPr>
        <w:tab/>
        <w:t>Документы с резолюцией главы сельсовета возвращаются специалисту, ответственному за делопроизводство.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3.9.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соответствии с резолюцией специалист, ответственный за делопроизводство, направляет материалы исполнителю.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3.10.</w:t>
      </w:r>
      <w:r w:rsidRPr="00996C80">
        <w:rPr>
          <w:rFonts w:ascii="Times New Roman" w:hAnsi="Times New Roman" w:cs="Times New Roman"/>
          <w:sz w:val="28"/>
          <w:szCs w:val="28"/>
        </w:rPr>
        <w:tab/>
        <w:t>Дата ответа и результат рассмотрения заносятся в регистрационно-контрольную карточку.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3.11.</w:t>
      </w:r>
      <w:r w:rsidRPr="00996C80">
        <w:rPr>
          <w:rFonts w:ascii="Times New Roman" w:hAnsi="Times New Roman" w:cs="Times New Roman"/>
          <w:sz w:val="28"/>
          <w:szCs w:val="28"/>
        </w:rPr>
        <w:tab/>
        <w:t>Отметка о снятии с контроля ставится после принятия главой сельсовета решения о приобщении обращения в дело.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3.12.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случае, если письмо подписано двумя и более авторами или поступило от группы граждан, то в регистрационно-контрольную карточку вносятся первые две фамилии. Такое обращение считается коллективным. Ответ на коллективное обращение дается одному из авторов обращения.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3.13.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В регистрационно-контрольной карточке делается отметка "Анонимное".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Strong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3.14. О</w:t>
      </w:r>
      <w:r w:rsidRPr="00996C80">
        <w:rPr>
          <w:rFonts w:ascii="Times New Roman" w:hAnsi="Times New Roman" w:cs="Times New Roman"/>
          <w:sz w:val="28"/>
          <w:szCs w:val="28"/>
        </w:rPr>
        <w:t xml:space="preserve">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5" w:history="1">
        <w:r w:rsidRPr="000C39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 w:rsidRPr="000C3912">
        <w:rPr>
          <w:rFonts w:ascii="Times New Roman" w:hAnsi="Times New Roman" w:cs="Times New Roman"/>
          <w:sz w:val="28"/>
          <w:szCs w:val="28"/>
        </w:rPr>
        <w:t xml:space="preserve"> </w:t>
      </w:r>
      <w:r w:rsidRPr="00996C80">
        <w:rPr>
          <w:rFonts w:ascii="Times New Roman" w:hAnsi="Times New Roman" w:cs="Times New Roman"/>
          <w:sz w:val="28"/>
          <w:szCs w:val="28"/>
        </w:rPr>
        <w:t>обжалования данного судебного решения.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3.15.</w:t>
      </w:r>
      <w:r w:rsidRPr="00996C80">
        <w:rPr>
          <w:rFonts w:ascii="Times New Roman" w:hAnsi="Times New Roman" w:cs="Times New Roman"/>
          <w:sz w:val="28"/>
          <w:szCs w:val="28"/>
        </w:rPr>
        <w:tab/>
        <w:t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вопросов. Гражданину, направившему обращение, сообщается о недопустимости злоупотребления правом.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Глава сельсовета вправе обратиться в правоохранительные органы для защиты чести и достоинства, привлечения гражданина к уголовной или административной ответственности.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3.16.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 невозможности прочтения письменного обращения ответ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администрацию сельсовета, главе сельсовета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3.17.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случае, если поступило несколько писем одного содержания от автора, то об этом в регистрационно-контрольной карточке делается отметка "В дополнение к имеющейся переписке", а срок контроля указывается с первоначального обращения. Если автор прислал несколько писем по разным вопросам, то каждый документ регистрируется отдельно.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3.18.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глава сельсовета вправе принять решение о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письменно уведомляется гражданин, направивший обращение.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3.18.1. В случае поступления в администрацию сельсовета, главе сельсовета письменного обращения, содержащего вопрос, ответ на который размещен в соответствии с частью 4 статьи 10 Федерального закона от 02.05.2006 N 59-ФЗ "О порядке рассмотрения обращений граждан Российской Федерации"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Pr="00996C80">
        <w:rPr>
          <w:rFonts w:ascii="Times New Roman" w:hAnsi="Times New Roman" w:cs="Times New Roman"/>
          <w:sz w:val="28"/>
          <w:szCs w:val="28"/>
        </w:rPr>
        <w:t xml:space="preserve">сельсовета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3.19.</w:t>
      </w:r>
      <w:r w:rsidRPr="00996C80">
        <w:rPr>
          <w:rFonts w:ascii="Times New Roman" w:hAnsi="Times New Roman" w:cs="Times New Roman"/>
          <w:sz w:val="28"/>
          <w:szCs w:val="28"/>
        </w:rPr>
        <w:tab/>
        <w:t>После составления аннотации специалист</w:t>
      </w: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, ответственный за делопроизводство</w:t>
      </w:r>
      <w:r w:rsidRPr="00996C80">
        <w:rPr>
          <w:rFonts w:ascii="Times New Roman" w:hAnsi="Times New Roman" w:cs="Times New Roman"/>
          <w:sz w:val="28"/>
          <w:szCs w:val="28"/>
        </w:rPr>
        <w:t xml:space="preserve"> принимает решение о передаче документа на рассмотрение. Решение принимается исходя из содержания письма независимо от того, на чье имя оно адресовано.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3.20.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случае, если вопрос, поставленный заявителем, в соответствии с действующим законодательством относится к вопросам местного значения, обращение направляется на рассмотрение (в том числе с контролем) в орган местного самоуправления.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3.21.</w:t>
      </w:r>
      <w:r w:rsidRPr="00996C80">
        <w:rPr>
          <w:rFonts w:ascii="Times New Roman" w:hAnsi="Times New Roman" w:cs="Times New Roman"/>
          <w:sz w:val="28"/>
          <w:szCs w:val="28"/>
        </w:rPr>
        <w:tab/>
        <w:t>Письма с просьбами о личном приеме главой сельсовета рассматриваются как обычные обращения. При необходимости авторам направляются сообщения о графике приема граждан, а заявления оформляются "В дело" как исполненные.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3.22.</w:t>
      </w:r>
      <w:r w:rsidRPr="00996C80">
        <w:rPr>
          <w:rFonts w:ascii="Times New Roman" w:hAnsi="Times New Roman" w:cs="Times New Roman"/>
          <w:sz w:val="28"/>
          <w:szCs w:val="28"/>
        </w:rPr>
        <w:tab/>
        <w:t>Письменные обращения с вопросами, решение которых не входит в компетенцию органов местного самоуправления, в течение семи дней со дня регистрации пересылаются по принадлежности в орган, компетентный их решать, с уведомлением гражданина, направившего обращение, о переадресации обращения, за исключением случая, указанного в пункте 3.13 настоящего Порядка. Обращения, присланные не по принадлежности из государственных органов и других организаций, возвращаются в направившую организацию.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996C80">
        <w:rPr>
          <w:rFonts w:ascii="Times New Roman" w:hAnsi="Times New Roman" w:cs="Times New Roman"/>
          <w:sz w:val="28"/>
          <w:szCs w:val="28"/>
        </w:rPr>
        <w:t xml:space="preserve">исьменное обращение, содержащее информацию о фактах возможных нарушений </w:t>
      </w:r>
      <w:hyperlink r:id="rId6" w:history="1">
        <w:r w:rsidRPr="000C3912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з</w:t>
        </w:r>
        <w:r w:rsidRPr="000C39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аконодательства</w:t>
        </w:r>
      </w:hyperlink>
      <w:r w:rsidRPr="00996C80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Оренбургской области (руководителю высшего исполнительного органа государственной власти Оренбургской области) с уведомлением гражданина, направившего обращение, о переадресации его обращения, за исключением случая, указанного </w:t>
      </w:r>
      <w:r w:rsidRPr="000C3912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0C39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4 статьи 11</w:t>
        </w:r>
      </w:hyperlink>
      <w:r w:rsidRPr="000C3912">
        <w:rPr>
          <w:rFonts w:ascii="Times New Roman" w:hAnsi="Times New Roman" w:cs="Times New Roman"/>
          <w:sz w:val="28"/>
          <w:szCs w:val="28"/>
        </w:rPr>
        <w:t xml:space="preserve"> Ф</w:t>
      </w:r>
      <w:r w:rsidRPr="00996C80">
        <w:rPr>
          <w:rFonts w:ascii="Times New Roman" w:hAnsi="Times New Roman" w:cs="Times New Roman"/>
          <w:sz w:val="28"/>
          <w:szCs w:val="28"/>
        </w:rPr>
        <w:t>едерального закона от 02.05.2006 г. № 59-ФЗ «О порядке рассмотрения обращений граждан Российской Федерации».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3.23.</w:t>
      </w:r>
      <w:r w:rsidRPr="00996C80">
        <w:rPr>
          <w:rFonts w:ascii="Times New Roman" w:hAnsi="Times New Roman" w:cs="Times New Roman"/>
          <w:sz w:val="28"/>
          <w:szCs w:val="28"/>
        </w:rPr>
        <w:tab/>
        <w:t>В случае, если поручение главой сельсовета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представляются исполнителю, который указан в резолюции первым, не позднее семи дней до истечения срока исполнения.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3.24.</w:t>
      </w:r>
      <w:r w:rsidRPr="00996C80">
        <w:rPr>
          <w:rFonts w:ascii="Times New Roman" w:hAnsi="Times New Roman" w:cs="Times New Roman"/>
          <w:sz w:val="28"/>
          <w:szCs w:val="28"/>
        </w:rPr>
        <w:tab/>
        <w:t>Запрещается передавать обращения граждан от одного специалиста другому, без согласования со специалистом по делопроизводству.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3.25.</w:t>
      </w:r>
      <w:r w:rsidRPr="00996C80">
        <w:rPr>
          <w:rFonts w:ascii="Times New Roman" w:hAnsi="Times New Roman" w:cs="Times New Roman"/>
          <w:sz w:val="28"/>
          <w:szCs w:val="28"/>
        </w:rPr>
        <w:tab/>
        <w:t>Запрещается направлять обращения граждан на рассмотрение должностному лицу, решение или действие (бездействие) которого обжалуется.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0C3912" w:rsidRDefault="00EA5D07" w:rsidP="000C39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912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Pr="000C3912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оформлению ответа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4.1.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Ответы в государственные органы власти об исполнении поручений о рассмотрении обращений граждан, а также ответы на обращения граждан подписываются главой сельсовета и его заместителями. 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4.2.</w:t>
      </w:r>
      <w:r w:rsidRPr="00996C80">
        <w:rPr>
          <w:rFonts w:ascii="Times New Roman" w:hAnsi="Times New Roman" w:cs="Times New Roman"/>
          <w:sz w:val="28"/>
          <w:szCs w:val="28"/>
        </w:rPr>
        <w:tab/>
        <w:t>Содержание ответа должно быть кратким и исчерпывающим. При подтверждении фактов, изложенных в письменном обращении, в ответе следует указывать, какие меры приняты по данному обращению.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4.3.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4.4.</w:t>
      </w:r>
      <w:r w:rsidRPr="00996C80">
        <w:rPr>
          <w:rFonts w:ascii="Times New Roman" w:hAnsi="Times New Roman" w:cs="Times New Roman"/>
          <w:sz w:val="28"/>
          <w:szCs w:val="28"/>
        </w:rPr>
        <w:tab/>
        <w:t>Ответы в государственные органы и заявителям печатаются на бланках установленной формы. В левом нижнем углу указываются фамилия исполнителя и номер его служебного телефона.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4.5.</w:t>
      </w:r>
      <w:r w:rsidRPr="00996C80">
        <w:rPr>
          <w:rFonts w:ascii="Times New Roman" w:hAnsi="Times New Roman" w:cs="Times New Roman"/>
          <w:sz w:val="28"/>
          <w:szCs w:val="28"/>
        </w:rPr>
        <w:tab/>
        <w:t>Если на обращение дается промежуточный ответ, то в тексте указывается срок окончательного разрешения вопроса.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4.6.</w:t>
      </w:r>
      <w:r w:rsidRPr="00996C80">
        <w:rPr>
          <w:rFonts w:ascii="Times New Roman" w:hAnsi="Times New Roman" w:cs="Times New Roman"/>
          <w:sz w:val="28"/>
          <w:szCs w:val="28"/>
        </w:rPr>
        <w:tab/>
        <w:t>После завершения рассмотрения письменного обращения и оформления ответа подлинник и все материалы передаются специалисту, ответственному за делопроизводство.</w:t>
      </w:r>
      <w:r w:rsidRPr="00996C80">
        <w:rPr>
          <w:rFonts w:ascii="Times New Roman" w:hAnsi="Times New Roman" w:cs="Times New Roman"/>
          <w:sz w:val="28"/>
          <w:szCs w:val="28"/>
        </w:rPr>
        <w:tab/>
        <w:t>Ответы, не соответствующие требованиям настоящего</w:t>
      </w:r>
      <w:r w:rsidRPr="00996C80">
        <w:rPr>
          <w:rFonts w:ascii="Times New Roman" w:hAnsi="Times New Roman" w:cs="Times New Roman"/>
          <w:sz w:val="28"/>
          <w:szCs w:val="28"/>
        </w:rPr>
        <w:tab/>
        <w:t>Порядка, возвращаются исполнителю для доработки.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4.7.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>
        <w:rPr>
          <w:rFonts w:ascii="Times New Roman" w:hAnsi="Times New Roman" w:cs="Times New Roman"/>
          <w:sz w:val="28"/>
          <w:szCs w:val="28"/>
        </w:rPr>
        <w:t>Алексеевско</w:t>
      </w:r>
      <w:r w:rsidRPr="00996C80">
        <w:rPr>
          <w:rFonts w:ascii="Times New Roman" w:hAnsi="Times New Roman" w:cs="Times New Roman"/>
          <w:sz w:val="28"/>
          <w:szCs w:val="28"/>
        </w:rPr>
        <w:t xml:space="preserve">го сельсовета, главе сельсовета в форме электронного документа, и в письменной форме по почтовому адресу, указанному в обращении, поступившем в администрацию </w:t>
      </w:r>
      <w:r>
        <w:rPr>
          <w:rFonts w:ascii="Times New Roman" w:hAnsi="Times New Roman" w:cs="Times New Roman"/>
          <w:sz w:val="28"/>
          <w:szCs w:val="28"/>
        </w:rPr>
        <w:t>Алексеевско</w:t>
      </w:r>
      <w:r w:rsidRPr="00996C80">
        <w:rPr>
          <w:rFonts w:ascii="Times New Roman" w:hAnsi="Times New Roman" w:cs="Times New Roman"/>
          <w:sz w:val="28"/>
          <w:szCs w:val="28"/>
        </w:rPr>
        <w:t xml:space="preserve">го сельсовета, главе сельсовета в письменной форме. Кроме того, на поступившее в администрацию </w:t>
      </w:r>
      <w:r>
        <w:rPr>
          <w:rFonts w:ascii="Times New Roman" w:hAnsi="Times New Roman" w:cs="Times New Roman"/>
          <w:sz w:val="28"/>
          <w:szCs w:val="28"/>
        </w:rPr>
        <w:t>Алексеевско</w:t>
      </w:r>
      <w:r w:rsidRPr="00996C80">
        <w:rPr>
          <w:rFonts w:ascii="Times New Roman" w:hAnsi="Times New Roman" w:cs="Times New Roman"/>
          <w:sz w:val="28"/>
          <w:szCs w:val="28"/>
        </w:rPr>
        <w:t xml:space="preserve">го сельсовета, главе сельсовета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Федеральный закон от 02.05.2006 N 59-ФЗ "О порядке рассмотрения обращений граждан Российской Федерации"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Алексеевско</w:t>
      </w:r>
      <w:r w:rsidRPr="00996C80">
        <w:rPr>
          <w:rFonts w:ascii="Times New Roman" w:hAnsi="Times New Roman" w:cs="Times New Roman"/>
          <w:sz w:val="28"/>
          <w:szCs w:val="28"/>
        </w:rPr>
        <w:t>го сельсовета в информационно-телекоммуникационной сети "Интернет".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4.8.</w:t>
      </w:r>
      <w:r w:rsidRPr="00996C80">
        <w:rPr>
          <w:rFonts w:ascii="Times New Roman" w:hAnsi="Times New Roman" w:cs="Times New Roman"/>
          <w:sz w:val="28"/>
          <w:szCs w:val="28"/>
        </w:rPr>
        <w:tab/>
        <w:t>Все материалы, связанные с обращением гражданина, возвращаются специалисту</w:t>
      </w:r>
      <w:r w:rsidRPr="00996C80">
        <w:rPr>
          <w:rStyle w:val="2"/>
          <w:rFonts w:ascii="Times New Roman" w:hAnsi="Times New Roman" w:cs="Times New Roman"/>
          <w:color w:val="000000"/>
          <w:sz w:val="28"/>
          <w:szCs w:val="28"/>
        </w:rPr>
        <w:t>, ответственному за делопроизводство</w:t>
      </w:r>
      <w:r w:rsidRPr="00996C80">
        <w:rPr>
          <w:rFonts w:ascii="Times New Roman" w:hAnsi="Times New Roman" w:cs="Times New Roman"/>
          <w:sz w:val="28"/>
          <w:szCs w:val="28"/>
        </w:rPr>
        <w:t>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4.9.</w:t>
      </w:r>
      <w:r w:rsidRPr="00996C80">
        <w:rPr>
          <w:rFonts w:ascii="Times New Roman" w:hAnsi="Times New Roman" w:cs="Times New Roman"/>
          <w:sz w:val="28"/>
          <w:szCs w:val="28"/>
        </w:rPr>
        <w:tab/>
        <w:t>На регистрационно-контрольной карточке специалистом, ответственным за делопроизводство, указывается результат рассмотрения "Удовлетворено", "Разъяснено", "Отказано" и дата поступления ответа.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4.10.</w:t>
      </w:r>
      <w:r w:rsidRPr="00996C80">
        <w:rPr>
          <w:rFonts w:ascii="Times New Roman" w:hAnsi="Times New Roman" w:cs="Times New Roman"/>
          <w:sz w:val="28"/>
          <w:szCs w:val="28"/>
        </w:rPr>
        <w:tab/>
        <w:t>Ответ и документы, связанные с рассмотрением обращений, оформляются для доклада должностным лицам.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4.11.</w:t>
      </w:r>
      <w:r w:rsidRPr="00996C80">
        <w:rPr>
          <w:rFonts w:ascii="Times New Roman" w:hAnsi="Times New Roman" w:cs="Times New Roman"/>
          <w:sz w:val="28"/>
          <w:szCs w:val="28"/>
        </w:rPr>
        <w:tab/>
        <w:t>Ответы по рассмотрению обращений граждан на портале ССТУ.РФ размещаются специалистом, ответственным за делопроизводство.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4.12.</w:t>
      </w:r>
      <w:r w:rsidRPr="00996C80">
        <w:rPr>
          <w:rFonts w:ascii="Times New Roman" w:hAnsi="Times New Roman" w:cs="Times New Roman"/>
          <w:sz w:val="28"/>
          <w:szCs w:val="28"/>
        </w:rPr>
        <w:tab/>
        <w:t>Отчеты по рассмотрению обращений граждан (ежеквартальные, полугодовые и годовые), подготавливаются специалистом ответственным за делопроизводство и подписываются главой сельсовета.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0C3912" w:rsidRDefault="00EA5D07" w:rsidP="000C39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912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Pr="000C3912">
        <w:rPr>
          <w:rFonts w:ascii="Times New Roman" w:hAnsi="Times New Roman" w:cs="Times New Roman"/>
          <w:b/>
          <w:bCs/>
          <w:sz w:val="28"/>
          <w:szCs w:val="28"/>
        </w:rPr>
        <w:tab/>
        <w:t>Организация работы по приему граждан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Организацию личного приема граждан главой сельсовета осуществляет специалист, ответственный за делопроизводство. 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5.2.</w:t>
      </w:r>
      <w:r w:rsidRPr="00996C80">
        <w:rPr>
          <w:rFonts w:ascii="Times New Roman" w:hAnsi="Times New Roman" w:cs="Times New Roman"/>
          <w:sz w:val="28"/>
          <w:szCs w:val="28"/>
        </w:rPr>
        <w:tab/>
        <w:t>Глава сельсовета в соответствии с установленным графиком еженедельно проводит прием граждан по личным вопросам (кроме выходных и нерабочих (праздничных) дней).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График приема размещен на сайте </w:t>
      </w:r>
      <w:r>
        <w:rPr>
          <w:rFonts w:ascii="Times New Roman" w:hAnsi="Times New Roman" w:cs="Times New Roman"/>
          <w:sz w:val="28"/>
          <w:szCs w:val="28"/>
        </w:rPr>
        <w:t>Алексеевско</w:t>
      </w:r>
      <w:r w:rsidRPr="00996C80">
        <w:rPr>
          <w:rFonts w:ascii="Times New Roman" w:hAnsi="Times New Roman" w:cs="Times New Roman"/>
          <w:sz w:val="28"/>
          <w:szCs w:val="28"/>
        </w:rPr>
        <w:t>го сельсовета в сети Интернет.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5.3.</w:t>
      </w:r>
      <w:r w:rsidRPr="00996C80">
        <w:rPr>
          <w:rFonts w:ascii="Times New Roman" w:hAnsi="Times New Roman" w:cs="Times New Roman"/>
          <w:sz w:val="28"/>
          <w:szCs w:val="28"/>
        </w:rPr>
        <w:tab/>
        <w:t>Специалист, ответственный за делопроизводство, устно консультирует заявителя, разъясняя порядок разрешения его вопроса.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5.4.</w:t>
      </w:r>
      <w:r w:rsidRPr="00996C80">
        <w:rPr>
          <w:rFonts w:ascii="Times New Roman" w:hAnsi="Times New Roman" w:cs="Times New Roman"/>
          <w:sz w:val="28"/>
          <w:szCs w:val="28"/>
        </w:rPr>
        <w:tab/>
        <w:t>Специалист, ответственный за делопроизводство, осуществляет запись граждан на личный прием к должностн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6C80">
        <w:rPr>
          <w:rFonts w:ascii="Times New Roman" w:hAnsi="Times New Roman" w:cs="Times New Roman"/>
          <w:sz w:val="28"/>
          <w:szCs w:val="28"/>
        </w:rPr>
        <w:t>м лицам.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Обращение проверяется на повторность. В случае повторного обращения осуществляется подборка всех имеющихся у специалиста, ответственного за делопроизводство материалов по предыдущим обращениям заявителя.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Подобранные материалы представляются главе сельсовета, ведущему личный прием.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На каждого гражданина, записавшегося на личный прием, оформляется регистрационно-контрольная карточка с пометкой "Контроль".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Специалист, ответственный за делопроизводство, поручает исполнителям подготовку предварительной информации по вопросам граждан, записавшихся на прием.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Запись на повторный прием к главе сельсовета осуществляется не ранее получения гражданином ответа на предыдущее письменное или устное обращение.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5.5.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 личном приеме гражданин предъявляет документ, удостоверяющий его личность.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5.6.</w:t>
      </w:r>
      <w:r w:rsidRPr="00996C80">
        <w:rPr>
          <w:rFonts w:ascii="Times New Roman" w:hAnsi="Times New Roman" w:cs="Times New Roman"/>
          <w:sz w:val="28"/>
          <w:szCs w:val="28"/>
        </w:rPr>
        <w:tab/>
        <w:t>Во время личного приема каждый гражданин имеет возможность изложить свое обращение устно либо в письменной форме. По просьбе заявителя, оставившего свое обращение, ему выдается расписка с указанием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5.7.</w:t>
      </w:r>
      <w:r w:rsidRPr="00996C80">
        <w:rPr>
          <w:rFonts w:ascii="Times New Roman" w:hAnsi="Times New Roman" w:cs="Times New Roman"/>
          <w:sz w:val="28"/>
          <w:szCs w:val="28"/>
        </w:rPr>
        <w:tab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По окончании приема глава сельсовета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5.8.</w:t>
      </w:r>
      <w:r w:rsidRPr="00996C80">
        <w:rPr>
          <w:rFonts w:ascii="Times New Roman" w:hAnsi="Times New Roman" w:cs="Times New Roman"/>
          <w:sz w:val="28"/>
          <w:szCs w:val="28"/>
        </w:rPr>
        <w:tab/>
        <w:t>Решение о постановке на контроль исполнения поручений по результатам рассмотрения обращений граждан принимает специалист, ответственный за делопроизводство.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5.9.</w:t>
      </w:r>
      <w:r w:rsidRPr="00996C80">
        <w:rPr>
          <w:rFonts w:ascii="Times New Roman" w:hAnsi="Times New Roman" w:cs="Times New Roman"/>
          <w:sz w:val="28"/>
          <w:szCs w:val="28"/>
        </w:rPr>
        <w:tab/>
        <w:t>После завершения личного приема должностными лицами и согласно поручениям, специалист, ответственный за делопроизводство отдает исполнителю документ, а исполнитель расписывается в журнале учета приема посетителей за его получение.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5.10.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 поступлении ответа на обращение по личному приему специалист, ответственный за делопроизводство на карточке проставляет результат рассмотрения ("Удовлетворено", "Разъяснено", "Отказано") и дату.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5.11.</w:t>
      </w:r>
      <w:r w:rsidRPr="00996C80">
        <w:rPr>
          <w:rFonts w:ascii="Times New Roman" w:hAnsi="Times New Roman" w:cs="Times New Roman"/>
          <w:sz w:val="28"/>
          <w:szCs w:val="28"/>
        </w:rPr>
        <w:tab/>
        <w:t>Информация о принятых мерах по обращениям граждан, рассмотренным должностными лицами во время личного приема, направляется специалистом, ответственным за делопроизводство главе сельсовета, осуществлявшему прием.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5.12. Карточки учета приема посетителей с резолюцией руководителя, проводившего прием, и относящиеся к ним материалы возвращаются специалисту, ответственному за делопроизводство.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5.13.</w:t>
      </w:r>
      <w:r w:rsidRPr="00996C80">
        <w:rPr>
          <w:rFonts w:ascii="Times New Roman" w:hAnsi="Times New Roman" w:cs="Times New Roman"/>
          <w:sz w:val="28"/>
          <w:szCs w:val="28"/>
        </w:rPr>
        <w:tab/>
        <w:t>Контроль за своевременным исполнением поручений должностных лиц по приему граждан осуществляет специалист, ответственный за делопроизводство с последующим информированием руководителя о принятых мерах.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5.14.</w:t>
      </w:r>
      <w:r w:rsidRPr="00996C80">
        <w:rPr>
          <w:rFonts w:ascii="Times New Roman" w:hAnsi="Times New Roman" w:cs="Times New Roman"/>
          <w:sz w:val="28"/>
          <w:szCs w:val="28"/>
        </w:rPr>
        <w:tab/>
        <w:t>Глава сельсовета принимает решение о снятии документа с контроля или о продлении срока контроля. В случае продления срока контроля подлинник резолюции с указанием срока контроля направляется исполнителю.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5.15.</w:t>
      </w:r>
      <w:r w:rsidRPr="00996C80">
        <w:rPr>
          <w:rFonts w:ascii="Times New Roman" w:hAnsi="Times New Roman" w:cs="Times New Roman"/>
          <w:sz w:val="28"/>
          <w:szCs w:val="28"/>
        </w:rPr>
        <w:tab/>
        <w:t>Материалы с личного приема хранятся в течение 5 лет, а затем уничтожаются в установленном порядке.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0C3912" w:rsidRDefault="00EA5D07" w:rsidP="000C39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912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Pr="000C3912">
        <w:rPr>
          <w:rFonts w:ascii="Times New Roman" w:hAnsi="Times New Roman" w:cs="Times New Roman"/>
          <w:b/>
          <w:bCs/>
          <w:sz w:val="28"/>
          <w:szCs w:val="28"/>
        </w:rPr>
        <w:tab/>
        <w:t>Сроки рассмотрения обращений граждан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6.1. Все поступающие на имя главы сельсовета обращения регистрируются в течении трех дней с момента поступления обращения специалистом, ответственным за делопроизводство.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6.2.</w:t>
      </w:r>
      <w:r w:rsidRPr="00996C80">
        <w:rPr>
          <w:rFonts w:ascii="Times New Roman" w:hAnsi="Times New Roman" w:cs="Times New Roman"/>
          <w:sz w:val="28"/>
          <w:szCs w:val="28"/>
        </w:rPr>
        <w:tab/>
        <w:t xml:space="preserve">Обращения граждан, содержащие вопросы, решение которых входит в компетенцию администрации </w:t>
      </w:r>
      <w:r>
        <w:rPr>
          <w:rFonts w:ascii="Times New Roman" w:hAnsi="Times New Roman" w:cs="Times New Roman"/>
          <w:sz w:val="28"/>
          <w:szCs w:val="28"/>
        </w:rPr>
        <w:t>Алексеевско</w:t>
      </w:r>
      <w:r w:rsidRPr="00996C80">
        <w:rPr>
          <w:rFonts w:ascii="Times New Roman" w:hAnsi="Times New Roman" w:cs="Times New Roman"/>
          <w:sz w:val="28"/>
          <w:szCs w:val="28"/>
        </w:rPr>
        <w:t xml:space="preserve">го сельсовета </w:t>
      </w:r>
      <w:r>
        <w:rPr>
          <w:rFonts w:ascii="Times New Roman" w:hAnsi="Times New Roman" w:cs="Times New Roman"/>
          <w:sz w:val="28"/>
          <w:szCs w:val="28"/>
        </w:rPr>
        <w:t>Ташлинск</w:t>
      </w:r>
      <w:r w:rsidRPr="00996C80">
        <w:rPr>
          <w:rFonts w:ascii="Times New Roman" w:hAnsi="Times New Roman" w:cs="Times New Roman"/>
          <w:sz w:val="28"/>
          <w:szCs w:val="28"/>
        </w:rPr>
        <w:t>ого района Оренбургской области, рассматриваются в течение 30 дней со дня регистрации.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color w:val="000000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статьи 10 Федерального закона от 02.05.2006 N 59-ФЗ «О порядке рассмотрения обращений граждан Российской Федерации», глава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Алексеевский</w:t>
      </w:r>
      <w:r w:rsidRPr="00996C8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либо уполномоченное им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6.3. Срок рассмотрения обращений с сопроводительным письмом (из Правительства Оренбургской области; от министерств Оренбургской области;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руководителей общественных приемных Губернатора Оренбургской области, администрации </w:t>
      </w:r>
      <w:r>
        <w:rPr>
          <w:rFonts w:ascii="Times New Roman" w:hAnsi="Times New Roman" w:cs="Times New Roman"/>
          <w:sz w:val="28"/>
          <w:szCs w:val="28"/>
        </w:rPr>
        <w:t>Ташлинско</w:t>
      </w:r>
      <w:r w:rsidRPr="00996C80">
        <w:rPr>
          <w:rFonts w:ascii="Times New Roman" w:hAnsi="Times New Roman" w:cs="Times New Roman"/>
          <w:sz w:val="28"/>
          <w:szCs w:val="28"/>
        </w:rPr>
        <w:t>го района и других), устанавливается 15 дней.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Рассмотрение обращений от членов Совета Федерации, депутатов Государственной Думы Федерального Собрания Российской Федерации, Законодательного Собрания Оренбургской области осуществляется безотлагательно, а при необходимости получения дополнительных материалов - не позднее 30 дней со дня получения обращения. При этом сведения, составляющие государственную тайну, предоставляются в порядке, установленном федеральным законом «О государственной тайне». Если необходимо проведение дополнительной проверки или истребование каких-либо дополнительных материалов, должностные лица, осуществляющие рассмотрение обращения, обязаны сообщить об этом обратившемуся к ним члену Совета Федерации, депутату Государственной Думы РФ.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6.4.</w:t>
      </w:r>
      <w:r w:rsidRPr="00996C80">
        <w:rPr>
          <w:rFonts w:ascii="Times New Roman" w:hAnsi="Times New Roman" w:cs="Times New Roman"/>
          <w:sz w:val="28"/>
          <w:szCs w:val="28"/>
        </w:rPr>
        <w:tab/>
        <w:t>В целях ускорения работы с обращениями граждан, требующими неотложного исполнения, могут использоваться пометки "Срочно" и "Весьма срочно".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0C3912" w:rsidRDefault="00EA5D07" w:rsidP="000C39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912">
        <w:rPr>
          <w:rFonts w:ascii="Times New Roman" w:hAnsi="Times New Roman" w:cs="Times New Roman"/>
          <w:b/>
          <w:bCs/>
          <w:sz w:val="28"/>
          <w:szCs w:val="28"/>
        </w:rPr>
        <w:t>VII.</w:t>
      </w:r>
      <w:r w:rsidRPr="000C3912">
        <w:rPr>
          <w:rFonts w:ascii="Times New Roman" w:hAnsi="Times New Roman" w:cs="Times New Roman"/>
          <w:b/>
          <w:bCs/>
          <w:sz w:val="28"/>
          <w:szCs w:val="28"/>
        </w:rPr>
        <w:tab/>
        <w:t>Контроль за рассмотрением обращений граждан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7.1.</w:t>
      </w:r>
      <w:r w:rsidRPr="00996C80">
        <w:rPr>
          <w:rFonts w:ascii="Times New Roman" w:hAnsi="Times New Roman" w:cs="Times New Roman"/>
          <w:sz w:val="28"/>
          <w:szCs w:val="28"/>
        </w:rPr>
        <w:tab/>
        <w:t>На письменном обращении, взятом на контроль должностным лицом, проставляется штамп "Контроль".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7.2.</w:t>
      </w:r>
      <w:r w:rsidRPr="00996C80">
        <w:rPr>
          <w:rFonts w:ascii="Times New Roman" w:hAnsi="Times New Roman" w:cs="Times New Roman"/>
          <w:sz w:val="28"/>
          <w:szCs w:val="28"/>
        </w:rPr>
        <w:tab/>
        <w:t>Контроль за исполнением поручений должностных лиц осуществляется специалистом, ответственным за делопроизводство.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7.3.</w:t>
      </w:r>
      <w:r w:rsidRPr="00996C80">
        <w:rPr>
          <w:rFonts w:ascii="Times New Roman" w:hAnsi="Times New Roman" w:cs="Times New Roman"/>
          <w:sz w:val="28"/>
          <w:szCs w:val="28"/>
        </w:rPr>
        <w:tab/>
        <w:t>В исключительных случаях исполнитель обращается с мотивированной просьбой о продлении срока рассмотрения обращения на имя руководителя, подписавшего поручение.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Продление сроков производится по служебной записке ответственного исполнителя главой сельсовета. Уведомление о продлении срока рассмотрения обращения (промежуточный ответ) не позднее, чем за пять календарных дней направляется заявителю. В случае, если контроль за рассмотрением обращения установлен государственным органом, то исполнитель обязан заблаговременно согласовать с ним продление срока рассмотрения обращения.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7.4.</w:t>
      </w:r>
      <w:r w:rsidRPr="00996C80">
        <w:rPr>
          <w:rFonts w:ascii="Times New Roman" w:hAnsi="Times New Roman" w:cs="Times New Roman"/>
          <w:sz w:val="28"/>
          <w:szCs w:val="28"/>
        </w:rPr>
        <w:tab/>
        <w:t>Специалист, ответственный за делопроизводство анализирует ответы на контрольные письма, обращая особое внимание на качество и полноту решения поставленных в обращениях граждан вопросов, и оформляет документы, связанные с рассмотрением обращений, для доклада главе сельсовета.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7.5.</w:t>
      </w:r>
      <w:r w:rsidRPr="00996C80">
        <w:rPr>
          <w:rFonts w:ascii="Times New Roman" w:hAnsi="Times New Roman" w:cs="Times New Roman"/>
          <w:sz w:val="28"/>
          <w:szCs w:val="28"/>
        </w:rPr>
        <w:tab/>
        <w:t>Глава сельсовета принимает решение о снятии документа с контроля или продлении срока контроля.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7.6.</w:t>
      </w:r>
      <w:r w:rsidRPr="00996C80">
        <w:rPr>
          <w:rFonts w:ascii="Times New Roman" w:hAnsi="Times New Roman" w:cs="Times New Roman"/>
          <w:sz w:val="28"/>
          <w:szCs w:val="28"/>
        </w:rPr>
        <w:tab/>
        <w:t>Письменные обращения, копии документов, связанные с их рассмотрением, формируются в дела в соответствии с утвержденной номенклатурой дел.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7.7.</w:t>
      </w:r>
      <w:r w:rsidRPr="00996C80">
        <w:rPr>
          <w:rFonts w:ascii="Times New Roman" w:hAnsi="Times New Roman" w:cs="Times New Roman"/>
          <w:sz w:val="28"/>
          <w:szCs w:val="28"/>
        </w:rPr>
        <w:tab/>
        <w:t>При рассмотрении письменного обращения, не взятого на контроль главой сельсовета на ответе заявителю указывается исходящий номер, который был присвоен обращению при регистрации специалистом, ответственным за делопроизводство. Все материалы, связанные с их рассмотрением, хранятся у специалиста, ответственного за делопроизводство.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0C3912" w:rsidRDefault="00EA5D07" w:rsidP="000C39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912">
        <w:rPr>
          <w:rFonts w:ascii="Times New Roman" w:hAnsi="Times New Roman" w:cs="Times New Roman"/>
          <w:b/>
          <w:bCs/>
          <w:sz w:val="28"/>
          <w:szCs w:val="28"/>
        </w:rPr>
        <w:t>VIII. Ответственность должностных лиц за нарушение правил по</w:t>
      </w:r>
      <w:r w:rsidRPr="000C3912">
        <w:rPr>
          <w:rFonts w:ascii="Times New Roman" w:hAnsi="Times New Roman" w:cs="Times New Roman"/>
          <w:b/>
          <w:bCs/>
          <w:sz w:val="28"/>
          <w:szCs w:val="28"/>
        </w:rPr>
        <w:br/>
        <w:t>рассмотрению обращений граждан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>8.1. Неправомерный отказ в приеме или рассмотрении обращений граждан, нарушение сроков рассмотрения обращений, принятие заведомо необоснованного решения, предоставление недостоверной информации либо разглашение сведений о частной жизни граждан, носящих конфиденциальный характер, без их согласия, утрата письменных обращений и документов, связанных с их рассмотрением, влекут за собой ответственность должностных лиц в соответствии с действующим законодательством.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96C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A5D07" w:rsidRPr="00996C80" w:rsidRDefault="00EA5D07" w:rsidP="00996C8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EA5D07" w:rsidRPr="00996C80" w:rsidSect="00D7213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1D4E"/>
    <w:multiLevelType w:val="multilevel"/>
    <w:tmpl w:val="0618046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625F2695"/>
    <w:multiLevelType w:val="hybridMultilevel"/>
    <w:tmpl w:val="2F066D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C6A"/>
    <w:rsid w:val="00016D82"/>
    <w:rsid w:val="00051647"/>
    <w:rsid w:val="000C3912"/>
    <w:rsid w:val="000E7018"/>
    <w:rsid w:val="00187967"/>
    <w:rsid w:val="001F3631"/>
    <w:rsid w:val="00232ECC"/>
    <w:rsid w:val="003446DB"/>
    <w:rsid w:val="0043461C"/>
    <w:rsid w:val="004D10DB"/>
    <w:rsid w:val="0058568E"/>
    <w:rsid w:val="005A4227"/>
    <w:rsid w:val="00662244"/>
    <w:rsid w:val="006B3449"/>
    <w:rsid w:val="007739B1"/>
    <w:rsid w:val="007843C5"/>
    <w:rsid w:val="0081170E"/>
    <w:rsid w:val="00912132"/>
    <w:rsid w:val="00996C80"/>
    <w:rsid w:val="009C16B2"/>
    <w:rsid w:val="00A82B2F"/>
    <w:rsid w:val="00B61723"/>
    <w:rsid w:val="00BC366E"/>
    <w:rsid w:val="00D64C6A"/>
    <w:rsid w:val="00D72131"/>
    <w:rsid w:val="00DB1D1A"/>
    <w:rsid w:val="00DB438A"/>
    <w:rsid w:val="00DD5B15"/>
    <w:rsid w:val="00E0100A"/>
    <w:rsid w:val="00E20148"/>
    <w:rsid w:val="00E36A86"/>
    <w:rsid w:val="00EA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CC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2132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2132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4C6A"/>
    <w:rPr>
      <w:rFonts w:ascii="Calibri" w:hAnsi="Calibri" w:cs="Calibri"/>
      <w:lang w:eastAsia="en-US"/>
    </w:rPr>
  </w:style>
  <w:style w:type="character" w:customStyle="1" w:styleId="11">
    <w:name w:val="Гиперссылка11"/>
    <w:basedOn w:val="DefaultParagraphFont"/>
    <w:uiPriority w:val="99"/>
    <w:rsid w:val="00D64C6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C366E"/>
    <w:pPr>
      <w:spacing w:after="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366E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BC366E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E20148"/>
    <w:rPr>
      <w:sz w:val="22"/>
      <w:szCs w:val="2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4D10DB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D10DB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rsid w:val="004D10D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187967"/>
    <w:rPr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187967"/>
    <w:pPr>
      <w:widowControl w:val="0"/>
      <w:shd w:val="clear" w:color="auto" w:fill="FFFFFF"/>
      <w:spacing w:after="420" w:line="226" w:lineRule="exact"/>
    </w:pPr>
    <w:rPr>
      <w:sz w:val="19"/>
      <w:szCs w:val="19"/>
    </w:rPr>
  </w:style>
  <w:style w:type="character" w:styleId="Strong">
    <w:name w:val="Strong"/>
    <w:basedOn w:val="DefaultParagraphFont"/>
    <w:uiPriority w:val="99"/>
    <w:qFormat/>
    <w:rsid w:val="00187967"/>
    <w:rPr>
      <w:b/>
      <w:bCs/>
    </w:rPr>
  </w:style>
  <w:style w:type="character" w:customStyle="1" w:styleId="a">
    <w:name w:val="Основной текст_"/>
    <w:link w:val="4"/>
    <w:uiPriority w:val="99"/>
    <w:locked/>
    <w:rsid w:val="00187967"/>
    <w:rPr>
      <w:sz w:val="16"/>
      <w:szCs w:val="16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187967"/>
    <w:pPr>
      <w:shd w:val="clear" w:color="auto" w:fill="FFFFFF"/>
      <w:spacing w:before="780" w:after="360" w:line="190" w:lineRule="exact"/>
      <w:jc w:val="center"/>
    </w:pPr>
    <w:rPr>
      <w:sz w:val="16"/>
      <w:szCs w:val="16"/>
      <w:shd w:val="clear" w:color="auto" w:fill="FFFFFF"/>
    </w:rPr>
  </w:style>
  <w:style w:type="character" w:styleId="Hyperlink">
    <w:name w:val="Hyperlink"/>
    <w:basedOn w:val="DefaultParagraphFont"/>
    <w:uiPriority w:val="99"/>
    <w:rsid w:val="00187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D1F7EED6EDB001942667947F2034576CC28339206A64700CEFFDC109092BCB829657JB2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D1F7EED6EDB001942667947F2034576CC2823F226764700CEFFDC109092BCB829657BDE2089510JE24F" TargetMode="External"/><Relationship Id="rId5" Type="http://schemas.openxmlformats.org/officeDocument/2006/relationships/hyperlink" Target="consultantplus://offline/ref=3CAFAFDAD7D01E9AF01E5768DAC9DDCC794F1D49B85EEC8E178AFD2885E9DAEF7A756BA5ED7B0555j9S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11</Pages>
  <Words>3903</Words>
  <Characters>22253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Алексеевка</cp:lastModifiedBy>
  <cp:revision>3</cp:revision>
  <cp:lastPrinted>2020-09-15T12:25:00Z</cp:lastPrinted>
  <dcterms:created xsi:type="dcterms:W3CDTF">2020-09-17T12:50:00Z</dcterms:created>
  <dcterms:modified xsi:type="dcterms:W3CDTF">2020-09-18T08:05:00Z</dcterms:modified>
</cp:coreProperties>
</file>