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9C3C47" w:rsidRPr="005D3BAC">
        <w:trPr>
          <w:trHeight w:val="2977"/>
        </w:trPr>
        <w:tc>
          <w:tcPr>
            <w:tcW w:w="4395" w:type="dxa"/>
            <w:gridSpan w:val="5"/>
          </w:tcPr>
          <w:p w:rsidR="009C3C47" w:rsidRPr="00147B02" w:rsidRDefault="009C3C47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9C3C47" w:rsidRDefault="009C3C47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C3C47" w:rsidRPr="00147B02" w:rsidRDefault="009C3C47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Алексеевский сельсовет</w:t>
            </w:r>
          </w:p>
          <w:p w:rsidR="009C3C47" w:rsidRPr="00147B02" w:rsidRDefault="009C3C47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 района</w:t>
            </w:r>
          </w:p>
          <w:p w:rsidR="009C3C47" w:rsidRPr="00147B02" w:rsidRDefault="009C3C47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C3C47" w:rsidRPr="00147B02" w:rsidRDefault="009C3C47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C3C47" w:rsidRPr="005D3BAC" w:rsidRDefault="009C3C47" w:rsidP="00F93FB0">
            <w:pPr>
              <w:pStyle w:val="Heading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9C3C47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9C3C47" w:rsidRPr="00147B02" w:rsidRDefault="009C3C47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01.02.2022г.</w:t>
            </w:r>
          </w:p>
        </w:tc>
        <w:tc>
          <w:tcPr>
            <w:tcW w:w="577" w:type="dxa"/>
          </w:tcPr>
          <w:p w:rsidR="009C3C47" w:rsidRPr="00147B02" w:rsidRDefault="009C3C47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9C3C47" w:rsidRPr="00147B02" w:rsidRDefault="009C3C47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47B02">
              <w:rPr>
                <w:sz w:val="28"/>
                <w:szCs w:val="28"/>
              </w:rPr>
              <w:t>-п</w:t>
            </w:r>
          </w:p>
        </w:tc>
      </w:tr>
      <w:tr w:rsidR="009C3C47">
        <w:tc>
          <w:tcPr>
            <w:tcW w:w="4395" w:type="dxa"/>
            <w:gridSpan w:val="5"/>
          </w:tcPr>
          <w:p w:rsidR="009C3C47" w:rsidRDefault="009C3C47" w:rsidP="00F9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Алексеевка</w:t>
            </w:r>
          </w:p>
        </w:tc>
      </w:tr>
    </w:tbl>
    <w:p w:rsidR="009C3C47" w:rsidRDefault="009C3C47" w:rsidP="003B145D">
      <w:pPr>
        <w:ind w:right="4536"/>
        <w:rPr>
          <w:sz w:val="10"/>
          <w:szCs w:val="10"/>
        </w:rPr>
      </w:pPr>
      <w:r>
        <w:rPr>
          <w:sz w:val="28"/>
          <w:szCs w:val="28"/>
        </w:rPr>
        <w:t xml:space="preserve">  </w:t>
      </w:r>
    </w:p>
    <w:p w:rsidR="009C3C47" w:rsidRDefault="009C3C47" w:rsidP="003B145D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C47" w:rsidRPr="00C65D34" w:rsidRDefault="009C3C47" w:rsidP="003B145D">
      <w:pPr>
        <w:ind w:right="5034"/>
        <w:jc w:val="both"/>
      </w:pPr>
      <w:r>
        <w:rPr>
          <w:sz w:val="28"/>
          <w:szCs w:val="28"/>
        </w:rPr>
        <w:t>Об установлении расходного обязательства муниципального образования Алексеевский сельсовет Ташлинского района Оренбургской области</w:t>
      </w:r>
    </w:p>
    <w:p w:rsidR="009C3C47" w:rsidRDefault="009C3C47" w:rsidP="003B145D">
      <w:pPr>
        <w:pStyle w:val="BodyTextIndent2"/>
        <w:spacing w:line="240" w:lineRule="auto"/>
      </w:pPr>
    </w:p>
    <w:p w:rsidR="009C3C47" w:rsidRDefault="009C3C47" w:rsidP="003B145D">
      <w:pPr>
        <w:pStyle w:val="BodyTextIndent2"/>
        <w:spacing w:line="240" w:lineRule="auto"/>
      </w:pPr>
    </w:p>
    <w:p w:rsidR="009C3C47" w:rsidRDefault="009C3C47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Алексеевский сельсовет Ташлинского района Оренбургской области:</w:t>
      </w:r>
    </w:p>
    <w:p w:rsidR="009C3C47" w:rsidRPr="00E2046F" w:rsidRDefault="009C3C47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Алексеевский сельсовет Ташлинского района Оренбургской области относятся расходы в рамках </w:t>
      </w:r>
      <w:r w:rsidRPr="00E2046F">
        <w:rPr>
          <w:sz w:val="28"/>
          <w:szCs w:val="28"/>
        </w:rPr>
        <w:t>программы  «Развитие системы градорегулирования муниципального образования Алексеевский сельсовет Ташлинского района   Оренбургской области», во исполнение  постановления  Правительства Оренбургской области от 21.12.2018  № 834-пп «Об утверждении государственной программы «Стимулирование развития жилищного строительства в Оренбургской области» на реализацию  мероприятия «</w:t>
      </w:r>
      <w:r w:rsidRPr="00E2046F">
        <w:rPr>
          <w:spacing w:val="-1"/>
          <w:sz w:val="28"/>
          <w:szCs w:val="28"/>
        </w:rPr>
        <w:t>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</w:r>
      <w:r w:rsidRPr="00E2046F">
        <w:rPr>
          <w:sz w:val="28"/>
          <w:szCs w:val="28"/>
        </w:rPr>
        <w:t>»:</w:t>
      </w:r>
    </w:p>
    <w:p w:rsidR="009C3C47" w:rsidRDefault="009C3C47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Алексеевский сельсовет Ташлинского района Оренбургской области.</w:t>
      </w:r>
    </w:p>
    <w:p w:rsidR="009C3C47" w:rsidRDefault="009C3C47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 муниципального образования Алексеевский сельсовет Ташлинского района Оренбургской области.</w:t>
      </w:r>
    </w:p>
    <w:p w:rsidR="009C3C47" w:rsidRDefault="009C3C47" w:rsidP="00E2046F">
      <w:pPr>
        <w:pStyle w:val="BodyTextIndent2"/>
        <w:spacing w:line="240" w:lineRule="auto"/>
      </w:pPr>
    </w:p>
    <w:p w:rsidR="009C3C47" w:rsidRDefault="009C3C47" w:rsidP="00E2046F">
      <w:pPr>
        <w:pStyle w:val="BodyTextIndent2"/>
        <w:spacing w:line="240" w:lineRule="auto"/>
      </w:pPr>
    </w:p>
    <w:p w:rsidR="009C3C47" w:rsidRDefault="009C3C47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9C3C47" w:rsidRDefault="009C3C47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9C3C47" w:rsidRDefault="009C3C47" w:rsidP="003B145D">
      <w:pPr>
        <w:jc w:val="both"/>
        <w:rPr>
          <w:sz w:val="28"/>
          <w:szCs w:val="28"/>
        </w:rPr>
      </w:pPr>
    </w:p>
    <w:p w:rsidR="009C3C47" w:rsidRDefault="009C3C47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Н.В.Соколенко</w:t>
      </w:r>
    </w:p>
    <w:p w:rsidR="009C3C47" w:rsidRDefault="009C3C47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9C3C47" w:rsidRDefault="009C3C47" w:rsidP="003B145D">
      <w:pPr>
        <w:jc w:val="both"/>
        <w:rPr>
          <w:sz w:val="28"/>
          <w:szCs w:val="28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9C3C47" w:rsidRPr="0089218F" w:rsidRDefault="009C3C47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администрации  «Об </w:t>
      </w:r>
      <w:r w:rsidRPr="0089218F">
        <w:rPr>
          <w:b/>
          <w:bCs/>
        </w:rPr>
        <w:t>установлении расходного обязательства муниципального образования Алексеевский сельсовет Ташлинского района Оренбургской области</w:t>
      </w:r>
      <w:r>
        <w:rPr>
          <w:b/>
          <w:bCs/>
        </w:rPr>
        <w:t>»</w:t>
      </w:r>
    </w:p>
    <w:p w:rsidR="009C3C47" w:rsidRDefault="009C3C47" w:rsidP="0089218F">
      <w:pPr>
        <w:jc w:val="both"/>
        <w:rPr>
          <w:color w:val="000000"/>
          <w:lang w:eastAsia="en-US"/>
        </w:rPr>
      </w:pPr>
    </w:p>
    <w:p w:rsidR="009C3C47" w:rsidRDefault="009C3C47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3C47" w:rsidRDefault="009C3C47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Алексеевка                                                                                                01 февраля 2022 года</w:t>
      </w:r>
    </w:p>
    <w:p w:rsidR="009C3C47" w:rsidRDefault="009C3C47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C3C47" w:rsidRDefault="009C3C47" w:rsidP="0089218F">
      <w:pPr>
        <w:ind w:firstLine="709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9C3C47" w:rsidRDefault="009C3C47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C3C47" w:rsidRDefault="009C3C47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9C3C47" w:rsidRDefault="009C3C47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C47" w:rsidRDefault="009C3C47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9C3C47" w:rsidRDefault="009C3C47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C47" w:rsidRDefault="009C3C47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C3C47" w:rsidRDefault="009C3C47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C47" w:rsidRDefault="009C3C47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3C47" w:rsidRDefault="009C3C47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3C47" w:rsidRDefault="009C3C47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C3C47" w:rsidRDefault="009C3C47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9C3C47" w:rsidRDefault="009C3C47" w:rsidP="0089218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9C3C47" w:rsidRDefault="009C3C47" w:rsidP="0089218F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9C3C47" w:rsidRDefault="009C3C47" w:rsidP="0089218F">
      <w:pPr>
        <w:adjustRightInd w:val="0"/>
        <w:ind w:firstLine="540"/>
        <w:jc w:val="both"/>
      </w:pPr>
    </w:p>
    <w:p w:rsidR="009C3C47" w:rsidRDefault="009C3C47" w:rsidP="0089218F">
      <w:pPr>
        <w:adjustRightInd w:val="0"/>
        <w:ind w:firstLine="540"/>
        <w:jc w:val="both"/>
      </w:pPr>
      <w:r>
        <w:t xml:space="preserve">   </w:t>
      </w:r>
    </w:p>
    <w:p w:rsidR="009C3C47" w:rsidRDefault="009C3C47" w:rsidP="0089218F">
      <w:pPr>
        <w:jc w:val="both"/>
      </w:pPr>
      <w:r>
        <w:t>Специалист 1 категории                                                                                     Н.Л. Солдатова</w:t>
      </w:r>
    </w:p>
    <w:p w:rsidR="009C3C47" w:rsidRDefault="009C3C47" w:rsidP="0089218F">
      <w:pPr>
        <w:jc w:val="both"/>
      </w:pPr>
    </w:p>
    <w:p w:rsidR="009C3C47" w:rsidRDefault="009C3C47" w:rsidP="0089218F">
      <w:pPr>
        <w:jc w:val="both"/>
      </w:pPr>
      <w:r>
        <w:t>«Согласен»</w:t>
      </w:r>
    </w:p>
    <w:p w:rsidR="009C3C47" w:rsidRDefault="009C3C47" w:rsidP="0089218F">
      <w:pPr>
        <w:jc w:val="both"/>
      </w:pPr>
      <w:r>
        <w:t>Глава муниципального образования</w:t>
      </w:r>
    </w:p>
    <w:p w:rsidR="009C3C47" w:rsidRDefault="009C3C47" w:rsidP="0089218F">
      <w:pPr>
        <w:rPr>
          <w:b/>
          <w:bCs/>
        </w:rPr>
      </w:pPr>
      <w:r>
        <w:t>Алексеевский  сельсовет                                                                                   Н.В.Соколенко</w:t>
      </w:r>
    </w:p>
    <w:p w:rsidR="009C3C47" w:rsidRDefault="009C3C47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rPr>
          <w:b/>
          <w:bCs/>
        </w:rPr>
      </w:pPr>
    </w:p>
    <w:p w:rsidR="009C3C47" w:rsidRDefault="009C3C47" w:rsidP="0089218F">
      <w:pPr>
        <w:pStyle w:val="1"/>
        <w:jc w:val="both"/>
        <w:rPr>
          <w:sz w:val="24"/>
          <w:szCs w:val="24"/>
        </w:rPr>
      </w:pPr>
    </w:p>
    <w:p w:rsidR="009C3C47" w:rsidRDefault="009C3C47"/>
    <w:sectPr w:rsidR="009C3C47" w:rsidSect="00BC614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87952"/>
    <w:rsid w:val="000A72E8"/>
    <w:rsid w:val="000C255C"/>
    <w:rsid w:val="000E7A74"/>
    <w:rsid w:val="00147B02"/>
    <w:rsid w:val="0015112E"/>
    <w:rsid w:val="0020194F"/>
    <w:rsid w:val="002946E7"/>
    <w:rsid w:val="00315719"/>
    <w:rsid w:val="00357D79"/>
    <w:rsid w:val="00365381"/>
    <w:rsid w:val="00387D1D"/>
    <w:rsid w:val="003A2F74"/>
    <w:rsid w:val="003B145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51AE3"/>
    <w:rsid w:val="007565DD"/>
    <w:rsid w:val="0078154B"/>
    <w:rsid w:val="007846EF"/>
    <w:rsid w:val="00795DA4"/>
    <w:rsid w:val="007D2DB3"/>
    <w:rsid w:val="007E3A68"/>
    <w:rsid w:val="00803E7F"/>
    <w:rsid w:val="00866B8A"/>
    <w:rsid w:val="00876584"/>
    <w:rsid w:val="0089218F"/>
    <w:rsid w:val="008E7CF2"/>
    <w:rsid w:val="00957B12"/>
    <w:rsid w:val="009C3C47"/>
    <w:rsid w:val="009C4499"/>
    <w:rsid w:val="009C5D98"/>
    <w:rsid w:val="00A80F82"/>
    <w:rsid w:val="00AC7840"/>
    <w:rsid w:val="00AD5BA1"/>
    <w:rsid w:val="00B07745"/>
    <w:rsid w:val="00B73C66"/>
    <w:rsid w:val="00BB2253"/>
    <w:rsid w:val="00BC2870"/>
    <w:rsid w:val="00BC614D"/>
    <w:rsid w:val="00BE0E2B"/>
    <w:rsid w:val="00BF3A59"/>
    <w:rsid w:val="00BF7A5B"/>
    <w:rsid w:val="00C13659"/>
    <w:rsid w:val="00C1598F"/>
    <w:rsid w:val="00C65D34"/>
    <w:rsid w:val="00C840C2"/>
    <w:rsid w:val="00CE4235"/>
    <w:rsid w:val="00DD6DF6"/>
    <w:rsid w:val="00E2046F"/>
    <w:rsid w:val="00E62B0D"/>
    <w:rsid w:val="00E665FF"/>
    <w:rsid w:val="00E76A20"/>
    <w:rsid w:val="00E95210"/>
    <w:rsid w:val="00EC6839"/>
    <w:rsid w:val="00EF5C48"/>
    <w:rsid w:val="00F400C3"/>
    <w:rsid w:val="00F56B5B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B14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89218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907</Words>
  <Characters>5173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Алексеевка</cp:lastModifiedBy>
  <cp:revision>8</cp:revision>
  <cp:lastPrinted>2022-02-02T12:03:00Z</cp:lastPrinted>
  <dcterms:created xsi:type="dcterms:W3CDTF">2021-01-21T13:37:00Z</dcterms:created>
  <dcterms:modified xsi:type="dcterms:W3CDTF">2022-02-02T12:04:00Z</dcterms:modified>
</cp:coreProperties>
</file>