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95C23" w:rsidRPr="00DE7AAE">
        <w:tc>
          <w:tcPr>
            <w:tcW w:w="4111" w:type="dxa"/>
            <w:gridSpan w:val="5"/>
          </w:tcPr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895C23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895C23" w:rsidRPr="00DE7AAE" w:rsidRDefault="00895C23" w:rsidP="00DE7AAE">
            <w:pPr>
              <w:spacing w:after="0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10.01.2022г</w:t>
            </w:r>
          </w:p>
        </w:tc>
        <w:tc>
          <w:tcPr>
            <w:tcW w:w="577" w:type="dxa"/>
          </w:tcPr>
          <w:p w:rsidR="00895C23" w:rsidRPr="00DE7AAE" w:rsidRDefault="00895C23" w:rsidP="00DE7AAE">
            <w:pPr>
              <w:spacing w:after="0"/>
              <w:jc w:val="both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95C23" w:rsidRPr="00DE7AAE" w:rsidRDefault="00895C23" w:rsidP="00DE7AAE">
            <w:pPr>
              <w:spacing w:after="0"/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3</w:t>
            </w:r>
            <w:r w:rsidRPr="00DE7AAE">
              <w:rPr>
                <w:rStyle w:val="Heading1Char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895C23" w:rsidRPr="00DE7AAE">
        <w:tc>
          <w:tcPr>
            <w:tcW w:w="4111" w:type="dxa"/>
            <w:gridSpan w:val="5"/>
          </w:tcPr>
          <w:p w:rsidR="00895C23" w:rsidRPr="00DE7AAE" w:rsidRDefault="00895C23" w:rsidP="00DE7AAE">
            <w:pPr>
              <w:spacing w:after="0"/>
              <w:jc w:val="center"/>
              <w:rPr>
                <w:rStyle w:val="Heading1Char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Heading1Char"/>
                <w:noProof w:val="0"/>
                <w:sz w:val="28"/>
                <w:szCs w:val="28"/>
                <w:lang w:eastAsia="en-US"/>
              </w:rPr>
              <w:t>с. Алексеевка</w:t>
            </w:r>
          </w:p>
        </w:tc>
      </w:tr>
    </w:tbl>
    <w:p w:rsidR="00895C23" w:rsidRDefault="00895C23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Pr="008D10BA" w:rsidRDefault="00895C23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0BA">
        <w:rPr>
          <w:rFonts w:ascii="Times New Roman" w:hAnsi="Times New Roman" w:cs="Times New Roman"/>
          <w:sz w:val="28"/>
          <w:szCs w:val="28"/>
        </w:rPr>
        <w:t>О  дополнительных мерах по обес-</w:t>
      </w:r>
    </w:p>
    <w:p w:rsidR="00895C23" w:rsidRPr="008D10BA" w:rsidRDefault="00895C23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0BA">
        <w:rPr>
          <w:rFonts w:ascii="Times New Roman" w:hAnsi="Times New Roman" w:cs="Times New Roman"/>
          <w:sz w:val="28"/>
          <w:szCs w:val="28"/>
        </w:rPr>
        <w:t>печению пожарной безопасности</w:t>
      </w:r>
    </w:p>
    <w:p w:rsidR="00895C23" w:rsidRPr="008D10BA" w:rsidRDefault="00895C23" w:rsidP="00DE7AAE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0BA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895C23" w:rsidRDefault="00895C23" w:rsidP="00DE7AAE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8D10BA">
        <w:rPr>
          <w:rFonts w:ascii="Times New Roman" w:hAnsi="Times New Roman" w:cs="Times New Roman"/>
          <w:sz w:val="28"/>
          <w:szCs w:val="28"/>
        </w:rPr>
        <w:t>образования Алексеевский сельсовет</w:t>
      </w:r>
    </w:p>
    <w:p w:rsidR="00895C23" w:rsidRDefault="00895C23" w:rsidP="00DE7AAE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895C23" w:rsidRPr="00DE7AAE" w:rsidRDefault="00895C23" w:rsidP="00DE7AA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E7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№ 68-ФЗ от 21.12.1994 «О защите населения и территорий от чрезвычайных ситуаций природного и техногенного характера» и Федерального закона № 69-ФЗ от 21.12.1994 «О пожарной безопасности»:</w:t>
      </w:r>
    </w:p>
    <w:p w:rsidR="00895C23" w:rsidRPr="00DE7AAE" w:rsidRDefault="00895C23" w:rsidP="00DE7AA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7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1. Утвердить состав профилактической группы для проверки внутридомового (внутриквартирного) газового оборудования и электрохозяйства жилых домов и объектов социального назначения  согласно приложению.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Pr="00DE7AAE">
        <w:rPr>
          <w:rFonts w:ascii="Times New Roman" w:hAnsi="Times New Roman" w:cs="Times New Roman"/>
          <w:sz w:val="28"/>
          <w:szCs w:val="28"/>
        </w:rPr>
        <w:t>. Усилить противопожарную профилактическую работу с населением.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 3.Взять на контроль работу по проведению областной межведомственной профилактической акции «Сохрани жизнь себе и своему ребенку».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4. Определить объемы работ по устранению нарушений требований пожарной безопасности в жилых домах многодетных семей, семей социальной группы риска, семей с детьми инвалидами и в жилых домах участников ВОВ и вдов погибших участников ВОВ.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C83E07">
        <w:rPr>
          <w:rFonts w:ascii="Times New Roman" w:hAnsi="Times New Roman" w:cs="Times New Roman"/>
          <w:sz w:val="28"/>
          <w:szCs w:val="28"/>
        </w:rPr>
        <w:t>Оказать адресную помощь по приобретению и установке автономных дымовых пожарных извещателей семьям оказавшихся</w:t>
      </w:r>
      <w:r w:rsidRPr="00DE7AAE">
        <w:rPr>
          <w:rFonts w:ascii="Times New Roman" w:hAnsi="Times New Roman" w:cs="Times New Roman"/>
          <w:sz w:val="28"/>
          <w:szCs w:val="28"/>
        </w:rPr>
        <w:t xml:space="preserve"> в трудном социальном положении. Активировать пропаганду по приобретению всеми слоями населения автономных дымовых пожарных извещателей.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 6.  Продолжить работу с населением посредством информирования о мерах пожарной безопасности местными СМИ ( интернет, объявления),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AAE">
        <w:rPr>
          <w:rFonts w:ascii="Times New Roman" w:hAnsi="Times New Roman" w:cs="Times New Roman"/>
          <w:sz w:val="28"/>
          <w:szCs w:val="28"/>
        </w:rPr>
        <w:t>а также информирования населения посредством обнародования информационных материалов по пожарной безопасности, аудио обращений в местах с массовым пребыванием людей.</w:t>
      </w:r>
    </w:p>
    <w:p w:rsidR="00895C23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  7. Провести собрания (встречи) с гражданами, на которых разъяснить правила поведения людей в случае возникновения пожара, а также правила пожарной безопасности в зимний пожароопасный период с оформлением соответствующих протоколов и вручением под роспись памяток о мерах пожарной безопасности.</w:t>
      </w:r>
    </w:p>
    <w:p w:rsidR="00895C23" w:rsidRPr="00DE7AAE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Постановление  от 01.02.2016 №  116-п считать утратившим силу</w:t>
      </w:r>
    </w:p>
    <w:p w:rsidR="00895C23" w:rsidRPr="00DE7AAE" w:rsidRDefault="00895C23" w:rsidP="00DE7AAE">
      <w:pPr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7AAE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 оставляю за собой.</w:t>
      </w:r>
    </w:p>
    <w:p w:rsidR="00895C23" w:rsidRPr="00DE7AAE" w:rsidRDefault="00895C23" w:rsidP="00DE7AAE">
      <w:pPr>
        <w:jc w:val="both"/>
        <w:rPr>
          <w:rFonts w:ascii="Times New Roman" w:hAnsi="Times New Roman" w:cs="Times New Roman"/>
          <w:sz w:val="28"/>
          <w:szCs w:val="28"/>
        </w:rPr>
      </w:pPr>
      <w:r w:rsidRPr="00DE7A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Pr="00DE7AAE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опубликования (обнародования).</w:t>
      </w:r>
    </w:p>
    <w:p w:rsidR="00895C23" w:rsidRDefault="00895C23" w:rsidP="00DE7AAE">
      <w:pPr>
        <w:jc w:val="both"/>
        <w:rPr>
          <w:sz w:val="28"/>
          <w:szCs w:val="28"/>
        </w:rPr>
      </w:pPr>
    </w:p>
    <w:p w:rsidR="00895C23" w:rsidRDefault="00895C23" w:rsidP="00DE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C23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Н.В.Соколенко</w:t>
      </w:r>
    </w:p>
    <w:p w:rsidR="00895C23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C23" w:rsidRPr="006B0AFB" w:rsidRDefault="00895C23" w:rsidP="00DE7AA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AFB"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ОНД по</w:t>
      </w:r>
      <w:r w:rsidRPr="006B0AFB">
        <w:rPr>
          <w:rFonts w:ascii="Times New Roman" w:hAnsi="Times New Roman" w:cs="Times New Roman"/>
          <w:sz w:val="28"/>
          <w:szCs w:val="28"/>
        </w:rPr>
        <w:t xml:space="preserve"> Ташлинско</w:t>
      </w:r>
      <w:r>
        <w:rPr>
          <w:rFonts w:ascii="Times New Roman" w:hAnsi="Times New Roman" w:cs="Times New Roman"/>
          <w:sz w:val="28"/>
          <w:szCs w:val="28"/>
        </w:rPr>
        <w:t>му, Первомайскому и Илекскому</w:t>
      </w:r>
      <w:r w:rsidRPr="006B0AF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AFB">
        <w:rPr>
          <w:rFonts w:ascii="Times New Roman" w:hAnsi="Times New Roman" w:cs="Times New Roman"/>
          <w:sz w:val="28"/>
          <w:szCs w:val="28"/>
        </w:rPr>
        <w:t>.</w:t>
      </w:r>
    </w:p>
    <w:p w:rsidR="00895C23" w:rsidRPr="00B22399" w:rsidRDefault="00895C23" w:rsidP="00DE7AA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C23" w:rsidRPr="00827822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827822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827822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827822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827822" w:rsidRDefault="00895C23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F65532" w:rsidRDefault="00895C23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      </w:t>
      </w:r>
    </w:p>
    <w:p w:rsidR="00895C23" w:rsidRDefault="00895C23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C23" w:rsidRPr="008F05D2" w:rsidRDefault="00895C23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C23" w:rsidRPr="00DA2A54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95C23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895C23" w:rsidRPr="00DA2A54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Алексеевского сельсовета</w:t>
      </w:r>
    </w:p>
    <w:p w:rsidR="00895C23" w:rsidRPr="008F05D2" w:rsidRDefault="00895C23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CA3">
        <w:rPr>
          <w:rFonts w:ascii="Times New Roman" w:hAnsi="Times New Roman" w:cs="Times New Roman"/>
          <w:sz w:val="28"/>
          <w:szCs w:val="28"/>
          <w:lang w:eastAsia="ru-RU"/>
        </w:rPr>
        <w:t>10.01.2022 г. № 3-п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95C23" w:rsidRPr="006B0AFB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профилактической группы</w:t>
      </w:r>
      <w:r w:rsidRPr="006B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проверки внутридомового (внутриквартирного) газового оборудования и электрохозяйства жилых домов и объектов социального назначения  </w:t>
      </w:r>
    </w:p>
    <w:p w:rsidR="00895C23" w:rsidRDefault="00895C23" w:rsidP="00A025DE">
      <w:pPr>
        <w:pStyle w:val="ConsPlusNormal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C23" w:rsidRDefault="00895C23" w:rsidP="00A025DE">
      <w:pPr>
        <w:pStyle w:val="ConsPlusNormal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C23" w:rsidRDefault="00895C23" w:rsidP="00A025DE">
      <w:pPr>
        <w:pStyle w:val="ConsPlusNormal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025DE">
        <w:rPr>
          <w:rFonts w:ascii="Times New Roman" w:hAnsi="Times New Roman" w:cs="Times New Roman"/>
          <w:color w:val="000000"/>
          <w:sz w:val="28"/>
          <w:szCs w:val="28"/>
        </w:rPr>
        <w:t>Соколенко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25D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                                 – глава администрации муниципального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образования Алексеевский сельсовет,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председатель комиссии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23" w:rsidRDefault="00895C23" w:rsidP="00E8012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группы: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23" w:rsidRDefault="00895C23" w:rsidP="00E8012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Байбахтин А.Д.                                   -  «Сорочинскмежрайгаз» Ташлинский</w:t>
      </w:r>
    </w:p>
    <w:p w:rsidR="00895C23" w:rsidRDefault="00895C23" w:rsidP="00E8012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участок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Панькин А.В.                                      -  Ташлинский РЭС, Западные электро-                                                              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Сети</w:t>
      </w:r>
    </w:p>
    <w:p w:rsidR="00895C23" w:rsidRDefault="00895C23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23" w:rsidRDefault="00895C23" w:rsidP="006E2CA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 В.В.                                           – старший водитель МПО  </w:t>
      </w:r>
    </w:p>
    <w:p w:rsidR="00895C23" w:rsidRDefault="00895C23" w:rsidP="006E2CA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23" w:rsidRPr="006E2CA3" w:rsidRDefault="00895C23" w:rsidP="006E2CA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Довыденко Д.П.                                  –  работник МПО</w:t>
      </w: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Default="00895C23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23" w:rsidRPr="00F17A29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A2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95C23" w:rsidRPr="00F17A29" w:rsidRDefault="00895C23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A29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95C23" w:rsidRPr="00F17A29" w:rsidRDefault="00895C23" w:rsidP="006E2CA3">
      <w:pPr>
        <w:pStyle w:val="2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A29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F17A2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1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17A29">
        <w:rPr>
          <w:rFonts w:ascii="Times New Roman" w:hAnsi="Times New Roman" w:cs="Times New Roman"/>
          <w:sz w:val="28"/>
          <w:szCs w:val="28"/>
        </w:rPr>
        <w:t>О  дополнительных мерах по обеспечению пожарной безопасности на территории муниципального образования Алексеевский сельсовет»</w:t>
      </w:r>
    </w:p>
    <w:p w:rsidR="00895C23" w:rsidRPr="00E63C1F" w:rsidRDefault="00895C23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95C23" w:rsidRPr="00E63C1F" w:rsidRDefault="00895C23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23" w:rsidRPr="00E63C1F" w:rsidRDefault="00895C23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10 января 2022</w:t>
      </w:r>
      <w:r w:rsidRPr="00E63C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3C1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95C23" w:rsidRPr="00E63C1F" w:rsidRDefault="00895C23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E63C1F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</w:p>
    <w:p w:rsidR="00895C23" w:rsidRPr="00E63C1F" w:rsidRDefault="00895C23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F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95C23" w:rsidRPr="00E63C1F" w:rsidRDefault="00895C23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E63C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5C23" w:rsidRPr="00E63C1F" w:rsidRDefault="00895C23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5C23" w:rsidRPr="00E63C1F" w:rsidRDefault="00895C23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F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95C23" w:rsidRPr="00E63C1F" w:rsidRDefault="00895C23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;</w:t>
      </w:r>
    </w:p>
    <w:p w:rsidR="00895C23" w:rsidRPr="00E63C1F" w:rsidRDefault="00895C23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E63C1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E63C1F">
        <w:rPr>
          <w:rFonts w:ascii="Times New Roman" w:hAnsi="Times New Roman" w:cs="Times New Roman"/>
          <w:sz w:val="28"/>
          <w:szCs w:val="28"/>
        </w:rPr>
        <w:t>.</w:t>
      </w:r>
    </w:p>
    <w:p w:rsidR="00895C23" w:rsidRPr="00E63C1F" w:rsidRDefault="00895C23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E63C1F" w:rsidRDefault="00895C23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23" w:rsidRPr="00E63C1F" w:rsidRDefault="00895C23" w:rsidP="00464FC9">
      <w:pPr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895C23" w:rsidRPr="00E63C1F" w:rsidRDefault="00895C23" w:rsidP="00464FC9">
      <w:pPr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C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Н.Л. Солдатова</w:t>
      </w:r>
      <w:r w:rsidRPr="00E63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95C23" w:rsidRPr="00E63C1F" w:rsidRDefault="00895C23" w:rsidP="00464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E63C1F" w:rsidRDefault="00895C23" w:rsidP="00464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23" w:rsidRPr="00E63C1F" w:rsidRDefault="00895C2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>«Согласен»</w:t>
      </w:r>
    </w:p>
    <w:p w:rsidR="00895C23" w:rsidRPr="00E63C1F" w:rsidRDefault="00895C2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95C23" w:rsidRPr="00E63C1F" w:rsidRDefault="00895C2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E63C1F">
        <w:rPr>
          <w:rFonts w:ascii="Times New Roman" w:hAnsi="Times New Roman" w:cs="Times New Roman"/>
          <w:sz w:val="28"/>
          <w:szCs w:val="28"/>
        </w:rPr>
        <w:t>Алексеевский  сельсовет                                                           Н.В.Соколенко</w:t>
      </w:r>
    </w:p>
    <w:p w:rsidR="00895C23" w:rsidRPr="00E63C1F" w:rsidRDefault="00895C23" w:rsidP="00464FC9">
      <w:pPr>
        <w:rPr>
          <w:rFonts w:ascii="Times New Roman" w:hAnsi="Times New Roman" w:cs="Times New Roman"/>
          <w:sz w:val="24"/>
          <w:szCs w:val="24"/>
        </w:rPr>
      </w:pPr>
    </w:p>
    <w:p w:rsidR="00895C23" w:rsidRPr="00E63C1F" w:rsidRDefault="00895C23" w:rsidP="00464FC9">
      <w:pPr>
        <w:rPr>
          <w:rFonts w:ascii="Times New Roman" w:hAnsi="Times New Roman" w:cs="Times New Roman"/>
        </w:rPr>
      </w:pPr>
    </w:p>
    <w:p w:rsidR="00895C23" w:rsidRPr="00E63C1F" w:rsidRDefault="00895C23" w:rsidP="00464FC9">
      <w:pPr>
        <w:rPr>
          <w:rFonts w:ascii="Times New Roman" w:hAnsi="Times New Roman" w:cs="Times New Roman"/>
          <w:color w:val="FF0000"/>
        </w:rPr>
      </w:pPr>
    </w:p>
    <w:p w:rsidR="00895C23" w:rsidRPr="00E63C1F" w:rsidRDefault="00895C23" w:rsidP="00464FC9">
      <w:pPr>
        <w:rPr>
          <w:rFonts w:ascii="Times New Roman" w:hAnsi="Times New Roman" w:cs="Times New Roman"/>
          <w:color w:val="FF0000"/>
        </w:rPr>
      </w:pPr>
    </w:p>
    <w:p w:rsidR="00895C23" w:rsidRPr="00E63C1F" w:rsidRDefault="00895C23" w:rsidP="00464FC9">
      <w:pPr>
        <w:rPr>
          <w:rFonts w:ascii="Times New Roman" w:hAnsi="Times New Roman" w:cs="Times New Roman"/>
          <w:color w:val="FF0000"/>
        </w:rPr>
      </w:pPr>
    </w:p>
    <w:p w:rsidR="00895C23" w:rsidRPr="00E63C1F" w:rsidRDefault="00895C23" w:rsidP="00464FC9">
      <w:pPr>
        <w:rPr>
          <w:rFonts w:ascii="Times New Roman" w:hAnsi="Times New Roman" w:cs="Times New Roman"/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Default="00895C23" w:rsidP="00464FC9">
      <w:pPr>
        <w:rPr>
          <w:color w:val="FF0000"/>
        </w:rPr>
      </w:pPr>
    </w:p>
    <w:p w:rsidR="00895C23" w:rsidRPr="008F05D2" w:rsidRDefault="00895C23" w:rsidP="008F05D2">
      <w:pPr>
        <w:jc w:val="both"/>
        <w:rPr>
          <w:rFonts w:ascii="Times New Roman" w:hAnsi="Times New Roman" w:cs="Times New Roman"/>
        </w:rPr>
      </w:pPr>
    </w:p>
    <w:sectPr w:rsidR="00895C23" w:rsidRPr="008F05D2" w:rsidSect="00322A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B5135"/>
    <w:rsid w:val="001F35C1"/>
    <w:rsid w:val="00216C66"/>
    <w:rsid w:val="002363F4"/>
    <w:rsid w:val="002D62DF"/>
    <w:rsid w:val="00322A89"/>
    <w:rsid w:val="003C3465"/>
    <w:rsid w:val="00401649"/>
    <w:rsid w:val="00464FC9"/>
    <w:rsid w:val="004967C3"/>
    <w:rsid w:val="004C1799"/>
    <w:rsid w:val="004E648D"/>
    <w:rsid w:val="004F6567"/>
    <w:rsid w:val="00517D4A"/>
    <w:rsid w:val="00520361"/>
    <w:rsid w:val="0056017F"/>
    <w:rsid w:val="005818B0"/>
    <w:rsid w:val="005C6425"/>
    <w:rsid w:val="005F5E67"/>
    <w:rsid w:val="00624CC9"/>
    <w:rsid w:val="00643844"/>
    <w:rsid w:val="00683C14"/>
    <w:rsid w:val="006B0AFB"/>
    <w:rsid w:val="006E2CA3"/>
    <w:rsid w:val="00743671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F05D2"/>
    <w:rsid w:val="00930F28"/>
    <w:rsid w:val="009526C6"/>
    <w:rsid w:val="009F66C6"/>
    <w:rsid w:val="00A025DE"/>
    <w:rsid w:val="00AB7A0C"/>
    <w:rsid w:val="00B22399"/>
    <w:rsid w:val="00B229E3"/>
    <w:rsid w:val="00B42D5B"/>
    <w:rsid w:val="00B7786E"/>
    <w:rsid w:val="00B851F9"/>
    <w:rsid w:val="00C4510C"/>
    <w:rsid w:val="00C83E07"/>
    <w:rsid w:val="00CF2EA7"/>
    <w:rsid w:val="00DA2A54"/>
    <w:rsid w:val="00DE7AAE"/>
    <w:rsid w:val="00E170D9"/>
    <w:rsid w:val="00E63C1F"/>
    <w:rsid w:val="00E80127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F65532"/>
    <w:rPr>
      <w:rFonts w:eastAsia="Times New Roman" w:cs="Calibri"/>
    </w:rPr>
  </w:style>
  <w:style w:type="paragraph" w:customStyle="1" w:styleId="1">
    <w:name w:val="Абзац списка1"/>
    <w:basedOn w:val="Normal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6</Pages>
  <Words>1137</Words>
  <Characters>6486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Алексеевка</cp:lastModifiedBy>
  <cp:revision>6</cp:revision>
  <cp:lastPrinted>2022-01-17T07:10:00Z</cp:lastPrinted>
  <dcterms:created xsi:type="dcterms:W3CDTF">2022-01-17T06:01:00Z</dcterms:created>
  <dcterms:modified xsi:type="dcterms:W3CDTF">2022-01-21T10:13:00Z</dcterms:modified>
</cp:coreProperties>
</file>