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B43C47" w:rsidRPr="00DE7AAE">
        <w:tc>
          <w:tcPr>
            <w:tcW w:w="4111" w:type="dxa"/>
            <w:gridSpan w:val="5"/>
          </w:tcPr>
          <w:p w:rsidR="00B43C47" w:rsidRPr="00DE7AAE" w:rsidRDefault="00B43C47" w:rsidP="00E12F11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</w:p>
          <w:p w:rsidR="00B43C47" w:rsidRPr="00DE7AAE" w:rsidRDefault="00B43C47" w:rsidP="00E12F11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Алексеевский сельсовет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</w:p>
          <w:p w:rsidR="00B43C47" w:rsidRPr="00DE7AAE" w:rsidRDefault="00B43C47" w:rsidP="00E12F11">
            <w:pPr>
              <w:spacing w:after="0"/>
              <w:jc w:val="center"/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B43C47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B43C47" w:rsidRPr="00DE7AAE" w:rsidRDefault="00B43C47" w:rsidP="00E12F11">
            <w:pPr>
              <w:spacing w:after="0"/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  <w:t>09.02</w:t>
            </w:r>
            <w:r w:rsidRPr="00DE7AAE"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B43C47" w:rsidRPr="00DE7AAE" w:rsidRDefault="00B43C47" w:rsidP="00E12F11">
            <w:pPr>
              <w:spacing w:after="0"/>
              <w:jc w:val="both"/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B43C47" w:rsidRPr="00DE7AAE" w:rsidRDefault="00B43C47" w:rsidP="00E12F11">
            <w:pPr>
              <w:spacing w:after="0"/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  <w:t>11</w:t>
            </w:r>
            <w:r w:rsidRPr="00DE7AAE"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B43C47" w:rsidRPr="00DE7AAE">
        <w:tc>
          <w:tcPr>
            <w:tcW w:w="4111" w:type="dxa"/>
            <w:gridSpan w:val="5"/>
          </w:tcPr>
          <w:p w:rsidR="00B43C47" w:rsidRPr="00DE7AAE" w:rsidRDefault="00B43C47" w:rsidP="00E12F11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с. Алексеевка</w:t>
            </w:r>
          </w:p>
        </w:tc>
      </w:tr>
    </w:tbl>
    <w:p w:rsidR="00B43C47" w:rsidRDefault="00B43C47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43C47" w:rsidRPr="00E12F11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E12F1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Алексеевский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</w:t>
      </w:r>
    </w:p>
    <w:p w:rsidR="00B43C47" w:rsidRPr="001217E2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E12F1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</w:p>
    <w:p w:rsidR="00B43C47" w:rsidRPr="00E12F11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DE7AAE">
      <w:pPr>
        <w:pStyle w:val="2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Default="00B43C47" w:rsidP="00DE7AAE">
      <w:pPr>
        <w:pStyle w:val="2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Default="00B43C47" w:rsidP="00DE7AAE">
      <w:pPr>
        <w:pStyle w:val="2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 Алексеевский сельсовет Ташлинского района Оренбургской области</w:t>
      </w:r>
    </w:p>
    <w:p w:rsidR="00B43C47" w:rsidRPr="001217E2" w:rsidRDefault="00B43C47" w:rsidP="001217E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43C47" w:rsidRPr="001217E2" w:rsidRDefault="00B43C47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Ташлинского района Оренбургской области 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B43C47" w:rsidRPr="00650D19" w:rsidRDefault="00B43C47" w:rsidP="001217E2">
      <w:pPr>
        <w:pStyle w:val="BodyText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  <w:lang w:eastAsia="en-US"/>
        </w:rPr>
      </w:pPr>
      <w:r w:rsidRPr="00650D19">
        <w:rPr>
          <w:b w:val="0"/>
          <w:bCs w:val="0"/>
          <w:color w:val="000000"/>
        </w:rPr>
        <w:t>2. Настоящее Постановление вступает в силу со дня его официального опубликования.</w:t>
      </w:r>
      <w:r w:rsidRPr="00650D19">
        <w:rPr>
          <w:b w:val="0"/>
          <w:bCs w:val="0"/>
          <w:color w:val="000000"/>
          <w:lang w:eastAsia="en-US"/>
        </w:rPr>
        <w:t xml:space="preserve"> </w:t>
      </w:r>
    </w:p>
    <w:p w:rsidR="00B43C47" w:rsidRPr="001217E2" w:rsidRDefault="00B43C47" w:rsidP="001217E2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Алексеевский сельсовет Ташлинского района Оренбургской области</w:t>
      </w:r>
      <w:r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B43C47" w:rsidRPr="001217E2" w:rsidRDefault="00B43C47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3C47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Н.В.Соколенко</w:t>
      </w: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B43C47" w:rsidRDefault="00B43C47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</w:p>
    <w:p w:rsidR="00B43C47" w:rsidRDefault="00B43C47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Ташлинского района </w:t>
      </w:r>
    </w:p>
    <w:p w:rsidR="00B43C47" w:rsidRPr="001217E2" w:rsidRDefault="00B43C47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B43C47" w:rsidRPr="001217E2" w:rsidRDefault="00B43C47" w:rsidP="001217E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09.02.2022 № 10-п</w:t>
      </w: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Алексеевский сельсовет Ташлинского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B43C47" w:rsidRPr="001217E2" w:rsidRDefault="00B43C47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Алексеевский сельсовет Ташлинского района Оренбургской области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C47" w:rsidRPr="001217E2" w:rsidRDefault="00B43C47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</w:t>
      </w:r>
      <w:r w:rsidRPr="001217E2"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3C47" w:rsidRPr="001217E2" w:rsidRDefault="00B43C47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43C47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МО Алексеевский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B43C47" w:rsidRPr="00650D19" w:rsidRDefault="00B43C47" w:rsidP="001217E2">
      <w:pPr>
        <w:pStyle w:val="BodyText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>3) не</w:t>
      </w:r>
      <w:r>
        <w:rPr>
          <w:b w:val="0"/>
          <w:bCs w:val="0"/>
          <w:color w:val="000000"/>
        </w:rPr>
        <w:t xml:space="preserve"> </w:t>
      </w:r>
      <w:r w:rsidRPr="00650D19">
        <w:rPr>
          <w:b w:val="0"/>
          <w:bCs w:val="0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bCs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bCs w:val="0"/>
          <w:color w:val="000000"/>
        </w:rPr>
        <w:t>;</w:t>
      </w:r>
    </w:p>
    <w:p w:rsidR="00B43C47" w:rsidRPr="00650D19" w:rsidRDefault="00B43C47" w:rsidP="001217E2">
      <w:pPr>
        <w:pStyle w:val="BodyText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>4) складирования твердых коммунальных отходов вне выделенных для такого складирования мест;</w:t>
      </w:r>
    </w:p>
    <w:p w:rsidR="00B43C47" w:rsidRPr="00650D19" w:rsidRDefault="00B43C47" w:rsidP="001217E2">
      <w:pPr>
        <w:pStyle w:val="BodyText2"/>
        <w:tabs>
          <w:tab w:val="left" w:pos="1200"/>
        </w:tabs>
        <w:spacing w:line="360" w:lineRule="auto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 xml:space="preserve">5) выгула животных и </w:t>
      </w:r>
      <w:r w:rsidRPr="00650D19">
        <w:rPr>
          <w:b w:val="0"/>
          <w:bCs w:val="0"/>
        </w:rPr>
        <w:t>выпаса сельскохозяйственных животных и птиц на территориях общего пользования.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43C47" w:rsidRPr="001217E2" w:rsidRDefault="00B43C47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B43C47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B43C47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43C47" w:rsidRPr="001217E2" w:rsidRDefault="00B43C47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B43C47" w:rsidRPr="001217E2" w:rsidRDefault="00B43C47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B43C47" w:rsidRPr="001217E2" w:rsidRDefault="00B43C47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практики осуществления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нарушений обязательных требований контролируемыми лицами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B43C47" w:rsidRPr="001217E2" w:rsidRDefault="00B43C47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Глава,специалист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 Алексеевский сельсовет</w:t>
            </w:r>
            <w:r w:rsidRPr="001217E2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1217E2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B43C47" w:rsidRPr="001217E2" w:rsidRDefault="00B43C47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B43C47" w:rsidRPr="001217E2" w:rsidRDefault="00B43C47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3C47" w:rsidRPr="001217E2" w:rsidRDefault="00B43C47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>МО Алексеевский сельсовет Ташлинского района Оренбургской области.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администрацией МО Алексеевский сельсовет Ташлинского района Оренбургской области.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Алексеевский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C47" w:rsidRPr="001217E2" w:rsidRDefault="00B43C47" w:rsidP="001217E2">
      <w:pPr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43C47" w:rsidRPr="001217E2" w:rsidRDefault="00B43C47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B43C47" w:rsidRPr="00504E56" w:rsidRDefault="00B43C47" w:rsidP="008D72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области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Pr="00504E5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благоустройства на территории МО Алексеевский сельсовет Ташлинского района Оренбургской области</w:t>
      </w:r>
      <w:r w:rsidRPr="00504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на 2022 год»</w:t>
      </w:r>
    </w:p>
    <w:p w:rsidR="00B43C47" w:rsidRPr="008D727C" w:rsidRDefault="00B43C47" w:rsidP="00E63C1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2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43C47" w:rsidRPr="001217E2" w:rsidRDefault="00B43C47" w:rsidP="00E63C1F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47" w:rsidRPr="001217E2" w:rsidRDefault="00B43C47" w:rsidP="00464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с.Алексеевка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09.02.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№ 33/ 91-рс от  24.04.2009 г. </w:t>
      </w:r>
    </w:p>
    <w:p w:rsidR="00B43C47" w:rsidRPr="001217E2" w:rsidRDefault="00B43C47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B43C47" w:rsidRPr="001217E2" w:rsidRDefault="00B43C47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B43C47" w:rsidRPr="001217E2" w:rsidRDefault="00B43C47" w:rsidP="00504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47" w:rsidRPr="001217E2" w:rsidRDefault="00B43C47" w:rsidP="00464FC9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B43C47" w:rsidRPr="001217E2" w:rsidRDefault="00B43C47" w:rsidP="00504E56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 Н.Л. Солдатова                                                         </w:t>
      </w:r>
    </w:p>
    <w:p w:rsidR="00B43C47" w:rsidRPr="001217E2" w:rsidRDefault="00B43C47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B43C47" w:rsidRPr="001217E2" w:rsidRDefault="00B43C47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43C47" w:rsidRPr="001217E2" w:rsidRDefault="00B43C47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Алексеевский  сельсовет                                                           Н.В.Соколенко</w:t>
      </w:r>
    </w:p>
    <w:p w:rsidR="00B43C47" w:rsidRPr="001217E2" w:rsidRDefault="00B43C47" w:rsidP="00464FC9">
      <w:pPr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C47" w:rsidRPr="001217E2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47" w:rsidRDefault="00B43C47">
      <w:r>
        <w:separator/>
      </w:r>
    </w:p>
  </w:endnote>
  <w:endnote w:type="continuationSeparator" w:id="0">
    <w:p w:rsidR="00B43C47" w:rsidRDefault="00B4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47" w:rsidRDefault="00B43C47">
      <w:r>
        <w:separator/>
      </w:r>
    </w:p>
  </w:footnote>
  <w:footnote w:type="continuationSeparator" w:id="0">
    <w:p w:rsidR="00B43C47" w:rsidRDefault="00B43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23F46"/>
    <w:rsid w:val="00033390"/>
    <w:rsid w:val="00064938"/>
    <w:rsid w:val="000A7A13"/>
    <w:rsid w:val="000B5135"/>
    <w:rsid w:val="001217E2"/>
    <w:rsid w:val="001E2BAD"/>
    <w:rsid w:val="001F35C1"/>
    <w:rsid w:val="00216C66"/>
    <w:rsid w:val="002363F4"/>
    <w:rsid w:val="002520E4"/>
    <w:rsid w:val="002A63EF"/>
    <w:rsid w:val="002D62DF"/>
    <w:rsid w:val="002F7584"/>
    <w:rsid w:val="00322A89"/>
    <w:rsid w:val="00330B4A"/>
    <w:rsid w:val="00376490"/>
    <w:rsid w:val="003C3465"/>
    <w:rsid w:val="00401649"/>
    <w:rsid w:val="00464FC9"/>
    <w:rsid w:val="004967C3"/>
    <w:rsid w:val="004C1799"/>
    <w:rsid w:val="004C7620"/>
    <w:rsid w:val="004E648D"/>
    <w:rsid w:val="004F6567"/>
    <w:rsid w:val="00504E56"/>
    <w:rsid w:val="005100DE"/>
    <w:rsid w:val="00517D4A"/>
    <w:rsid w:val="00520361"/>
    <w:rsid w:val="0056017F"/>
    <w:rsid w:val="005818B0"/>
    <w:rsid w:val="005C6425"/>
    <w:rsid w:val="005F5E67"/>
    <w:rsid w:val="00606F93"/>
    <w:rsid w:val="00624CC9"/>
    <w:rsid w:val="00643844"/>
    <w:rsid w:val="00650D19"/>
    <w:rsid w:val="00683C14"/>
    <w:rsid w:val="006B0AFB"/>
    <w:rsid w:val="006E2CA3"/>
    <w:rsid w:val="00743671"/>
    <w:rsid w:val="0079104E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25C50"/>
    <w:rsid w:val="00930F28"/>
    <w:rsid w:val="009526C6"/>
    <w:rsid w:val="00991E90"/>
    <w:rsid w:val="009F66C6"/>
    <w:rsid w:val="009F7518"/>
    <w:rsid w:val="00A025DE"/>
    <w:rsid w:val="00AB7A0C"/>
    <w:rsid w:val="00AD51F5"/>
    <w:rsid w:val="00B22399"/>
    <w:rsid w:val="00B229E3"/>
    <w:rsid w:val="00B42D5B"/>
    <w:rsid w:val="00B43C47"/>
    <w:rsid w:val="00B7786E"/>
    <w:rsid w:val="00B851F9"/>
    <w:rsid w:val="00C4510C"/>
    <w:rsid w:val="00C67B44"/>
    <w:rsid w:val="00C83E07"/>
    <w:rsid w:val="00C90284"/>
    <w:rsid w:val="00CF2EA7"/>
    <w:rsid w:val="00DA2A54"/>
    <w:rsid w:val="00DE7AAE"/>
    <w:rsid w:val="00E12F11"/>
    <w:rsid w:val="00E170D9"/>
    <w:rsid w:val="00E63C1F"/>
    <w:rsid w:val="00E80127"/>
    <w:rsid w:val="00E82484"/>
    <w:rsid w:val="00E922A0"/>
    <w:rsid w:val="00ED7372"/>
    <w:rsid w:val="00EF0EF4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Spacing">
    <w:name w:val="No Spacing"/>
    <w:uiPriority w:val="99"/>
    <w:qFormat/>
    <w:rsid w:val="00F65532"/>
    <w:rPr>
      <w:rFonts w:eastAsia="Times New Roman" w:cs="Calibri"/>
    </w:rPr>
  </w:style>
  <w:style w:type="paragraph" w:customStyle="1" w:styleId="1">
    <w:name w:val="Абзац списка1"/>
    <w:basedOn w:val="Normal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17E2"/>
    <w:rPr>
      <w:rFonts w:eastAsia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1217E2"/>
    <w:rPr>
      <w:vertAlign w:val="superscript"/>
    </w:rPr>
  </w:style>
  <w:style w:type="paragraph" w:customStyle="1" w:styleId="s1">
    <w:name w:val="s_1"/>
    <w:basedOn w:val="Normal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16</Pages>
  <Words>2731</Words>
  <Characters>15570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Алексеевка</cp:lastModifiedBy>
  <cp:revision>7</cp:revision>
  <cp:lastPrinted>2022-02-09T10:08:00Z</cp:lastPrinted>
  <dcterms:created xsi:type="dcterms:W3CDTF">2022-01-25T06:50:00Z</dcterms:created>
  <dcterms:modified xsi:type="dcterms:W3CDTF">2022-02-09T10:09:00Z</dcterms:modified>
</cp:coreProperties>
</file>