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ayout w:type="fixed"/>
        <w:tblLook w:val="0000"/>
      </w:tblPr>
      <w:tblGrid>
        <w:gridCol w:w="4361"/>
        <w:gridCol w:w="5179"/>
      </w:tblGrid>
      <w:tr w:rsidR="00212489" w:rsidRPr="000E7018">
        <w:tc>
          <w:tcPr>
            <w:tcW w:w="4361" w:type="dxa"/>
          </w:tcPr>
          <w:p w:rsidR="00212489" w:rsidRPr="001F3631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12489" w:rsidRPr="001F3631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12489" w:rsidRPr="001F3631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212489" w:rsidRPr="001F3631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12489" w:rsidRPr="001F3631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212489" w:rsidRPr="000E7018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2489" w:rsidRPr="000E7018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212489" w:rsidRPr="000E7018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212489" w:rsidRPr="000E7018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12489" w:rsidRPr="00051647" w:rsidRDefault="00212489" w:rsidP="00E0100A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01.02.2021г</w:t>
                  </w:r>
                </w:p>
              </w:tc>
              <w:tc>
                <w:tcPr>
                  <w:tcW w:w="468" w:type="dxa"/>
                </w:tcPr>
                <w:p w:rsidR="00212489" w:rsidRPr="00051647" w:rsidRDefault="00212489" w:rsidP="0081170E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12489" w:rsidRPr="00051647" w:rsidRDefault="00212489" w:rsidP="00E0100A">
                  <w:pPr>
                    <w:pStyle w:val="Header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9-п</w:t>
                  </w:r>
                </w:p>
              </w:tc>
            </w:tr>
          </w:tbl>
          <w:p w:rsidR="00212489" w:rsidRPr="00051647" w:rsidRDefault="00212489" w:rsidP="0081170E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212489" w:rsidRPr="000E7018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12489" w:rsidRPr="000E7018" w:rsidRDefault="00212489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с.Алексеевк</w:t>
                  </w:r>
                  <w:r w:rsidRPr="000E7018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</w:t>
                  </w:r>
                </w:p>
              </w:tc>
            </w:tr>
            <w:tr w:rsidR="00212489" w:rsidRPr="000E7018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12489" w:rsidRPr="000E7018" w:rsidRDefault="00212489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pict>
                      <v:group id="_x0000_s1026" style="position:absolute;left:0;text-align:left;margin-left:187.55pt;margin-top:15.85pt;width:18.1pt;height:14.5pt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noProof/>
                    </w:rPr>
                    <w:pict>
                      <v:group id="_x0000_s1029" style="position:absolute;left:0;text-align:left;margin-left:-12.2pt;margin-top:16.15pt;width:18.1pt;height:17.3pt;rotation:270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212489" w:rsidRPr="000E7018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212489" w:rsidRPr="000E7018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489" w:rsidRPr="000E7018">
        <w:tc>
          <w:tcPr>
            <w:tcW w:w="4361" w:type="dxa"/>
          </w:tcPr>
          <w:p w:rsidR="00212489" w:rsidRPr="000E7018" w:rsidRDefault="00212489" w:rsidP="00996C8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1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рассмотрения обращений граждан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  <w:r w:rsidRPr="000E7018">
              <w:rPr>
                <w:rFonts w:ascii="Times New Roman" w:hAnsi="Times New Roman" w:cs="Times New Roman"/>
                <w:sz w:val="28"/>
                <w:szCs w:val="28"/>
              </w:rPr>
              <w:t>ского сельсовета Ташлинского района Оренбургской области</w:t>
            </w:r>
          </w:p>
          <w:p w:rsidR="00212489" w:rsidRPr="00051647" w:rsidRDefault="00212489" w:rsidP="004D10D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212489" w:rsidRPr="000E7018" w:rsidRDefault="0021248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«О порядке рассмотрения граждан в Российской Федерации» от 02.05.2006г. №59-ФЗ,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Алексеевского 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</w:t>
      </w:r>
      <w:r w:rsidRPr="00996C80">
        <w:rPr>
          <w:rFonts w:ascii="Times New Roman" w:hAnsi="Times New Roman" w:cs="Times New Roman"/>
          <w:sz w:val="28"/>
          <w:szCs w:val="28"/>
        </w:rPr>
        <w:t>:</w:t>
      </w:r>
    </w:p>
    <w:p w:rsidR="00212489" w:rsidRPr="00996C80" w:rsidRDefault="00212489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1.Утвердить Порядок рассмотрения обращений граждан в администрации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 согласно приложения.</w:t>
      </w:r>
    </w:p>
    <w:p w:rsidR="00212489" w:rsidRPr="00996C80" w:rsidRDefault="00212489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2. Контроль за исполнением настоящего постановления  оставляю за собой.</w:t>
      </w:r>
    </w:p>
    <w:p w:rsidR="00212489" w:rsidRPr="00996C80" w:rsidRDefault="00212489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3. Постановление вступает в силу после его </w:t>
      </w:r>
      <w:r w:rsidRPr="00996C80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12489" w:rsidRPr="00996C80" w:rsidRDefault="00212489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2489" w:rsidRPr="00996C80" w:rsidRDefault="00212489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2489" w:rsidRPr="00996C80" w:rsidRDefault="00212489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Н.В.Соколенко</w:t>
      </w: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</w:t>
      </w:r>
    </w:p>
    <w:p w:rsidR="00212489" w:rsidRPr="00996C80" w:rsidRDefault="00212489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spacing w:val="-1"/>
          <w:sz w:val="28"/>
          <w:szCs w:val="28"/>
        </w:rPr>
        <w:t xml:space="preserve">к постановлению администрации </w:t>
      </w:r>
    </w:p>
    <w:p w:rsidR="00212489" w:rsidRPr="00996C80" w:rsidRDefault="00212489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Алексеевского</w:t>
      </w:r>
      <w:r w:rsidRPr="00996C80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pacing w:val="-1"/>
          <w:sz w:val="28"/>
          <w:szCs w:val="28"/>
        </w:rPr>
        <w:t>Ташлинского</w:t>
      </w:r>
    </w:p>
    <w:p w:rsidR="00212489" w:rsidRPr="00996C80" w:rsidRDefault="00212489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spacing w:val="-1"/>
          <w:sz w:val="28"/>
          <w:szCs w:val="28"/>
        </w:rPr>
        <w:t xml:space="preserve"> района Оренбургской области </w:t>
      </w:r>
    </w:p>
    <w:p w:rsidR="00212489" w:rsidRPr="00996C80" w:rsidRDefault="00212489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 01.02.</w:t>
      </w:r>
      <w:r w:rsidRPr="00996C80">
        <w:rPr>
          <w:rFonts w:ascii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spacing w:val="-1"/>
          <w:sz w:val="28"/>
          <w:szCs w:val="28"/>
        </w:rPr>
        <w:t>21 № 9-п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9C16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ПОРЯДОК</w:t>
      </w:r>
    </w:p>
    <w:p w:rsidR="00212489" w:rsidRPr="00996C80" w:rsidRDefault="00212489" w:rsidP="009C16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рассмотрения обращений граждан в администрации</w:t>
      </w:r>
    </w:p>
    <w:p w:rsidR="00212489" w:rsidRPr="00996C80" w:rsidRDefault="00212489" w:rsidP="009C16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C16B2" w:rsidRDefault="00212489" w:rsidP="005856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6B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9C16B2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Порядок рассмотрения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 xml:space="preserve">Оренбургской области (далее - порядок) устанавливает основные требования к организации работы администрации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>с обращениями граждан в соответствии с Федеральным законом от 2 мая 2006 года N 59-ФЗ «О порядке рассмотрения обращений граждан Российской Федерации».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1.2.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Поступившие обращения граждан рассматриваются главой сельсовета.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1.3.</w:t>
      </w:r>
      <w:r w:rsidRPr="00996C80">
        <w:rPr>
          <w:rFonts w:ascii="Times New Roman" w:hAnsi="Times New Roman" w:cs="Times New Roman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Специалист, ответственный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за делопроизводство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96C80">
        <w:rPr>
          <w:rFonts w:ascii="Times New Roman" w:hAnsi="Times New Roman" w:cs="Times New Roman"/>
          <w:sz w:val="28"/>
          <w:szCs w:val="28"/>
        </w:rPr>
        <w:t>сельсовета, обеспечивает своевременную регистрацию устных и письменных обращений граждан, адресованных главе сельсовета либо в администрацию сельсовета, осуществляет информационно-аналитическую работу по количеству и характеру вопросов, содержащихся в обращениях граждан.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1.4.</w:t>
      </w:r>
      <w:r w:rsidRPr="00996C80">
        <w:rPr>
          <w:rFonts w:ascii="Times New Roman" w:hAnsi="Times New Roman" w:cs="Times New Roman"/>
          <w:sz w:val="28"/>
          <w:szCs w:val="28"/>
        </w:rPr>
        <w:tab/>
        <w:t>Объективное, всестороннее рассмотрение обращений граждан и своевременное принятие мер по ним является обязанностью главы сельсовета, который несет персональную ответственность за организацию данной работы.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1.5.</w:t>
      </w:r>
      <w:r w:rsidRPr="00996C80">
        <w:rPr>
          <w:rFonts w:ascii="Times New Roman" w:hAnsi="Times New Roman" w:cs="Times New Roman"/>
          <w:sz w:val="28"/>
          <w:szCs w:val="28"/>
        </w:rPr>
        <w:tab/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Сведения, содержащиеся в письмах, могут использоваться только в служебных целях.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1.6. При утрате исполнителем письменных обращений граждан и документов, связанных с их рассмотрением, назначается служебное разбирательство, о результатах которого информируется глава сельсовета. Лица, по результатам разбирательства признанные виновными в утрате письменных обращений граждан и документов, привлекаются к дисциплинарной ответственности.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1.7.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Специалист, ответственный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за делопроизводство регулярно готовит информационно-аналитические и статистические материалы о поступающих обращениях граждан; по поручению главы сельсовета проводит служебное разбирательство; ведет учет и осуществляет контроль за своевременностью составления и отправки ответов на поступившие и рассмотренные обращения граждан.</w:t>
      </w:r>
    </w:p>
    <w:p w:rsidR="00212489" w:rsidRPr="00996C80" w:rsidRDefault="00212489" w:rsidP="00996C80">
      <w:pPr>
        <w:pStyle w:val="NoSpacing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212489" w:rsidRPr="009C16B2" w:rsidRDefault="00212489" w:rsidP="009C16B2">
      <w:pPr>
        <w:pStyle w:val="NoSpacing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6B2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C16B2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. Прием и первичная обработка письменных обращений граждан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2.1. Поступившие по почте в администрацию сельсовета письменные обращения граждан (в том числе телеграммы и обращения с личного приема граждан) и документы, связанные с их рассмотрением, проходят первичную обработку, регистрируются специалистом, ответственным за делопроизводство, и передаются главе сельсовета на рассмотрение.</w:t>
      </w:r>
    </w:p>
    <w:p w:rsidR="00212489" w:rsidRPr="00996C80" w:rsidRDefault="00212489" w:rsidP="00996C80">
      <w:pPr>
        <w:pStyle w:val="NoSpacing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996C80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2.2. 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Прием письменных обращений непосредственно от граждан осуществляется специалистом, ответственным за делопроизводство. </w:t>
      </w:r>
    </w:p>
    <w:p w:rsidR="00212489" w:rsidRPr="00996C80" w:rsidRDefault="00212489" w:rsidP="00996C80">
      <w:pPr>
        <w:pStyle w:val="NoSpacing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2.3. Обращения граждан с пометкой "Лично", поступившие на имя главы сельсовета, проходят первичную обработку специалистом, ответственным за делопроизводство, о чем делается отметка в рабочем журнале, и передаются должностным лицам.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Если обращения, поступившие с пометкой "Лично", не являются письмами личного характера, они передаются главе сельсовета с отметкой в рабочем журнале.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2.4. Обращения и ответы о результатах их рассмотрения, поступившие по факсу, электронной почте, принимаются специалистом, ответственным за делопроизводство для дальнейшей регистрации в журнале регистрации и контроля обращений граждан.</w:t>
      </w:r>
    </w:p>
    <w:p w:rsidR="00212489" w:rsidRPr="0058568E" w:rsidRDefault="00212489" w:rsidP="005856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489" w:rsidRPr="0058568E" w:rsidRDefault="00212489" w:rsidP="005856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8E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58568E">
        <w:rPr>
          <w:rFonts w:ascii="Times New Roman" w:hAnsi="Times New Roman" w:cs="Times New Roman"/>
          <w:b/>
          <w:bCs/>
          <w:sz w:val="28"/>
          <w:szCs w:val="28"/>
        </w:rPr>
        <w:tab/>
        <w:t>Порядок регистрации и рассмотрения обращений граждан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Обращения в письменной форме или в форме электронного документа, поступившие на имя главы сельсовета, регистрируются 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специалистом, ответственным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: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своевременно изучает их содержание и составляет аннотации;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осуществляет подборку всех имеющихся в администрации материалов по предыдущим обращениям заявителя.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3.3.</w:t>
      </w:r>
      <w:r w:rsidRPr="00996C80">
        <w:rPr>
          <w:rFonts w:ascii="Times New Roman" w:hAnsi="Times New Roman" w:cs="Times New Roman"/>
          <w:sz w:val="28"/>
          <w:szCs w:val="28"/>
        </w:rPr>
        <w:tab/>
        <w:t>Компьютерная регистрация производится в регистрационно-контрольной карточке с указанием: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фамилии и инициалов заявителя;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адреса заявителя;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даты поступления;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адресата;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вида обращения (письмо, телеграмма, электронная почта, факс);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краткого содержания обращения;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   шифра темы обращения в соответствии с действующим классификатором;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категория обратившегося;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отметки, свидетельствующей о направлении письма на рассмотрение с контролем или без него;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места поступления (непосредственно от заявителя; 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руководителей общественных приемных Губернатора Оренбургской области,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района и других).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3.4.</w:t>
      </w:r>
      <w:r w:rsidRPr="00996C80">
        <w:rPr>
          <w:rFonts w:ascii="Times New Roman" w:hAnsi="Times New Roman" w:cs="Times New Roman"/>
          <w:sz w:val="28"/>
          <w:szCs w:val="28"/>
        </w:rPr>
        <w:tab/>
        <w:t>Регистрационно-контрольная карточка и письменное обращение с приложениями направляются для наложения резолюции главе сельсовета в папке.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3.5.</w:t>
      </w:r>
      <w:r w:rsidRPr="00996C80">
        <w:rPr>
          <w:rFonts w:ascii="Times New Roman" w:hAnsi="Times New Roman" w:cs="Times New Roman"/>
          <w:sz w:val="28"/>
          <w:szCs w:val="28"/>
        </w:rPr>
        <w:tab/>
        <w:t>Проекты поручений (резолюций, сопроводительных писем на переадресацию обращений и необходимые приложения) для рассмотрения и согласования готовит специалист, ответственный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Максимальный срок предварительной подготовки обращений на рассмотрение главе сельсовета - 2 рабочих дня с момента поступления обращения специалисту, ответственному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сельсовета определяет: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относится ли к закрепленной за ним сфере деятельности рассмотрение поставленных в обращении вопросов;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относится ли решение поставленных, в письменном обращении вопросов к компетенции одного или нескольких органов или должностных лиц;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обоснованность постановки рассмотрения обращения на контроль и других поручений.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3.7.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в течение трех рабочих дней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3.8.</w:t>
      </w:r>
      <w:r w:rsidRPr="00996C80">
        <w:rPr>
          <w:rFonts w:ascii="Times New Roman" w:hAnsi="Times New Roman" w:cs="Times New Roman"/>
          <w:sz w:val="28"/>
          <w:szCs w:val="28"/>
        </w:rPr>
        <w:tab/>
        <w:t>Документы с резолюцией главы сельсовета возвращаются специалисту, ответственному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3.9.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соответствии с резолюцией специалист, ответственный за делопроизводство, направляет материалы исполнителю.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3.10.</w:t>
      </w:r>
      <w:r w:rsidRPr="00996C80">
        <w:rPr>
          <w:rFonts w:ascii="Times New Roman" w:hAnsi="Times New Roman" w:cs="Times New Roman"/>
          <w:sz w:val="28"/>
          <w:szCs w:val="28"/>
        </w:rPr>
        <w:tab/>
        <w:t>Дата ответа и результат рассмотрения заносятся в регистрационно-контрольную карточку.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3.11.</w:t>
      </w:r>
      <w:r w:rsidRPr="00996C80">
        <w:rPr>
          <w:rFonts w:ascii="Times New Roman" w:hAnsi="Times New Roman" w:cs="Times New Roman"/>
          <w:sz w:val="28"/>
          <w:szCs w:val="28"/>
        </w:rPr>
        <w:tab/>
        <w:t>Отметка о снятии с контроля ставится после принятия главой сельсовета решения о приобщении обращения в дело.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3.12.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письмо подписано двумя и более авторами или поступило от группы граждан,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3.13.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"Анонимное".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3.14. 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" w:history="1">
        <w:r w:rsidRPr="000C39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0C391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>обжалования данного судебного решения.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3.15.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сельсовета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3.16.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невозможности прочтения письменного обращения ответ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сельсовета, главе сельсовета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3.17.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3.18.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сельсовета вправе принять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письменно уведомляется гражданин, направивший обращение.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3.18.1. В случае поступления в администрацию сельсовета, главе сельсовета письменного обращения, содержащего вопрос, ответ на который размещен в соответствии с частью 4 статьи 10 Федерального закона от 02.05.2006 N 59-ФЗ "О порядке рассмотрения обращений граждан Российской Федерации"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996C80">
        <w:rPr>
          <w:rFonts w:ascii="Times New Roman" w:hAnsi="Times New Roman" w:cs="Times New Roman"/>
          <w:sz w:val="28"/>
          <w:szCs w:val="28"/>
        </w:rPr>
        <w:t xml:space="preserve">сельсовета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3.19.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составления аннотации специалист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3.20.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вопрос, поставленный заявителем, в соответствии с действующим законодательством относится к вопросам местного значения, обращение направляется на рассмотрение (в том числе с контролем) в орган местного самоуправления.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3.21.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Письма с просьбами о личном приеме главой сельсовета рассматриваются как обычные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3.22.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Письменные обращения с вопросами, решение которых не входит в компетенцию органов местного самоуправления,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3.13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996C80">
        <w:rPr>
          <w:rFonts w:ascii="Times New Roman" w:hAnsi="Times New Roman" w:cs="Times New Roman"/>
          <w:sz w:val="28"/>
          <w:szCs w:val="28"/>
        </w:rPr>
        <w:t xml:space="preserve">исьменное обращение, содержащее информацию о фактах возможных нарушений </w:t>
      </w:r>
      <w:hyperlink r:id="rId6" w:history="1">
        <w:r w:rsidRPr="000C391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з</w:t>
        </w:r>
        <w:r w:rsidRPr="000C39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аконодательства</w:t>
        </w:r>
      </w:hyperlink>
      <w:r w:rsidRPr="00996C80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Оренбургской области (руководителю высшего исполнительного органа государственной власти Оренбургской области) с уведомлением гражданина, направившего обращение, о переадресации его обращения, за исключением случая, указанного </w:t>
      </w:r>
      <w:r w:rsidRPr="000C3912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0C39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11</w:t>
        </w:r>
      </w:hyperlink>
      <w:r w:rsidRPr="000C3912">
        <w:rPr>
          <w:rFonts w:ascii="Times New Roman" w:hAnsi="Times New Roman" w:cs="Times New Roman"/>
          <w:sz w:val="28"/>
          <w:szCs w:val="28"/>
        </w:rPr>
        <w:t xml:space="preserve"> Ф</w:t>
      </w:r>
      <w:r w:rsidRPr="00996C80">
        <w:rPr>
          <w:rFonts w:ascii="Times New Roman" w:hAnsi="Times New Roman" w:cs="Times New Roman"/>
          <w:sz w:val="28"/>
          <w:szCs w:val="28"/>
        </w:rPr>
        <w:t>едерального закона от 02.05.2006 г. № 59-ФЗ «О порядке рассмотрения обращений граждан Российской Федерации».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3.23.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поручение главой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3.24.</w:t>
      </w:r>
      <w:r w:rsidRPr="00996C80">
        <w:rPr>
          <w:rFonts w:ascii="Times New Roman" w:hAnsi="Times New Roman" w:cs="Times New Roman"/>
          <w:sz w:val="28"/>
          <w:szCs w:val="28"/>
        </w:rPr>
        <w:tab/>
        <w:t>Запрещается передавать обращения граждан от одного специалиста другому, без согласования со специалистом по делопроизводству.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3.25.</w:t>
      </w:r>
      <w:r w:rsidRPr="00996C80">
        <w:rPr>
          <w:rFonts w:ascii="Times New Roman" w:hAnsi="Times New Roman" w:cs="Times New Roman"/>
          <w:sz w:val="28"/>
          <w:szCs w:val="28"/>
        </w:rPr>
        <w:tab/>
        <w:t>Запрещается направлять обращения граждан на рассмотрение должностному лицу, решение или действие (бездействие) которого обжалуется.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0C3912" w:rsidRDefault="00212489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оформлению ответа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Ответы в государственные органы власти об исполнении поручений о рассмотрении обращений граждан, а также ответы на обращения граждан подписываются главой сельсовета и его заместителями. 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4.2.</w:t>
      </w:r>
      <w:r w:rsidRPr="00996C80">
        <w:rPr>
          <w:rFonts w:ascii="Times New Roman" w:hAnsi="Times New Roman" w:cs="Times New Roman"/>
          <w:sz w:val="28"/>
          <w:szCs w:val="28"/>
        </w:rPr>
        <w:tab/>
        <w:t>Содержание ответа должно быть кратким и исчерпывающим. При подтверждении фактов, изложенных в письменном обращении, в ответе следует указывать, какие меры приняты по данному обращению.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4.3.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4.4.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 в государственные органы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4.5.</w:t>
      </w:r>
      <w:r w:rsidRPr="00996C80">
        <w:rPr>
          <w:rFonts w:ascii="Times New Roman" w:hAnsi="Times New Roman" w:cs="Times New Roman"/>
          <w:sz w:val="28"/>
          <w:szCs w:val="28"/>
        </w:rPr>
        <w:tab/>
        <w:t>Если на обращение дается промежуточный ответ, то в тексте указывается срок окончательного разрешения вопроса.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4.6.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завершения рассмотрения письменного обращения и оформления ответа подлинник и все материалы передаются специалисту, ответственному за делопроизводство.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Ответы, не соответствующие требованиям настоящего</w:t>
      </w:r>
      <w:r w:rsidRPr="00996C80">
        <w:rPr>
          <w:rFonts w:ascii="Times New Roman" w:hAnsi="Times New Roman" w:cs="Times New Roman"/>
          <w:sz w:val="28"/>
          <w:szCs w:val="28"/>
        </w:rPr>
        <w:tab/>
        <w:t>Порядка, возвращаются исполнителю для доработки.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4.7.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го сельсовета, главе сельсовета в форме электронного документа, и в письменной форме по почтовому адресу, указанному в обращении, поступившем в администрацию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го сельсовета, главе сельсовета в письменной форме. Кроме того, на поступившее в администрацию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го сельсовета, главе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Федеральный закон от 02.05.2006 N 59-ФЗ "О порядке рассмотрения обращений граждан Российской Федерации"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>го сельсовета в информационно-телекоммуникационной сети "Интернет".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4.8.</w:t>
      </w:r>
      <w:r w:rsidRPr="00996C80">
        <w:rPr>
          <w:rFonts w:ascii="Times New Roman" w:hAnsi="Times New Roman" w:cs="Times New Roman"/>
          <w:sz w:val="28"/>
          <w:szCs w:val="28"/>
        </w:rPr>
        <w:tab/>
        <w:t>Все материалы, связанные с обращением гражданина, возвращаются специалисту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, ответственному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4.9.</w:t>
      </w:r>
      <w:r w:rsidRPr="00996C80">
        <w:rPr>
          <w:rFonts w:ascii="Times New Roman" w:hAnsi="Times New Roman" w:cs="Times New Roman"/>
          <w:sz w:val="28"/>
          <w:szCs w:val="28"/>
        </w:rPr>
        <w:tab/>
        <w:t>На регистрационно-контрольной карточке специалистом, ответственным за делопроизводство, указывается результат рассмотрения "Удовлетворено", "Разъяснено", "Отказано" и дата поступления ответа.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4.10.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 и документы, связанные с рассмотрением обращений, оформляются для доклада должностным лицам.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4.11.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 по рассмотрению обращений граждан на портале ССТУ.РФ размещаются специалистом, ответственным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4.12.</w:t>
      </w:r>
      <w:r w:rsidRPr="00996C80">
        <w:rPr>
          <w:rFonts w:ascii="Times New Roman" w:hAnsi="Times New Roman" w:cs="Times New Roman"/>
          <w:sz w:val="28"/>
          <w:szCs w:val="28"/>
        </w:rPr>
        <w:tab/>
        <w:t>Отчеты по рассмотрению обращений граждан (ежеквартальные, полугодовые и годовые), подготавливаются специалистом ответственным за делопроизводство и подписываются главой сельсовета.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0C3912" w:rsidRDefault="00212489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tab/>
        <w:t>Организация работы по приему граждан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Организацию личного приема граждан главой сельсовета осуществляет специалист, ответственный за делопроизводство. 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5.2.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в соответствии с установленным графиком еженедельно проводит прием граждан по личным вопросам (кроме выходных и нерабочих (праздничных) дней).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График приема размещен на сайте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>го сельсовета в сети Интернет.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5.3.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делопроизводство, устно консультирует заявителя, разъясняя порядок разрешения его вопроса.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5.4.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делопроизводство, осуществляет запись граждан на личный прием к 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6C80">
        <w:rPr>
          <w:rFonts w:ascii="Times New Roman" w:hAnsi="Times New Roman" w:cs="Times New Roman"/>
          <w:sz w:val="28"/>
          <w:szCs w:val="28"/>
        </w:rPr>
        <w:t>м лицам.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у специалиста, ответственного за делопроизводство материалов по предыдущим обращениям заявителя.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Подобранные материалы представляются главе сельсовета, ведущему личный прием.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На каждого гражданина, записавшегося на личный прием, оформляется регистрационно-контрольная карточка с пометкой "Контроль".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Специалист, ответственный за делопроизводство, поручает исполнителям подготовку предварительной информации по вопросам граждан, записавшихся на прием.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Запись на повторный прием к главе сельсовета осуществляется не ранее получения гражданином ответа на предыдущее письменное или устное обращение.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5.5.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личном приеме гражданин предъявляет документ, удостоверяющий его личность.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5.6.</w:t>
      </w:r>
      <w:r w:rsidRPr="00996C80">
        <w:rPr>
          <w:rFonts w:ascii="Times New Roman" w:hAnsi="Times New Roman" w:cs="Times New Roman"/>
          <w:sz w:val="28"/>
          <w:szCs w:val="28"/>
        </w:rPr>
        <w:tab/>
        <w:t>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5.7.</w:t>
      </w:r>
      <w:r w:rsidRPr="00996C80">
        <w:rPr>
          <w:rFonts w:ascii="Times New Roman" w:hAnsi="Times New Roman" w:cs="Times New Roman"/>
          <w:sz w:val="28"/>
          <w:szCs w:val="28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 окончании приема глава сельсовета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5.8.</w:t>
      </w:r>
      <w:r w:rsidRPr="00996C80">
        <w:rPr>
          <w:rFonts w:ascii="Times New Roman" w:hAnsi="Times New Roman" w:cs="Times New Roman"/>
          <w:sz w:val="28"/>
          <w:szCs w:val="28"/>
        </w:rPr>
        <w:tab/>
        <w:t>Решение о постановке на контроль исполнения поручений по результатам рассмотрения обращений граждан принимает специалист, ответственный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5.9.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завершения личного приема должностными лицами и согласно поручениям, специалист, ответственный за делопроизводство отдает исполнителю документ, а исполнитель расписывается в журнале учета приема посетителей за его получение.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5.10.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поступлении ответа на обращение по личному приему специалист, ответственный за делопроизводство на карточке проставляет результат рассмотрения ("Удовлетворено", "Разъяснено", "Отказано") и дату.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5.11.</w:t>
      </w:r>
      <w:r w:rsidRPr="00996C80">
        <w:rPr>
          <w:rFonts w:ascii="Times New Roman" w:hAnsi="Times New Roman" w:cs="Times New Roman"/>
          <w:sz w:val="28"/>
          <w:szCs w:val="28"/>
        </w:rPr>
        <w:tab/>
        <w:t>Информация о принятых мерах по обращениям граждан, рассмотренным должностными лицами во время личного приема, направляется специалистом, ответственным за делопроизводство г</w:t>
      </w:r>
      <w:r>
        <w:rPr>
          <w:rFonts w:ascii="Times New Roman" w:hAnsi="Times New Roman" w:cs="Times New Roman"/>
          <w:sz w:val="28"/>
          <w:szCs w:val="28"/>
        </w:rPr>
        <w:t>лаве сельсовета, осуществляющему</w:t>
      </w:r>
      <w:r w:rsidRPr="00996C80">
        <w:rPr>
          <w:rFonts w:ascii="Times New Roman" w:hAnsi="Times New Roman" w:cs="Times New Roman"/>
          <w:sz w:val="28"/>
          <w:szCs w:val="28"/>
        </w:rPr>
        <w:t xml:space="preserve"> прием.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5.12. Карточки учета приема посетителей с резолюцией руководителя, проводившего прием, и относящиеся к ним материалы возвращаются специалисту, ответственному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5.13.</w:t>
      </w:r>
      <w:r w:rsidRPr="00996C80">
        <w:rPr>
          <w:rFonts w:ascii="Times New Roman" w:hAnsi="Times New Roman" w:cs="Times New Roman"/>
          <w:sz w:val="28"/>
          <w:szCs w:val="28"/>
        </w:rPr>
        <w:tab/>
        <w:t>Контроль за своевременным исполнением поручений должностных лиц по приему граждан осуществляет специалист, ответственный за делопроизводство с последующим информированием руководителя о принятых мерах.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5.14.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5.15.</w:t>
      </w:r>
      <w:r w:rsidRPr="00996C80">
        <w:rPr>
          <w:rFonts w:ascii="Times New Roman" w:hAnsi="Times New Roman" w:cs="Times New Roman"/>
          <w:sz w:val="28"/>
          <w:szCs w:val="28"/>
        </w:rPr>
        <w:tab/>
        <w:t>Материалы с личного приема хранятся в течение 5 лет, а затем уничтожаются в установленном порядке.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0C3912" w:rsidRDefault="00212489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tab/>
        <w:t>Сроки рассмотрения обращений граждан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6.1. Все поступающие на имя главы сельсовета обращения регистрируются в течении трех дней с момента поступления обращения специалистом, ответственным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6.2.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Обращения граждан, содержащие вопросы, решение которых входит в компетенцию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го сельсовета </w:t>
      </w:r>
      <w:r>
        <w:rPr>
          <w:rFonts w:ascii="Times New Roman" w:hAnsi="Times New Roman" w:cs="Times New Roman"/>
          <w:sz w:val="28"/>
          <w:szCs w:val="28"/>
        </w:rPr>
        <w:t>Ташлинск</w:t>
      </w:r>
      <w:r w:rsidRPr="00996C80">
        <w:rPr>
          <w:rFonts w:ascii="Times New Roman" w:hAnsi="Times New Roman" w:cs="Times New Roman"/>
          <w:sz w:val="28"/>
          <w:szCs w:val="28"/>
        </w:rPr>
        <w:t>ого района Оренбургской области, рассматриваются в течение 30 дней со дня регистрации.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от 02.05.2006 N 59-ФЗ «О порядке рассмотрения обращений граждан Российской Федерации», глава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Алексеевский</w:t>
      </w:r>
      <w:r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либо уполномоченное им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6.3. Срок рассмотрения обращений с сопроводительным письмом (из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руководителей общественных приемных Губернатора Оренбургской области, администрации </w:t>
      </w:r>
      <w:r>
        <w:rPr>
          <w:rFonts w:ascii="Times New Roman" w:hAnsi="Times New Roman" w:cs="Times New Roman"/>
          <w:sz w:val="28"/>
          <w:szCs w:val="28"/>
        </w:rPr>
        <w:t>Ташлинско</w:t>
      </w:r>
      <w:r w:rsidRPr="00996C80">
        <w:rPr>
          <w:rFonts w:ascii="Times New Roman" w:hAnsi="Times New Roman" w:cs="Times New Roman"/>
          <w:sz w:val="28"/>
          <w:szCs w:val="28"/>
        </w:rPr>
        <w:t>го района и других), устанавливается 15 дней.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Рассмотрение обращений от членов Совета Федерации, депутатов Государственной Думы Федерального Собрания Российской Федерации, Законодательного Собрания Оренбургской области осуществляется безотлагательно, а при необходимости получения дополнительных материалов - не позднее 30 дней со дня получения обращения. При этом сведения, составляющие государственную тайну, предоставляются в порядке, установленном федеральным законом «О государственной тайне». Если необходимо проведение дополнительной проверки или истребование каких-либо дополнительных материалов, должностные лица, осуществляющие рассмотрение обращения, обязаны сообщить об этом обратившемуся к ним члену Совета Федерации, депутату Государственной Думы РФ.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6.4.</w:t>
      </w:r>
      <w:r w:rsidRPr="00996C80">
        <w:rPr>
          <w:rFonts w:ascii="Times New Roman" w:hAnsi="Times New Roman" w:cs="Times New Roman"/>
          <w:sz w:val="28"/>
          <w:szCs w:val="28"/>
        </w:rPr>
        <w:tab/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0C3912" w:rsidRDefault="00212489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VII.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tab/>
        <w:t>Контроль за рассмотрением обращений граждан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7.1.</w:t>
      </w:r>
      <w:r w:rsidRPr="00996C80">
        <w:rPr>
          <w:rFonts w:ascii="Times New Roman" w:hAnsi="Times New Roman" w:cs="Times New Roman"/>
          <w:sz w:val="28"/>
          <w:szCs w:val="28"/>
        </w:rPr>
        <w:tab/>
        <w:t>На письменном обращении, взятом на контроль должностным лицом, проставляется штамп "Контроль".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7.2.</w:t>
      </w:r>
      <w:r w:rsidRPr="00996C80">
        <w:rPr>
          <w:rFonts w:ascii="Times New Roman" w:hAnsi="Times New Roman" w:cs="Times New Roman"/>
          <w:sz w:val="28"/>
          <w:szCs w:val="28"/>
        </w:rPr>
        <w:tab/>
        <w:t>Контроль за исполнением поручений должностных лиц осуществляется специалистом, ответственным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7.3.</w:t>
      </w:r>
      <w:r w:rsidRPr="00996C80">
        <w:rPr>
          <w:rFonts w:ascii="Times New Roman" w:hAnsi="Times New Roman" w:cs="Times New Roman"/>
          <w:sz w:val="28"/>
          <w:szCs w:val="28"/>
        </w:rPr>
        <w:tab/>
        <w:t>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Продление сроков производится по служебной записке ответственного исполнителя главой сельсовета. Уведомление о продлении срока рассмотрения обращения (промежуточный ответ) не позднее, чем за пять календарных дней направляется заявителю. В случае, если контроль за рассмотрением обращения установлен государственным органом, то исполнитель обязан заблаговременно согласовать с ним продление срока рассмотрения обращения.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7.4.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 анализирует ответы на контрольные письма, обращая особое внимание на качество и полноту решения поставленных в обращениях граждан вопросов, и оформляет документы, связанные с рассмотрением обращений, для доклада главе сельсовета.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7.5.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принимает решение о снятии документа с контроля или продлении срока контроля.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7.6.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7.7.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рассмотрении письменного обращения, не взятого на контроль главой сельсовета на ответе заявителю указывается исходящий номер, который был присвоен обращению при регистрации специалистом, ответственным за делопроизводство. Все материалы, связанные с их рассмотрением, хранятся у специалиста, ответственного за делопроизводство.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0C3912" w:rsidRDefault="00212489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VIII. Ответственность должностных лиц за нарушение правил по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br/>
        <w:t>рассмотрению обращений граждан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8.1. 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ответственность должностных лиц в соответствии с действующим законодательством.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2489" w:rsidRPr="00996C80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Default="00212489" w:rsidP="001B32F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2F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12489" w:rsidRPr="001B32F6" w:rsidRDefault="00212489" w:rsidP="001B32F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F6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  факторов в проекте постановления главы администрации</w:t>
      </w:r>
      <w:r w:rsidRPr="001B3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рассмотрения обращений граждан в администрации Алексеевского сельсовета Ташлинского района Оренбургской области</w:t>
      </w:r>
      <w:r w:rsidRPr="001B3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2489" w:rsidRPr="001B32F6" w:rsidRDefault="00212489" w:rsidP="001B3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с.Алексеевка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32F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01 февраля   2021</w:t>
      </w:r>
      <w:r w:rsidRPr="001B32F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</w:p>
    <w:p w:rsidR="00212489" w:rsidRPr="001B32F6" w:rsidRDefault="00212489" w:rsidP="001B3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12489" w:rsidRPr="001B32F6" w:rsidRDefault="00212489" w:rsidP="001B32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1B32F6">
        <w:rPr>
          <w:rFonts w:ascii="Times New Roman" w:hAnsi="Times New Roman" w:cs="Times New Roman"/>
          <w:color w:val="000000"/>
          <w:sz w:val="28"/>
          <w:szCs w:val="28"/>
        </w:rPr>
        <w:t xml:space="preserve">№ 33/ 91-рс от  24.04.2009 г. </w:t>
      </w:r>
    </w:p>
    <w:p w:rsidR="00212489" w:rsidRPr="001B32F6" w:rsidRDefault="00212489" w:rsidP="001B32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F6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12489" w:rsidRPr="001B32F6" w:rsidRDefault="00212489" w:rsidP="001B3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B32F6">
        <w:rPr>
          <w:rFonts w:ascii="Times New Roman" w:hAnsi="Times New Roman" w:cs="Times New Roman"/>
          <w:sz w:val="28"/>
          <w:szCs w:val="28"/>
        </w:rPr>
        <w:t>;</w:t>
      </w:r>
    </w:p>
    <w:p w:rsidR="00212489" w:rsidRPr="001B32F6" w:rsidRDefault="00212489" w:rsidP="001B3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B32F6">
        <w:rPr>
          <w:rFonts w:ascii="Times New Roman" w:hAnsi="Times New Roman" w:cs="Times New Roman"/>
          <w:sz w:val="28"/>
          <w:szCs w:val="28"/>
        </w:rPr>
        <w:t>;</w:t>
      </w:r>
    </w:p>
    <w:p w:rsidR="00212489" w:rsidRPr="001B32F6" w:rsidRDefault="00212489" w:rsidP="001B3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B32F6">
        <w:rPr>
          <w:rFonts w:ascii="Times New Roman" w:hAnsi="Times New Roman" w:cs="Times New Roman"/>
          <w:sz w:val="28"/>
          <w:szCs w:val="28"/>
        </w:rPr>
        <w:t>;</w:t>
      </w:r>
    </w:p>
    <w:p w:rsidR="00212489" w:rsidRPr="001B32F6" w:rsidRDefault="00212489" w:rsidP="001B3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B32F6">
        <w:rPr>
          <w:rFonts w:ascii="Times New Roman" w:hAnsi="Times New Roman" w:cs="Times New Roman"/>
          <w:sz w:val="28"/>
          <w:szCs w:val="28"/>
        </w:rPr>
        <w:t>;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2489" w:rsidRPr="001B32F6" w:rsidRDefault="00212489" w:rsidP="001B3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B32F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12489" w:rsidRPr="001B32F6" w:rsidRDefault="00212489" w:rsidP="001B3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B32F6">
        <w:rPr>
          <w:rFonts w:ascii="Times New Roman" w:hAnsi="Times New Roman" w:cs="Times New Roman"/>
          <w:sz w:val="28"/>
          <w:szCs w:val="28"/>
        </w:rPr>
        <w:t>;</w:t>
      </w:r>
    </w:p>
    <w:p w:rsidR="00212489" w:rsidRPr="001B32F6" w:rsidRDefault="00212489" w:rsidP="001B3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B32F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2489" w:rsidRPr="001B32F6" w:rsidRDefault="00212489" w:rsidP="001B3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B32F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2489" w:rsidRPr="001B32F6" w:rsidRDefault="00212489" w:rsidP="001B32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F6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12489" w:rsidRPr="001B32F6" w:rsidRDefault="00212489" w:rsidP="001B32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B32F6">
        <w:rPr>
          <w:rFonts w:ascii="Times New Roman" w:hAnsi="Times New Roman" w:cs="Times New Roman"/>
          <w:sz w:val="28"/>
          <w:szCs w:val="28"/>
        </w:rPr>
        <w:t>;</w:t>
      </w:r>
    </w:p>
    <w:p w:rsidR="00212489" w:rsidRPr="001B32F6" w:rsidRDefault="00212489" w:rsidP="001B32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B32F6">
        <w:rPr>
          <w:rFonts w:ascii="Times New Roman" w:hAnsi="Times New Roman" w:cs="Times New Roman"/>
          <w:sz w:val="28"/>
          <w:szCs w:val="28"/>
        </w:rPr>
        <w:t>;</w:t>
      </w:r>
    </w:p>
    <w:p w:rsidR="00212489" w:rsidRPr="001B32F6" w:rsidRDefault="00212489" w:rsidP="001B32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1B32F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B32F6">
        <w:rPr>
          <w:rFonts w:ascii="Times New Roman" w:hAnsi="Times New Roman" w:cs="Times New Roman"/>
          <w:sz w:val="28"/>
          <w:szCs w:val="28"/>
        </w:rPr>
        <w:t>.</w:t>
      </w:r>
    </w:p>
    <w:p w:rsidR="00212489" w:rsidRPr="001B32F6" w:rsidRDefault="00212489" w:rsidP="001B3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489" w:rsidRPr="001B32F6" w:rsidRDefault="00212489" w:rsidP="001B3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Н.Л. Солдатова</w:t>
      </w:r>
      <w:r w:rsidRPr="001B32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>«Согласен»</w:t>
      </w: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F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1B32F6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32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Н.В. Соколенко</w:t>
      </w: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F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212489" w:rsidRPr="001B32F6" w:rsidRDefault="00212489" w:rsidP="001B32F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</w:rPr>
      </w:pPr>
    </w:p>
    <w:p w:rsidR="00212489" w:rsidRPr="001B32F6" w:rsidRDefault="00212489" w:rsidP="001B32F6">
      <w:pPr>
        <w:spacing w:after="0" w:line="240" w:lineRule="auto"/>
        <w:jc w:val="both"/>
        <w:rPr>
          <w:sz w:val="28"/>
          <w:szCs w:val="28"/>
        </w:rPr>
      </w:pPr>
    </w:p>
    <w:p w:rsidR="00212489" w:rsidRPr="001B32F6" w:rsidRDefault="00212489" w:rsidP="001B32F6">
      <w:pPr>
        <w:spacing w:after="0" w:line="240" w:lineRule="auto"/>
        <w:jc w:val="both"/>
        <w:rPr>
          <w:sz w:val="28"/>
          <w:szCs w:val="28"/>
        </w:rPr>
      </w:pPr>
    </w:p>
    <w:p w:rsidR="00212489" w:rsidRPr="00996C80" w:rsidRDefault="00212489" w:rsidP="001B32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212489" w:rsidRPr="00996C80" w:rsidSect="00D721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1D4E"/>
    <w:multiLevelType w:val="multilevel"/>
    <w:tmpl w:val="061804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625F2695"/>
    <w:multiLevelType w:val="hybridMultilevel"/>
    <w:tmpl w:val="2F066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C6A"/>
    <w:rsid w:val="00016D82"/>
    <w:rsid w:val="00051647"/>
    <w:rsid w:val="000C3912"/>
    <w:rsid w:val="000E7018"/>
    <w:rsid w:val="00187967"/>
    <w:rsid w:val="001B32F6"/>
    <w:rsid w:val="001F3631"/>
    <w:rsid w:val="00212489"/>
    <w:rsid w:val="00232ECC"/>
    <w:rsid w:val="003446DB"/>
    <w:rsid w:val="0043461C"/>
    <w:rsid w:val="004D10DB"/>
    <w:rsid w:val="0058568E"/>
    <w:rsid w:val="005A4227"/>
    <w:rsid w:val="00662244"/>
    <w:rsid w:val="006B3449"/>
    <w:rsid w:val="007739B1"/>
    <w:rsid w:val="007843C5"/>
    <w:rsid w:val="0081170E"/>
    <w:rsid w:val="00912132"/>
    <w:rsid w:val="00996C80"/>
    <w:rsid w:val="009C16B2"/>
    <w:rsid w:val="00A51E1B"/>
    <w:rsid w:val="00A82B2F"/>
    <w:rsid w:val="00B61723"/>
    <w:rsid w:val="00BC366E"/>
    <w:rsid w:val="00BD50C7"/>
    <w:rsid w:val="00BD5C6D"/>
    <w:rsid w:val="00D64C6A"/>
    <w:rsid w:val="00D72131"/>
    <w:rsid w:val="00DB1D1A"/>
    <w:rsid w:val="00DB438A"/>
    <w:rsid w:val="00DD5B15"/>
    <w:rsid w:val="00E0100A"/>
    <w:rsid w:val="00E20148"/>
    <w:rsid w:val="00E36A86"/>
    <w:rsid w:val="00EA51B6"/>
    <w:rsid w:val="00EA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CC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2132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2132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64C6A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4C6A"/>
    <w:rPr>
      <w:rFonts w:ascii="Calibri" w:hAnsi="Calibri" w:cs="Calibri"/>
      <w:lang w:eastAsia="en-US"/>
    </w:rPr>
  </w:style>
  <w:style w:type="character" w:customStyle="1" w:styleId="11">
    <w:name w:val="Гиперссылка11"/>
    <w:basedOn w:val="DefaultParagraphFont"/>
    <w:uiPriority w:val="99"/>
    <w:rsid w:val="00D64C6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C366E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366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BC366E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E20148"/>
    <w:rPr>
      <w:sz w:val="22"/>
      <w:szCs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4D10DB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10DB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4D10D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87967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187967"/>
    <w:pPr>
      <w:widowControl w:val="0"/>
      <w:shd w:val="clear" w:color="auto" w:fill="FFFFFF"/>
      <w:spacing w:after="420" w:line="226" w:lineRule="exact"/>
    </w:pPr>
    <w:rPr>
      <w:sz w:val="19"/>
      <w:szCs w:val="19"/>
    </w:rPr>
  </w:style>
  <w:style w:type="character" w:styleId="Strong">
    <w:name w:val="Strong"/>
    <w:basedOn w:val="DefaultParagraphFont"/>
    <w:uiPriority w:val="99"/>
    <w:qFormat/>
    <w:rsid w:val="00187967"/>
    <w:rPr>
      <w:b/>
      <w:bCs/>
    </w:rPr>
  </w:style>
  <w:style w:type="character" w:customStyle="1" w:styleId="a">
    <w:name w:val="Основной текст_"/>
    <w:link w:val="4"/>
    <w:uiPriority w:val="99"/>
    <w:locked/>
    <w:rsid w:val="00187967"/>
    <w:rPr>
      <w:sz w:val="16"/>
      <w:szCs w:val="16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187967"/>
    <w:pPr>
      <w:shd w:val="clear" w:color="auto" w:fill="FFFFFF"/>
      <w:spacing w:before="780" w:after="360" w:line="190" w:lineRule="exact"/>
      <w:jc w:val="center"/>
    </w:pPr>
    <w:rPr>
      <w:sz w:val="16"/>
      <w:szCs w:val="16"/>
      <w:shd w:val="clear" w:color="auto" w:fill="FFFFFF"/>
    </w:rPr>
  </w:style>
  <w:style w:type="character" w:styleId="Hyperlink">
    <w:name w:val="Hyperlink"/>
    <w:basedOn w:val="DefaultParagraphFont"/>
    <w:uiPriority w:val="99"/>
    <w:rsid w:val="00187967"/>
    <w:rPr>
      <w:color w:val="0000FF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B32F6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D1F7EED6EDB001942667947F2034576CC28339206A64700CEFFDC109092BCB829657JB2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D1F7EED6EDB001942667947F2034576CC2823F226764700CEFFDC109092BCB829657BDE2089510JE24F" TargetMode="External"/><Relationship Id="rId5" Type="http://schemas.openxmlformats.org/officeDocument/2006/relationships/hyperlink" Target="consultantplus://offline/ref=3CAFAFDAD7D01E9AF01E5768DAC9DDCC794F1D49B85EEC8E178AFD2885E9DAEF7A756BA5ED7B0555j9S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13</Pages>
  <Words>4484</Words>
  <Characters>25563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Алексеевка</cp:lastModifiedBy>
  <cp:revision>3</cp:revision>
  <cp:lastPrinted>2021-02-01T05:07:00Z</cp:lastPrinted>
  <dcterms:created xsi:type="dcterms:W3CDTF">2021-02-01T04:59:00Z</dcterms:created>
  <dcterms:modified xsi:type="dcterms:W3CDTF">2021-02-01T05:09:00Z</dcterms:modified>
</cp:coreProperties>
</file>