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75"/>
        <w:tblW w:w="42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90"/>
        <w:gridCol w:w="420"/>
        <w:gridCol w:w="1850"/>
      </w:tblGrid>
      <w:tr w:rsidR="00122FCE" w:rsidRPr="00687C50">
        <w:trPr>
          <w:trHeight w:val="1412"/>
        </w:trPr>
        <w:tc>
          <w:tcPr>
            <w:tcW w:w="4260" w:type="dxa"/>
            <w:gridSpan w:val="3"/>
            <w:tcBorders>
              <w:top w:val="nil"/>
              <w:bottom w:val="nil"/>
            </w:tcBorders>
          </w:tcPr>
          <w:p w:rsidR="00122FCE" w:rsidRPr="00687C50" w:rsidRDefault="00122FCE" w:rsidP="007B3D4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87C50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122FCE" w:rsidRPr="00687C50" w:rsidRDefault="00122FCE" w:rsidP="007B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687C50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122FCE" w:rsidRPr="00687C50" w:rsidRDefault="00122FCE" w:rsidP="007B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687C50">
              <w:rPr>
                <w:b/>
                <w:bCs/>
                <w:sz w:val="28"/>
                <w:szCs w:val="28"/>
              </w:rPr>
              <w:t xml:space="preserve">Алексеевский сельсовет </w:t>
            </w:r>
          </w:p>
          <w:p w:rsidR="00122FCE" w:rsidRPr="00687C50" w:rsidRDefault="00122FCE" w:rsidP="007B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687C50">
              <w:rPr>
                <w:b/>
                <w:bCs/>
                <w:sz w:val="28"/>
                <w:szCs w:val="28"/>
              </w:rPr>
              <w:t xml:space="preserve">Ташлинского района </w:t>
            </w:r>
          </w:p>
          <w:p w:rsidR="00122FCE" w:rsidRPr="00687C50" w:rsidRDefault="00122FCE" w:rsidP="007B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687C50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122FCE" w:rsidRPr="00687C50" w:rsidRDefault="00122FCE" w:rsidP="007B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687C50">
              <w:rPr>
                <w:b/>
                <w:bCs/>
                <w:sz w:val="28"/>
                <w:szCs w:val="28"/>
              </w:rPr>
              <w:t xml:space="preserve"> </w:t>
            </w:r>
          </w:p>
          <w:p w:rsidR="00122FCE" w:rsidRPr="00687C50" w:rsidRDefault="00122FCE" w:rsidP="007B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687C50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122FCE" w:rsidRPr="00687C50" w:rsidRDefault="00122FCE" w:rsidP="007B3D4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22FCE" w:rsidRPr="00687C50">
        <w:trPr>
          <w:trHeight w:val="80"/>
        </w:trPr>
        <w:tc>
          <w:tcPr>
            <w:tcW w:w="1990" w:type="dxa"/>
            <w:tcBorders>
              <w:bottom w:val="single" w:sz="4" w:space="0" w:color="000000"/>
            </w:tcBorders>
          </w:tcPr>
          <w:p w:rsidR="00122FCE" w:rsidRPr="00746379" w:rsidRDefault="00122FCE" w:rsidP="007B3D4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18.01</w:t>
            </w:r>
            <w:r w:rsidRPr="007463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2021 </w:t>
            </w:r>
            <w:r w:rsidRPr="00746379">
              <w:rPr>
                <w:sz w:val="28"/>
                <w:szCs w:val="28"/>
              </w:rPr>
              <w:t>г</w:t>
            </w:r>
          </w:p>
        </w:tc>
        <w:tc>
          <w:tcPr>
            <w:tcW w:w="420" w:type="dxa"/>
          </w:tcPr>
          <w:p w:rsidR="00122FCE" w:rsidRPr="00687C50" w:rsidRDefault="00122FCE" w:rsidP="007B3D4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87C5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50" w:type="dxa"/>
            <w:tcBorders>
              <w:bottom w:val="single" w:sz="4" w:space="0" w:color="000000"/>
            </w:tcBorders>
          </w:tcPr>
          <w:p w:rsidR="00122FCE" w:rsidRPr="00746379" w:rsidRDefault="00122FCE" w:rsidP="008C0A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46379">
              <w:rPr>
                <w:sz w:val="28"/>
                <w:szCs w:val="28"/>
              </w:rPr>
              <w:t>-п</w:t>
            </w:r>
          </w:p>
        </w:tc>
      </w:tr>
    </w:tbl>
    <w:p w:rsidR="00122FCE" w:rsidRPr="00687C50" w:rsidRDefault="00122FCE" w:rsidP="003B49DF">
      <w:pPr>
        <w:jc w:val="both"/>
        <w:rPr>
          <w:b/>
          <w:bCs/>
          <w:sz w:val="28"/>
          <w:szCs w:val="28"/>
        </w:rPr>
      </w:pPr>
      <w:r w:rsidRPr="00687C50">
        <w:rPr>
          <w:b/>
          <w:bCs/>
          <w:sz w:val="28"/>
          <w:szCs w:val="28"/>
        </w:rPr>
        <w:t xml:space="preserve">          </w:t>
      </w:r>
    </w:p>
    <w:p w:rsidR="00122FCE" w:rsidRPr="00687C50" w:rsidRDefault="00122FCE" w:rsidP="003B49DF">
      <w:pPr>
        <w:jc w:val="both"/>
        <w:rPr>
          <w:b/>
          <w:bCs/>
          <w:sz w:val="28"/>
          <w:szCs w:val="28"/>
        </w:rPr>
      </w:pPr>
    </w:p>
    <w:p w:rsidR="00122FCE" w:rsidRPr="00687C50" w:rsidRDefault="00122FCE" w:rsidP="003B49DF">
      <w:pPr>
        <w:jc w:val="both"/>
        <w:rPr>
          <w:b/>
          <w:bCs/>
          <w:sz w:val="28"/>
          <w:szCs w:val="28"/>
        </w:rPr>
      </w:pPr>
    </w:p>
    <w:p w:rsidR="00122FCE" w:rsidRPr="00687C50" w:rsidRDefault="00122FCE" w:rsidP="003B49DF">
      <w:pPr>
        <w:jc w:val="both"/>
        <w:rPr>
          <w:b/>
          <w:bCs/>
          <w:sz w:val="28"/>
          <w:szCs w:val="28"/>
        </w:rPr>
      </w:pPr>
    </w:p>
    <w:p w:rsidR="00122FCE" w:rsidRPr="00687C50" w:rsidRDefault="00122FCE" w:rsidP="003B49DF">
      <w:pPr>
        <w:jc w:val="both"/>
        <w:rPr>
          <w:b/>
          <w:bCs/>
          <w:sz w:val="28"/>
          <w:szCs w:val="28"/>
        </w:rPr>
      </w:pPr>
    </w:p>
    <w:p w:rsidR="00122FCE" w:rsidRPr="00687C50" w:rsidRDefault="00122FCE" w:rsidP="003B49DF">
      <w:pPr>
        <w:jc w:val="both"/>
        <w:rPr>
          <w:b/>
          <w:bCs/>
          <w:sz w:val="28"/>
          <w:szCs w:val="28"/>
        </w:rPr>
      </w:pPr>
    </w:p>
    <w:p w:rsidR="00122FCE" w:rsidRPr="00687C50" w:rsidRDefault="00122FCE" w:rsidP="003B49DF">
      <w:pPr>
        <w:jc w:val="both"/>
        <w:rPr>
          <w:b/>
          <w:bCs/>
          <w:sz w:val="28"/>
          <w:szCs w:val="28"/>
        </w:rPr>
      </w:pPr>
    </w:p>
    <w:p w:rsidR="00122FCE" w:rsidRPr="00687C50" w:rsidRDefault="00122FCE" w:rsidP="003B49DF">
      <w:pPr>
        <w:jc w:val="both"/>
        <w:rPr>
          <w:b/>
          <w:bCs/>
          <w:sz w:val="28"/>
          <w:szCs w:val="28"/>
        </w:rPr>
      </w:pPr>
      <w:r w:rsidRPr="00687C50">
        <w:rPr>
          <w:b/>
          <w:bCs/>
          <w:sz w:val="28"/>
          <w:szCs w:val="28"/>
        </w:rPr>
        <w:t xml:space="preserve">                </w:t>
      </w:r>
    </w:p>
    <w:p w:rsidR="00122FCE" w:rsidRDefault="00122FCE" w:rsidP="003B49DF">
      <w:pPr>
        <w:jc w:val="both"/>
        <w:rPr>
          <w:b/>
          <w:bCs/>
          <w:sz w:val="28"/>
          <w:szCs w:val="28"/>
        </w:rPr>
      </w:pPr>
      <w:r w:rsidRPr="00687C50">
        <w:rPr>
          <w:b/>
          <w:bCs/>
          <w:sz w:val="28"/>
          <w:szCs w:val="28"/>
        </w:rPr>
        <w:t xml:space="preserve">                 с. Алексеевка</w:t>
      </w:r>
    </w:p>
    <w:p w:rsidR="00122FCE" w:rsidRPr="004F7DEA" w:rsidRDefault="00122FCE" w:rsidP="003B49DF">
      <w:pPr>
        <w:jc w:val="both"/>
        <w:rPr>
          <w:b/>
          <w:bCs/>
          <w:sz w:val="28"/>
          <w:szCs w:val="28"/>
        </w:rPr>
      </w:pPr>
    </w:p>
    <w:p w:rsidR="00122FCE" w:rsidRDefault="00122FCE" w:rsidP="003B49DF">
      <w:pPr>
        <w:ind w:right="4513"/>
        <w:jc w:val="both"/>
        <w:rPr>
          <w:sz w:val="28"/>
          <w:szCs w:val="28"/>
        </w:rPr>
      </w:pPr>
      <w:r w:rsidRPr="00746379">
        <w:rPr>
          <w:sz w:val="28"/>
          <w:szCs w:val="28"/>
        </w:rPr>
        <w:t>О постановке на баланс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746379">
        <w:rPr>
          <w:sz w:val="28"/>
          <w:szCs w:val="28"/>
        </w:rPr>
        <w:t>Алексеевский сельсовет</w:t>
      </w:r>
      <w:r>
        <w:rPr>
          <w:sz w:val="28"/>
          <w:szCs w:val="28"/>
        </w:rPr>
        <w:t xml:space="preserve"> земельных участков, с  кадастровым номером 56:31:0000000:1895,</w:t>
      </w:r>
    </w:p>
    <w:p w:rsidR="00122FCE" w:rsidRPr="00746379" w:rsidRDefault="00122FCE" w:rsidP="003B49DF">
      <w:pPr>
        <w:ind w:right="4513"/>
        <w:jc w:val="both"/>
        <w:rPr>
          <w:sz w:val="28"/>
          <w:szCs w:val="28"/>
        </w:rPr>
      </w:pPr>
      <w:r>
        <w:rPr>
          <w:sz w:val="28"/>
          <w:szCs w:val="28"/>
        </w:rPr>
        <w:t>56:31:0711002:35</w:t>
      </w:r>
    </w:p>
    <w:p w:rsidR="00122FCE" w:rsidRDefault="00122FCE" w:rsidP="003B49DF">
      <w:pPr>
        <w:jc w:val="both"/>
        <w:rPr>
          <w:b/>
          <w:bCs/>
          <w:sz w:val="28"/>
          <w:szCs w:val="28"/>
        </w:rPr>
      </w:pPr>
    </w:p>
    <w:p w:rsidR="00122FCE" w:rsidRPr="00687C50" w:rsidRDefault="00122FCE" w:rsidP="003B49DF">
      <w:pPr>
        <w:jc w:val="both"/>
        <w:rPr>
          <w:b/>
          <w:bCs/>
          <w:sz w:val="28"/>
          <w:szCs w:val="28"/>
        </w:rPr>
      </w:pPr>
    </w:p>
    <w:p w:rsidR="00122FCE" w:rsidRPr="00DC2E22" w:rsidRDefault="00122FCE" w:rsidP="00683229">
      <w:pPr>
        <w:jc w:val="both"/>
        <w:rPr>
          <w:color w:val="000000"/>
          <w:sz w:val="28"/>
          <w:szCs w:val="28"/>
        </w:rPr>
      </w:pPr>
      <w:r>
        <w:rPr>
          <w:color w:val="FF00FF"/>
          <w:sz w:val="28"/>
          <w:szCs w:val="28"/>
        </w:rPr>
        <w:t xml:space="preserve">       </w:t>
      </w:r>
      <w:r w:rsidRPr="00DC2E22">
        <w:rPr>
          <w:color w:val="000000"/>
          <w:sz w:val="28"/>
          <w:szCs w:val="28"/>
        </w:rPr>
        <w:t>В соответствии с  Федеральным законом от 14.07.2002 года № 101-ФЗ «Об обороте земель сельскохозяйственного назначения», руководствуясь решениями Ташлинского районного с</w:t>
      </w:r>
      <w:r>
        <w:rPr>
          <w:color w:val="000000"/>
          <w:sz w:val="28"/>
          <w:szCs w:val="28"/>
        </w:rPr>
        <w:t>уда Оренбургской области от 2018г, 2019</w:t>
      </w:r>
      <w:r w:rsidRPr="00DC2E22">
        <w:rPr>
          <w:color w:val="000000"/>
          <w:sz w:val="28"/>
          <w:szCs w:val="28"/>
        </w:rPr>
        <w:t xml:space="preserve"> года, Уставом муниципального образования Алексеевский сельсовет Ташлинского района Оренбургской области:</w:t>
      </w:r>
    </w:p>
    <w:p w:rsidR="00122FCE" w:rsidRPr="00683229" w:rsidRDefault="00122FCE" w:rsidP="003B49DF">
      <w:pPr>
        <w:jc w:val="both"/>
        <w:rPr>
          <w:color w:val="FF00FF"/>
          <w:sz w:val="28"/>
          <w:szCs w:val="28"/>
        </w:rPr>
      </w:pPr>
      <w:r>
        <w:rPr>
          <w:color w:val="FF00FF"/>
          <w:sz w:val="28"/>
          <w:szCs w:val="28"/>
        </w:rPr>
        <w:t xml:space="preserve">     </w:t>
      </w:r>
      <w:r>
        <w:rPr>
          <w:sz w:val="28"/>
          <w:szCs w:val="28"/>
        </w:rPr>
        <w:t xml:space="preserve">1. </w:t>
      </w:r>
      <w:r w:rsidRPr="00687C50">
        <w:rPr>
          <w:sz w:val="28"/>
          <w:szCs w:val="28"/>
        </w:rPr>
        <w:t xml:space="preserve">На основании  </w:t>
      </w:r>
      <w:r>
        <w:rPr>
          <w:sz w:val="28"/>
          <w:szCs w:val="28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поставить на баланс администрации муниципального образования Алексеевский сельсовет Ташлинского района Оренбургской области: 1.1.Земельный участок, категория земель: земли сельскохозяйственного назначения, разрешенное использование: сельхозиспользование, общая площадь 510001кв.м, адрес ( местонахождения) объекта: Российская Федерация, Оренбургская область, р-н Ташлинский, земельный участок расположен в юго-восточной части кадастрового квартала 56:31:0000000. Кадастровая стоимость  земельного участка</w:t>
      </w:r>
      <w:r w:rsidRPr="00D244EA">
        <w:rPr>
          <w:sz w:val="28"/>
          <w:szCs w:val="28"/>
        </w:rPr>
        <w:t>:</w:t>
      </w:r>
      <w:r w:rsidRPr="00D244EA">
        <w:rPr>
          <w:color w:val="000000"/>
          <w:sz w:val="21"/>
          <w:szCs w:val="21"/>
          <w:shd w:val="clear" w:color="auto" w:fill="F8F9FA"/>
        </w:rPr>
        <w:t xml:space="preserve"> </w:t>
      </w:r>
      <w:r w:rsidRPr="004F7DEA">
        <w:rPr>
          <w:color w:val="000000"/>
          <w:sz w:val="28"/>
          <w:szCs w:val="28"/>
        </w:rPr>
        <w:t>973 099,27руб.</w:t>
      </w:r>
    </w:p>
    <w:p w:rsidR="00122FCE" w:rsidRPr="004F7DEA" w:rsidRDefault="00122FCE" w:rsidP="003B49DF">
      <w:pPr>
        <w:jc w:val="both"/>
        <w:rPr>
          <w:color w:val="000000"/>
          <w:sz w:val="28"/>
          <w:szCs w:val="28"/>
          <w:shd w:val="clear" w:color="auto" w:fill="F8F9FA"/>
        </w:rPr>
      </w:pPr>
      <w:r>
        <w:rPr>
          <w:sz w:val="28"/>
          <w:szCs w:val="28"/>
        </w:rPr>
        <w:t>1.2.</w:t>
      </w:r>
      <w:r w:rsidRPr="00D244EA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участок, категория земель: земли сельскохозяйственного назначения, разрешенное использование: сельхозиспользование, общая площадь 32998 кв.м, адрес (местонахождения) объекта: Российская Федерация, Оренбургская область, р-н Ташлинский, земельный участок расположен в северной части кадастрового квартала  56:31:0711002. Кадастровая стоимость  земельного участка</w:t>
      </w:r>
      <w:r w:rsidRPr="00D244EA">
        <w:rPr>
          <w:sz w:val="28"/>
          <w:szCs w:val="28"/>
        </w:rPr>
        <w:t>:</w:t>
      </w:r>
      <w:r w:rsidRPr="00D244EA">
        <w:rPr>
          <w:color w:val="000000"/>
          <w:sz w:val="21"/>
          <w:szCs w:val="21"/>
          <w:shd w:val="clear" w:color="auto" w:fill="F8F9FA"/>
        </w:rPr>
        <w:t xml:space="preserve"> </w:t>
      </w:r>
      <w:r w:rsidRPr="004F7DEA">
        <w:rPr>
          <w:color w:val="000000"/>
          <w:sz w:val="28"/>
          <w:szCs w:val="28"/>
        </w:rPr>
        <w:t>62 961,31руб.</w:t>
      </w:r>
    </w:p>
    <w:p w:rsidR="00122FCE" w:rsidRDefault="00122FCE" w:rsidP="003B4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Контроль за исполнением настоящего постановления возложить на специалиста 1 категории, бухгалтера администрации сельсовета  (Коломеец В.О)</w:t>
      </w:r>
    </w:p>
    <w:p w:rsidR="00122FCE" w:rsidRDefault="00122FCE" w:rsidP="003B4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22FCE" w:rsidRDefault="00122FCE" w:rsidP="003B49DF">
      <w:pPr>
        <w:jc w:val="both"/>
        <w:rPr>
          <w:sz w:val="28"/>
          <w:szCs w:val="28"/>
        </w:rPr>
      </w:pPr>
    </w:p>
    <w:p w:rsidR="00122FCE" w:rsidRDefault="00122FCE" w:rsidP="003B49DF">
      <w:pPr>
        <w:jc w:val="both"/>
        <w:rPr>
          <w:sz w:val="28"/>
          <w:szCs w:val="28"/>
        </w:rPr>
      </w:pPr>
    </w:p>
    <w:p w:rsidR="00122FCE" w:rsidRDefault="00122FCE" w:rsidP="003B4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Постановление вступает в силу со дня его подписания.</w:t>
      </w:r>
    </w:p>
    <w:p w:rsidR="00122FCE" w:rsidRDefault="00122FCE" w:rsidP="003B49DF">
      <w:pPr>
        <w:jc w:val="both"/>
        <w:rPr>
          <w:sz w:val="28"/>
          <w:szCs w:val="28"/>
        </w:rPr>
      </w:pPr>
    </w:p>
    <w:p w:rsidR="00122FCE" w:rsidRDefault="00122FCE" w:rsidP="003B49DF">
      <w:pPr>
        <w:jc w:val="both"/>
        <w:rPr>
          <w:sz w:val="28"/>
          <w:szCs w:val="28"/>
        </w:rPr>
      </w:pPr>
    </w:p>
    <w:p w:rsidR="00122FCE" w:rsidRDefault="00122FCE" w:rsidP="003B49DF">
      <w:pPr>
        <w:jc w:val="both"/>
        <w:rPr>
          <w:sz w:val="28"/>
          <w:szCs w:val="28"/>
        </w:rPr>
      </w:pPr>
    </w:p>
    <w:p w:rsidR="00122FCE" w:rsidRDefault="00122FCE" w:rsidP="003B49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687C5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Н.В.Соколенко</w:t>
      </w:r>
    </w:p>
    <w:p w:rsidR="00122FCE" w:rsidRDefault="00122FCE" w:rsidP="003B49DF">
      <w:pPr>
        <w:jc w:val="both"/>
        <w:rPr>
          <w:sz w:val="28"/>
          <w:szCs w:val="28"/>
        </w:rPr>
      </w:pPr>
    </w:p>
    <w:p w:rsidR="00122FCE" w:rsidRDefault="00122FCE" w:rsidP="003B49DF">
      <w:pPr>
        <w:jc w:val="both"/>
        <w:rPr>
          <w:sz w:val="28"/>
          <w:szCs w:val="28"/>
        </w:rPr>
      </w:pPr>
    </w:p>
    <w:p w:rsidR="00122FCE" w:rsidRDefault="00122FCE" w:rsidP="003B49DF">
      <w:pPr>
        <w:jc w:val="both"/>
        <w:rPr>
          <w:sz w:val="28"/>
          <w:szCs w:val="28"/>
        </w:rPr>
      </w:pPr>
    </w:p>
    <w:p w:rsidR="00122FCE" w:rsidRDefault="00122FCE" w:rsidP="003B49DF">
      <w:r w:rsidRPr="00DC2E22">
        <w:rPr>
          <w:sz w:val="28"/>
          <w:szCs w:val="28"/>
        </w:rPr>
        <w:t xml:space="preserve">Разослано: администрации района, прокурору района, бухгалтерии администрации сельсовета, в дело.                                                                             </w:t>
      </w:r>
    </w:p>
    <w:sectPr w:rsidR="00122FCE" w:rsidSect="004F7D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9DF"/>
    <w:rsid w:val="00122FCE"/>
    <w:rsid w:val="00196C75"/>
    <w:rsid w:val="002118D2"/>
    <w:rsid w:val="00253E7F"/>
    <w:rsid w:val="002A0F7A"/>
    <w:rsid w:val="003B49DF"/>
    <w:rsid w:val="0042252E"/>
    <w:rsid w:val="0043082D"/>
    <w:rsid w:val="0045161D"/>
    <w:rsid w:val="004D1944"/>
    <w:rsid w:val="004F7DEA"/>
    <w:rsid w:val="0051329A"/>
    <w:rsid w:val="005A5BA8"/>
    <w:rsid w:val="00683229"/>
    <w:rsid w:val="00687C50"/>
    <w:rsid w:val="00746379"/>
    <w:rsid w:val="007B3D48"/>
    <w:rsid w:val="008C0A95"/>
    <w:rsid w:val="008E2673"/>
    <w:rsid w:val="00975016"/>
    <w:rsid w:val="009A0FC3"/>
    <w:rsid w:val="00A13C6C"/>
    <w:rsid w:val="00A65E82"/>
    <w:rsid w:val="00A81499"/>
    <w:rsid w:val="00B023F2"/>
    <w:rsid w:val="00B10E29"/>
    <w:rsid w:val="00B10EAC"/>
    <w:rsid w:val="00B27C47"/>
    <w:rsid w:val="00C81548"/>
    <w:rsid w:val="00D244EA"/>
    <w:rsid w:val="00D66D9F"/>
    <w:rsid w:val="00DC2E22"/>
    <w:rsid w:val="00DD77EB"/>
    <w:rsid w:val="00F56FAA"/>
    <w:rsid w:val="00FB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334</Words>
  <Characters>1905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</dc:creator>
  <cp:keywords/>
  <dc:description/>
  <cp:lastModifiedBy>Алексеевка</cp:lastModifiedBy>
  <cp:revision>4</cp:revision>
  <cp:lastPrinted>2021-02-09T05:07:00Z</cp:lastPrinted>
  <dcterms:created xsi:type="dcterms:W3CDTF">2021-02-08T05:47:00Z</dcterms:created>
  <dcterms:modified xsi:type="dcterms:W3CDTF">2021-01-18T05:37:00Z</dcterms:modified>
</cp:coreProperties>
</file>