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EE424E">
        <w:trPr>
          <w:trHeight w:val="2091"/>
        </w:trPr>
        <w:tc>
          <w:tcPr>
            <w:tcW w:w="4503" w:type="dxa"/>
            <w:gridSpan w:val="3"/>
          </w:tcPr>
          <w:p w:rsidR="00EE424E" w:rsidRPr="004F17BD" w:rsidRDefault="00EE424E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E424E" w:rsidRPr="004F17BD" w:rsidRDefault="00EE424E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E424E" w:rsidRDefault="00EE424E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EE424E" w:rsidRPr="004F17BD" w:rsidRDefault="00EE424E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E424E" w:rsidRPr="004F17BD" w:rsidRDefault="00EE424E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EE424E" w:rsidRPr="004F17BD" w:rsidRDefault="00EE424E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4E" w:rsidRPr="004F17BD" w:rsidRDefault="00EE424E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EE424E" w:rsidRDefault="00EE424E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24E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424E" w:rsidRDefault="00EE424E" w:rsidP="0034030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591" w:type="dxa"/>
          </w:tcPr>
          <w:p w:rsidR="00EE424E" w:rsidRDefault="00EE424E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424E" w:rsidRDefault="00EE424E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1-п</w:t>
            </w:r>
          </w:p>
        </w:tc>
      </w:tr>
      <w:tr w:rsidR="00EE424E">
        <w:trPr>
          <w:trHeight w:val="302"/>
        </w:trPr>
        <w:tc>
          <w:tcPr>
            <w:tcW w:w="4503" w:type="dxa"/>
            <w:gridSpan w:val="3"/>
          </w:tcPr>
          <w:p w:rsidR="00EE424E" w:rsidRDefault="00EE424E" w:rsidP="004F17B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</w:tr>
    </w:tbl>
    <w:p w:rsidR="00EE424E" w:rsidRDefault="00EE424E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Default="00EE424E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Default="00EE424E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Default="00EE424E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Default="00EE424E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Default="00EE424E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Default="00EE424E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Default="00EE424E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Default="00EE424E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Pr="00D452FF" w:rsidRDefault="00EE424E" w:rsidP="000A663D">
      <w:pPr>
        <w:pStyle w:val="FR1"/>
        <w:ind w:right="4959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D452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88-п</w:t>
      </w:r>
      <w:r w:rsidRPr="00D452FF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D452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2F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452FF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D452FF">
        <w:rPr>
          <w:rFonts w:ascii="Times New Roman" w:hAnsi="Times New Roman" w:cs="Times New Roman"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52F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52F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E424E" w:rsidRPr="00D452FF" w:rsidRDefault="00EE424E" w:rsidP="000A663D">
      <w:pPr>
        <w:pStyle w:val="BodyTextIndent"/>
        <w:spacing w:line="200" w:lineRule="atLeast"/>
      </w:pPr>
    </w:p>
    <w:p w:rsidR="00EE424E" w:rsidRPr="009E214A" w:rsidRDefault="00EE424E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 w:rsidRPr="002037E8">
        <w:rPr>
          <w:sz w:val="28"/>
          <w:szCs w:val="28"/>
        </w:rPr>
        <w:t xml:space="preserve">         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037E8">
        <w:rPr>
          <w:color w:val="000000"/>
          <w:sz w:val="28"/>
          <w:szCs w:val="28"/>
        </w:rPr>
        <w:t xml:space="preserve">постановлением администрации Алексеевского сельсовета от  16.05.2017 </w:t>
      </w:r>
      <w:r>
        <w:rPr>
          <w:color w:val="000000"/>
          <w:sz w:val="28"/>
          <w:szCs w:val="28"/>
        </w:rPr>
        <w:t>№ 39-п</w:t>
      </w:r>
      <w:r w:rsidRPr="002037E8">
        <w:rPr>
          <w:color w:val="000000"/>
          <w:sz w:val="28"/>
          <w:szCs w:val="28"/>
        </w:rPr>
        <w:t xml:space="preserve"> «Об утверждении порядка 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</w:t>
      </w:r>
      <w:r w:rsidRPr="009E214A">
        <w:rPr>
          <w:sz w:val="28"/>
          <w:szCs w:val="28"/>
        </w:rPr>
        <w:t xml:space="preserve"> муниципального образования Алексеевский сельсовет Ташлинского  района Оренбургской области:  </w:t>
      </w:r>
    </w:p>
    <w:p w:rsidR="00EE424E" w:rsidRPr="009E214A" w:rsidRDefault="00EE424E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E214A">
        <w:rPr>
          <w:sz w:val="28"/>
          <w:szCs w:val="28"/>
        </w:rPr>
        <w:t xml:space="preserve">Внести в постановление от  </w:t>
      </w:r>
      <w:r>
        <w:rPr>
          <w:sz w:val="28"/>
          <w:szCs w:val="28"/>
        </w:rPr>
        <w:t>14</w:t>
      </w:r>
      <w:r w:rsidRPr="009E214A">
        <w:rPr>
          <w:sz w:val="28"/>
          <w:szCs w:val="28"/>
        </w:rPr>
        <w:t>.11.201</w:t>
      </w:r>
      <w:r>
        <w:rPr>
          <w:sz w:val="28"/>
          <w:szCs w:val="28"/>
        </w:rPr>
        <w:t>8 № 88-п</w:t>
      </w:r>
      <w:r w:rsidRPr="009E214A">
        <w:rPr>
          <w:sz w:val="28"/>
          <w:szCs w:val="28"/>
        </w:rPr>
        <w:t xml:space="preserve"> «Об утверждении муниципальной программы «Развитие культуры в муниципальном образовании Алексеевский  сельсовет Ташлинского района Оренбургской области на 201</w:t>
      </w:r>
      <w:r>
        <w:rPr>
          <w:sz w:val="28"/>
          <w:szCs w:val="28"/>
        </w:rPr>
        <w:t>9</w:t>
      </w:r>
      <w:r w:rsidRPr="009E214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E214A">
        <w:rPr>
          <w:sz w:val="28"/>
          <w:szCs w:val="28"/>
        </w:rPr>
        <w:t xml:space="preserve"> годы» (далее – Программа) следующие изменения: </w:t>
      </w:r>
    </w:p>
    <w:p w:rsidR="00EE424E" w:rsidRPr="009E214A" w:rsidRDefault="00EE424E" w:rsidP="009E214A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14A">
        <w:rPr>
          <w:rFonts w:ascii="Times New Roman" w:hAnsi="Times New Roman" w:cs="Times New Roman"/>
          <w:sz w:val="28"/>
          <w:szCs w:val="28"/>
        </w:rPr>
        <w:t>В паспорте Программы строку таблицы «Объем и источники финансирования Программы»  изложить в новой редакции:</w:t>
      </w:r>
      <w:r w:rsidRPr="009E21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14A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7B5333">
        <w:rPr>
          <w:rFonts w:ascii="Times New Roman" w:hAnsi="Times New Roman" w:cs="Times New Roman"/>
          <w:sz w:val="28"/>
          <w:szCs w:val="28"/>
        </w:rPr>
        <w:t>810,7</w:t>
      </w:r>
      <w:r>
        <w:rPr>
          <w:rFonts w:ascii="Times New Roman" w:hAnsi="Times New Roman" w:cs="Times New Roman"/>
          <w:sz w:val="28"/>
          <w:szCs w:val="28"/>
        </w:rPr>
        <w:t xml:space="preserve"> тыс.рублей, из </w:t>
      </w:r>
      <w:r w:rsidRPr="009E214A">
        <w:rPr>
          <w:rFonts w:ascii="Times New Roman" w:hAnsi="Times New Roman" w:cs="Times New Roman"/>
          <w:sz w:val="28"/>
          <w:szCs w:val="28"/>
        </w:rPr>
        <w:t>местного бюджета составит  1</w:t>
      </w:r>
      <w:r>
        <w:rPr>
          <w:rFonts w:ascii="Times New Roman" w:hAnsi="Times New Roman" w:cs="Times New Roman"/>
          <w:sz w:val="28"/>
          <w:szCs w:val="28"/>
        </w:rPr>
        <w:t>4630,7</w:t>
      </w:r>
      <w:r w:rsidRPr="009E214A">
        <w:rPr>
          <w:rFonts w:ascii="Times New Roman" w:hAnsi="Times New Roman" w:cs="Times New Roman"/>
          <w:sz w:val="28"/>
          <w:szCs w:val="28"/>
        </w:rPr>
        <w:t xml:space="preserve"> тыс. рублей,  в том числе по годам: </w:t>
      </w:r>
    </w:p>
    <w:p w:rsidR="00EE424E" w:rsidRPr="0011135F" w:rsidRDefault="00EE424E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4</w:t>
      </w:r>
      <w:r w:rsidRPr="0034030E">
        <w:rPr>
          <w:sz w:val="28"/>
          <w:szCs w:val="28"/>
        </w:rPr>
        <w:t>020</w:t>
      </w:r>
      <w:r>
        <w:rPr>
          <w:sz w:val="28"/>
          <w:szCs w:val="28"/>
        </w:rPr>
        <w:t>,</w:t>
      </w:r>
      <w:r w:rsidRPr="0034030E">
        <w:rPr>
          <w:sz w:val="28"/>
          <w:szCs w:val="28"/>
        </w:rPr>
        <w:t>0</w:t>
      </w:r>
      <w:r w:rsidRPr="0011135F">
        <w:rPr>
          <w:sz w:val="28"/>
          <w:szCs w:val="28"/>
        </w:rPr>
        <w:t xml:space="preserve"> тыс. руб.;</w:t>
      </w:r>
    </w:p>
    <w:p w:rsidR="00EE424E" w:rsidRPr="0011135F" w:rsidRDefault="00EE424E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1940,9 </w:t>
      </w:r>
      <w:r w:rsidRPr="0011135F">
        <w:rPr>
          <w:sz w:val="28"/>
          <w:szCs w:val="28"/>
        </w:rPr>
        <w:t>тыс. руб.;</w:t>
      </w:r>
    </w:p>
    <w:p w:rsidR="00EE424E" w:rsidRPr="0011135F" w:rsidRDefault="00EE424E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11135F">
        <w:rPr>
          <w:sz w:val="28"/>
          <w:szCs w:val="28"/>
        </w:rPr>
        <w:t xml:space="preserve">1 г. – </w:t>
      </w:r>
      <w:r>
        <w:rPr>
          <w:sz w:val="28"/>
          <w:szCs w:val="28"/>
        </w:rPr>
        <w:t xml:space="preserve"> 2218,0 </w:t>
      </w:r>
      <w:r w:rsidRPr="0011135F">
        <w:rPr>
          <w:sz w:val="28"/>
          <w:szCs w:val="28"/>
        </w:rPr>
        <w:t>тыс. руб.;</w:t>
      </w:r>
    </w:p>
    <w:p w:rsidR="00EE424E" w:rsidRPr="0011135F" w:rsidRDefault="00EE424E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2140,6</w:t>
      </w:r>
      <w:r w:rsidRPr="0011135F">
        <w:rPr>
          <w:sz w:val="28"/>
          <w:szCs w:val="28"/>
        </w:rPr>
        <w:t xml:space="preserve"> тыс. руб.;</w:t>
      </w:r>
    </w:p>
    <w:p w:rsidR="00EE424E" w:rsidRPr="0011135F" w:rsidRDefault="00EE424E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2155,6 </w:t>
      </w:r>
      <w:r w:rsidRPr="0011135F">
        <w:rPr>
          <w:sz w:val="28"/>
          <w:szCs w:val="28"/>
        </w:rPr>
        <w:t>тыс. руб.;</w:t>
      </w:r>
    </w:p>
    <w:p w:rsidR="00EE424E" w:rsidRPr="0011135F" w:rsidRDefault="00EE424E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2155,6</w:t>
      </w:r>
      <w:r w:rsidRPr="0011135F">
        <w:rPr>
          <w:sz w:val="28"/>
          <w:szCs w:val="28"/>
        </w:rPr>
        <w:t xml:space="preserve"> тыс. руб.</w:t>
      </w:r>
    </w:p>
    <w:p w:rsidR="00EE424E" w:rsidRPr="0011135F" w:rsidRDefault="00EE424E" w:rsidP="000A66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E424E" w:rsidRPr="00E41D03" w:rsidRDefault="00EE424E" w:rsidP="000A663D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EE424E" w:rsidRPr="0019418C" w:rsidRDefault="00EE424E" w:rsidP="000A663D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Целевые индикаторы</w:t>
      </w:r>
      <w:r w:rsidRPr="0019418C">
        <w:rPr>
          <w:rFonts w:ascii="Times New Roman" w:hAnsi="Times New Roman" w:cs="Times New Roman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показателях (индикаторах) муниципальной программы, а также их значения указаны в Приложении №2»</w:t>
      </w:r>
    </w:p>
    <w:p w:rsidR="00EE424E" w:rsidRDefault="00EE424E" w:rsidP="000A66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40D7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</w:t>
      </w:r>
      <w:r>
        <w:rPr>
          <w:sz w:val="28"/>
          <w:szCs w:val="28"/>
        </w:rPr>
        <w:t xml:space="preserve"> и их ресурсное обеспечение согласно приложению № 1</w:t>
      </w:r>
      <w:r w:rsidRPr="00D40D77">
        <w:rPr>
          <w:sz w:val="28"/>
          <w:szCs w:val="28"/>
        </w:rPr>
        <w:t>.</w:t>
      </w:r>
    </w:p>
    <w:p w:rsidR="00EE424E" w:rsidRPr="00033FC0" w:rsidRDefault="00EE424E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Приложения №№</w:t>
      </w:r>
      <w:r>
        <w:rPr>
          <w:sz w:val="28"/>
          <w:szCs w:val="28"/>
        </w:rPr>
        <w:t xml:space="preserve"> </w:t>
      </w:r>
      <w:r w:rsidRPr="00E2574B">
        <w:rPr>
          <w:sz w:val="28"/>
          <w:szCs w:val="28"/>
        </w:rPr>
        <w:t>1-2 к Программе изложить в новой редакции согласно Приложениям №№</w:t>
      </w:r>
      <w:r>
        <w:rPr>
          <w:sz w:val="28"/>
          <w:szCs w:val="28"/>
        </w:rPr>
        <w:t xml:space="preserve"> </w:t>
      </w:r>
      <w:r w:rsidRPr="00E2574B">
        <w:rPr>
          <w:sz w:val="28"/>
          <w:szCs w:val="28"/>
        </w:rPr>
        <w:t>1-2 к настоящему постановлению.</w:t>
      </w:r>
    </w:p>
    <w:p w:rsidR="00EE424E" w:rsidRPr="008F7C34" w:rsidRDefault="00EE424E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7C34">
        <w:rPr>
          <w:sz w:val="28"/>
          <w:szCs w:val="28"/>
        </w:rPr>
        <w:t>.  Контроль за исполнением настоящего постановления оставляю за собой</w:t>
      </w:r>
    </w:p>
    <w:p w:rsidR="00EE424E" w:rsidRPr="008F7C34" w:rsidRDefault="00EE424E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7C34">
        <w:rPr>
          <w:sz w:val="28"/>
          <w:szCs w:val="28"/>
        </w:rPr>
        <w:t xml:space="preserve">. Постановление вступает в силу после его официального </w:t>
      </w:r>
      <w:r>
        <w:rPr>
          <w:sz w:val="28"/>
          <w:szCs w:val="28"/>
        </w:rPr>
        <w:t>опубликования (</w:t>
      </w:r>
      <w:r w:rsidRPr="008F7C34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8F7C34">
        <w:rPr>
          <w:sz w:val="28"/>
          <w:szCs w:val="28"/>
        </w:rPr>
        <w:t>.</w:t>
      </w:r>
    </w:p>
    <w:p w:rsidR="00EE424E" w:rsidRDefault="00EE424E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EE424E" w:rsidRDefault="00EE424E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EE424E" w:rsidRDefault="00EE424E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EE424E" w:rsidRDefault="00EE424E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      Н.В.Соколенко</w:t>
      </w:r>
    </w:p>
    <w:p w:rsidR="00EE424E" w:rsidRDefault="00EE424E" w:rsidP="000A663D">
      <w:pPr>
        <w:jc w:val="both"/>
        <w:rPr>
          <w:sz w:val="28"/>
          <w:szCs w:val="28"/>
        </w:rPr>
      </w:pPr>
    </w:p>
    <w:p w:rsidR="00EE424E" w:rsidRDefault="00EE424E" w:rsidP="000A663D">
      <w:pPr>
        <w:jc w:val="both"/>
        <w:rPr>
          <w:sz w:val="28"/>
          <w:szCs w:val="28"/>
        </w:rPr>
      </w:pPr>
    </w:p>
    <w:p w:rsidR="00EE424E" w:rsidRDefault="00EE424E" w:rsidP="000A663D">
      <w:pPr>
        <w:jc w:val="both"/>
        <w:rPr>
          <w:sz w:val="28"/>
          <w:szCs w:val="28"/>
        </w:rPr>
      </w:pPr>
    </w:p>
    <w:p w:rsidR="00EE424E" w:rsidRDefault="00EE424E" w:rsidP="000A663D">
      <w:pPr>
        <w:jc w:val="both"/>
        <w:rPr>
          <w:sz w:val="28"/>
          <w:szCs w:val="28"/>
        </w:rPr>
      </w:pPr>
    </w:p>
    <w:p w:rsidR="00EE424E" w:rsidRPr="009E214A" w:rsidRDefault="00EE424E" w:rsidP="000A663D">
      <w:pPr>
        <w:jc w:val="both"/>
        <w:rPr>
          <w:sz w:val="28"/>
          <w:szCs w:val="28"/>
        </w:rPr>
      </w:pPr>
      <w:r w:rsidRPr="009E214A"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EE424E" w:rsidRDefault="00EE424E" w:rsidP="000A663D">
      <w:pPr>
        <w:jc w:val="both"/>
      </w:pPr>
    </w:p>
    <w:p w:rsidR="00EE424E" w:rsidRDefault="00EE424E" w:rsidP="000A663D">
      <w:pPr>
        <w:jc w:val="both"/>
      </w:pPr>
    </w:p>
    <w:p w:rsidR="00EE424E" w:rsidRDefault="00EE424E" w:rsidP="000A663D">
      <w:pPr>
        <w:jc w:val="both"/>
      </w:pPr>
    </w:p>
    <w:p w:rsidR="00EE424E" w:rsidRDefault="00EE424E" w:rsidP="000A663D">
      <w:pPr>
        <w:jc w:val="both"/>
      </w:pPr>
    </w:p>
    <w:p w:rsidR="00EE424E" w:rsidRDefault="00EE424E" w:rsidP="000A663D">
      <w:pPr>
        <w:jc w:val="both"/>
      </w:pPr>
    </w:p>
    <w:p w:rsidR="00EE424E" w:rsidRDefault="00EE424E" w:rsidP="000A663D">
      <w:pPr>
        <w:jc w:val="both"/>
      </w:pPr>
    </w:p>
    <w:p w:rsidR="00EE424E" w:rsidRDefault="00EE424E" w:rsidP="000A663D">
      <w:pPr>
        <w:jc w:val="both"/>
      </w:pPr>
    </w:p>
    <w:p w:rsidR="00EE424E" w:rsidRPr="0076288F" w:rsidRDefault="00EE424E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EE424E" w:rsidRPr="0076288F" w:rsidRDefault="00EE424E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EE424E" w:rsidRPr="0076288F" w:rsidRDefault="00EE424E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EE424E" w:rsidRPr="0076288F" w:rsidRDefault="00EE424E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EE424E" w:rsidRDefault="00EE424E" w:rsidP="000A663D">
      <w:pPr>
        <w:jc w:val="both"/>
      </w:pPr>
    </w:p>
    <w:p w:rsidR="00EE424E" w:rsidRDefault="00EE424E" w:rsidP="000A663D">
      <w:pPr>
        <w:jc w:val="both"/>
      </w:pPr>
    </w:p>
    <w:p w:rsidR="00EE424E" w:rsidRDefault="00EE424E" w:rsidP="000A663D">
      <w:pPr>
        <w:jc w:val="both"/>
        <w:sectPr w:rsidR="00EE424E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EE424E" w:rsidRDefault="00EE424E" w:rsidP="00904EA7">
      <w:pPr>
        <w:jc w:val="right"/>
        <w:rPr>
          <w:color w:val="000000"/>
          <w:sz w:val="28"/>
          <w:szCs w:val="28"/>
        </w:rPr>
      </w:pPr>
      <w:r w:rsidRPr="00904EA7">
        <w:rPr>
          <w:color w:val="000000"/>
          <w:sz w:val="28"/>
          <w:szCs w:val="28"/>
        </w:rPr>
        <w:t>Приложение № 1</w:t>
      </w:r>
    </w:p>
    <w:p w:rsidR="00EE424E" w:rsidRDefault="00EE424E" w:rsidP="00904E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EE424E" w:rsidRDefault="00EE424E" w:rsidP="00904E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EE424E" w:rsidRDefault="00EE424E" w:rsidP="00904E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Алексеевский сельсовет</w:t>
      </w:r>
    </w:p>
    <w:p w:rsidR="00EE424E" w:rsidRPr="0062071E" w:rsidRDefault="00EE424E" w:rsidP="00561BCB">
      <w:pPr>
        <w:jc w:val="right"/>
        <w:rPr>
          <w:b/>
          <w:bCs/>
        </w:rPr>
      </w:pPr>
      <w:r>
        <w:t>от 11.05.2021 № 61-п</w:t>
      </w:r>
      <w:r w:rsidRPr="0062071E">
        <w:rPr>
          <w:b/>
          <w:bCs/>
        </w:rPr>
        <w:t xml:space="preserve">                                                                                                  </w:t>
      </w: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«Развитие культуры на территории муниципального образования Алексеевский сельсовет Ташлинского района Оренбургской области на 2019-2024 годы»</w:t>
      </w:r>
    </w:p>
    <w:p w:rsidR="00EE424E" w:rsidRDefault="00EE424E" w:rsidP="006B74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24E" w:rsidRDefault="00EE424E" w:rsidP="006B74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EE424E" w:rsidRDefault="00EE424E" w:rsidP="006B74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«Развитие культуры на территории муниципального </w:t>
      </w:r>
      <w:r w:rsidRPr="00904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</w:t>
      </w:r>
      <w:hyperlink r:id="rId5" w:history="1">
        <w:r w:rsidRPr="00904EA7">
          <w:rPr>
            <w:rStyle w:val="Hyperlink"/>
            <w:b/>
            <w:bCs/>
            <w:color w:val="000000"/>
            <w:sz w:val="28"/>
            <w:szCs w:val="28"/>
            <w:u w:val="none"/>
          </w:rPr>
          <w:t>Алексеевский</w:t>
        </w:r>
      </w:hyperlink>
      <w:r w:rsidRPr="00904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 Ташлинского района Оренбургской области на 2019-2024 годы»</w:t>
      </w:r>
    </w:p>
    <w:p w:rsidR="00EE424E" w:rsidRDefault="00EE424E" w:rsidP="006B7439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4081"/>
        <w:gridCol w:w="1400"/>
        <w:gridCol w:w="1029"/>
        <w:gridCol w:w="980"/>
        <w:gridCol w:w="980"/>
        <w:gridCol w:w="980"/>
        <w:gridCol w:w="1056"/>
        <w:gridCol w:w="980"/>
        <w:gridCol w:w="1835"/>
      </w:tblGrid>
      <w:tr w:rsidR="00EE424E">
        <w:tc>
          <w:tcPr>
            <w:tcW w:w="1907" w:type="dxa"/>
            <w:vMerge w:val="restart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EE424E" w:rsidRDefault="00EE424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1" w:type="dxa"/>
            <w:vMerge w:val="restart"/>
          </w:tcPr>
          <w:p w:rsidR="00EE424E" w:rsidRDefault="00EE4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</w:tcPr>
          <w:p w:rsidR="00EE424E" w:rsidRDefault="00EE424E">
            <w:pPr>
              <w:pStyle w:val="ConsPlusNormal"/>
              <w:ind w:left="-108" w:right="-9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6005" w:type="dxa"/>
            <w:gridSpan w:val="6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tabs>
                <w:tab w:val="left" w:pos="3011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EE424E">
        <w:trPr>
          <w:trHeight w:val="293"/>
        </w:trPr>
        <w:tc>
          <w:tcPr>
            <w:tcW w:w="300" w:type="dxa"/>
            <w:vMerge/>
            <w:vAlign w:val="center"/>
          </w:tcPr>
          <w:p w:rsidR="00EE424E" w:rsidRDefault="00EE424E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EE424E" w:rsidRDefault="00EE424E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EE424E" w:rsidRDefault="00EE424E">
            <w:pPr>
              <w:rPr>
                <w:b/>
                <w:bCs/>
              </w:rPr>
            </w:pPr>
          </w:p>
        </w:tc>
        <w:tc>
          <w:tcPr>
            <w:tcW w:w="102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8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8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8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vAlign w:val="center"/>
          </w:tcPr>
          <w:p w:rsidR="00EE424E" w:rsidRDefault="00EE424E">
            <w:pPr>
              <w:rPr>
                <w:b/>
                <w:bCs/>
              </w:rPr>
            </w:pPr>
          </w:p>
        </w:tc>
      </w:tr>
      <w:tr w:rsidR="00EE424E">
        <w:tc>
          <w:tcPr>
            <w:tcW w:w="1907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EE424E" w:rsidRDefault="00EE424E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E424E">
        <w:trPr>
          <w:trHeight w:val="271"/>
        </w:trPr>
        <w:tc>
          <w:tcPr>
            <w:tcW w:w="15228" w:type="dxa"/>
            <w:gridSpan w:val="10"/>
          </w:tcPr>
          <w:p w:rsidR="00EE424E" w:rsidRDefault="00EE424E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</w:tr>
      <w:tr w:rsidR="00EE424E">
        <w:trPr>
          <w:trHeight w:val="1729"/>
        </w:trPr>
        <w:tc>
          <w:tcPr>
            <w:tcW w:w="1907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081" w:type="dxa"/>
          </w:tcPr>
          <w:p w:rsidR="00EE424E" w:rsidRDefault="00EE424E">
            <w:pPr>
              <w:spacing w:before="100" w:beforeAutospacing="1" w:after="100" w:afterAutospacing="1"/>
            </w:pPr>
            <w:r>
              <w:t>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29" w:type="dxa"/>
          </w:tcPr>
          <w:p w:rsidR="00EE424E" w:rsidRPr="00561BCB" w:rsidRDefault="00EE424E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1817,5</w:t>
            </w:r>
          </w:p>
        </w:tc>
        <w:tc>
          <w:tcPr>
            <w:tcW w:w="980" w:type="dxa"/>
          </w:tcPr>
          <w:p w:rsidR="00EE424E" w:rsidRPr="00561BCB" w:rsidRDefault="00EE424E">
            <w:pPr>
              <w:rPr>
                <w:sz w:val="28"/>
                <w:szCs w:val="28"/>
              </w:rPr>
            </w:pPr>
            <w:r w:rsidRPr="00561BCB">
              <w:t>1869,6</w:t>
            </w:r>
          </w:p>
        </w:tc>
        <w:tc>
          <w:tcPr>
            <w:tcW w:w="980" w:type="dxa"/>
          </w:tcPr>
          <w:p w:rsidR="00EE424E" w:rsidRPr="00561BCB" w:rsidRDefault="00EE424E">
            <w:r>
              <w:t>2115,5</w:t>
            </w:r>
          </w:p>
        </w:tc>
        <w:tc>
          <w:tcPr>
            <w:tcW w:w="980" w:type="dxa"/>
          </w:tcPr>
          <w:p w:rsidR="00EE424E" w:rsidRPr="00561BCB" w:rsidRDefault="00EE424E">
            <w:pPr>
              <w:rPr>
                <w:sz w:val="28"/>
                <w:szCs w:val="28"/>
              </w:rPr>
            </w:pPr>
            <w:r>
              <w:t>2040</w:t>
            </w:r>
            <w:r w:rsidRPr="00561BCB">
              <w:t>,6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EE424E" w:rsidRPr="00561BCB" w:rsidRDefault="00EE424E">
            <w:pPr>
              <w:rPr>
                <w:sz w:val="28"/>
                <w:szCs w:val="28"/>
              </w:rPr>
            </w:pPr>
            <w:r>
              <w:t>2040</w:t>
            </w:r>
            <w:r w:rsidRPr="00561BCB">
              <w:t>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EE424E" w:rsidRPr="00561BCB" w:rsidRDefault="00EE424E">
            <w:pPr>
              <w:rPr>
                <w:sz w:val="28"/>
                <w:szCs w:val="28"/>
              </w:rPr>
            </w:pPr>
            <w:r>
              <w:t>2040</w:t>
            </w:r>
            <w:r w:rsidRPr="00561BCB">
              <w:t>,6</w:t>
            </w: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</w:tc>
      </w:tr>
      <w:tr w:rsidR="00EE424E">
        <w:trPr>
          <w:trHeight w:val="788"/>
        </w:trPr>
        <w:tc>
          <w:tcPr>
            <w:tcW w:w="1907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4081" w:type="dxa"/>
          </w:tcPr>
          <w:p w:rsidR="00EE424E" w:rsidRDefault="00EE424E">
            <w:pPr>
              <w:spacing w:before="100" w:beforeAutospacing="1" w:after="100" w:afterAutospacing="1"/>
            </w:pPr>
            <w:r>
              <w:t xml:space="preserve">Проведение культурно массовых мероприятий 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29" w:type="dxa"/>
          </w:tcPr>
          <w:p w:rsidR="00EE424E" w:rsidRPr="00561BCB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0" w:type="dxa"/>
          </w:tcPr>
          <w:p w:rsidR="00EE424E" w:rsidRPr="00561BCB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80" w:type="dxa"/>
          </w:tcPr>
          <w:p w:rsidR="00EE424E" w:rsidRPr="00561BCB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EE424E" w:rsidRPr="00561BCB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E424E" w:rsidRPr="00561BCB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424E" w:rsidRPr="00561BCB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35" w:type="dxa"/>
          </w:tcPr>
          <w:p w:rsidR="00EE424E" w:rsidRDefault="00EE424E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  <w:p w:rsidR="00EE424E" w:rsidRDefault="00EE424E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4E">
        <w:trPr>
          <w:trHeight w:val="788"/>
        </w:trPr>
        <w:tc>
          <w:tcPr>
            <w:tcW w:w="1907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Мероприятие3 </w:t>
            </w:r>
          </w:p>
        </w:tc>
        <w:tc>
          <w:tcPr>
            <w:tcW w:w="4081" w:type="dxa"/>
          </w:tcPr>
          <w:p w:rsidR="00EE424E" w:rsidRDefault="00EE424E">
            <w:pPr>
              <w:spacing w:before="100" w:beforeAutospacing="1" w:after="100" w:afterAutospacing="1"/>
            </w:pPr>
            <w:r>
              <w:t>Расходы на реализацию  проектов развития сельских поселений, основанных на местных инициативах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9" w:type="dxa"/>
          </w:tcPr>
          <w:p w:rsidR="00EE424E" w:rsidRPr="00561BCB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2285,1</w:t>
            </w:r>
          </w:p>
        </w:tc>
        <w:tc>
          <w:tcPr>
            <w:tcW w:w="980" w:type="dxa"/>
          </w:tcPr>
          <w:p w:rsidR="00EE424E" w:rsidRPr="00561BCB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EE424E" w:rsidRDefault="00EE424E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  <w:p w:rsidR="00EE424E" w:rsidRDefault="00EE424E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4E">
        <w:trPr>
          <w:trHeight w:val="788"/>
        </w:trPr>
        <w:tc>
          <w:tcPr>
            <w:tcW w:w="1907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</w:p>
        </w:tc>
        <w:tc>
          <w:tcPr>
            <w:tcW w:w="4081" w:type="dxa"/>
          </w:tcPr>
          <w:p w:rsidR="00EE424E" w:rsidRDefault="00EE424E">
            <w:pPr>
              <w:spacing w:before="100" w:beforeAutospacing="1" w:after="100" w:afterAutospacing="1"/>
            </w:pPr>
            <w:r>
              <w:t xml:space="preserve">Строительный контроль 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9" w:type="dxa"/>
          </w:tcPr>
          <w:p w:rsidR="00EE424E" w:rsidRPr="00561BCB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80" w:type="dxa"/>
          </w:tcPr>
          <w:p w:rsidR="00EE424E" w:rsidRPr="00561BCB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EE424E" w:rsidRDefault="00EE424E">
            <w:pPr>
              <w:pStyle w:val="ConsPlusNormal"/>
              <w:widowControl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</w:tc>
      </w:tr>
    </w:tbl>
    <w:p w:rsidR="00EE424E" w:rsidRDefault="00EE424E" w:rsidP="006B7439">
      <w:pPr>
        <w:rPr>
          <w:b/>
          <w:bCs/>
          <w:sz w:val="28"/>
          <w:szCs w:val="28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424E" w:rsidRDefault="00EE424E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E424E" w:rsidRDefault="00EE424E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E424E" w:rsidRDefault="00EE424E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E424E" w:rsidRDefault="00EE424E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Алексеевский сельсовет </w:t>
      </w:r>
    </w:p>
    <w:p w:rsidR="00EE424E" w:rsidRDefault="00EE424E" w:rsidP="00904EA7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11.05.2021 № 61-п</w:t>
      </w:r>
    </w:p>
    <w:p w:rsidR="00EE424E" w:rsidRDefault="00EE424E" w:rsidP="006B743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муниципальной программе «Развитие культуры на территории муниципального образования Алексеевский сельсовет Ташлинского района Оренбургской области на 2019-2024 годы»</w:t>
      </w:r>
    </w:p>
    <w:p w:rsidR="00EE424E" w:rsidRDefault="00EE424E" w:rsidP="006B743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E424E" w:rsidRDefault="00EE424E" w:rsidP="006B7439">
      <w:pPr>
        <w:shd w:val="clear" w:color="auto" w:fill="FFFFFF"/>
        <w:ind w:left="53"/>
        <w:jc w:val="center"/>
      </w:pPr>
      <w:r>
        <w:rPr>
          <w:b/>
          <w:bCs/>
        </w:rPr>
        <w:t>СВЕДЕНИЯ</w:t>
      </w:r>
    </w:p>
    <w:p w:rsidR="00EE424E" w:rsidRDefault="00EE424E" w:rsidP="006B7439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о показателях (индикаторах) муниципальной программы, и их значениях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7658"/>
        <w:gridCol w:w="1300"/>
        <w:gridCol w:w="1400"/>
        <w:gridCol w:w="700"/>
        <w:gridCol w:w="700"/>
        <w:gridCol w:w="709"/>
        <w:gridCol w:w="708"/>
        <w:gridCol w:w="683"/>
        <w:gridCol w:w="700"/>
      </w:tblGrid>
      <w:tr w:rsidR="00EE424E">
        <w:trPr>
          <w:trHeight w:val="113"/>
        </w:trPr>
        <w:tc>
          <w:tcPr>
            <w:tcW w:w="530" w:type="dxa"/>
            <w:vMerge w:val="restart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E424E" w:rsidRDefault="00EE424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8" w:type="dxa"/>
            <w:vMerge w:val="restart"/>
          </w:tcPr>
          <w:p w:rsidR="00EE424E" w:rsidRDefault="00EE4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0" w:type="dxa"/>
            <w:vMerge w:val="restart"/>
          </w:tcPr>
          <w:p w:rsidR="00EE424E" w:rsidRDefault="00EE4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00" w:type="dxa"/>
            <w:gridSpan w:val="7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EE424E">
        <w:trPr>
          <w:trHeight w:val="165"/>
        </w:trPr>
        <w:tc>
          <w:tcPr>
            <w:tcW w:w="300" w:type="dxa"/>
            <w:vMerge/>
            <w:vAlign w:val="center"/>
          </w:tcPr>
          <w:p w:rsidR="00EE424E" w:rsidRDefault="00EE424E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EE424E" w:rsidRDefault="00EE424E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vAlign w:val="center"/>
          </w:tcPr>
          <w:p w:rsidR="00EE424E" w:rsidRDefault="00EE424E"/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left="-12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E424E">
        <w:tc>
          <w:tcPr>
            <w:tcW w:w="530" w:type="dxa"/>
          </w:tcPr>
          <w:p w:rsidR="00EE424E" w:rsidRDefault="00EE4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424E">
        <w:trPr>
          <w:trHeight w:val="287"/>
        </w:trPr>
        <w:tc>
          <w:tcPr>
            <w:tcW w:w="15088" w:type="dxa"/>
            <w:gridSpan w:val="10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</w:tr>
      <w:tr w:rsidR="00EE424E">
        <w:trPr>
          <w:trHeight w:val="710"/>
        </w:trPr>
        <w:tc>
          <w:tcPr>
            <w:tcW w:w="530" w:type="dxa"/>
          </w:tcPr>
          <w:p w:rsidR="00EE424E" w:rsidRDefault="00EE4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8" w:type="dxa"/>
          </w:tcPr>
          <w:p w:rsidR="00EE424E" w:rsidRDefault="00EE424E">
            <w:pPr>
              <w:spacing w:before="100" w:beforeAutospacing="1" w:after="100" w:afterAutospacing="1"/>
            </w:pPr>
            <w: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300" w:type="dxa"/>
          </w:tcPr>
          <w:p w:rsidR="00EE424E" w:rsidRDefault="00EE424E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424E">
        <w:tc>
          <w:tcPr>
            <w:tcW w:w="530" w:type="dxa"/>
          </w:tcPr>
          <w:p w:rsidR="00EE424E" w:rsidRDefault="00EE4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8" w:type="dxa"/>
          </w:tcPr>
          <w:p w:rsidR="00EE424E" w:rsidRDefault="00EE424E">
            <w:pPr>
              <w:spacing w:before="100" w:beforeAutospacing="1" w:after="100" w:afterAutospacing="1"/>
            </w:pPr>
            <w: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300" w:type="dxa"/>
          </w:tcPr>
          <w:p w:rsidR="00EE424E" w:rsidRDefault="00EE424E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424E">
        <w:tc>
          <w:tcPr>
            <w:tcW w:w="530" w:type="dxa"/>
          </w:tcPr>
          <w:p w:rsidR="00EE424E" w:rsidRDefault="00EE4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8" w:type="dxa"/>
          </w:tcPr>
          <w:p w:rsidR="00EE424E" w:rsidRDefault="00EE424E">
            <w:pPr>
              <w:spacing w:before="100" w:beforeAutospacing="1" w:after="100" w:afterAutospacing="1"/>
              <w:jc w:val="both"/>
            </w:pPr>
            <w:r>
              <w:t>Количество проведенных тематических мероприятий для населения</w:t>
            </w:r>
          </w:p>
        </w:tc>
        <w:tc>
          <w:tcPr>
            <w:tcW w:w="1300" w:type="dxa"/>
          </w:tcPr>
          <w:p w:rsidR="00EE424E" w:rsidRDefault="00EE424E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EE424E">
        <w:tc>
          <w:tcPr>
            <w:tcW w:w="530" w:type="dxa"/>
          </w:tcPr>
          <w:p w:rsidR="00EE424E" w:rsidRDefault="00EE4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58" w:type="dxa"/>
          </w:tcPr>
          <w:p w:rsidR="00EE424E" w:rsidRDefault="00EE424E">
            <w:pPr>
              <w:spacing w:before="100" w:beforeAutospacing="1" w:after="100" w:afterAutospacing="1"/>
              <w:jc w:val="both"/>
            </w:pPr>
            <w: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300" w:type="dxa"/>
          </w:tcPr>
          <w:p w:rsidR="00EE424E" w:rsidRDefault="00EE424E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24E">
        <w:tc>
          <w:tcPr>
            <w:tcW w:w="530" w:type="dxa"/>
          </w:tcPr>
          <w:p w:rsidR="00EE424E" w:rsidRDefault="00EE4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58" w:type="dxa"/>
          </w:tcPr>
          <w:p w:rsidR="00EE424E" w:rsidRDefault="00EE424E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300" w:type="dxa"/>
          </w:tcPr>
          <w:p w:rsidR="00EE424E" w:rsidRDefault="00EE424E">
            <w:pPr>
              <w:jc w:val="center"/>
            </w:pPr>
            <w:r>
              <w:t>%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424E">
        <w:tc>
          <w:tcPr>
            <w:tcW w:w="530" w:type="dxa"/>
          </w:tcPr>
          <w:p w:rsidR="00EE424E" w:rsidRDefault="00EE4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58" w:type="dxa"/>
          </w:tcPr>
          <w:p w:rsidR="00EE424E" w:rsidRDefault="00EE424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1300" w:type="dxa"/>
          </w:tcPr>
          <w:p w:rsidR="00EE424E" w:rsidRDefault="00EE424E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24E">
        <w:tc>
          <w:tcPr>
            <w:tcW w:w="530" w:type="dxa"/>
          </w:tcPr>
          <w:p w:rsidR="00EE424E" w:rsidRDefault="00EE4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58" w:type="dxa"/>
          </w:tcPr>
          <w:p w:rsidR="00EE424E" w:rsidRDefault="00EE424E">
            <w:pPr>
              <w:autoSpaceDE w:val="0"/>
              <w:autoSpaceDN w:val="0"/>
              <w:adjustRightInd w:val="0"/>
              <w:jc w:val="both"/>
            </w:pPr>
            <w:r>
              <w:t xml:space="preserve">Доля отремонтированных зданий клубно-библиотечной системы поселения </w:t>
            </w:r>
          </w:p>
        </w:tc>
        <w:tc>
          <w:tcPr>
            <w:tcW w:w="1300" w:type="dxa"/>
          </w:tcPr>
          <w:p w:rsidR="00EE424E" w:rsidRDefault="00EE424E">
            <w:pPr>
              <w:jc w:val="center"/>
            </w:pPr>
            <w:r>
              <w:t>%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424E">
        <w:tc>
          <w:tcPr>
            <w:tcW w:w="530" w:type="dxa"/>
          </w:tcPr>
          <w:p w:rsidR="00EE424E" w:rsidRDefault="00EE4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58" w:type="dxa"/>
          </w:tcPr>
          <w:p w:rsidR="00EE424E" w:rsidRDefault="00EE424E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приобретенных сценических костюмов </w:t>
            </w:r>
          </w:p>
        </w:tc>
        <w:tc>
          <w:tcPr>
            <w:tcW w:w="1300" w:type="dxa"/>
          </w:tcPr>
          <w:p w:rsidR="00EE424E" w:rsidRDefault="00EE424E">
            <w:pPr>
              <w:jc w:val="center"/>
            </w:pPr>
            <w:r>
              <w:t>Шт.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424E">
        <w:tc>
          <w:tcPr>
            <w:tcW w:w="530" w:type="dxa"/>
          </w:tcPr>
          <w:p w:rsidR="00EE424E" w:rsidRDefault="00EE4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58" w:type="dxa"/>
          </w:tcPr>
          <w:p w:rsidR="00EE424E" w:rsidRDefault="00EE424E">
            <w:pPr>
              <w:autoSpaceDE w:val="0"/>
              <w:autoSpaceDN w:val="0"/>
              <w:adjustRightInd w:val="0"/>
              <w:jc w:val="both"/>
            </w:pPr>
            <w: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300" w:type="dxa"/>
          </w:tcPr>
          <w:p w:rsidR="00EE424E" w:rsidRDefault="00EE424E">
            <w:pPr>
              <w:jc w:val="center"/>
            </w:pPr>
            <w:r>
              <w:t>%</w:t>
            </w:r>
          </w:p>
        </w:tc>
        <w:tc>
          <w:tcPr>
            <w:tcW w:w="14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EE424E" w:rsidRDefault="00EE42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E424E" w:rsidRDefault="00EE424E" w:rsidP="006B7439">
      <w:pPr>
        <w:rPr>
          <w:sz w:val="28"/>
          <w:szCs w:val="28"/>
        </w:rPr>
      </w:pPr>
    </w:p>
    <w:p w:rsidR="00EE424E" w:rsidRDefault="00EE424E" w:rsidP="006B7439">
      <w:pPr>
        <w:rPr>
          <w:b/>
          <w:bCs/>
          <w:lang w:val="en-US"/>
        </w:rPr>
      </w:pPr>
      <w:r>
        <w:rPr>
          <w:b/>
          <w:bCs/>
        </w:rPr>
        <w:t xml:space="preserve"> </w:t>
      </w: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24E" w:rsidRDefault="00EE424E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EE424E" w:rsidRDefault="00EE424E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EE424E" w:rsidRDefault="00EE424E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EE424E" w:rsidRPr="0076288F" w:rsidRDefault="00EE424E" w:rsidP="0076288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6288F">
        <w:rPr>
          <w:rFonts w:ascii="Times New Roman" w:hAnsi="Times New Roman" w:cs="Times New Roman"/>
          <w:b/>
          <w:bCs/>
        </w:rPr>
        <w:t>ЗАКЛЮЧЕНИЕ</w:t>
      </w:r>
    </w:p>
    <w:p w:rsidR="00EE424E" w:rsidRPr="0076288F" w:rsidRDefault="00EE424E" w:rsidP="0076288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6288F">
        <w:rPr>
          <w:rFonts w:ascii="Times New Roman" w:hAnsi="Times New Roman" w:cs="Times New Roman"/>
          <w:b/>
          <w:bCs/>
        </w:rPr>
        <w:t>о результатах проверки на наличие коррупционных</w:t>
      </w:r>
    </w:p>
    <w:p w:rsidR="00EE424E" w:rsidRPr="0076288F" w:rsidRDefault="00EE424E" w:rsidP="0076288F">
      <w:pPr>
        <w:pStyle w:val="FR1"/>
        <w:tabs>
          <w:tab w:val="left" w:pos="11520"/>
        </w:tabs>
        <w:ind w:right="-10"/>
        <w:rPr>
          <w:rFonts w:ascii="Times New Roman" w:hAnsi="Times New Roman" w:cs="Times New Roman"/>
          <w:b/>
          <w:bCs/>
          <w:sz w:val="22"/>
          <w:szCs w:val="22"/>
        </w:rPr>
      </w:pPr>
      <w:r w:rsidRPr="0076288F">
        <w:rPr>
          <w:rFonts w:ascii="Times New Roman" w:hAnsi="Times New Roman" w:cs="Times New Roman"/>
          <w:b/>
          <w:bCs/>
          <w:sz w:val="22"/>
          <w:szCs w:val="22"/>
        </w:rPr>
        <w:t>факторов в проекте постановления главы администрации «О внесении изменений в постановление от 14.11.2018 № 88-п  «Об утверждении муниципальной программы «Развитие культуры   в муниципальном образовании Алексеевский сельсовет Ташлинского района Оренбургской области  на 2019-2024 годы»</w:t>
      </w:r>
    </w:p>
    <w:p w:rsidR="00EE424E" w:rsidRPr="0076288F" w:rsidRDefault="00EE424E" w:rsidP="0076288F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b/>
          <w:bCs/>
          <w:sz w:val="22"/>
          <w:szCs w:val="22"/>
        </w:rPr>
      </w:pPr>
    </w:p>
    <w:p w:rsidR="00EE424E" w:rsidRPr="0076288F" w:rsidRDefault="00EE424E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 с.Алексеевка                                                                                                                           1</w:t>
      </w:r>
      <w:r>
        <w:rPr>
          <w:sz w:val="22"/>
          <w:szCs w:val="22"/>
        </w:rPr>
        <w:t>1 мая</w:t>
      </w:r>
      <w:r w:rsidRPr="0076288F">
        <w:rPr>
          <w:sz w:val="22"/>
          <w:szCs w:val="22"/>
        </w:rPr>
        <w:t xml:space="preserve">  20</w:t>
      </w:r>
      <w:r>
        <w:rPr>
          <w:sz w:val="22"/>
          <w:szCs w:val="22"/>
        </w:rPr>
        <w:t>21</w:t>
      </w:r>
      <w:r w:rsidRPr="0076288F">
        <w:rPr>
          <w:sz w:val="22"/>
          <w:szCs w:val="22"/>
        </w:rPr>
        <w:t xml:space="preserve"> года</w:t>
      </w:r>
    </w:p>
    <w:p w:rsidR="00EE424E" w:rsidRPr="0076288F" w:rsidRDefault="00EE424E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                                                       </w:t>
      </w:r>
    </w:p>
    <w:p w:rsidR="00EE424E" w:rsidRPr="0076288F" w:rsidRDefault="00EE424E" w:rsidP="0076288F">
      <w:pPr>
        <w:ind w:firstLine="540"/>
        <w:jc w:val="both"/>
        <w:rPr>
          <w:color w:val="000000"/>
          <w:sz w:val="22"/>
          <w:szCs w:val="22"/>
        </w:rPr>
      </w:pPr>
      <w:r w:rsidRPr="0076288F">
        <w:rPr>
          <w:sz w:val="22"/>
          <w:szCs w:val="22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 w:rsidRPr="0076288F">
        <w:rPr>
          <w:color w:val="000000"/>
          <w:sz w:val="22"/>
          <w:szCs w:val="22"/>
        </w:rPr>
        <w:t>сельсовет  № 33/ 91-рс от  24.04.2009 г.</w:t>
      </w:r>
    </w:p>
    <w:p w:rsidR="00EE424E" w:rsidRPr="0076288F" w:rsidRDefault="00EE424E" w:rsidP="0076288F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6288F">
        <w:rPr>
          <w:b/>
          <w:bCs/>
          <w:sz w:val="22"/>
          <w:szCs w:val="22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EE424E" w:rsidRPr="0076288F" w:rsidRDefault="00EE424E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;</w:t>
      </w:r>
    </w:p>
    <w:p w:rsidR="00EE424E" w:rsidRPr="0076288F" w:rsidRDefault="00EE424E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>;</w:t>
      </w:r>
    </w:p>
    <w:p w:rsidR="00EE424E" w:rsidRPr="0076288F" w:rsidRDefault="00EE424E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;</w:t>
      </w:r>
    </w:p>
    <w:p w:rsidR="00EE424E" w:rsidRPr="0076288F" w:rsidRDefault="00EE424E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>;</w:t>
      </w:r>
      <w:r w:rsidRPr="0076288F">
        <w:rPr>
          <w:rFonts w:ascii="Times New Roman" w:hAnsi="Times New Roman" w:cs="Times New Roman"/>
          <w:b/>
          <w:bCs/>
        </w:rPr>
        <w:t xml:space="preserve"> </w:t>
      </w:r>
    </w:p>
    <w:p w:rsidR="00EE424E" w:rsidRPr="0076288F" w:rsidRDefault="00EE424E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 xml:space="preserve">;  </w:t>
      </w:r>
    </w:p>
    <w:p w:rsidR="00EE424E" w:rsidRPr="0076288F" w:rsidRDefault="00EE424E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>;</w:t>
      </w:r>
    </w:p>
    <w:p w:rsidR="00EE424E" w:rsidRPr="0076288F" w:rsidRDefault="00EE424E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6288F">
        <w:rPr>
          <w:rFonts w:ascii="Times New Roman" w:hAnsi="Times New Roman" w:cs="Times New Roman"/>
          <w:b/>
          <w:bCs/>
        </w:rPr>
        <w:t>в ходе изучения проекта не установлено</w:t>
      </w:r>
      <w:r w:rsidRPr="0076288F">
        <w:rPr>
          <w:rFonts w:ascii="Times New Roman" w:hAnsi="Times New Roman" w:cs="Times New Roman"/>
        </w:rPr>
        <w:t xml:space="preserve">.  </w:t>
      </w:r>
    </w:p>
    <w:p w:rsidR="00EE424E" w:rsidRPr="0076288F" w:rsidRDefault="00EE424E" w:rsidP="007628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88F">
        <w:rPr>
          <w:rFonts w:ascii="Times New Roman" w:hAnsi="Times New Roman" w:cs="Times New Roman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76288F">
        <w:rPr>
          <w:rFonts w:ascii="Times New Roman" w:hAnsi="Times New Roman" w:cs="Times New Roman"/>
          <w:b/>
          <w:bCs/>
        </w:rPr>
        <w:t>в ходе изучения не выявлено</w:t>
      </w:r>
      <w:r w:rsidRPr="0076288F">
        <w:rPr>
          <w:rFonts w:ascii="Times New Roman" w:hAnsi="Times New Roman" w:cs="Times New Roman"/>
        </w:rPr>
        <w:t xml:space="preserve">.  </w:t>
      </w:r>
    </w:p>
    <w:p w:rsidR="00EE424E" w:rsidRPr="0076288F" w:rsidRDefault="00EE424E" w:rsidP="0076288F">
      <w:pPr>
        <w:ind w:firstLine="540"/>
        <w:jc w:val="both"/>
        <w:rPr>
          <w:b/>
          <w:bCs/>
          <w:sz w:val="22"/>
          <w:szCs w:val="22"/>
        </w:rPr>
      </w:pPr>
      <w:r w:rsidRPr="0076288F">
        <w:rPr>
          <w:b/>
          <w:bCs/>
          <w:sz w:val="22"/>
          <w:szCs w:val="22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E424E" w:rsidRPr="0076288F" w:rsidRDefault="00EE424E" w:rsidP="0076288F">
      <w:pPr>
        <w:ind w:firstLine="540"/>
        <w:jc w:val="both"/>
        <w:rPr>
          <w:b/>
          <w:bCs/>
          <w:sz w:val="22"/>
          <w:szCs w:val="22"/>
        </w:rPr>
      </w:pPr>
      <w:r w:rsidRPr="0076288F">
        <w:rPr>
          <w:sz w:val="22"/>
          <w:szCs w:val="22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6288F">
        <w:rPr>
          <w:b/>
          <w:bCs/>
          <w:sz w:val="22"/>
          <w:szCs w:val="22"/>
        </w:rPr>
        <w:t>в ходе изучения проекта не выявлено</w:t>
      </w:r>
      <w:r w:rsidRPr="0076288F">
        <w:rPr>
          <w:sz w:val="22"/>
          <w:szCs w:val="22"/>
        </w:rPr>
        <w:t>;</w:t>
      </w:r>
    </w:p>
    <w:p w:rsidR="00EE424E" w:rsidRPr="0076288F" w:rsidRDefault="00EE424E" w:rsidP="0076288F">
      <w:pPr>
        <w:ind w:firstLine="540"/>
        <w:jc w:val="both"/>
        <w:rPr>
          <w:b/>
          <w:bCs/>
          <w:sz w:val="22"/>
          <w:szCs w:val="22"/>
        </w:rPr>
      </w:pPr>
      <w:r w:rsidRPr="0076288F">
        <w:rPr>
          <w:sz w:val="22"/>
          <w:szCs w:val="22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;</w:t>
      </w:r>
    </w:p>
    <w:p w:rsidR="00EE424E" w:rsidRPr="0076288F" w:rsidRDefault="00EE424E" w:rsidP="0076288F">
      <w:pPr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76288F">
        <w:rPr>
          <w:b/>
          <w:bCs/>
          <w:sz w:val="22"/>
          <w:szCs w:val="22"/>
        </w:rPr>
        <w:t>в ходе изучения не выявлено</w:t>
      </w:r>
      <w:r w:rsidRPr="0076288F">
        <w:rPr>
          <w:sz w:val="22"/>
          <w:szCs w:val="22"/>
        </w:rPr>
        <w:t>.</w:t>
      </w:r>
    </w:p>
    <w:p w:rsidR="00EE424E" w:rsidRPr="0076288F" w:rsidRDefault="00EE424E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E424E" w:rsidRPr="0076288F" w:rsidRDefault="00EE424E" w:rsidP="0076288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 </w:t>
      </w:r>
    </w:p>
    <w:p w:rsidR="00EE424E" w:rsidRPr="0076288F" w:rsidRDefault="00EE424E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Специалист 1 категории администрации                   </w:t>
      </w:r>
      <w:r>
        <w:rPr>
          <w:sz w:val="22"/>
          <w:szCs w:val="22"/>
        </w:rPr>
        <w:t xml:space="preserve">                 Н.Л. Солдатова</w:t>
      </w:r>
      <w:r w:rsidRPr="0076288F">
        <w:rPr>
          <w:sz w:val="22"/>
          <w:szCs w:val="22"/>
        </w:rPr>
        <w:t xml:space="preserve">                   </w:t>
      </w:r>
    </w:p>
    <w:p w:rsidR="00EE424E" w:rsidRPr="0076288F" w:rsidRDefault="00EE424E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>«Согласен»</w:t>
      </w:r>
    </w:p>
    <w:p w:rsidR="00EE424E" w:rsidRDefault="00EE424E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 xml:space="preserve">Глава муниципального образования </w:t>
      </w:r>
    </w:p>
    <w:p w:rsidR="00EE424E" w:rsidRPr="0076288F" w:rsidRDefault="00EE424E" w:rsidP="0076288F">
      <w:pPr>
        <w:jc w:val="both"/>
        <w:rPr>
          <w:sz w:val="22"/>
          <w:szCs w:val="22"/>
        </w:rPr>
      </w:pPr>
      <w:r w:rsidRPr="0076288F">
        <w:rPr>
          <w:sz w:val="22"/>
          <w:szCs w:val="22"/>
        </w:rPr>
        <w:t>Алексеевский  сельсовет                                                              Н.В.Соколенко</w:t>
      </w:r>
      <w:r w:rsidRPr="0076288F">
        <w:rPr>
          <w:b/>
          <w:bCs/>
          <w:sz w:val="22"/>
          <w:szCs w:val="22"/>
        </w:rPr>
        <w:t xml:space="preserve">      </w:t>
      </w:r>
    </w:p>
    <w:p w:rsidR="00EE424E" w:rsidRPr="0076288F" w:rsidRDefault="00EE424E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EE424E" w:rsidRPr="0076288F" w:rsidRDefault="00EE424E" w:rsidP="0076288F">
      <w:pPr>
        <w:widowControl w:val="0"/>
        <w:snapToGrid w:val="0"/>
        <w:ind w:right="4965"/>
        <w:jc w:val="center"/>
        <w:rPr>
          <w:b/>
          <w:bCs/>
          <w:sz w:val="22"/>
          <w:szCs w:val="22"/>
        </w:rPr>
      </w:pPr>
    </w:p>
    <w:p w:rsidR="00EE424E" w:rsidRDefault="00EE424E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EE424E" w:rsidRDefault="00EE424E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EE424E" w:rsidRDefault="00EE424E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EE424E" w:rsidRDefault="00EE424E" w:rsidP="0039300D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EE424E" w:rsidRDefault="00EE424E"/>
    <w:sectPr w:rsidR="00EE424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4D950ADE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D77CC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63D"/>
    <w:rsid w:val="00001931"/>
    <w:rsid w:val="00033FC0"/>
    <w:rsid w:val="00044055"/>
    <w:rsid w:val="0008169E"/>
    <w:rsid w:val="000A663D"/>
    <w:rsid w:val="000C0CDD"/>
    <w:rsid w:val="000F3362"/>
    <w:rsid w:val="0011135F"/>
    <w:rsid w:val="0018666D"/>
    <w:rsid w:val="0019418C"/>
    <w:rsid w:val="001C710D"/>
    <w:rsid w:val="001E124F"/>
    <w:rsid w:val="002037E8"/>
    <w:rsid w:val="00242678"/>
    <w:rsid w:val="002531C8"/>
    <w:rsid w:val="0026308F"/>
    <w:rsid w:val="002825DE"/>
    <w:rsid w:val="002B0913"/>
    <w:rsid w:val="00321AA7"/>
    <w:rsid w:val="0034030E"/>
    <w:rsid w:val="003674E0"/>
    <w:rsid w:val="00391871"/>
    <w:rsid w:val="0039300D"/>
    <w:rsid w:val="003A410B"/>
    <w:rsid w:val="003B30F6"/>
    <w:rsid w:val="003C52B4"/>
    <w:rsid w:val="003C56D1"/>
    <w:rsid w:val="003D70EB"/>
    <w:rsid w:val="00407D66"/>
    <w:rsid w:val="00410BEC"/>
    <w:rsid w:val="00424F72"/>
    <w:rsid w:val="00432B70"/>
    <w:rsid w:val="004373F8"/>
    <w:rsid w:val="0048142E"/>
    <w:rsid w:val="00490CC8"/>
    <w:rsid w:val="004B10DA"/>
    <w:rsid w:val="004B24E7"/>
    <w:rsid w:val="004E3209"/>
    <w:rsid w:val="004E402D"/>
    <w:rsid w:val="004E7425"/>
    <w:rsid w:val="004F17BD"/>
    <w:rsid w:val="00545D38"/>
    <w:rsid w:val="00546CF5"/>
    <w:rsid w:val="00560689"/>
    <w:rsid w:val="00561BCB"/>
    <w:rsid w:val="00584040"/>
    <w:rsid w:val="00584C22"/>
    <w:rsid w:val="00594510"/>
    <w:rsid w:val="00616B3D"/>
    <w:rsid w:val="0062071E"/>
    <w:rsid w:val="00620994"/>
    <w:rsid w:val="006209C3"/>
    <w:rsid w:val="00665642"/>
    <w:rsid w:val="00674B83"/>
    <w:rsid w:val="00685D5C"/>
    <w:rsid w:val="00691EA0"/>
    <w:rsid w:val="00697F41"/>
    <w:rsid w:val="006B5938"/>
    <w:rsid w:val="006B7439"/>
    <w:rsid w:val="006D0778"/>
    <w:rsid w:val="006D1337"/>
    <w:rsid w:val="00705975"/>
    <w:rsid w:val="0076288F"/>
    <w:rsid w:val="00762F1F"/>
    <w:rsid w:val="0078100D"/>
    <w:rsid w:val="007B5333"/>
    <w:rsid w:val="007D5716"/>
    <w:rsid w:val="00830594"/>
    <w:rsid w:val="00833C4D"/>
    <w:rsid w:val="008477EB"/>
    <w:rsid w:val="00860DC9"/>
    <w:rsid w:val="008C506B"/>
    <w:rsid w:val="008D75A2"/>
    <w:rsid w:val="008E121F"/>
    <w:rsid w:val="008F7C34"/>
    <w:rsid w:val="00904EA7"/>
    <w:rsid w:val="00905258"/>
    <w:rsid w:val="00931571"/>
    <w:rsid w:val="00944C37"/>
    <w:rsid w:val="00947DBD"/>
    <w:rsid w:val="009535B2"/>
    <w:rsid w:val="00976A66"/>
    <w:rsid w:val="009A3061"/>
    <w:rsid w:val="009A52CF"/>
    <w:rsid w:val="009A6718"/>
    <w:rsid w:val="009A6AE3"/>
    <w:rsid w:val="009E214A"/>
    <w:rsid w:val="009F6D3F"/>
    <w:rsid w:val="00A13251"/>
    <w:rsid w:val="00A215FE"/>
    <w:rsid w:val="00A838A0"/>
    <w:rsid w:val="00AC1B9E"/>
    <w:rsid w:val="00AD65A0"/>
    <w:rsid w:val="00AE0B66"/>
    <w:rsid w:val="00B0428E"/>
    <w:rsid w:val="00B16388"/>
    <w:rsid w:val="00B37DB9"/>
    <w:rsid w:val="00B55C4C"/>
    <w:rsid w:val="00B75C3D"/>
    <w:rsid w:val="00B80FB5"/>
    <w:rsid w:val="00BB5BF1"/>
    <w:rsid w:val="00BC1F0E"/>
    <w:rsid w:val="00BD59A3"/>
    <w:rsid w:val="00BE76DE"/>
    <w:rsid w:val="00BF3808"/>
    <w:rsid w:val="00BF558C"/>
    <w:rsid w:val="00C00654"/>
    <w:rsid w:val="00C04D63"/>
    <w:rsid w:val="00C13295"/>
    <w:rsid w:val="00C96DE6"/>
    <w:rsid w:val="00CA5ECB"/>
    <w:rsid w:val="00CB78DC"/>
    <w:rsid w:val="00CC105A"/>
    <w:rsid w:val="00D316B4"/>
    <w:rsid w:val="00D40D77"/>
    <w:rsid w:val="00D42D03"/>
    <w:rsid w:val="00D452FF"/>
    <w:rsid w:val="00D56ECC"/>
    <w:rsid w:val="00D73928"/>
    <w:rsid w:val="00D84A24"/>
    <w:rsid w:val="00DA297E"/>
    <w:rsid w:val="00E2574B"/>
    <w:rsid w:val="00E26659"/>
    <w:rsid w:val="00E41D03"/>
    <w:rsid w:val="00E4792F"/>
    <w:rsid w:val="00E94088"/>
    <w:rsid w:val="00EC2DC2"/>
    <w:rsid w:val="00EC53DA"/>
    <w:rsid w:val="00EE424E"/>
    <w:rsid w:val="00EF0DAA"/>
    <w:rsid w:val="00EF595E"/>
    <w:rsid w:val="00F04517"/>
    <w:rsid w:val="00F2519E"/>
    <w:rsid w:val="00F350FE"/>
    <w:rsid w:val="00F60B43"/>
    <w:rsid w:val="00F6226B"/>
    <w:rsid w:val="00F64AE9"/>
    <w:rsid w:val="00F74F53"/>
    <w:rsid w:val="00FC4C17"/>
    <w:rsid w:val="00FD15E7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A6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66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A663D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A6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6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A663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0A66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21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97E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semiHidden/>
    <w:rsid w:val="006B743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0;&#1072;&#1083;&#1080;&#1085;&#1080;&#1085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4294965884</TotalTime>
  <Pages>8</Pages>
  <Words>1556</Words>
  <Characters>8875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16</cp:revision>
  <cp:lastPrinted>2019-12-27T12:55:00Z</cp:lastPrinted>
  <dcterms:created xsi:type="dcterms:W3CDTF">2019-11-21T06:51:00Z</dcterms:created>
  <dcterms:modified xsi:type="dcterms:W3CDTF">2021-05-11T04:34:00Z</dcterms:modified>
</cp:coreProperties>
</file>