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75"/>
        <w:tblW w:w="42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90"/>
        <w:gridCol w:w="420"/>
        <w:gridCol w:w="1850"/>
      </w:tblGrid>
      <w:tr w:rsidR="003D4218" w:rsidRPr="00687C50">
        <w:trPr>
          <w:trHeight w:val="1412"/>
        </w:trPr>
        <w:tc>
          <w:tcPr>
            <w:tcW w:w="4260" w:type="dxa"/>
            <w:gridSpan w:val="3"/>
            <w:tcBorders>
              <w:top w:val="nil"/>
              <w:bottom w:val="nil"/>
            </w:tcBorders>
          </w:tcPr>
          <w:p w:rsidR="003D4218" w:rsidRPr="00687C50" w:rsidRDefault="003D4218" w:rsidP="007B3D4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687C50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3D4218" w:rsidRPr="00687C50" w:rsidRDefault="003D4218" w:rsidP="007B3D48">
            <w:pPr>
              <w:jc w:val="center"/>
              <w:rPr>
                <w:b/>
                <w:bCs/>
                <w:sz w:val="28"/>
                <w:szCs w:val="28"/>
              </w:rPr>
            </w:pPr>
            <w:r w:rsidRPr="00687C50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3D4218" w:rsidRPr="00687C50" w:rsidRDefault="003D4218" w:rsidP="007B3D48">
            <w:pPr>
              <w:jc w:val="center"/>
              <w:rPr>
                <w:b/>
                <w:bCs/>
                <w:sz w:val="28"/>
                <w:szCs w:val="28"/>
              </w:rPr>
            </w:pPr>
            <w:r w:rsidRPr="00687C50">
              <w:rPr>
                <w:b/>
                <w:bCs/>
                <w:sz w:val="28"/>
                <w:szCs w:val="28"/>
              </w:rPr>
              <w:t xml:space="preserve">Алексеевский сельсовет </w:t>
            </w:r>
          </w:p>
          <w:p w:rsidR="003D4218" w:rsidRPr="00687C50" w:rsidRDefault="003D4218" w:rsidP="007B3D48">
            <w:pPr>
              <w:jc w:val="center"/>
              <w:rPr>
                <w:b/>
                <w:bCs/>
                <w:sz w:val="28"/>
                <w:szCs w:val="28"/>
              </w:rPr>
            </w:pPr>
            <w:r w:rsidRPr="00687C50">
              <w:rPr>
                <w:b/>
                <w:bCs/>
                <w:sz w:val="28"/>
                <w:szCs w:val="28"/>
              </w:rPr>
              <w:t xml:space="preserve">Ташлинского района </w:t>
            </w:r>
          </w:p>
          <w:p w:rsidR="003D4218" w:rsidRPr="00687C50" w:rsidRDefault="003D4218" w:rsidP="007B3D48">
            <w:pPr>
              <w:jc w:val="center"/>
              <w:rPr>
                <w:b/>
                <w:bCs/>
                <w:sz w:val="28"/>
                <w:szCs w:val="28"/>
              </w:rPr>
            </w:pPr>
            <w:r w:rsidRPr="00687C50">
              <w:rPr>
                <w:b/>
                <w:bCs/>
                <w:sz w:val="28"/>
                <w:szCs w:val="28"/>
              </w:rPr>
              <w:t>Оренбургской области</w:t>
            </w:r>
          </w:p>
          <w:p w:rsidR="003D4218" w:rsidRPr="00687C50" w:rsidRDefault="003D4218" w:rsidP="007B3D48">
            <w:pPr>
              <w:jc w:val="center"/>
              <w:rPr>
                <w:b/>
                <w:bCs/>
                <w:sz w:val="28"/>
                <w:szCs w:val="28"/>
              </w:rPr>
            </w:pPr>
            <w:r w:rsidRPr="00687C50">
              <w:rPr>
                <w:b/>
                <w:bCs/>
                <w:sz w:val="28"/>
                <w:szCs w:val="28"/>
              </w:rPr>
              <w:t xml:space="preserve"> </w:t>
            </w:r>
          </w:p>
          <w:p w:rsidR="003D4218" w:rsidRPr="00687C50" w:rsidRDefault="003D4218" w:rsidP="007B3D48">
            <w:pPr>
              <w:jc w:val="center"/>
              <w:rPr>
                <w:b/>
                <w:bCs/>
                <w:sz w:val="28"/>
                <w:szCs w:val="28"/>
              </w:rPr>
            </w:pPr>
            <w:r w:rsidRPr="00687C50"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3D4218" w:rsidRPr="00687C50" w:rsidRDefault="003D4218" w:rsidP="007B3D4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D4218" w:rsidRPr="00687C50">
        <w:trPr>
          <w:trHeight w:val="80"/>
        </w:trPr>
        <w:tc>
          <w:tcPr>
            <w:tcW w:w="1990" w:type="dxa"/>
            <w:tcBorders>
              <w:bottom w:val="single" w:sz="4" w:space="0" w:color="000000"/>
            </w:tcBorders>
          </w:tcPr>
          <w:p w:rsidR="003D4218" w:rsidRPr="00746379" w:rsidRDefault="003D4218" w:rsidP="007B3D4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18.01</w:t>
            </w:r>
            <w:r w:rsidRPr="0074637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2021 </w:t>
            </w:r>
            <w:r w:rsidRPr="00746379">
              <w:rPr>
                <w:sz w:val="28"/>
                <w:szCs w:val="28"/>
              </w:rPr>
              <w:t>г</w:t>
            </w:r>
          </w:p>
        </w:tc>
        <w:tc>
          <w:tcPr>
            <w:tcW w:w="420" w:type="dxa"/>
          </w:tcPr>
          <w:p w:rsidR="003D4218" w:rsidRPr="00687C50" w:rsidRDefault="003D4218" w:rsidP="007B3D4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687C50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850" w:type="dxa"/>
            <w:tcBorders>
              <w:bottom w:val="single" w:sz="4" w:space="0" w:color="000000"/>
            </w:tcBorders>
          </w:tcPr>
          <w:p w:rsidR="003D4218" w:rsidRPr="00746379" w:rsidRDefault="003D4218" w:rsidP="00EE050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46379">
              <w:rPr>
                <w:sz w:val="28"/>
                <w:szCs w:val="28"/>
              </w:rPr>
              <w:t>-п</w:t>
            </w:r>
          </w:p>
        </w:tc>
      </w:tr>
    </w:tbl>
    <w:p w:rsidR="003D4218" w:rsidRPr="00687C50" w:rsidRDefault="003D4218" w:rsidP="003B49DF">
      <w:pPr>
        <w:jc w:val="both"/>
        <w:rPr>
          <w:b/>
          <w:bCs/>
          <w:sz w:val="28"/>
          <w:szCs w:val="28"/>
        </w:rPr>
      </w:pPr>
      <w:r w:rsidRPr="00687C50">
        <w:rPr>
          <w:b/>
          <w:bCs/>
          <w:sz w:val="28"/>
          <w:szCs w:val="28"/>
        </w:rPr>
        <w:t xml:space="preserve">          </w:t>
      </w:r>
    </w:p>
    <w:p w:rsidR="003D4218" w:rsidRPr="00687C50" w:rsidRDefault="003D4218" w:rsidP="003B49DF">
      <w:pPr>
        <w:jc w:val="both"/>
        <w:rPr>
          <w:b/>
          <w:bCs/>
          <w:sz w:val="28"/>
          <w:szCs w:val="28"/>
        </w:rPr>
      </w:pPr>
    </w:p>
    <w:p w:rsidR="003D4218" w:rsidRPr="00687C50" w:rsidRDefault="003D4218" w:rsidP="003B49DF">
      <w:pPr>
        <w:jc w:val="both"/>
        <w:rPr>
          <w:b/>
          <w:bCs/>
          <w:sz w:val="28"/>
          <w:szCs w:val="28"/>
        </w:rPr>
      </w:pPr>
    </w:p>
    <w:p w:rsidR="003D4218" w:rsidRPr="00687C50" w:rsidRDefault="003D4218" w:rsidP="003B49DF">
      <w:pPr>
        <w:jc w:val="both"/>
        <w:rPr>
          <w:b/>
          <w:bCs/>
          <w:sz w:val="28"/>
          <w:szCs w:val="28"/>
        </w:rPr>
      </w:pPr>
    </w:p>
    <w:p w:rsidR="003D4218" w:rsidRPr="00687C50" w:rsidRDefault="003D4218" w:rsidP="003B49DF">
      <w:pPr>
        <w:jc w:val="both"/>
        <w:rPr>
          <w:b/>
          <w:bCs/>
          <w:sz w:val="28"/>
          <w:szCs w:val="28"/>
        </w:rPr>
      </w:pPr>
    </w:p>
    <w:p w:rsidR="003D4218" w:rsidRPr="00687C50" w:rsidRDefault="003D4218" w:rsidP="003B49DF">
      <w:pPr>
        <w:jc w:val="both"/>
        <w:rPr>
          <w:b/>
          <w:bCs/>
          <w:sz w:val="28"/>
          <w:szCs w:val="28"/>
        </w:rPr>
      </w:pPr>
    </w:p>
    <w:p w:rsidR="003D4218" w:rsidRPr="00687C50" w:rsidRDefault="003D4218" w:rsidP="003B49DF">
      <w:pPr>
        <w:jc w:val="both"/>
        <w:rPr>
          <w:b/>
          <w:bCs/>
          <w:sz w:val="28"/>
          <w:szCs w:val="28"/>
        </w:rPr>
      </w:pPr>
    </w:p>
    <w:p w:rsidR="003D4218" w:rsidRPr="00687C50" w:rsidRDefault="003D4218" w:rsidP="003B49DF">
      <w:pPr>
        <w:jc w:val="both"/>
        <w:rPr>
          <w:b/>
          <w:bCs/>
          <w:sz w:val="28"/>
          <w:szCs w:val="28"/>
        </w:rPr>
      </w:pPr>
      <w:r w:rsidRPr="00687C50">
        <w:rPr>
          <w:b/>
          <w:bCs/>
          <w:sz w:val="28"/>
          <w:szCs w:val="28"/>
        </w:rPr>
        <w:t xml:space="preserve">                </w:t>
      </w:r>
    </w:p>
    <w:p w:rsidR="003D4218" w:rsidRPr="00687C50" w:rsidRDefault="003D4218" w:rsidP="003B49DF">
      <w:pPr>
        <w:jc w:val="both"/>
        <w:rPr>
          <w:b/>
          <w:bCs/>
          <w:sz w:val="28"/>
          <w:szCs w:val="28"/>
        </w:rPr>
      </w:pPr>
      <w:r w:rsidRPr="00687C50">
        <w:rPr>
          <w:b/>
          <w:bCs/>
          <w:sz w:val="28"/>
          <w:szCs w:val="28"/>
        </w:rPr>
        <w:t xml:space="preserve">                 с. Алексеевка</w:t>
      </w:r>
    </w:p>
    <w:p w:rsidR="003D4218" w:rsidRDefault="003D4218" w:rsidP="003B49DF">
      <w:pPr>
        <w:jc w:val="both"/>
      </w:pPr>
    </w:p>
    <w:p w:rsidR="003D4218" w:rsidRDefault="003D4218" w:rsidP="003B49DF">
      <w:pPr>
        <w:ind w:right="4513"/>
        <w:jc w:val="both"/>
        <w:rPr>
          <w:sz w:val="28"/>
          <w:szCs w:val="28"/>
        </w:rPr>
      </w:pPr>
      <w:r w:rsidRPr="00746379">
        <w:rPr>
          <w:sz w:val="28"/>
          <w:szCs w:val="28"/>
        </w:rPr>
        <w:t>О постановке на баланс администрации муниципального образования</w:t>
      </w:r>
      <w:r>
        <w:rPr>
          <w:sz w:val="28"/>
          <w:szCs w:val="28"/>
        </w:rPr>
        <w:t xml:space="preserve"> </w:t>
      </w:r>
      <w:r w:rsidRPr="00746379">
        <w:rPr>
          <w:sz w:val="28"/>
          <w:szCs w:val="28"/>
        </w:rPr>
        <w:t>Алексеевский сельсовет</w:t>
      </w:r>
      <w:r>
        <w:rPr>
          <w:sz w:val="28"/>
          <w:szCs w:val="28"/>
        </w:rPr>
        <w:t xml:space="preserve"> земельного участка, с  кадастровым номером 56:31:0101001:813</w:t>
      </w:r>
    </w:p>
    <w:p w:rsidR="003D4218" w:rsidRPr="00746379" w:rsidRDefault="003D4218" w:rsidP="003B49DF">
      <w:pPr>
        <w:ind w:right="4513"/>
        <w:jc w:val="both"/>
        <w:rPr>
          <w:sz w:val="28"/>
          <w:szCs w:val="28"/>
        </w:rPr>
      </w:pPr>
    </w:p>
    <w:p w:rsidR="003D4218" w:rsidRPr="00B876AF" w:rsidRDefault="003D4218" w:rsidP="00A8199A">
      <w:pPr>
        <w:jc w:val="both"/>
        <w:rPr>
          <w:sz w:val="28"/>
          <w:szCs w:val="28"/>
        </w:rPr>
      </w:pPr>
      <w:r w:rsidRPr="00B876AF">
        <w:rPr>
          <w:sz w:val="28"/>
          <w:szCs w:val="28"/>
        </w:rPr>
        <w:t xml:space="preserve">        Руководствуясь решением Ташлинского районного суда Оренбургской области от </w:t>
      </w:r>
      <w:r>
        <w:rPr>
          <w:sz w:val="28"/>
          <w:szCs w:val="28"/>
        </w:rPr>
        <w:t>25 января 2010</w:t>
      </w:r>
      <w:r w:rsidRPr="00B876AF">
        <w:rPr>
          <w:sz w:val="28"/>
          <w:szCs w:val="28"/>
        </w:rPr>
        <w:t xml:space="preserve"> года «О признании права муниципальной собственности за муниципальным образованием Алексеевский сельсовет Ташлинского района Оренбургской области»:</w:t>
      </w:r>
    </w:p>
    <w:p w:rsidR="003D4218" w:rsidRPr="00A8199A" w:rsidRDefault="003D4218" w:rsidP="003B49DF">
      <w:pPr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A8199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87C50">
        <w:rPr>
          <w:sz w:val="28"/>
          <w:szCs w:val="28"/>
        </w:rPr>
        <w:t>На основании  свидетельств</w:t>
      </w:r>
      <w:r>
        <w:rPr>
          <w:sz w:val="28"/>
          <w:szCs w:val="28"/>
        </w:rPr>
        <w:t>а</w:t>
      </w:r>
      <w:r w:rsidRPr="00687C50">
        <w:rPr>
          <w:sz w:val="28"/>
          <w:szCs w:val="28"/>
        </w:rPr>
        <w:t xml:space="preserve"> о государственной регистрации </w:t>
      </w:r>
      <w:r>
        <w:rPr>
          <w:sz w:val="28"/>
          <w:szCs w:val="28"/>
        </w:rPr>
        <w:t>пр</w:t>
      </w:r>
      <w:r w:rsidRPr="00687C50">
        <w:rPr>
          <w:sz w:val="28"/>
          <w:szCs w:val="28"/>
        </w:rPr>
        <w:t>ава</w:t>
      </w:r>
      <w:r>
        <w:rPr>
          <w:sz w:val="28"/>
          <w:szCs w:val="28"/>
        </w:rPr>
        <w:t xml:space="preserve"> Управления Федеральной службы государственной регистрации, кадастра и картографии по Оренбургской области поставить на баланс администрации муниципального образования Алексеевский сельсовет Ташлинского района Оренбургской области  земельный участок, категория земель: земли населенных пунктов, разрешенное использование: под скважиной № 2,общая площадь 12976 кв.м, адрес объекта: Оренбургская область, р-н Ташлинский, Алексеевский сельсовет, земельный участок расположен в северо-западной  части кадастрового квартала 56:31:0101001. Кадастровая стоимость земельного участка:1 871 833,08руб.</w:t>
      </w:r>
    </w:p>
    <w:p w:rsidR="003D4218" w:rsidRDefault="003D4218" w:rsidP="003B49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Контроль за исполнением настоящего постановления возложить на специалиста 1 категории, бухгалтера администрации сельсовета  (Коломеец В.О)</w:t>
      </w:r>
    </w:p>
    <w:p w:rsidR="003D4218" w:rsidRDefault="003D4218" w:rsidP="003B49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Постановление вступает в силу со дня его подписания.</w:t>
      </w:r>
    </w:p>
    <w:p w:rsidR="003D4218" w:rsidRDefault="003D4218" w:rsidP="003B49DF">
      <w:pPr>
        <w:jc w:val="both"/>
        <w:rPr>
          <w:sz w:val="28"/>
          <w:szCs w:val="28"/>
        </w:rPr>
      </w:pPr>
    </w:p>
    <w:p w:rsidR="003D4218" w:rsidRDefault="003D4218" w:rsidP="003B49DF">
      <w:pPr>
        <w:jc w:val="both"/>
        <w:rPr>
          <w:sz w:val="28"/>
          <w:szCs w:val="28"/>
        </w:rPr>
      </w:pPr>
    </w:p>
    <w:p w:rsidR="003D4218" w:rsidRDefault="003D4218" w:rsidP="003B49DF">
      <w:pPr>
        <w:jc w:val="both"/>
        <w:rPr>
          <w:sz w:val="28"/>
          <w:szCs w:val="28"/>
        </w:rPr>
      </w:pPr>
    </w:p>
    <w:p w:rsidR="003D4218" w:rsidRDefault="003D4218" w:rsidP="003B49D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 w:rsidRPr="00687C5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Н.В.Соколенко</w:t>
      </w:r>
    </w:p>
    <w:p w:rsidR="003D4218" w:rsidRDefault="003D4218" w:rsidP="003B49DF">
      <w:pPr>
        <w:jc w:val="both"/>
        <w:rPr>
          <w:sz w:val="28"/>
          <w:szCs w:val="28"/>
        </w:rPr>
      </w:pPr>
    </w:p>
    <w:p w:rsidR="003D4218" w:rsidRDefault="003D4218" w:rsidP="003B49DF">
      <w:pPr>
        <w:jc w:val="both"/>
        <w:rPr>
          <w:sz w:val="28"/>
          <w:szCs w:val="28"/>
        </w:rPr>
      </w:pPr>
    </w:p>
    <w:p w:rsidR="003D4218" w:rsidRDefault="003D4218" w:rsidP="003B49DF">
      <w:r w:rsidRPr="00DC2E22">
        <w:rPr>
          <w:sz w:val="28"/>
          <w:szCs w:val="28"/>
        </w:rPr>
        <w:t xml:space="preserve">Разослано: администрации района, прокурору района, бухгалтерии администрации сельсовета, в дело.                                                                             </w:t>
      </w:r>
    </w:p>
    <w:sectPr w:rsidR="003D4218" w:rsidSect="00792995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49DF"/>
    <w:rsid w:val="00056657"/>
    <w:rsid w:val="000B272E"/>
    <w:rsid w:val="00196C75"/>
    <w:rsid w:val="001B14E4"/>
    <w:rsid w:val="002118D2"/>
    <w:rsid w:val="00253E7F"/>
    <w:rsid w:val="00305C02"/>
    <w:rsid w:val="00323AC1"/>
    <w:rsid w:val="003B49DF"/>
    <w:rsid w:val="003D4218"/>
    <w:rsid w:val="0042252E"/>
    <w:rsid w:val="00490ACD"/>
    <w:rsid w:val="004D1944"/>
    <w:rsid w:val="00541761"/>
    <w:rsid w:val="00566043"/>
    <w:rsid w:val="00636FB2"/>
    <w:rsid w:val="00687C50"/>
    <w:rsid w:val="006F0B2D"/>
    <w:rsid w:val="0073791E"/>
    <w:rsid w:val="00746379"/>
    <w:rsid w:val="00792995"/>
    <w:rsid w:val="007B3D48"/>
    <w:rsid w:val="007D561D"/>
    <w:rsid w:val="007E331A"/>
    <w:rsid w:val="00803F09"/>
    <w:rsid w:val="009173B9"/>
    <w:rsid w:val="0098697B"/>
    <w:rsid w:val="009F3B9B"/>
    <w:rsid w:val="00A0126F"/>
    <w:rsid w:val="00A13C6C"/>
    <w:rsid w:val="00A8199A"/>
    <w:rsid w:val="00AB2449"/>
    <w:rsid w:val="00B53F0A"/>
    <w:rsid w:val="00B876AF"/>
    <w:rsid w:val="00C177AD"/>
    <w:rsid w:val="00C478E5"/>
    <w:rsid w:val="00C53F1D"/>
    <w:rsid w:val="00C66BEB"/>
    <w:rsid w:val="00DC2E22"/>
    <w:rsid w:val="00EE0500"/>
    <w:rsid w:val="00F062B7"/>
    <w:rsid w:val="00F56E89"/>
    <w:rsid w:val="00FB2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9D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259</Words>
  <Characters>1480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Пользователь</dc:creator>
  <cp:keywords/>
  <dc:description/>
  <cp:lastModifiedBy>Алексеевка</cp:lastModifiedBy>
  <cp:revision>3</cp:revision>
  <cp:lastPrinted>2021-02-08T05:25:00Z</cp:lastPrinted>
  <dcterms:created xsi:type="dcterms:W3CDTF">2021-02-08T05:26:00Z</dcterms:created>
  <dcterms:modified xsi:type="dcterms:W3CDTF">2021-01-18T05:37:00Z</dcterms:modified>
</cp:coreProperties>
</file>