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761F9C" w:rsidRPr="009136C7">
        <w:trPr>
          <w:trHeight w:val="2091"/>
        </w:trPr>
        <w:tc>
          <w:tcPr>
            <w:tcW w:w="4503" w:type="dxa"/>
            <w:gridSpan w:val="3"/>
          </w:tcPr>
          <w:p w:rsidR="00761F9C" w:rsidRPr="00CF08F1" w:rsidRDefault="00761F9C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8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761F9C" w:rsidRPr="00CF08F1" w:rsidRDefault="00761F9C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761F9C" w:rsidRPr="00CF08F1" w:rsidRDefault="00761F9C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Алексеевский сельсовет</w:t>
            </w:r>
          </w:p>
          <w:p w:rsidR="00761F9C" w:rsidRPr="00CF08F1" w:rsidRDefault="00761F9C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8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ашлинского района</w:t>
            </w:r>
            <w:r w:rsidRPr="00CF08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761F9C" w:rsidRPr="00CF08F1" w:rsidRDefault="00761F9C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8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ренбургской области</w:t>
            </w:r>
          </w:p>
          <w:p w:rsidR="00761F9C" w:rsidRPr="00CF08F1" w:rsidRDefault="00761F9C" w:rsidP="00E26659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F9C" w:rsidRPr="00CF08F1" w:rsidRDefault="00761F9C" w:rsidP="00E26659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8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761F9C" w:rsidRDefault="00761F9C" w:rsidP="00E26659">
            <w:pPr>
              <w:pStyle w:val="FR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1F9C" w:rsidRPr="009136C7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61F9C" w:rsidRDefault="00761F9C" w:rsidP="00794753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</w:t>
            </w:r>
            <w:r w:rsidRPr="00203A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1г.</w:t>
            </w:r>
          </w:p>
        </w:tc>
        <w:tc>
          <w:tcPr>
            <w:tcW w:w="591" w:type="dxa"/>
          </w:tcPr>
          <w:p w:rsidR="00761F9C" w:rsidRDefault="00761F9C" w:rsidP="00E26659">
            <w:pPr>
              <w:pStyle w:val="FR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61F9C" w:rsidRDefault="00761F9C" w:rsidP="00E26659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57-п</w:t>
            </w:r>
          </w:p>
        </w:tc>
      </w:tr>
      <w:tr w:rsidR="00761F9C" w:rsidRPr="009136C7">
        <w:trPr>
          <w:trHeight w:val="302"/>
        </w:trPr>
        <w:tc>
          <w:tcPr>
            <w:tcW w:w="4503" w:type="dxa"/>
            <w:gridSpan w:val="3"/>
          </w:tcPr>
          <w:p w:rsidR="00761F9C" w:rsidRDefault="00761F9C" w:rsidP="00CF08F1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с. Алексеевка</w:t>
            </w:r>
          </w:p>
        </w:tc>
      </w:tr>
    </w:tbl>
    <w:p w:rsidR="00761F9C" w:rsidRDefault="00761F9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1F9C" w:rsidRDefault="00761F9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1F9C" w:rsidRDefault="00761F9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1F9C" w:rsidRDefault="00761F9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1F9C" w:rsidRDefault="00761F9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1F9C" w:rsidRDefault="00761F9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1F9C" w:rsidRDefault="00761F9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1F9C" w:rsidRDefault="00761F9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1F9C" w:rsidRDefault="00761F9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1F9C" w:rsidRDefault="00761F9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от  14.11.2018 № 85-п  «Об утверждении муниципальной  программы «Благоустройство территории Алексеевского сельсовета на  2019 – 2024 годы»</w:t>
      </w:r>
    </w:p>
    <w:p w:rsidR="00761F9C" w:rsidRDefault="00761F9C" w:rsidP="008F7C34">
      <w:pPr>
        <w:pStyle w:val="BodyTextIndent"/>
        <w:spacing w:line="200" w:lineRule="atLeast"/>
      </w:pPr>
    </w:p>
    <w:p w:rsidR="00761F9C" w:rsidRDefault="00761F9C" w:rsidP="00862072">
      <w:pPr>
        <w:pStyle w:val="BodyTextIndent"/>
        <w:spacing w:line="200" w:lineRule="atLeast"/>
      </w:pPr>
      <w:r>
        <w:t xml:space="preserve">В целях повышения результативности исполнения действующей муниципальной программы в сфере благоустройства, в соответствии с </w:t>
      </w:r>
      <w:r w:rsidRPr="00D84A24"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8F7C34">
        <w:t xml:space="preserve"> </w:t>
      </w:r>
      <w:r w:rsidRPr="009A52CF">
        <w:t>постановл</w:t>
      </w:r>
      <w:r>
        <w:t xml:space="preserve">ением администрации  Алексеевского  сельсовета № 39-п </w:t>
      </w:r>
      <w:r w:rsidRPr="00D662AD">
        <w:rPr>
          <w:color w:val="000000"/>
        </w:rPr>
        <w:t>от 1</w:t>
      </w:r>
      <w:r>
        <w:rPr>
          <w:color w:val="000000"/>
        </w:rPr>
        <w:t>6</w:t>
      </w:r>
      <w:r w:rsidRPr="00D662AD">
        <w:rPr>
          <w:color w:val="000000"/>
        </w:rPr>
        <w:t>.</w:t>
      </w:r>
      <w:r>
        <w:rPr>
          <w:color w:val="000000"/>
        </w:rPr>
        <w:t>05</w:t>
      </w:r>
      <w:r w:rsidRPr="00D662AD">
        <w:rPr>
          <w:color w:val="000000"/>
        </w:rPr>
        <w:t>.</w:t>
      </w:r>
      <w:r>
        <w:rPr>
          <w:color w:val="000000"/>
        </w:rPr>
        <w:t>2017 г.</w:t>
      </w:r>
      <w:r w:rsidRPr="00D662AD">
        <w:rPr>
          <w:color w:val="000000"/>
        </w:rPr>
        <w:t xml:space="preserve"> «О</w:t>
      </w:r>
      <w:r>
        <w:rPr>
          <w:color w:val="000000"/>
        </w:rPr>
        <w:t>б утверждении</w:t>
      </w:r>
      <w:r w:rsidRPr="00D662AD">
        <w:rPr>
          <w:color w:val="000000"/>
        </w:rPr>
        <w:t xml:space="preserve"> порядк</w:t>
      </w:r>
      <w:r>
        <w:rPr>
          <w:color w:val="000000"/>
        </w:rPr>
        <w:t xml:space="preserve">а </w:t>
      </w:r>
      <w:r w:rsidRPr="00D662AD">
        <w:rPr>
          <w:color w:val="000000"/>
        </w:rPr>
        <w:t>разработк</w:t>
      </w:r>
      <w:r>
        <w:rPr>
          <w:color w:val="000000"/>
        </w:rPr>
        <w:t>и, реализации и оценки</w:t>
      </w:r>
      <w:r w:rsidRPr="00D662AD">
        <w:rPr>
          <w:color w:val="000000"/>
        </w:rPr>
        <w:t xml:space="preserve">  эффективности  муниципальных  программ</w:t>
      </w:r>
      <w:r>
        <w:rPr>
          <w:color w:val="000000"/>
        </w:rPr>
        <w:t xml:space="preserve"> муниципального образования Алексеевский сельсовет Ташлинского района Оренбургской области</w:t>
      </w:r>
      <w:r w:rsidRPr="00D662AD">
        <w:rPr>
          <w:color w:val="000000"/>
        </w:rPr>
        <w:t>»,</w:t>
      </w:r>
      <w:r>
        <w:t xml:space="preserve"> </w:t>
      </w:r>
      <w:r w:rsidRPr="00D84A24">
        <w:t>руководствуясь Уставом муниципального образования</w:t>
      </w:r>
      <w:r>
        <w:t xml:space="preserve"> Алексеевский</w:t>
      </w:r>
      <w:r w:rsidRPr="00D84A24">
        <w:t xml:space="preserve"> сельсовет Ташлинского  района Оренбургской области: </w:t>
      </w:r>
      <w:r>
        <w:t xml:space="preserve"> </w:t>
      </w:r>
    </w:p>
    <w:p w:rsidR="00761F9C" w:rsidRPr="008F7C34" w:rsidRDefault="00761F9C" w:rsidP="008F7C34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7C34">
        <w:rPr>
          <w:rFonts w:ascii="Times New Roman" w:hAnsi="Times New Roman" w:cs="Times New Roman"/>
          <w:sz w:val="28"/>
          <w:szCs w:val="28"/>
        </w:rPr>
        <w:t xml:space="preserve">Внести в постановление от </w:t>
      </w:r>
      <w:r>
        <w:rPr>
          <w:rFonts w:ascii="Times New Roman" w:hAnsi="Times New Roman" w:cs="Times New Roman"/>
          <w:sz w:val="28"/>
          <w:szCs w:val="28"/>
        </w:rPr>
        <w:t>14.11.</w:t>
      </w:r>
      <w:r w:rsidRPr="008F7C3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№ 85-п</w:t>
      </w:r>
      <w:r w:rsidRPr="008F7C34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 программы «Благоустройство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Алексеевского</w:t>
      </w:r>
      <w:r w:rsidRPr="008F7C34">
        <w:rPr>
          <w:rFonts w:ascii="Times New Roman" w:hAnsi="Times New Roman" w:cs="Times New Roman"/>
          <w:sz w:val="28"/>
          <w:szCs w:val="28"/>
        </w:rPr>
        <w:t xml:space="preserve"> сельсовета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F7C34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F7C34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8F7C34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7C34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я и дополнения</w:t>
      </w:r>
      <w:r w:rsidRPr="008F7C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1F9C" w:rsidRPr="00E41D03" w:rsidRDefault="00761F9C" w:rsidP="00E41D03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>В паспорте Программы строку</w:t>
      </w:r>
      <w:r>
        <w:rPr>
          <w:rFonts w:ascii="Times New Roman" w:hAnsi="Times New Roman" w:cs="Times New Roman"/>
          <w:sz w:val="28"/>
          <w:szCs w:val="28"/>
        </w:rPr>
        <w:t xml:space="preserve"> таблицы</w:t>
      </w:r>
      <w:r w:rsidRPr="00E41D03">
        <w:rPr>
          <w:rFonts w:ascii="Times New Roman" w:hAnsi="Times New Roman" w:cs="Times New Roman"/>
          <w:sz w:val="28"/>
          <w:szCs w:val="28"/>
        </w:rPr>
        <w:t xml:space="preserve"> «Объем и источники финансирования Программы»  изложить в новой редакции:</w:t>
      </w:r>
      <w:r w:rsidRPr="00E41D03">
        <w:rPr>
          <w:color w:val="FF0000"/>
          <w:sz w:val="28"/>
          <w:szCs w:val="28"/>
        </w:rPr>
        <w:t xml:space="preserve"> </w:t>
      </w:r>
    </w:p>
    <w:p w:rsidR="00761F9C" w:rsidRPr="0011135F" w:rsidRDefault="00761F9C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программы  составляет 2735,0тыс.рублей, в том числе </w:t>
      </w:r>
      <w:r w:rsidRPr="0011135F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областного бюджета 671,9 тыс.рублей, из </w:t>
      </w:r>
      <w:r w:rsidRPr="0011135F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 1870,0 тыс. рублей ,за счет средств спонсоров 72 тыс.рублей, за счет средств населения 121,1 тыс. рублей. Финансирование программы по </w:t>
      </w:r>
      <w:r w:rsidRPr="0011135F">
        <w:rPr>
          <w:rFonts w:ascii="Times New Roman" w:hAnsi="Times New Roman" w:cs="Times New Roman"/>
          <w:sz w:val="28"/>
          <w:szCs w:val="28"/>
        </w:rPr>
        <w:t xml:space="preserve">годам: </w:t>
      </w:r>
    </w:p>
    <w:p w:rsidR="00761F9C" w:rsidRPr="0011135F" w:rsidRDefault="00761F9C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1135F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 xml:space="preserve"> 349,4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761F9C" w:rsidRPr="0011135F" w:rsidRDefault="00761F9C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1135F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 xml:space="preserve">  561,2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761F9C" w:rsidRPr="0011135F" w:rsidRDefault="00761F9C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1135F">
        <w:rPr>
          <w:rFonts w:ascii="Times New Roman" w:hAnsi="Times New Roman" w:cs="Times New Roman"/>
          <w:sz w:val="28"/>
          <w:szCs w:val="28"/>
        </w:rPr>
        <w:t xml:space="preserve">1 г. – </w:t>
      </w:r>
      <w:r>
        <w:rPr>
          <w:rFonts w:ascii="Times New Roman" w:hAnsi="Times New Roman" w:cs="Times New Roman"/>
          <w:sz w:val="28"/>
          <w:szCs w:val="28"/>
        </w:rPr>
        <w:t xml:space="preserve">  1 404,0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761F9C" w:rsidRPr="0011135F" w:rsidRDefault="00761F9C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1135F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 xml:space="preserve">  109,5 </w:t>
      </w:r>
      <w:r w:rsidRPr="0011135F">
        <w:rPr>
          <w:rFonts w:ascii="Times New Roman" w:hAnsi="Times New Roman" w:cs="Times New Roman"/>
          <w:sz w:val="28"/>
          <w:szCs w:val="28"/>
        </w:rPr>
        <w:t>тыс. руб.;</w:t>
      </w:r>
    </w:p>
    <w:p w:rsidR="00761F9C" w:rsidRPr="0011135F" w:rsidRDefault="00761F9C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1135F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 xml:space="preserve">  16,9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761F9C" w:rsidRPr="0011135F" w:rsidRDefault="00761F9C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1135F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 xml:space="preserve">   294,0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61F9C" w:rsidRPr="0011135F" w:rsidRDefault="00761F9C" w:rsidP="001113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1135F">
        <w:rPr>
          <w:rFonts w:ascii="Times New Roman" w:hAnsi="Times New Roman" w:cs="Times New Roman"/>
          <w:sz w:val="28"/>
          <w:szCs w:val="28"/>
        </w:rPr>
        <w:t>вующий  финансовый год».</w:t>
      </w:r>
    </w:p>
    <w:p w:rsidR="00761F9C" w:rsidRPr="00E41D03" w:rsidRDefault="00761F9C" w:rsidP="00E41D03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>В паспорте Программы строку</w:t>
      </w:r>
      <w:r>
        <w:rPr>
          <w:rFonts w:ascii="Times New Roman" w:hAnsi="Times New Roman" w:cs="Times New Roman"/>
          <w:sz w:val="28"/>
          <w:szCs w:val="28"/>
        </w:rPr>
        <w:t xml:space="preserve"> таблицы</w:t>
      </w:r>
      <w:r w:rsidRPr="00E41D0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</w:t>
      </w:r>
      <w:r w:rsidRPr="00E41D03">
        <w:rPr>
          <w:rFonts w:ascii="Times New Roman" w:hAnsi="Times New Roman" w:cs="Times New Roman"/>
          <w:sz w:val="28"/>
          <w:szCs w:val="28"/>
        </w:rPr>
        <w:t>»  изложить в новой редакции:</w:t>
      </w:r>
      <w:r w:rsidRPr="00E41D03">
        <w:rPr>
          <w:color w:val="FF0000"/>
          <w:sz w:val="28"/>
          <w:szCs w:val="28"/>
        </w:rPr>
        <w:t xml:space="preserve"> </w:t>
      </w:r>
    </w:p>
    <w:p w:rsidR="00761F9C" w:rsidRPr="0019418C" w:rsidRDefault="00761F9C" w:rsidP="00E41D03">
      <w:pPr>
        <w:pStyle w:val="ConsPlu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418C">
        <w:rPr>
          <w:rFonts w:ascii="Times New Roman" w:hAnsi="Times New Roman" w:cs="Times New Roman"/>
          <w:sz w:val="28"/>
          <w:szCs w:val="28"/>
        </w:rPr>
        <w:t xml:space="preserve">      «Перечень основных мероприятий Программы:</w:t>
      </w:r>
    </w:p>
    <w:p w:rsidR="00761F9C" w:rsidRPr="00456ED7" w:rsidRDefault="00761F9C" w:rsidP="00456ED7">
      <w:pPr>
        <w:pStyle w:val="ConsPlusNormal"/>
        <w:widowControl/>
        <w:tabs>
          <w:tab w:val="left" w:pos="993"/>
          <w:tab w:val="left" w:pos="1276"/>
        </w:tabs>
        <w:ind w:left="4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Pr="00456ED7">
        <w:rPr>
          <w:rFonts w:ascii="Times New Roman" w:hAnsi="Times New Roman" w:cs="Times New Roman"/>
          <w:sz w:val="28"/>
          <w:szCs w:val="28"/>
        </w:rPr>
        <w:t>Организация уличного освещения</w:t>
      </w:r>
    </w:p>
    <w:p w:rsidR="00761F9C" w:rsidRPr="00456ED7" w:rsidRDefault="00761F9C" w:rsidP="00617990">
      <w:pPr>
        <w:pStyle w:val="ConsPlusNormal"/>
        <w:widowControl/>
        <w:tabs>
          <w:tab w:val="left" w:pos="993"/>
          <w:tab w:val="left" w:pos="1276"/>
        </w:tabs>
        <w:ind w:left="4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1.2.2.</w:t>
      </w:r>
      <w:r w:rsidRPr="00456ED7">
        <w:rPr>
          <w:rFonts w:ascii="Times New Roman" w:hAnsi="Times New Roman" w:cs="Times New Roman"/>
          <w:sz w:val="28"/>
          <w:szCs w:val="28"/>
        </w:rPr>
        <w:t>Содержание мест захоронения</w:t>
      </w:r>
    </w:p>
    <w:p w:rsidR="00761F9C" w:rsidRDefault="00761F9C" w:rsidP="00617990">
      <w:pPr>
        <w:pStyle w:val="ConsPlusNormal"/>
        <w:widowControl/>
        <w:tabs>
          <w:tab w:val="left" w:pos="993"/>
          <w:tab w:val="left" w:pos="1276"/>
        </w:tabs>
        <w:ind w:left="4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1.2.3.</w:t>
      </w:r>
      <w:r w:rsidRPr="00456ED7">
        <w:rPr>
          <w:rFonts w:ascii="Times New Roman" w:hAnsi="Times New Roman" w:cs="Times New Roman"/>
          <w:sz w:val="28"/>
          <w:szCs w:val="28"/>
        </w:rPr>
        <w:t>Прочие мероприятия по благоустройству</w:t>
      </w:r>
      <w:r w:rsidRPr="0019418C">
        <w:rPr>
          <w:rFonts w:ascii="Times New Roman" w:hAnsi="Times New Roman" w:cs="Times New Roman"/>
          <w:sz w:val="28"/>
          <w:szCs w:val="28"/>
        </w:rPr>
        <w:t xml:space="preserve"> территорий сельского поселения»</w:t>
      </w:r>
    </w:p>
    <w:p w:rsidR="00761F9C" w:rsidRPr="0019418C" w:rsidRDefault="00761F9C" w:rsidP="00617990">
      <w:pPr>
        <w:pStyle w:val="ConsPlusNormal"/>
        <w:widowControl/>
        <w:tabs>
          <w:tab w:val="left" w:pos="993"/>
          <w:tab w:val="left" w:pos="1276"/>
        </w:tabs>
        <w:ind w:left="4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1.2.4. Реализация инициативного проекта  «Устройство ограждения кладбища»</w:t>
      </w:r>
    </w:p>
    <w:p w:rsidR="00761F9C" w:rsidRPr="00D40D77" w:rsidRDefault="00761F9C" w:rsidP="00D40D77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D77">
        <w:rPr>
          <w:rFonts w:ascii="Times New Roman" w:hAnsi="Times New Roman" w:cs="Times New Roman"/>
          <w:sz w:val="28"/>
          <w:szCs w:val="28"/>
        </w:rPr>
        <w:t>Раздел 3 Программы  изложить в новой редакции:</w:t>
      </w:r>
    </w:p>
    <w:p w:rsidR="00761F9C" w:rsidRPr="00203A7F" w:rsidRDefault="00761F9C" w:rsidP="00D40D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3A7F">
        <w:rPr>
          <w:rFonts w:ascii="Times New Roman" w:hAnsi="Times New Roman" w:cs="Times New Roman"/>
          <w:sz w:val="28"/>
          <w:szCs w:val="28"/>
        </w:rPr>
        <w:t>Раздел 3.   «Система программных мероприятий и их ресурсное обеспечение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3A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1F9C" w:rsidRDefault="00761F9C" w:rsidP="00D40D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0D77">
        <w:rPr>
          <w:rFonts w:ascii="Times New Roman" w:hAnsi="Times New Roman" w:cs="Times New Roman"/>
          <w:sz w:val="28"/>
          <w:szCs w:val="28"/>
        </w:rPr>
        <w:t>В рамках Программы и для достижения обозначенных выше целей и задач планируется реализация комплекса мероприятий согласно приложению №1».</w:t>
      </w:r>
    </w:p>
    <w:p w:rsidR="00761F9C" w:rsidRPr="00033FC0" w:rsidRDefault="00761F9C" w:rsidP="009F362E">
      <w:pPr>
        <w:pStyle w:val="ListParagraph"/>
        <w:numPr>
          <w:ilvl w:val="1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Приложения № 1-2 к Программе изложить в новой редакции согласно Приложениям № 1-2 к настоящему постановлению.</w:t>
      </w:r>
    </w:p>
    <w:p w:rsidR="00761F9C" w:rsidRPr="008F7C34" w:rsidRDefault="00761F9C" w:rsidP="008F7C34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F7C34">
        <w:rPr>
          <w:rFonts w:ascii="Times New Roman" w:hAnsi="Times New Roman" w:cs="Times New Roman"/>
          <w:sz w:val="28"/>
          <w:szCs w:val="28"/>
        </w:rPr>
        <w:t>.  Контроль за исполнением настоящего постановления оставляю за собой</w:t>
      </w:r>
    </w:p>
    <w:p w:rsidR="00761F9C" w:rsidRPr="008F7C34" w:rsidRDefault="00761F9C" w:rsidP="008F7C34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F7C34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после 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 (о</w:t>
      </w:r>
      <w:r w:rsidRPr="008F7C34">
        <w:rPr>
          <w:rFonts w:ascii="Times New Roman" w:hAnsi="Times New Roman" w:cs="Times New Roman"/>
          <w:sz w:val="28"/>
          <w:szCs w:val="28"/>
        </w:rPr>
        <w:t>бнародования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F7C34">
        <w:rPr>
          <w:rFonts w:ascii="Times New Roman" w:hAnsi="Times New Roman" w:cs="Times New Roman"/>
          <w:sz w:val="28"/>
          <w:szCs w:val="28"/>
        </w:rPr>
        <w:t>.</w:t>
      </w:r>
    </w:p>
    <w:p w:rsidR="00761F9C" w:rsidRDefault="00761F9C" w:rsidP="008F7C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F9C" w:rsidRDefault="00761F9C" w:rsidP="008F7C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F9C" w:rsidRDefault="00761F9C" w:rsidP="008F7C34">
      <w:pPr>
        <w:jc w:val="both"/>
        <w:rPr>
          <w:rFonts w:ascii="Times New Roman" w:hAnsi="Times New Roman" w:cs="Times New Roman"/>
          <w:sz w:val="28"/>
          <w:szCs w:val="28"/>
        </w:rPr>
      </w:pPr>
      <w:r w:rsidRPr="00410BE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Н.В.Соколенко</w:t>
      </w:r>
    </w:p>
    <w:p w:rsidR="00761F9C" w:rsidRPr="00410BEC" w:rsidRDefault="00761F9C" w:rsidP="008F7C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F9C" w:rsidRPr="00D662AD" w:rsidRDefault="00761F9C" w:rsidP="008F7C34">
      <w:pPr>
        <w:jc w:val="both"/>
        <w:rPr>
          <w:rFonts w:ascii="Times New Roman" w:hAnsi="Times New Roman" w:cs="Times New Roman"/>
          <w:sz w:val="28"/>
          <w:szCs w:val="28"/>
        </w:rPr>
      </w:pPr>
      <w:r w:rsidRPr="00D662AD">
        <w:rPr>
          <w:rFonts w:ascii="Times New Roman" w:hAnsi="Times New Roman" w:cs="Times New Roman"/>
          <w:sz w:val="28"/>
          <w:szCs w:val="28"/>
        </w:rPr>
        <w:t xml:space="preserve">Разослано: Прокуратуре района, финансовому отделу Ташлинского района, бухгалтеру.  </w:t>
      </w:r>
    </w:p>
    <w:p w:rsidR="00761F9C" w:rsidRPr="00D662AD" w:rsidRDefault="00761F9C" w:rsidP="008F7C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F9C" w:rsidRDefault="00761F9C" w:rsidP="008F7C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F9C" w:rsidRDefault="00761F9C" w:rsidP="008F7C34">
      <w:pPr>
        <w:jc w:val="both"/>
        <w:rPr>
          <w:rFonts w:ascii="Times New Roman" w:hAnsi="Times New Roman" w:cs="Times New Roman"/>
          <w:sz w:val="24"/>
          <w:szCs w:val="24"/>
        </w:rPr>
        <w:sectPr w:rsidR="00761F9C" w:rsidSect="002C11DA">
          <w:headerReference w:type="default" r:id="rId7"/>
          <w:footnotePr>
            <w:pos w:val="beneathText"/>
          </w:footnotePr>
          <w:pgSz w:w="11905" w:h="16837"/>
          <w:pgMar w:top="1134" w:right="850" w:bottom="1134" w:left="1701" w:header="720" w:footer="720" w:gutter="0"/>
          <w:pgNumType w:start="9"/>
          <w:cols w:space="720"/>
          <w:docGrid w:linePitch="326"/>
        </w:sectPr>
      </w:pPr>
    </w:p>
    <w:p w:rsidR="00761F9C" w:rsidRDefault="00761F9C" w:rsidP="00D662AD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761F9C" w:rsidRDefault="00761F9C" w:rsidP="00D662AD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61F9C" w:rsidRDefault="00761F9C" w:rsidP="00D662AD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61F9C" w:rsidRDefault="00761F9C" w:rsidP="00D662AD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Алексеевский сельсовет от 11.05.2021 № 57-п</w:t>
      </w:r>
    </w:p>
    <w:p w:rsidR="00761F9C" w:rsidRDefault="00761F9C" w:rsidP="00D662AD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61F9C" w:rsidRPr="00F63B87" w:rsidRDefault="00761F9C" w:rsidP="00D662AD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63B87">
        <w:rPr>
          <w:rFonts w:ascii="Times New Roman" w:hAnsi="Times New Roman" w:cs="Times New Roman"/>
          <w:sz w:val="24"/>
          <w:szCs w:val="24"/>
        </w:rPr>
        <w:t xml:space="preserve">риложение №1 </w:t>
      </w:r>
    </w:p>
    <w:p w:rsidR="00761F9C" w:rsidRPr="00F63B87" w:rsidRDefault="00761F9C" w:rsidP="008D5654">
      <w:pPr>
        <w:pStyle w:val="ConsPlusNormal"/>
        <w:widowControl/>
        <w:ind w:left="836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63B87">
        <w:rPr>
          <w:rFonts w:ascii="Times New Roman" w:hAnsi="Times New Roman" w:cs="Times New Roman"/>
          <w:sz w:val="24"/>
          <w:szCs w:val="24"/>
        </w:rPr>
        <w:t xml:space="preserve">к муниципальной программе «Благоустройство территории </w:t>
      </w:r>
      <w:r>
        <w:rPr>
          <w:rFonts w:ascii="Times New Roman" w:hAnsi="Times New Roman" w:cs="Times New Roman"/>
          <w:sz w:val="24"/>
          <w:szCs w:val="24"/>
        </w:rPr>
        <w:t xml:space="preserve"> Алексеевского</w:t>
      </w:r>
      <w:r w:rsidRPr="00F63B87">
        <w:rPr>
          <w:rFonts w:ascii="Times New Roman" w:hAnsi="Times New Roman" w:cs="Times New Roman"/>
          <w:sz w:val="24"/>
          <w:szCs w:val="24"/>
        </w:rPr>
        <w:t xml:space="preserve"> сельсовета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63B87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63B87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761F9C" w:rsidRDefault="00761F9C" w:rsidP="00AC1B9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1F9C" w:rsidRPr="00D84A24" w:rsidRDefault="00761F9C" w:rsidP="00AC1B9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4A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мероприятия и ресурсное обеспечение</w:t>
      </w:r>
    </w:p>
    <w:p w:rsidR="00761F9C" w:rsidRPr="009535B2" w:rsidRDefault="00761F9C" w:rsidP="009535B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A2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 </w:t>
      </w:r>
      <w:r w:rsidRPr="009535B2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 «Благоустройство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Алексеевского</w:t>
      </w:r>
      <w:r w:rsidRPr="009535B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9535B2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535B2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761F9C" w:rsidRPr="00D84A24" w:rsidRDefault="00761F9C" w:rsidP="00AC1B9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52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4"/>
        <w:gridCol w:w="3817"/>
        <w:gridCol w:w="1475"/>
        <w:gridCol w:w="93"/>
        <w:gridCol w:w="708"/>
        <w:gridCol w:w="84"/>
        <w:gridCol w:w="767"/>
        <w:gridCol w:w="852"/>
        <w:gridCol w:w="852"/>
        <w:gridCol w:w="826"/>
        <w:gridCol w:w="25"/>
        <w:gridCol w:w="85"/>
        <w:gridCol w:w="736"/>
        <w:gridCol w:w="144"/>
        <w:gridCol w:w="3541"/>
      </w:tblGrid>
      <w:tr w:rsidR="00761F9C" w:rsidRPr="009136C7">
        <w:tc>
          <w:tcPr>
            <w:tcW w:w="1524" w:type="dxa"/>
            <w:vMerge w:val="restart"/>
          </w:tcPr>
          <w:p w:rsidR="00761F9C" w:rsidRPr="00284770" w:rsidRDefault="00761F9C" w:rsidP="00F63B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47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  <w:p w:rsidR="00761F9C" w:rsidRPr="00284770" w:rsidRDefault="00761F9C" w:rsidP="00F63B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17" w:type="dxa"/>
            <w:vMerge w:val="restart"/>
          </w:tcPr>
          <w:p w:rsidR="00761F9C" w:rsidRPr="00284770" w:rsidRDefault="00761F9C" w:rsidP="00246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1568" w:type="dxa"/>
            <w:gridSpan w:val="2"/>
            <w:vMerge w:val="restart"/>
          </w:tcPr>
          <w:p w:rsidR="00761F9C" w:rsidRPr="00284770" w:rsidRDefault="00761F9C" w:rsidP="00246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5079" w:type="dxa"/>
            <w:gridSpan w:val="10"/>
          </w:tcPr>
          <w:p w:rsidR="00761F9C" w:rsidRPr="00284770" w:rsidRDefault="00761F9C" w:rsidP="002465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Объемы финансирования (тыс. руб.)</w:t>
            </w:r>
          </w:p>
        </w:tc>
        <w:tc>
          <w:tcPr>
            <w:tcW w:w="3541" w:type="dxa"/>
            <w:vMerge w:val="restart"/>
          </w:tcPr>
          <w:p w:rsidR="00761F9C" w:rsidRPr="00284770" w:rsidRDefault="00761F9C" w:rsidP="002465F0">
            <w:pPr>
              <w:pStyle w:val="ConsPlusNormal"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  <w:color w:val="000000"/>
              </w:rPr>
              <w:t>Исполнители</w:t>
            </w:r>
          </w:p>
        </w:tc>
      </w:tr>
      <w:tr w:rsidR="00761F9C" w:rsidRPr="009136C7">
        <w:trPr>
          <w:trHeight w:val="165"/>
        </w:trPr>
        <w:tc>
          <w:tcPr>
            <w:tcW w:w="1524" w:type="dxa"/>
            <w:vMerge/>
          </w:tcPr>
          <w:p w:rsidR="00761F9C" w:rsidRPr="00284770" w:rsidRDefault="00761F9C" w:rsidP="00F63B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17" w:type="dxa"/>
            <w:vMerge/>
          </w:tcPr>
          <w:p w:rsidR="00761F9C" w:rsidRPr="00284770" w:rsidRDefault="00761F9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8" w:type="dxa"/>
            <w:gridSpan w:val="2"/>
            <w:vMerge/>
          </w:tcPr>
          <w:p w:rsidR="00761F9C" w:rsidRPr="00284770" w:rsidRDefault="00761F9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:rsidR="00761F9C" w:rsidRPr="00284770" w:rsidRDefault="00761F9C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201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51" w:type="dxa"/>
            <w:gridSpan w:val="2"/>
          </w:tcPr>
          <w:p w:rsidR="00761F9C" w:rsidRPr="00284770" w:rsidRDefault="00761F9C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52" w:type="dxa"/>
          </w:tcPr>
          <w:p w:rsidR="00761F9C" w:rsidRPr="00284770" w:rsidRDefault="00761F9C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852" w:type="dxa"/>
          </w:tcPr>
          <w:p w:rsidR="00761F9C" w:rsidRPr="00284770" w:rsidRDefault="00761F9C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936" w:type="dxa"/>
            <w:gridSpan w:val="3"/>
          </w:tcPr>
          <w:p w:rsidR="00761F9C" w:rsidRPr="00284770" w:rsidRDefault="00761F9C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880" w:type="dxa"/>
            <w:gridSpan w:val="2"/>
          </w:tcPr>
          <w:p w:rsidR="00761F9C" w:rsidRPr="00284770" w:rsidRDefault="00761F9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3541" w:type="dxa"/>
            <w:vMerge/>
          </w:tcPr>
          <w:p w:rsidR="00761F9C" w:rsidRPr="00284770" w:rsidRDefault="00761F9C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61F9C" w:rsidRPr="009136C7">
        <w:tc>
          <w:tcPr>
            <w:tcW w:w="1524" w:type="dxa"/>
          </w:tcPr>
          <w:p w:rsidR="00761F9C" w:rsidRPr="00284770" w:rsidRDefault="00761F9C" w:rsidP="00F63B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47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17" w:type="dxa"/>
          </w:tcPr>
          <w:p w:rsidR="00761F9C" w:rsidRPr="00284770" w:rsidRDefault="00761F9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68" w:type="dxa"/>
            <w:gridSpan w:val="2"/>
          </w:tcPr>
          <w:p w:rsidR="00761F9C" w:rsidRPr="00284770" w:rsidRDefault="00761F9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8" w:type="dxa"/>
          </w:tcPr>
          <w:p w:rsidR="00761F9C" w:rsidRPr="00284770" w:rsidRDefault="00761F9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51" w:type="dxa"/>
            <w:gridSpan w:val="2"/>
          </w:tcPr>
          <w:p w:rsidR="00761F9C" w:rsidRPr="00284770" w:rsidRDefault="00761F9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52" w:type="dxa"/>
          </w:tcPr>
          <w:p w:rsidR="00761F9C" w:rsidRPr="00284770" w:rsidRDefault="00761F9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52" w:type="dxa"/>
          </w:tcPr>
          <w:p w:rsidR="00761F9C" w:rsidRPr="00284770" w:rsidRDefault="00761F9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36" w:type="dxa"/>
            <w:gridSpan w:val="3"/>
          </w:tcPr>
          <w:p w:rsidR="00761F9C" w:rsidRPr="00284770" w:rsidRDefault="00761F9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0" w:type="dxa"/>
            <w:gridSpan w:val="2"/>
          </w:tcPr>
          <w:p w:rsidR="00761F9C" w:rsidRPr="00284770" w:rsidRDefault="00761F9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541" w:type="dxa"/>
          </w:tcPr>
          <w:p w:rsidR="00761F9C" w:rsidRPr="00284770" w:rsidRDefault="00761F9C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761F9C" w:rsidRPr="009136C7">
        <w:tc>
          <w:tcPr>
            <w:tcW w:w="15529" w:type="dxa"/>
            <w:gridSpan w:val="15"/>
          </w:tcPr>
          <w:p w:rsidR="00761F9C" w:rsidRPr="00284770" w:rsidRDefault="00761F9C" w:rsidP="00F63B87">
            <w:pPr>
              <w:pStyle w:val="ConsPlusNormal"/>
              <w:widowControl/>
              <w:numPr>
                <w:ilvl w:val="0"/>
                <w:numId w:val="5"/>
              </w:numPr>
              <w:tabs>
                <w:tab w:val="left" w:pos="3011"/>
              </w:tabs>
              <w:ind w:right="175"/>
              <w:jc w:val="center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Основное мероприятие «Организация уличного освещения»</w:t>
            </w:r>
          </w:p>
        </w:tc>
      </w:tr>
      <w:tr w:rsidR="00761F9C" w:rsidRPr="009136C7">
        <w:tc>
          <w:tcPr>
            <w:tcW w:w="1524" w:type="dxa"/>
          </w:tcPr>
          <w:p w:rsidR="00761F9C" w:rsidRPr="00284770" w:rsidRDefault="00761F9C" w:rsidP="00F63B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770">
              <w:rPr>
                <w:rFonts w:ascii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3817" w:type="dxa"/>
          </w:tcPr>
          <w:p w:rsidR="00761F9C" w:rsidRPr="00284770" w:rsidRDefault="00761F9C" w:rsidP="00D40D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475" w:type="dxa"/>
          </w:tcPr>
          <w:p w:rsidR="00761F9C" w:rsidRPr="00284770" w:rsidRDefault="00761F9C" w:rsidP="002465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61F9C" w:rsidRPr="00284770" w:rsidRDefault="00761F9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761F9C" w:rsidRPr="00284770" w:rsidRDefault="00761F9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2" w:type="dxa"/>
          </w:tcPr>
          <w:p w:rsidR="00761F9C" w:rsidRPr="00284770" w:rsidRDefault="00761F9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761F9C" w:rsidRPr="00284770" w:rsidRDefault="00761F9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851" w:type="dxa"/>
            <w:gridSpan w:val="2"/>
          </w:tcPr>
          <w:p w:rsidR="00761F9C" w:rsidRPr="00284770" w:rsidRDefault="00761F9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821" w:type="dxa"/>
            <w:gridSpan w:val="2"/>
          </w:tcPr>
          <w:p w:rsidR="00761F9C" w:rsidRPr="00284770" w:rsidRDefault="00761F9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gridSpan w:val="2"/>
          </w:tcPr>
          <w:p w:rsidR="00761F9C" w:rsidRPr="00284770" w:rsidRDefault="00761F9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61F9C" w:rsidRPr="00284770" w:rsidRDefault="00761F9C" w:rsidP="00D662AD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7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</w:t>
            </w:r>
            <w:r w:rsidRPr="00284770">
              <w:rPr>
                <w:rFonts w:ascii="Times New Roman" w:hAnsi="Times New Roman" w:cs="Times New Roman"/>
                <w:sz w:val="20"/>
                <w:szCs w:val="20"/>
              </w:rPr>
              <w:t>образования Алексеевский сельсовет</w:t>
            </w:r>
          </w:p>
        </w:tc>
      </w:tr>
      <w:tr w:rsidR="00761F9C" w:rsidRPr="009136C7">
        <w:trPr>
          <w:trHeight w:val="217"/>
        </w:trPr>
        <w:tc>
          <w:tcPr>
            <w:tcW w:w="15529" w:type="dxa"/>
            <w:gridSpan w:val="15"/>
          </w:tcPr>
          <w:p w:rsidR="00761F9C" w:rsidRPr="00284770" w:rsidRDefault="00761F9C" w:rsidP="00F63B87">
            <w:pPr>
              <w:pStyle w:val="ConsPlusNormal"/>
              <w:widowControl/>
              <w:numPr>
                <w:ilvl w:val="0"/>
                <w:numId w:val="5"/>
              </w:numPr>
              <w:tabs>
                <w:tab w:val="left" w:pos="3011"/>
              </w:tabs>
              <w:ind w:righ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7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«Озеленение территорий  общего пользования»</w:t>
            </w:r>
          </w:p>
        </w:tc>
      </w:tr>
      <w:tr w:rsidR="00761F9C" w:rsidRPr="009136C7">
        <w:tc>
          <w:tcPr>
            <w:tcW w:w="1524" w:type="dxa"/>
          </w:tcPr>
          <w:p w:rsidR="00761F9C" w:rsidRPr="00284770" w:rsidRDefault="00761F9C" w:rsidP="00F63B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770">
              <w:rPr>
                <w:rFonts w:ascii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3817" w:type="dxa"/>
          </w:tcPr>
          <w:p w:rsidR="00761F9C" w:rsidRPr="00284770" w:rsidRDefault="00761F9C" w:rsidP="00D40D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</w:rPr>
              <w:t>Озеленение территорий в границах поселения</w:t>
            </w:r>
          </w:p>
        </w:tc>
        <w:tc>
          <w:tcPr>
            <w:tcW w:w="1475" w:type="dxa"/>
          </w:tcPr>
          <w:p w:rsidR="00761F9C" w:rsidRPr="009136C7" w:rsidRDefault="00761F9C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36C7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61F9C" w:rsidRPr="00284770" w:rsidRDefault="00761F9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761F9C" w:rsidRPr="00284770" w:rsidRDefault="00761F9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761F9C" w:rsidRPr="00284770" w:rsidRDefault="00761F9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761F9C" w:rsidRPr="00284770" w:rsidRDefault="00761F9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761F9C" w:rsidRPr="00284770" w:rsidRDefault="00761F9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gridSpan w:val="2"/>
          </w:tcPr>
          <w:p w:rsidR="00761F9C" w:rsidRPr="00284770" w:rsidRDefault="00761F9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gridSpan w:val="2"/>
          </w:tcPr>
          <w:p w:rsidR="00761F9C" w:rsidRPr="009136C7" w:rsidRDefault="00761F9C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761F9C" w:rsidRPr="009136C7" w:rsidRDefault="00761F9C" w:rsidP="00D662AD">
            <w:pPr>
              <w:tabs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</w:t>
            </w:r>
            <w:r w:rsidRPr="009136C7">
              <w:rPr>
                <w:rFonts w:ascii="Times New Roman" w:hAnsi="Times New Roman" w:cs="Times New Roman"/>
                <w:sz w:val="20"/>
                <w:szCs w:val="20"/>
              </w:rPr>
              <w:t>образования Алексеевский сельсовет</w:t>
            </w:r>
          </w:p>
        </w:tc>
      </w:tr>
      <w:tr w:rsidR="00761F9C" w:rsidRPr="009136C7">
        <w:tc>
          <w:tcPr>
            <w:tcW w:w="15529" w:type="dxa"/>
            <w:gridSpan w:val="15"/>
          </w:tcPr>
          <w:p w:rsidR="00761F9C" w:rsidRPr="00284770" w:rsidRDefault="00761F9C" w:rsidP="00F63B87">
            <w:pPr>
              <w:pStyle w:val="ConsPlusNormal"/>
              <w:widowControl/>
              <w:numPr>
                <w:ilvl w:val="0"/>
                <w:numId w:val="5"/>
              </w:numPr>
              <w:tabs>
                <w:tab w:val="left" w:pos="3011"/>
              </w:tabs>
              <w:ind w:righ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7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«Содержание мест захоронения»</w:t>
            </w:r>
          </w:p>
        </w:tc>
      </w:tr>
      <w:tr w:rsidR="00761F9C" w:rsidRPr="009136C7">
        <w:tc>
          <w:tcPr>
            <w:tcW w:w="1524" w:type="dxa"/>
          </w:tcPr>
          <w:p w:rsidR="00761F9C" w:rsidRPr="009136C7" w:rsidRDefault="00761F9C">
            <w:pPr>
              <w:rPr>
                <w:rFonts w:cs="Times New Roman"/>
              </w:rPr>
            </w:pPr>
            <w:r w:rsidRPr="009136C7">
              <w:rPr>
                <w:rFonts w:ascii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3817" w:type="dxa"/>
          </w:tcPr>
          <w:p w:rsidR="00761F9C" w:rsidRPr="00762F1F" w:rsidRDefault="00761F9C" w:rsidP="004D5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36C7">
              <w:rPr>
                <w:rFonts w:ascii="Times New Roman" w:hAnsi="Times New Roman" w:cs="Times New Roman"/>
              </w:rPr>
              <w:t xml:space="preserve">Содержание </w:t>
            </w:r>
            <w:r>
              <w:rPr>
                <w:rFonts w:ascii="Times New Roman" w:hAnsi="Times New Roman" w:cs="Times New Roman"/>
              </w:rPr>
              <w:t>мест захоронений</w:t>
            </w:r>
            <w:r w:rsidRPr="009136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5" w:type="dxa"/>
          </w:tcPr>
          <w:p w:rsidR="00761F9C" w:rsidRPr="009136C7" w:rsidRDefault="00761F9C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36C7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61F9C" w:rsidRPr="00284770" w:rsidRDefault="00761F9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761F9C" w:rsidRPr="00284770" w:rsidRDefault="00761F9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761F9C" w:rsidRPr="00284770" w:rsidRDefault="00761F9C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761F9C" w:rsidRPr="00284770" w:rsidRDefault="00761F9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</w:t>
            </w:r>
            <w:r w:rsidRPr="002847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761F9C" w:rsidRPr="00284770" w:rsidRDefault="00761F9C" w:rsidP="00BF58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Pr="002847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gridSpan w:val="2"/>
          </w:tcPr>
          <w:p w:rsidR="00761F9C" w:rsidRPr="00284770" w:rsidRDefault="00761F9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</w:t>
            </w:r>
            <w:r w:rsidRPr="002847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gridSpan w:val="2"/>
          </w:tcPr>
          <w:p w:rsidR="00761F9C" w:rsidRPr="00CE6E3C" w:rsidRDefault="00761F9C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761F9C" w:rsidRPr="009136C7" w:rsidRDefault="00761F9C" w:rsidP="00D662AD">
            <w:pPr>
              <w:tabs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</w:t>
            </w:r>
            <w:r w:rsidRPr="009136C7">
              <w:rPr>
                <w:rFonts w:ascii="Times New Roman" w:hAnsi="Times New Roman" w:cs="Times New Roman"/>
                <w:sz w:val="20"/>
                <w:szCs w:val="20"/>
              </w:rPr>
              <w:t>образования  сельсовет</w:t>
            </w:r>
          </w:p>
        </w:tc>
      </w:tr>
      <w:tr w:rsidR="00761F9C" w:rsidRPr="009136C7">
        <w:tc>
          <w:tcPr>
            <w:tcW w:w="1524" w:type="dxa"/>
          </w:tcPr>
          <w:p w:rsidR="00761F9C" w:rsidRPr="009136C7" w:rsidRDefault="00761F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</w:t>
            </w:r>
          </w:p>
        </w:tc>
        <w:tc>
          <w:tcPr>
            <w:tcW w:w="3817" w:type="dxa"/>
          </w:tcPr>
          <w:p w:rsidR="00761F9C" w:rsidRPr="009136C7" w:rsidRDefault="00761F9C" w:rsidP="004D5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проектно-сметной документации по ремонту кладбища</w:t>
            </w:r>
          </w:p>
        </w:tc>
        <w:tc>
          <w:tcPr>
            <w:tcW w:w="1475" w:type="dxa"/>
          </w:tcPr>
          <w:p w:rsidR="00761F9C" w:rsidRPr="009136C7" w:rsidRDefault="00761F9C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6C7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61F9C" w:rsidRDefault="00761F9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851" w:type="dxa"/>
            <w:gridSpan w:val="2"/>
          </w:tcPr>
          <w:p w:rsidR="00761F9C" w:rsidRPr="00284770" w:rsidRDefault="00761F9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761F9C" w:rsidRDefault="00761F9C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761F9C" w:rsidRDefault="00761F9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761F9C" w:rsidRDefault="00761F9C" w:rsidP="00BF58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gridSpan w:val="2"/>
          </w:tcPr>
          <w:p w:rsidR="00761F9C" w:rsidRDefault="00761F9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gridSpan w:val="2"/>
          </w:tcPr>
          <w:p w:rsidR="00761F9C" w:rsidRPr="00CE6E3C" w:rsidRDefault="00761F9C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3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</w:t>
            </w:r>
            <w:r w:rsidRPr="009136C7">
              <w:rPr>
                <w:rFonts w:ascii="Times New Roman" w:hAnsi="Times New Roman" w:cs="Times New Roman"/>
                <w:sz w:val="20"/>
                <w:szCs w:val="20"/>
              </w:rPr>
              <w:t>образования  сельсовет</w:t>
            </w:r>
          </w:p>
        </w:tc>
      </w:tr>
      <w:tr w:rsidR="00761F9C" w:rsidRPr="009136C7">
        <w:tc>
          <w:tcPr>
            <w:tcW w:w="15529" w:type="dxa"/>
            <w:gridSpan w:val="15"/>
          </w:tcPr>
          <w:p w:rsidR="00761F9C" w:rsidRPr="00284770" w:rsidRDefault="00761F9C" w:rsidP="00F63B87">
            <w:pPr>
              <w:pStyle w:val="ConsPlusNormal"/>
              <w:widowControl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7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«Прочие мероприятия по благоустройству территорий сельского поселения»</w:t>
            </w:r>
          </w:p>
        </w:tc>
      </w:tr>
      <w:tr w:rsidR="00761F9C" w:rsidRPr="009136C7">
        <w:tc>
          <w:tcPr>
            <w:tcW w:w="1524" w:type="dxa"/>
          </w:tcPr>
          <w:p w:rsidR="00761F9C" w:rsidRPr="009136C7" w:rsidRDefault="00761F9C">
            <w:pPr>
              <w:rPr>
                <w:rFonts w:cs="Times New Roman"/>
              </w:rPr>
            </w:pPr>
            <w:r w:rsidRPr="009136C7">
              <w:rPr>
                <w:rFonts w:ascii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3817" w:type="dxa"/>
          </w:tcPr>
          <w:p w:rsidR="00761F9C" w:rsidRPr="00762F1F" w:rsidRDefault="00761F9C" w:rsidP="0031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1475" w:type="dxa"/>
          </w:tcPr>
          <w:p w:rsidR="00761F9C" w:rsidRPr="009136C7" w:rsidRDefault="00761F9C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36C7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761F9C" w:rsidRPr="00284770" w:rsidRDefault="00761F9C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323,1</w:t>
            </w:r>
          </w:p>
          <w:p w:rsidR="00761F9C" w:rsidRPr="00284770" w:rsidRDefault="00761F9C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761F9C" w:rsidRPr="00284770" w:rsidRDefault="00761F9C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554,2</w:t>
            </w:r>
          </w:p>
        </w:tc>
        <w:tc>
          <w:tcPr>
            <w:tcW w:w="852" w:type="dxa"/>
          </w:tcPr>
          <w:p w:rsidR="00761F9C" w:rsidRPr="00284770" w:rsidRDefault="00761F9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438,5</w:t>
            </w:r>
          </w:p>
        </w:tc>
        <w:tc>
          <w:tcPr>
            <w:tcW w:w="852" w:type="dxa"/>
          </w:tcPr>
          <w:p w:rsidR="00761F9C" w:rsidRPr="00284770" w:rsidRDefault="00761F9C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826" w:type="dxa"/>
          </w:tcPr>
          <w:p w:rsidR="00761F9C" w:rsidRPr="00284770" w:rsidRDefault="00761F9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46" w:type="dxa"/>
            <w:gridSpan w:val="3"/>
          </w:tcPr>
          <w:p w:rsidR="00761F9C" w:rsidRPr="00284770" w:rsidRDefault="00761F9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213,0</w:t>
            </w:r>
          </w:p>
        </w:tc>
        <w:tc>
          <w:tcPr>
            <w:tcW w:w="3685" w:type="dxa"/>
            <w:gridSpan w:val="2"/>
          </w:tcPr>
          <w:p w:rsidR="00761F9C" w:rsidRPr="009136C7" w:rsidRDefault="00761F9C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761F9C" w:rsidRPr="009136C7" w:rsidRDefault="00761F9C" w:rsidP="00D662AD">
            <w:pPr>
              <w:tabs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</w:t>
            </w:r>
            <w:r w:rsidRPr="009136C7">
              <w:rPr>
                <w:rFonts w:ascii="Times New Roman" w:hAnsi="Times New Roman" w:cs="Times New Roman"/>
                <w:sz w:val="20"/>
                <w:szCs w:val="20"/>
              </w:rPr>
              <w:t>образования Алексеевский сельсовет</w:t>
            </w:r>
          </w:p>
        </w:tc>
      </w:tr>
      <w:tr w:rsidR="00761F9C" w:rsidRPr="009136C7">
        <w:tc>
          <w:tcPr>
            <w:tcW w:w="11844" w:type="dxa"/>
            <w:gridSpan w:val="13"/>
          </w:tcPr>
          <w:p w:rsidR="00761F9C" w:rsidRPr="00862072" w:rsidRDefault="00761F9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 Основное мероприятие «Реализация инициативного проекта «Устройство ограждения кладбища»</w:t>
            </w:r>
          </w:p>
        </w:tc>
        <w:tc>
          <w:tcPr>
            <w:tcW w:w="3685" w:type="dxa"/>
            <w:gridSpan w:val="2"/>
          </w:tcPr>
          <w:p w:rsidR="00761F9C" w:rsidRPr="009136C7" w:rsidRDefault="00761F9C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1F9C" w:rsidRPr="009136C7">
        <w:tc>
          <w:tcPr>
            <w:tcW w:w="1524" w:type="dxa"/>
          </w:tcPr>
          <w:p w:rsidR="00761F9C" w:rsidRPr="009136C7" w:rsidRDefault="00761F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3817" w:type="dxa"/>
          </w:tcPr>
          <w:p w:rsidR="00761F9C" w:rsidRDefault="00761F9C" w:rsidP="0031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инициативного проекта</w:t>
            </w:r>
          </w:p>
        </w:tc>
        <w:tc>
          <w:tcPr>
            <w:tcW w:w="1475" w:type="dxa"/>
          </w:tcPr>
          <w:p w:rsidR="00761F9C" w:rsidRPr="009136C7" w:rsidRDefault="00761F9C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6C7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61F9C" w:rsidRDefault="00761F9C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761F9C" w:rsidRDefault="00761F9C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761F9C" w:rsidRDefault="00761F9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965,5</w:t>
            </w:r>
          </w:p>
        </w:tc>
        <w:tc>
          <w:tcPr>
            <w:tcW w:w="852" w:type="dxa"/>
          </w:tcPr>
          <w:p w:rsidR="00761F9C" w:rsidRDefault="00761F9C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</w:tcPr>
          <w:p w:rsidR="00761F9C" w:rsidRDefault="00761F9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6" w:type="dxa"/>
            <w:gridSpan w:val="3"/>
          </w:tcPr>
          <w:p w:rsidR="00761F9C" w:rsidRDefault="00761F9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gridSpan w:val="2"/>
          </w:tcPr>
          <w:p w:rsidR="00761F9C" w:rsidRPr="009136C7" w:rsidRDefault="00761F9C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3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</w:t>
            </w:r>
            <w:r w:rsidRPr="009136C7">
              <w:rPr>
                <w:rFonts w:ascii="Times New Roman" w:hAnsi="Times New Roman" w:cs="Times New Roman"/>
                <w:sz w:val="20"/>
                <w:szCs w:val="20"/>
              </w:rPr>
              <w:t>образования Алексеевский сельсовет</w:t>
            </w:r>
          </w:p>
        </w:tc>
      </w:tr>
      <w:tr w:rsidR="00761F9C" w:rsidRPr="009136C7">
        <w:tc>
          <w:tcPr>
            <w:tcW w:w="1524" w:type="dxa"/>
          </w:tcPr>
          <w:p w:rsidR="00761F9C" w:rsidRPr="009136C7" w:rsidRDefault="00761F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7" w:type="dxa"/>
          </w:tcPr>
          <w:p w:rsidR="00761F9C" w:rsidRDefault="00761F9C" w:rsidP="0031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761F9C" w:rsidRPr="009136C7" w:rsidRDefault="00761F9C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01" w:type="dxa"/>
            <w:gridSpan w:val="2"/>
          </w:tcPr>
          <w:p w:rsidR="00761F9C" w:rsidRDefault="00761F9C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761F9C" w:rsidRDefault="00761F9C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761F9C" w:rsidRDefault="00761F9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671,9</w:t>
            </w:r>
          </w:p>
        </w:tc>
        <w:tc>
          <w:tcPr>
            <w:tcW w:w="852" w:type="dxa"/>
          </w:tcPr>
          <w:p w:rsidR="00761F9C" w:rsidRDefault="00761F9C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</w:tcPr>
          <w:p w:rsidR="00761F9C" w:rsidRDefault="00761F9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6" w:type="dxa"/>
            <w:gridSpan w:val="3"/>
          </w:tcPr>
          <w:p w:rsidR="00761F9C" w:rsidRDefault="00761F9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gridSpan w:val="2"/>
          </w:tcPr>
          <w:p w:rsidR="00761F9C" w:rsidRPr="009136C7" w:rsidRDefault="00761F9C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1F9C" w:rsidRPr="009136C7">
        <w:tc>
          <w:tcPr>
            <w:tcW w:w="1524" w:type="dxa"/>
          </w:tcPr>
          <w:p w:rsidR="00761F9C" w:rsidRPr="009136C7" w:rsidRDefault="00761F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7" w:type="dxa"/>
          </w:tcPr>
          <w:p w:rsidR="00761F9C" w:rsidRDefault="00761F9C" w:rsidP="0031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761F9C" w:rsidRDefault="00761F9C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01" w:type="dxa"/>
            <w:gridSpan w:val="2"/>
          </w:tcPr>
          <w:p w:rsidR="00761F9C" w:rsidRDefault="00761F9C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761F9C" w:rsidRDefault="00761F9C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761F9C" w:rsidRDefault="00761F9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852" w:type="dxa"/>
          </w:tcPr>
          <w:p w:rsidR="00761F9C" w:rsidRDefault="00761F9C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</w:tcPr>
          <w:p w:rsidR="00761F9C" w:rsidRDefault="00761F9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6" w:type="dxa"/>
            <w:gridSpan w:val="3"/>
          </w:tcPr>
          <w:p w:rsidR="00761F9C" w:rsidRDefault="00761F9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gridSpan w:val="2"/>
          </w:tcPr>
          <w:p w:rsidR="00761F9C" w:rsidRPr="009136C7" w:rsidRDefault="00761F9C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1F9C" w:rsidRPr="009136C7">
        <w:tc>
          <w:tcPr>
            <w:tcW w:w="1524" w:type="dxa"/>
          </w:tcPr>
          <w:p w:rsidR="00761F9C" w:rsidRPr="009136C7" w:rsidRDefault="00761F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7" w:type="dxa"/>
          </w:tcPr>
          <w:p w:rsidR="00761F9C" w:rsidRDefault="00761F9C" w:rsidP="0031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761F9C" w:rsidRDefault="00761F9C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Население</w:t>
            </w:r>
          </w:p>
        </w:tc>
        <w:tc>
          <w:tcPr>
            <w:tcW w:w="801" w:type="dxa"/>
            <w:gridSpan w:val="2"/>
          </w:tcPr>
          <w:p w:rsidR="00761F9C" w:rsidRDefault="00761F9C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761F9C" w:rsidRDefault="00761F9C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761F9C" w:rsidRDefault="00761F9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121,1</w:t>
            </w:r>
          </w:p>
        </w:tc>
        <w:tc>
          <w:tcPr>
            <w:tcW w:w="852" w:type="dxa"/>
          </w:tcPr>
          <w:p w:rsidR="00761F9C" w:rsidRDefault="00761F9C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</w:tcPr>
          <w:p w:rsidR="00761F9C" w:rsidRDefault="00761F9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6" w:type="dxa"/>
            <w:gridSpan w:val="3"/>
          </w:tcPr>
          <w:p w:rsidR="00761F9C" w:rsidRDefault="00761F9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gridSpan w:val="2"/>
          </w:tcPr>
          <w:p w:rsidR="00761F9C" w:rsidRPr="009136C7" w:rsidRDefault="00761F9C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1F9C" w:rsidRPr="009136C7">
        <w:tc>
          <w:tcPr>
            <w:tcW w:w="1524" w:type="dxa"/>
          </w:tcPr>
          <w:p w:rsidR="00761F9C" w:rsidRPr="009136C7" w:rsidRDefault="00761F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7" w:type="dxa"/>
          </w:tcPr>
          <w:p w:rsidR="00761F9C" w:rsidRDefault="00761F9C" w:rsidP="0031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761F9C" w:rsidRDefault="00761F9C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Спонсоры</w:t>
            </w:r>
          </w:p>
        </w:tc>
        <w:tc>
          <w:tcPr>
            <w:tcW w:w="801" w:type="dxa"/>
            <w:gridSpan w:val="2"/>
          </w:tcPr>
          <w:p w:rsidR="00761F9C" w:rsidRDefault="00761F9C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761F9C" w:rsidRDefault="00761F9C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761F9C" w:rsidRDefault="00761F9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852" w:type="dxa"/>
          </w:tcPr>
          <w:p w:rsidR="00761F9C" w:rsidRDefault="00761F9C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</w:tcPr>
          <w:p w:rsidR="00761F9C" w:rsidRDefault="00761F9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6" w:type="dxa"/>
            <w:gridSpan w:val="3"/>
          </w:tcPr>
          <w:p w:rsidR="00761F9C" w:rsidRDefault="00761F9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gridSpan w:val="2"/>
          </w:tcPr>
          <w:p w:rsidR="00761F9C" w:rsidRPr="009136C7" w:rsidRDefault="00761F9C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61F9C" w:rsidRPr="00D84A24" w:rsidRDefault="00761F9C" w:rsidP="00AC1B9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F9C" w:rsidRPr="00D84A24" w:rsidRDefault="00761F9C" w:rsidP="00AC1B9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F9C" w:rsidRDefault="00761F9C" w:rsidP="00AC1B9E">
      <w:pPr>
        <w:rPr>
          <w:rFonts w:cs="Times New Roman"/>
          <w:b/>
          <w:bCs/>
        </w:rPr>
      </w:pPr>
      <w:r w:rsidRPr="00D84A24">
        <w:rPr>
          <w:b/>
          <w:bCs/>
        </w:rPr>
        <w:t xml:space="preserve">                                                                                                          </w:t>
      </w:r>
    </w:p>
    <w:p w:rsidR="00761F9C" w:rsidRDefault="00761F9C" w:rsidP="00AC1B9E">
      <w:pPr>
        <w:rPr>
          <w:rFonts w:cs="Times New Roman"/>
          <w:b/>
          <w:bCs/>
        </w:rPr>
      </w:pPr>
    </w:p>
    <w:p w:rsidR="00761F9C" w:rsidRDefault="00761F9C" w:rsidP="00AC1B9E">
      <w:pPr>
        <w:rPr>
          <w:rFonts w:cs="Times New Roman"/>
          <w:b/>
          <w:bCs/>
        </w:rPr>
      </w:pPr>
    </w:p>
    <w:p w:rsidR="00761F9C" w:rsidRDefault="00761F9C" w:rsidP="00AC1B9E">
      <w:pPr>
        <w:rPr>
          <w:rFonts w:cs="Times New Roman"/>
          <w:b/>
          <w:bCs/>
        </w:rPr>
      </w:pPr>
    </w:p>
    <w:p w:rsidR="00761F9C" w:rsidRDefault="00761F9C" w:rsidP="00AC1B9E">
      <w:pPr>
        <w:rPr>
          <w:rFonts w:cs="Times New Roman"/>
          <w:b/>
          <w:bCs/>
        </w:rPr>
      </w:pPr>
    </w:p>
    <w:p w:rsidR="00761F9C" w:rsidRDefault="00761F9C" w:rsidP="00AC1B9E">
      <w:pPr>
        <w:rPr>
          <w:rFonts w:cs="Times New Roman"/>
          <w:b/>
          <w:bCs/>
        </w:rPr>
      </w:pPr>
    </w:p>
    <w:p w:rsidR="00761F9C" w:rsidRDefault="00761F9C" w:rsidP="00AC1B9E">
      <w:pPr>
        <w:rPr>
          <w:rFonts w:cs="Times New Roman"/>
          <w:b/>
          <w:bCs/>
        </w:rPr>
      </w:pPr>
    </w:p>
    <w:p w:rsidR="00761F9C" w:rsidRDefault="00761F9C" w:rsidP="00AC1B9E">
      <w:pPr>
        <w:rPr>
          <w:rFonts w:cs="Times New Roman"/>
          <w:b/>
          <w:bCs/>
        </w:rPr>
      </w:pPr>
    </w:p>
    <w:p w:rsidR="00761F9C" w:rsidRDefault="00761F9C" w:rsidP="00AC1B9E">
      <w:pPr>
        <w:rPr>
          <w:rFonts w:cs="Times New Roman"/>
          <w:b/>
          <w:bCs/>
        </w:rPr>
      </w:pPr>
    </w:p>
    <w:p w:rsidR="00761F9C" w:rsidRDefault="00761F9C" w:rsidP="00AC1B9E">
      <w:pPr>
        <w:rPr>
          <w:rFonts w:cs="Times New Roman"/>
          <w:b/>
          <w:bCs/>
        </w:rPr>
      </w:pPr>
    </w:p>
    <w:p w:rsidR="00761F9C" w:rsidRDefault="00761F9C" w:rsidP="00AC1B9E">
      <w:pPr>
        <w:rPr>
          <w:rFonts w:cs="Times New Roman"/>
          <w:b/>
          <w:bCs/>
        </w:rPr>
      </w:pPr>
    </w:p>
    <w:p w:rsidR="00761F9C" w:rsidRDefault="00761F9C" w:rsidP="004B779E">
      <w:pPr>
        <w:rPr>
          <w:rFonts w:cs="Times New Roman"/>
          <w:b/>
          <w:bCs/>
        </w:rPr>
      </w:pPr>
    </w:p>
    <w:p w:rsidR="00761F9C" w:rsidRPr="004B779E" w:rsidRDefault="00761F9C" w:rsidP="004B779E">
      <w:pPr>
        <w:rPr>
          <w:rFonts w:cs="Times New Roman"/>
          <w:b/>
          <w:bCs/>
          <w:sz w:val="28"/>
          <w:szCs w:val="28"/>
        </w:rPr>
      </w:pPr>
    </w:p>
    <w:p w:rsidR="00761F9C" w:rsidRDefault="00761F9C" w:rsidP="004B779E">
      <w:pPr>
        <w:pStyle w:val="NoSpacing1"/>
        <w:jc w:val="right"/>
        <w:rPr>
          <w:rFonts w:ascii="Times New Roman" w:hAnsi="Times New Roman" w:cs="Times New Roman"/>
        </w:rPr>
      </w:pPr>
    </w:p>
    <w:p w:rsidR="00761F9C" w:rsidRPr="00B81E6D" w:rsidRDefault="00761F9C" w:rsidP="004B779E">
      <w:pPr>
        <w:pStyle w:val="NoSpacing1"/>
        <w:jc w:val="right"/>
        <w:rPr>
          <w:rFonts w:ascii="Times New Roman" w:hAnsi="Times New Roman" w:cs="Times New Roman"/>
        </w:rPr>
      </w:pPr>
      <w:r w:rsidRPr="00B81E6D">
        <w:rPr>
          <w:rFonts w:ascii="Times New Roman" w:hAnsi="Times New Roman" w:cs="Times New Roman"/>
        </w:rPr>
        <w:t>Приложение № 2</w:t>
      </w:r>
    </w:p>
    <w:p w:rsidR="00761F9C" w:rsidRPr="00B81E6D" w:rsidRDefault="00761F9C" w:rsidP="004B779E">
      <w:pPr>
        <w:pStyle w:val="NoSpacing1"/>
        <w:jc w:val="right"/>
        <w:rPr>
          <w:rFonts w:ascii="Times New Roman" w:hAnsi="Times New Roman" w:cs="Times New Roman"/>
        </w:rPr>
      </w:pPr>
      <w:r w:rsidRPr="00B81E6D">
        <w:rPr>
          <w:rFonts w:ascii="Times New Roman" w:hAnsi="Times New Roman" w:cs="Times New Roman"/>
        </w:rPr>
        <w:t>к постановлению администрации</w:t>
      </w:r>
    </w:p>
    <w:p w:rsidR="00761F9C" w:rsidRPr="00B81E6D" w:rsidRDefault="00761F9C" w:rsidP="004B779E">
      <w:pPr>
        <w:pStyle w:val="NoSpacing1"/>
        <w:jc w:val="right"/>
        <w:rPr>
          <w:rFonts w:ascii="Times New Roman" w:hAnsi="Times New Roman" w:cs="Times New Roman"/>
        </w:rPr>
      </w:pPr>
      <w:r w:rsidRPr="00B81E6D">
        <w:rPr>
          <w:rFonts w:ascii="Times New Roman" w:hAnsi="Times New Roman" w:cs="Times New Roman"/>
        </w:rPr>
        <w:t>муниципального образования</w:t>
      </w:r>
    </w:p>
    <w:p w:rsidR="00761F9C" w:rsidRPr="00B81E6D" w:rsidRDefault="00761F9C" w:rsidP="004B779E">
      <w:pPr>
        <w:pStyle w:val="NoSpacing1"/>
        <w:jc w:val="right"/>
        <w:rPr>
          <w:rFonts w:ascii="Times New Roman" w:hAnsi="Times New Roman" w:cs="Times New Roman"/>
        </w:rPr>
      </w:pPr>
      <w:r w:rsidRPr="00B81E6D">
        <w:rPr>
          <w:rFonts w:ascii="Times New Roman" w:hAnsi="Times New Roman" w:cs="Times New Roman"/>
        </w:rPr>
        <w:t xml:space="preserve">Алексеевский сельсовет </w:t>
      </w:r>
    </w:p>
    <w:p w:rsidR="00761F9C" w:rsidRPr="00B81E6D" w:rsidRDefault="00761F9C" w:rsidP="004B779E">
      <w:pPr>
        <w:pStyle w:val="NoSpacing1"/>
        <w:jc w:val="right"/>
        <w:rPr>
          <w:rFonts w:ascii="Times New Roman" w:hAnsi="Times New Roman" w:cs="Times New Roman"/>
        </w:rPr>
      </w:pPr>
      <w:r w:rsidRPr="00B81E6D">
        <w:rPr>
          <w:rFonts w:ascii="Times New Roman" w:hAnsi="Times New Roman" w:cs="Times New Roman"/>
        </w:rPr>
        <w:t>от 1</w:t>
      </w:r>
      <w:r>
        <w:rPr>
          <w:rFonts w:ascii="Times New Roman" w:hAnsi="Times New Roman" w:cs="Times New Roman"/>
        </w:rPr>
        <w:t>1.05</w:t>
      </w:r>
      <w:r w:rsidRPr="00B81E6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21</w:t>
      </w:r>
      <w:r w:rsidRPr="00B81E6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57</w:t>
      </w:r>
      <w:r w:rsidRPr="00B81E6D">
        <w:rPr>
          <w:rFonts w:ascii="Times New Roman" w:hAnsi="Times New Roman" w:cs="Times New Roman"/>
        </w:rPr>
        <w:t xml:space="preserve">-п                                                                                                    </w:t>
      </w:r>
    </w:p>
    <w:p w:rsidR="00761F9C" w:rsidRPr="00B81E6D" w:rsidRDefault="00761F9C" w:rsidP="004B779E">
      <w:pPr>
        <w:pStyle w:val="NoSpacing1"/>
        <w:jc w:val="right"/>
        <w:rPr>
          <w:rFonts w:ascii="Times New Roman" w:hAnsi="Times New Roman" w:cs="Times New Roman"/>
        </w:rPr>
      </w:pPr>
      <w:r w:rsidRPr="00B81E6D">
        <w:rPr>
          <w:rFonts w:ascii="Times New Roman" w:hAnsi="Times New Roman" w:cs="Times New Roman"/>
        </w:rPr>
        <w:t xml:space="preserve"> Приложение 2</w:t>
      </w:r>
    </w:p>
    <w:p w:rsidR="00761F9C" w:rsidRPr="00B81E6D" w:rsidRDefault="00761F9C" w:rsidP="004B779E">
      <w:pPr>
        <w:pStyle w:val="NoSpacing1"/>
        <w:jc w:val="right"/>
        <w:rPr>
          <w:rFonts w:ascii="Times New Roman" w:hAnsi="Times New Roman" w:cs="Times New Roman"/>
        </w:rPr>
      </w:pPr>
      <w:r w:rsidRPr="00B81E6D">
        <w:rPr>
          <w:rFonts w:ascii="Times New Roman" w:hAnsi="Times New Roman" w:cs="Times New Roman"/>
        </w:rPr>
        <w:t xml:space="preserve">                                                                                                        к  муниципальной программе</w:t>
      </w:r>
    </w:p>
    <w:p w:rsidR="00761F9C" w:rsidRPr="00B81E6D" w:rsidRDefault="00761F9C" w:rsidP="004B779E">
      <w:pPr>
        <w:pStyle w:val="FR1"/>
        <w:ind w:right="-2"/>
        <w:jc w:val="right"/>
        <w:rPr>
          <w:rFonts w:ascii="Times New Roman" w:hAnsi="Times New Roman" w:cs="Times New Roman"/>
        </w:rPr>
      </w:pPr>
      <w:r w:rsidRPr="00B81E6D">
        <w:rPr>
          <w:rFonts w:ascii="Times New Roman" w:hAnsi="Times New Roman" w:cs="Times New Roman"/>
        </w:rPr>
        <w:t xml:space="preserve">                                                                                 « Благоустройство территории</w:t>
      </w:r>
    </w:p>
    <w:p w:rsidR="00761F9C" w:rsidRPr="00B81E6D" w:rsidRDefault="00761F9C" w:rsidP="004B779E">
      <w:pPr>
        <w:pStyle w:val="FR1"/>
        <w:ind w:right="-2"/>
        <w:jc w:val="right"/>
        <w:rPr>
          <w:rFonts w:ascii="Times New Roman" w:hAnsi="Times New Roman" w:cs="Times New Roman"/>
        </w:rPr>
      </w:pPr>
      <w:r w:rsidRPr="00B81E6D">
        <w:rPr>
          <w:rFonts w:ascii="Times New Roman" w:hAnsi="Times New Roman" w:cs="Times New Roman"/>
        </w:rPr>
        <w:t xml:space="preserve">                                                                                                муниципального образования </w:t>
      </w:r>
    </w:p>
    <w:p w:rsidR="00761F9C" w:rsidRPr="00B81E6D" w:rsidRDefault="00761F9C" w:rsidP="004B779E">
      <w:pPr>
        <w:pStyle w:val="FR1"/>
        <w:ind w:right="-2"/>
        <w:jc w:val="right"/>
        <w:rPr>
          <w:rFonts w:ascii="Times New Roman" w:hAnsi="Times New Roman" w:cs="Times New Roman"/>
        </w:rPr>
      </w:pPr>
      <w:r w:rsidRPr="00B81E6D">
        <w:rPr>
          <w:rFonts w:ascii="Times New Roman" w:hAnsi="Times New Roman" w:cs="Times New Roman"/>
        </w:rPr>
        <w:t xml:space="preserve">                                                                                                Алексеевский  сельсовет</w:t>
      </w:r>
    </w:p>
    <w:p w:rsidR="00761F9C" w:rsidRPr="00B81E6D" w:rsidRDefault="00761F9C" w:rsidP="004B779E">
      <w:pPr>
        <w:pStyle w:val="FR1"/>
        <w:ind w:right="-2"/>
        <w:jc w:val="right"/>
        <w:rPr>
          <w:rFonts w:ascii="Times New Roman" w:hAnsi="Times New Roman" w:cs="Times New Roman"/>
        </w:rPr>
      </w:pPr>
      <w:r w:rsidRPr="00B81E6D">
        <w:rPr>
          <w:rFonts w:ascii="Times New Roman" w:hAnsi="Times New Roman" w:cs="Times New Roman"/>
        </w:rPr>
        <w:t xml:space="preserve">                                                                                             Ташлинского района Оренбургской</w:t>
      </w:r>
    </w:p>
    <w:p w:rsidR="00761F9C" w:rsidRPr="00B81E6D" w:rsidRDefault="00761F9C" w:rsidP="004B779E">
      <w:pPr>
        <w:pStyle w:val="FR1"/>
        <w:tabs>
          <w:tab w:val="left" w:pos="9354"/>
        </w:tabs>
        <w:ind w:right="140"/>
        <w:jc w:val="right"/>
        <w:rPr>
          <w:rFonts w:ascii="Times New Roman" w:hAnsi="Times New Roman" w:cs="Times New Roman"/>
        </w:rPr>
      </w:pPr>
      <w:r w:rsidRPr="00B81E6D">
        <w:rPr>
          <w:rFonts w:ascii="Times New Roman" w:hAnsi="Times New Roman" w:cs="Times New Roman"/>
        </w:rPr>
        <w:t xml:space="preserve">                                                                                 области на 2019-2024г.г.»</w:t>
      </w:r>
    </w:p>
    <w:p w:rsidR="00761F9C" w:rsidRPr="00B81E6D" w:rsidRDefault="00761F9C" w:rsidP="004B779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81E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761F9C" w:rsidRPr="00892620" w:rsidRDefault="00761F9C" w:rsidP="004B779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2620">
        <w:rPr>
          <w:rFonts w:ascii="Times New Roman" w:hAnsi="Times New Roman" w:cs="Times New Roman"/>
          <w:b/>
          <w:bCs/>
          <w:sz w:val="28"/>
          <w:szCs w:val="28"/>
        </w:rPr>
        <w:t xml:space="preserve">Целевые показатели эффективности реализации муниципальной программы  </w:t>
      </w:r>
    </w:p>
    <w:p w:rsidR="00761F9C" w:rsidRPr="00892620" w:rsidRDefault="00761F9C" w:rsidP="004B779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2620">
        <w:rPr>
          <w:rFonts w:ascii="Times New Roman" w:hAnsi="Times New Roman" w:cs="Times New Roman"/>
          <w:b/>
          <w:bCs/>
          <w:sz w:val="28"/>
          <w:szCs w:val="28"/>
        </w:rPr>
        <w:t xml:space="preserve">«Благоустройство территории  Алексеевского сельсовета </w:t>
      </w:r>
    </w:p>
    <w:p w:rsidR="00761F9C" w:rsidRPr="00892620" w:rsidRDefault="00761F9C" w:rsidP="004B77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2620">
        <w:rPr>
          <w:rFonts w:ascii="Times New Roman" w:hAnsi="Times New Roman" w:cs="Times New Roman"/>
          <w:b/>
          <w:bCs/>
          <w:sz w:val="28"/>
          <w:szCs w:val="28"/>
        </w:rPr>
        <w:t>на 2019 – 2024 годы»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4"/>
        <w:gridCol w:w="1694"/>
        <w:gridCol w:w="1113"/>
        <w:gridCol w:w="896"/>
        <w:gridCol w:w="896"/>
        <w:gridCol w:w="896"/>
        <w:gridCol w:w="896"/>
        <w:gridCol w:w="896"/>
        <w:gridCol w:w="1478"/>
      </w:tblGrid>
      <w:tr w:rsidR="00761F9C" w:rsidRPr="00892620">
        <w:tc>
          <w:tcPr>
            <w:tcW w:w="634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43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1113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96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96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6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6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6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78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761F9C" w:rsidRPr="00892620">
        <w:tc>
          <w:tcPr>
            <w:tcW w:w="634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3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Охват уличного освещения на территории поселения</w:t>
            </w:r>
          </w:p>
        </w:tc>
        <w:tc>
          <w:tcPr>
            <w:tcW w:w="1113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6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96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96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6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6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78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61F9C" w:rsidRPr="00892620">
        <w:tc>
          <w:tcPr>
            <w:tcW w:w="634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643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Соответствие объектов выполненного благоустройства требования по ГОСТу</w:t>
            </w:r>
          </w:p>
        </w:tc>
        <w:tc>
          <w:tcPr>
            <w:tcW w:w="1113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6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96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96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96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96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78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761F9C" w:rsidRPr="00892620">
        <w:tc>
          <w:tcPr>
            <w:tcW w:w="634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3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Процент привлечения предприятий, организаций и населения к работе по благоустройству</w:t>
            </w:r>
          </w:p>
        </w:tc>
        <w:tc>
          <w:tcPr>
            <w:tcW w:w="1113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6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96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96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96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96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78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61F9C" w:rsidRPr="00892620">
        <w:tc>
          <w:tcPr>
            <w:tcW w:w="634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3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Содержание мест ТБО</w:t>
            </w:r>
          </w:p>
        </w:tc>
        <w:tc>
          <w:tcPr>
            <w:tcW w:w="1113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6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6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6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6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6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78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61F9C" w:rsidRPr="00892620">
        <w:tc>
          <w:tcPr>
            <w:tcW w:w="634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3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Улучшение экологической обстановки на территории поселения</w:t>
            </w:r>
          </w:p>
        </w:tc>
        <w:tc>
          <w:tcPr>
            <w:tcW w:w="1113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6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96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96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96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96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78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761F9C" w:rsidRPr="00892620">
        <w:tc>
          <w:tcPr>
            <w:tcW w:w="634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3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завершенных проектов развития общественной инфраструктуры, основанных на местных инициативах, в общем количестве таких проектов</w:t>
            </w:r>
          </w:p>
        </w:tc>
        <w:tc>
          <w:tcPr>
            <w:tcW w:w="1113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6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6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</w:tcPr>
          <w:p w:rsidR="00761F9C" w:rsidRPr="00892620" w:rsidRDefault="00761F9C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61F9C" w:rsidRPr="00AC1B9E" w:rsidRDefault="00761F9C" w:rsidP="004B779E">
      <w:pPr>
        <w:rPr>
          <w:rFonts w:cs="Times New Roman"/>
          <w:color w:val="FF0000"/>
        </w:rPr>
      </w:pPr>
    </w:p>
    <w:p w:rsidR="00761F9C" w:rsidRPr="00D84A24" w:rsidRDefault="00761F9C" w:rsidP="00AC1B9E">
      <w:pPr>
        <w:rPr>
          <w:rFonts w:cs="Times New Roman"/>
          <w:b/>
          <w:bCs/>
          <w:color w:val="000000"/>
          <w:sz w:val="28"/>
          <w:szCs w:val="28"/>
        </w:rPr>
        <w:sectPr w:rsidR="00761F9C" w:rsidRPr="00D84A24" w:rsidSect="008946CC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761F9C" w:rsidRDefault="00761F9C" w:rsidP="00E23E5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761F9C" w:rsidRDefault="00761F9C" w:rsidP="00E23E5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761F9C" w:rsidRPr="00D27922" w:rsidRDefault="00761F9C" w:rsidP="00E23E54">
      <w:pPr>
        <w:pStyle w:val="ConsPlusNormal"/>
        <w:widowControl/>
        <w:ind w:right="52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факторов в проекте постановления главы администрации</w:t>
      </w:r>
      <w:r w:rsidRPr="00D27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27922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и дополнений в постановление от  14.11.2018 № 85-п  «Об утверждении муниципальной  программы «Благоустройство территории Алексеевского сельсовета на  2019 – 2024 годы»</w:t>
      </w:r>
    </w:p>
    <w:p w:rsidR="00761F9C" w:rsidRDefault="00761F9C" w:rsidP="00E23E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F9C" w:rsidRDefault="00761F9C" w:rsidP="00E23E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с.Алексеевка                                                                                 11 мая 20</w:t>
      </w:r>
      <w:r w:rsidRPr="00E623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 года</w:t>
      </w:r>
    </w:p>
    <w:p w:rsidR="00761F9C" w:rsidRDefault="00761F9C" w:rsidP="00E23E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761F9C" w:rsidRDefault="00761F9C" w:rsidP="00E23E54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проектов», утвержденного Решением Совета депутатов муниципального образования Алексеевский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  № 33/ 91-рс от  24.04.2009 г.</w:t>
      </w:r>
    </w:p>
    <w:p w:rsidR="00761F9C" w:rsidRDefault="00761F9C" w:rsidP="00E23E5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761F9C" w:rsidRDefault="00761F9C" w:rsidP="00E23E5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1F9C" w:rsidRDefault="00761F9C" w:rsidP="00E23E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1F9C" w:rsidRDefault="00761F9C" w:rsidP="00E23E5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1F9C" w:rsidRDefault="00761F9C" w:rsidP="00E23E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61F9C" w:rsidRDefault="00761F9C" w:rsidP="00E23E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761F9C" w:rsidRDefault="00761F9C" w:rsidP="00E23E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1F9C" w:rsidRDefault="00761F9C" w:rsidP="00E23E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61F9C" w:rsidRDefault="00761F9C" w:rsidP="00E23E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61F9C" w:rsidRDefault="00761F9C" w:rsidP="00E23E54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761F9C" w:rsidRDefault="00761F9C" w:rsidP="00E23E54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1F9C" w:rsidRDefault="00761F9C" w:rsidP="00E23E54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1F9C" w:rsidRDefault="00761F9C" w:rsidP="00E23E54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1F9C" w:rsidRDefault="00761F9C" w:rsidP="00E23E5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1F9C" w:rsidRDefault="00761F9C" w:rsidP="00E23E5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F9C" w:rsidRDefault="00761F9C" w:rsidP="00E23E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администрации                                    Н.Л. Солдатова                </w:t>
      </w:r>
    </w:p>
    <w:p w:rsidR="00761F9C" w:rsidRDefault="00761F9C" w:rsidP="00E23E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«Согласен»</w:t>
      </w:r>
    </w:p>
    <w:p w:rsidR="00761F9C" w:rsidRDefault="00761F9C" w:rsidP="00E23E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                                         Алексеевский  сельсовет                                                              Н.В.Соколенко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761F9C" w:rsidRDefault="00761F9C" w:rsidP="00E23E54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F9C" w:rsidRPr="00AC1B9E" w:rsidRDefault="00761F9C" w:rsidP="00617990">
      <w:pPr>
        <w:pStyle w:val="NoSpacing1"/>
        <w:jc w:val="right"/>
      </w:pPr>
    </w:p>
    <w:sectPr w:rsidR="00761F9C" w:rsidRPr="00AC1B9E" w:rsidSect="00410BE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F9C" w:rsidRDefault="00761F9C" w:rsidP="00EE4B5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61F9C" w:rsidRDefault="00761F9C" w:rsidP="00EE4B5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F9C" w:rsidRDefault="00761F9C" w:rsidP="00EE4B5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61F9C" w:rsidRDefault="00761F9C" w:rsidP="00EE4B5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9C" w:rsidRDefault="00761F9C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2">
    <w:nsid w:val="321D3DCE"/>
    <w:multiLevelType w:val="hybridMultilevel"/>
    <w:tmpl w:val="62A00AAE"/>
    <w:lvl w:ilvl="0" w:tplc="C7C0BD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870BE"/>
    <w:multiLevelType w:val="hybridMultilevel"/>
    <w:tmpl w:val="03D2D394"/>
    <w:lvl w:ilvl="0" w:tplc="069A8B9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AD3BA9"/>
    <w:multiLevelType w:val="multilevel"/>
    <w:tmpl w:val="FB544CD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5">
    <w:nsid w:val="745A6A82"/>
    <w:multiLevelType w:val="hybridMultilevel"/>
    <w:tmpl w:val="9E325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C34"/>
    <w:rsid w:val="00033FC0"/>
    <w:rsid w:val="000414B9"/>
    <w:rsid w:val="00047CBF"/>
    <w:rsid w:val="00081E83"/>
    <w:rsid w:val="000D7345"/>
    <w:rsid w:val="000F4E5E"/>
    <w:rsid w:val="0011135F"/>
    <w:rsid w:val="0017395D"/>
    <w:rsid w:val="0017513D"/>
    <w:rsid w:val="00183B33"/>
    <w:rsid w:val="0019418C"/>
    <w:rsid w:val="001A0C97"/>
    <w:rsid w:val="001A72E4"/>
    <w:rsid w:val="001B5CFC"/>
    <w:rsid w:val="001C3D2A"/>
    <w:rsid w:val="001C73C3"/>
    <w:rsid w:val="001D0873"/>
    <w:rsid w:val="00203A7F"/>
    <w:rsid w:val="00203B5B"/>
    <w:rsid w:val="002465F0"/>
    <w:rsid w:val="00252AB5"/>
    <w:rsid w:val="00272C22"/>
    <w:rsid w:val="00275C01"/>
    <w:rsid w:val="0028038F"/>
    <w:rsid w:val="00284770"/>
    <w:rsid w:val="002B55A7"/>
    <w:rsid w:val="002B7835"/>
    <w:rsid w:val="002C11DA"/>
    <w:rsid w:val="002C547F"/>
    <w:rsid w:val="002D2CF6"/>
    <w:rsid w:val="002F233A"/>
    <w:rsid w:val="00313135"/>
    <w:rsid w:val="00325AE9"/>
    <w:rsid w:val="00356B11"/>
    <w:rsid w:val="00373478"/>
    <w:rsid w:val="00386AA2"/>
    <w:rsid w:val="00391CC7"/>
    <w:rsid w:val="003A410B"/>
    <w:rsid w:val="003E08E0"/>
    <w:rsid w:val="003F3B50"/>
    <w:rsid w:val="004054F8"/>
    <w:rsid w:val="00410BEC"/>
    <w:rsid w:val="00426B86"/>
    <w:rsid w:val="00436F12"/>
    <w:rsid w:val="004464EC"/>
    <w:rsid w:val="00456ED7"/>
    <w:rsid w:val="0046483E"/>
    <w:rsid w:val="00475F6E"/>
    <w:rsid w:val="00477F4F"/>
    <w:rsid w:val="004A149F"/>
    <w:rsid w:val="004A44F5"/>
    <w:rsid w:val="004B779E"/>
    <w:rsid w:val="004D16BC"/>
    <w:rsid w:val="004D5CB2"/>
    <w:rsid w:val="00545D53"/>
    <w:rsid w:val="00556721"/>
    <w:rsid w:val="00562300"/>
    <w:rsid w:val="0056257B"/>
    <w:rsid w:val="00562E06"/>
    <w:rsid w:val="00570F7C"/>
    <w:rsid w:val="0058794D"/>
    <w:rsid w:val="005B12EF"/>
    <w:rsid w:val="00604E74"/>
    <w:rsid w:val="00617990"/>
    <w:rsid w:val="00632B64"/>
    <w:rsid w:val="00642C27"/>
    <w:rsid w:val="006524F2"/>
    <w:rsid w:val="00657062"/>
    <w:rsid w:val="006637C1"/>
    <w:rsid w:val="006C500A"/>
    <w:rsid w:val="006D0778"/>
    <w:rsid w:val="006E3C55"/>
    <w:rsid w:val="00717BEB"/>
    <w:rsid w:val="00726110"/>
    <w:rsid w:val="00761F9C"/>
    <w:rsid w:val="00762F1F"/>
    <w:rsid w:val="0077596C"/>
    <w:rsid w:val="0079170E"/>
    <w:rsid w:val="00794753"/>
    <w:rsid w:val="007B0B7B"/>
    <w:rsid w:val="00827F3E"/>
    <w:rsid w:val="00830745"/>
    <w:rsid w:val="00846318"/>
    <w:rsid w:val="00851543"/>
    <w:rsid w:val="00862072"/>
    <w:rsid w:val="008645FE"/>
    <w:rsid w:val="00892620"/>
    <w:rsid w:val="008946CC"/>
    <w:rsid w:val="00894E8E"/>
    <w:rsid w:val="008C5F1A"/>
    <w:rsid w:val="008C6F32"/>
    <w:rsid w:val="008D0142"/>
    <w:rsid w:val="008D20CB"/>
    <w:rsid w:val="008D5335"/>
    <w:rsid w:val="008D5654"/>
    <w:rsid w:val="008E7E01"/>
    <w:rsid w:val="008F03CF"/>
    <w:rsid w:val="008F7C34"/>
    <w:rsid w:val="009004B2"/>
    <w:rsid w:val="00901EF9"/>
    <w:rsid w:val="009136C7"/>
    <w:rsid w:val="009144AB"/>
    <w:rsid w:val="0092418C"/>
    <w:rsid w:val="00931116"/>
    <w:rsid w:val="009535B2"/>
    <w:rsid w:val="0098104A"/>
    <w:rsid w:val="00986DE5"/>
    <w:rsid w:val="009A36B2"/>
    <w:rsid w:val="009A52CF"/>
    <w:rsid w:val="009F362E"/>
    <w:rsid w:val="00A02F2C"/>
    <w:rsid w:val="00A10DFA"/>
    <w:rsid w:val="00A15453"/>
    <w:rsid w:val="00A50CB4"/>
    <w:rsid w:val="00AC1B9E"/>
    <w:rsid w:val="00AE723E"/>
    <w:rsid w:val="00B01286"/>
    <w:rsid w:val="00B024D8"/>
    <w:rsid w:val="00B0489C"/>
    <w:rsid w:val="00B23012"/>
    <w:rsid w:val="00B26443"/>
    <w:rsid w:val="00B75876"/>
    <w:rsid w:val="00B81E6D"/>
    <w:rsid w:val="00B9728F"/>
    <w:rsid w:val="00BA3417"/>
    <w:rsid w:val="00BD7B4E"/>
    <w:rsid w:val="00BF58F2"/>
    <w:rsid w:val="00C01CE3"/>
    <w:rsid w:val="00C02CD6"/>
    <w:rsid w:val="00C07B86"/>
    <w:rsid w:val="00C3240E"/>
    <w:rsid w:val="00C831A2"/>
    <w:rsid w:val="00CA5F7E"/>
    <w:rsid w:val="00CE6E3C"/>
    <w:rsid w:val="00CF08F1"/>
    <w:rsid w:val="00CF488D"/>
    <w:rsid w:val="00D04D01"/>
    <w:rsid w:val="00D17443"/>
    <w:rsid w:val="00D27922"/>
    <w:rsid w:val="00D40D77"/>
    <w:rsid w:val="00D57C99"/>
    <w:rsid w:val="00D662AD"/>
    <w:rsid w:val="00D84A24"/>
    <w:rsid w:val="00D8604A"/>
    <w:rsid w:val="00D8695E"/>
    <w:rsid w:val="00DA5EC8"/>
    <w:rsid w:val="00DC3FC2"/>
    <w:rsid w:val="00E0427A"/>
    <w:rsid w:val="00E212DF"/>
    <w:rsid w:val="00E23E54"/>
    <w:rsid w:val="00E26659"/>
    <w:rsid w:val="00E41D03"/>
    <w:rsid w:val="00E623BB"/>
    <w:rsid w:val="00E754E0"/>
    <w:rsid w:val="00EE4B56"/>
    <w:rsid w:val="00EF1F5F"/>
    <w:rsid w:val="00EF30DB"/>
    <w:rsid w:val="00EF5001"/>
    <w:rsid w:val="00F2519E"/>
    <w:rsid w:val="00F3364A"/>
    <w:rsid w:val="00F57001"/>
    <w:rsid w:val="00F63B87"/>
    <w:rsid w:val="00F74967"/>
    <w:rsid w:val="00FB6948"/>
    <w:rsid w:val="00FC3661"/>
    <w:rsid w:val="00FE01B9"/>
    <w:rsid w:val="00FF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C34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F7C3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8F7C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uiPriority w:val="99"/>
    <w:rsid w:val="008F7C34"/>
    <w:pPr>
      <w:suppressAutoHyphens/>
      <w:spacing w:after="0" w:line="360" w:lineRule="auto"/>
      <w:ind w:firstLine="72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F7C34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FR1">
    <w:name w:val="FR1"/>
    <w:uiPriority w:val="99"/>
    <w:rsid w:val="008F7C34"/>
    <w:pPr>
      <w:widowControl w:val="0"/>
      <w:snapToGrid w:val="0"/>
      <w:jc w:val="both"/>
    </w:pPr>
    <w:rPr>
      <w:rFonts w:ascii="Arial" w:eastAsia="Times New Roman" w:hAnsi="Arial" w:cs="Arial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41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10BEC"/>
    <w:rPr>
      <w:rFonts w:ascii="Courier New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410B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410BEC"/>
    <w:pPr>
      <w:spacing w:after="200" w:line="276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410B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10B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printj">
    <w:name w:val="printj"/>
    <w:basedOn w:val="Normal"/>
    <w:uiPriority w:val="99"/>
    <w:semiHidden/>
    <w:rsid w:val="00410B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intc">
    <w:name w:val="printc"/>
    <w:basedOn w:val="Normal"/>
    <w:uiPriority w:val="99"/>
    <w:semiHidden/>
    <w:rsid w:val="00410B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410BE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99"/>
    <w:locked/>
    <w:rsid w:val="00AC1B9E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AC1B9E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eastAsia="Calibri"/>
      <w:kern w:val="1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C1B9E"/>
    <w:rPr>
      <w:rFonts w:ascii="Calibri" w:hAnsi="Calibri" w:cs="Calibri"/>
      <w:kern w:val="1"/>
      <w:sz w:val="24"/>
      <w:szCs w:val="24"/>
      <w:lang w:eastAsia="ar-SA" w:bidi="ar-SA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AC1B9E"/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C1B9E"/>
    <w:rPr>
      <w:rFonts w:ascii="Arial" w:hAnsi="Arial" w:cs="Arial"/>
      <w:sz w:val="22"/>
      <w:szCs w:val="22"/>
      <w:lang w:eastAsia="ru-RU"/>
    </w:rPr>
  </w:style>
  <w:style w:type="paragraph" w:styleId="ListParagraph">
    <w:name w:val="List Paragraph"/>
    <w:basedOn w:val="Normal"/>
    <w:uiPriority w:val="99"/>
    <w:qFormat/>
    <w:rsid w:val="00E41D0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4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65F0"/>
    <w:rPr>
      <w:rFonts w:ascii="Tahoma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rsid w:val="006637C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3661"/>
    <w:rPr>
      <w:rFonts w:eastAsia="Times New Roman"/>
    </w:rPr>
  </w:style>
  <w:style w:type="paragraph" w:customStyle="1" w:styleId="NoSpacing1">
    <w:name w:val="No Spacing1"/>
    <w:uiPriority w:val="99"/>
    <w:rsid w:val="00C07B86"/>
    <w:rPr>
      <w:rFonts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1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8</Pages>
  <Words>1638</Words>
  <Characters>9343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ynushkevich</dc:creator>
  <cp:keywords/>
  <dc:description/>
  <cp:lastModifiedBy>Алексеевка</cp:lastModifiedBy>
  <cp:revision>3</cp:revision>
  <cp:lastPrinted>2021-05-21T11:20:00Z</cp:lastPrinted>
  <dcterms:created xsi:type="dcterms:W3CDTF">2021-05-21T11:21:00Z</dcterms:created>
  <dcterms:modified xsi:type="dcterms:W3CDTF">2021-05-11T04:26:00Z</dcterms:modified>
</cp:coreProperties>
</file>