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949"/>
        <w:gridCol w:w="577"/>
        <w:gridCol w:w="1464"/>
        <w:gridCol w:w="191"/>
      </w:tblGrid>
      <w:tr w:rsidR="00081753">
        <w:trPr>
          <w:gridBefore w:val="1"/>
          <w:gridAfter w:val="1"/>
          <w:wBefore w:w="40" w:type="dxa"/>
          <w:wAfter w:w="191" w:type="dxa"/>
        </w:trPr>
        <w:tc>
          <w:tcPr>
            <w:tcW w:w="3990" w:type="dxa"/>
            <w:gridSpan w:val="3"/>
          </w:tcPr>
          <w:p w:rsidR="00081753" w:rsidRDefault="000817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081753" w:rsidRDefault="000817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081753" w:rsidRDefault="000817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081753" w:rsidRDefault="000817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081753" w:rsidRDefault="000817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81753" w:rsidRDefault="0008175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081753" w:rsidRDefault="00081753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081753">
        <w:tc>
          <w:tcPr>
            <w:tcW w:w="19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1753" w:rsidRDefault="00081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31.03.2021г.       </w:t>
            </w:r>
          </w:p>
        </w:tc>
        <w:tc>
          <w:tcPr>
            <w:tcW w:w="577" w:type="dxa"/>
          </w:tcPr>
          <w:p w:rsidR="00081753" w:rsidRDefault="0008175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1753" w:rsidRDefault="0008175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35-п</w:t>
            </w:r>
          </w:p>
        </w:tc>
      </w:tr>
    </w:tbl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отчёта о 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«Охрана общественного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в муниципальном образова-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нии Алексеевский сельсовет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 Оренбургской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2019-2024 годы»</w:t>
      </w:r>
    </w:p>
    <w:p w:rsidR="00081753" w:rsidRDefault="00081753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582BB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28E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п.6.2 порядка разработки, реализации и оценки эффективности</w:t>
      </w:r>
      <w:r w:rsidRPr="00582BB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2BBB">
        <w:rPr>
          <w:rFonts w:ascii="Times New Roman" w:hAnsi="Times New Roman" w:cs="Times New Roman"/>
          <w:sz w:val="28"/>
          <w:szCs w:val="28"/>
        </w:rPr>
        <w:t xml:space="preserve"> программ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82B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2BBB">
        <w:rPr>
          <w:rFonts w:ascii="Times New Roman" w:hAnsi="Times New Roman" w:cs="Times New Roman"/>
          <w:sz w:val="28"/>
          <w:szCs w:val="28"/>
        </w:rPr>
        <w:t xml:space="preserve"> 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области, утвержденного</w:t>
      </w:r>
      <w:r w:rsidRPr="00582BB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82BBB">
        <w:rPr>
          <w:rFonts w:ascii="Times New Roman" w:hAnsi="Times New Roman" w:cs="Times New Roman"/>
          <w:sz w:val="28"/>
          <w:szCs w:val="28"/>
        </w:rPr>
        <w:t>Алексеевск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82BB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582BBB">
        <w:rPr>
          <w:rFonts w:ascii="Times New Roman" w:hAnsi="Times New Roman" w:cs="Times New Roman"/>
          <w:sz w:val="28"/>
          <w:szCs w:val="28"/>
        </w:rPr>
        <w:t xml:space="preserve"> от  16.05.2017</w:t>
      </w:r>
      <w:r>
        <w:rPr>
          <w:rFonts w:ascii="Times New Roman" w:hAnsi="Times New Roman" w:cs="Times New Roman"/>
          <w:sz w:val="28"/>
          <w:szCs w:val="28"/>
        </w:rPr>
        <w:t xml:space="preserve"> № 39-п</w:t>
      </w:r>
      <w:r w:rsidRPr="00582BB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области»:</w:t>
      </w:r>
    </w:p>
    <w:p w:rsidR="00081753" w:rsidRPr="0094669C" w:rsidRDefault="00081753" w:rsidP="00582BB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669C">
        <w:rPr>
          <w:rFonts w:ascii="Times New Roman" w:hAnsi="Times New Roman" w:cs="Times New Roman"/>
          <w:sz w:val="28"/>
          <w:szCs w:val="28"/>
        </w:rPr>
        <w:t>1. Утвердить</w:t>
      </w:r>
      <w:r>
        <w:rPr>
          <w:rFonts w:ascii="Times New Roman" w:hAnsi="Times New Roman" w:cs="Times New Roman"/>
          <w:sz w:val="28"/>
          <w:szCs w:val="28"/>
        </w:rPr>
        <w:t xml:space="preserve">  отчёт о реализации</w:t>
      </w:r>
      <w:r w:rsidRPr="0094669C">
        <w:rPr>
          <w:rFonts w:ascii="Times New Roman" w:hAnsi="Times New Roman" w:cs="Times New Roman"/>
          <w:sz w:val="28"/>
          <w:szCs w:val="28"/>
        </w:rPr>
        <w:t xml:space="preserve">  муниц</w:t>
      </w:r>
      <w:r>
        <w:rPr>
          <w:rFonts w:ascii="Times New Roman" w:hAnsi="Times New Roman" w:cs="Times New Roman"/>
          <w:sz w:val="28"/>
          <w:szCs w:val="28"/>
        </w:rPr>
        <w:t>ипальной</w:t>
      </w:r>
      <w:r w:rsidRPr="0094669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66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общественного порядка в</w:t>
      </w:r>
      <w:r w:rsidRPr="0094669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66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669C">
        <w:rPr>
          <w:rFonts w:ascii="Times New Roman" w:hAnsi="Times New Roman" w:cs="Times New Roman"/>
          <w:sz w:val="28"/>
          <w:szCs w:val="28"/>
        </w:rPr>
        <w:t xml:space="preserve">  Алексеевский сельсовет Ташлинского района Оренбургской области на  2019–202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69C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081753" w:rsidRDefault="00081753" w:rsidP="00EF28EF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94669C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94669C">
        <w:rPr>
          <w:rFonts w:ascii="Times New Roman" w:hAnsi="Times New Roman" w:cs="Times New Roman"/>
          <w:sz w:val="28"/>
          <w:szCs w:val="28"/>
        </w:rPr>
        <w:t>.</w:t>
      </w:r>
    </w:p>
    <w:p w:rsidR="00081753" w:rsidRDefault="00081753" w:rsidP="00EF28EF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Pr="0094669C" w:rsidRDefault="00081753" w:rsidP="00EF28EF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Default="00081753" w:rsidP="00610195">
      <w:pPr>
        <w:jc w:val="both"/>
        <w:rPr>
          <w:rFonts w:ascii="Times New Roman" w:hAnsi="Times New Roman" w:cs="Times New Roman"/>
          <w:sz w:val="28"/>
          <w:szCs w:val="28"/>
        </w:rPr>
      </w:pPr>
      <w:r w:rsidRPr="0094669C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Н.В.Соколенко</w:t>
      </w:r>
    </w:p>
    <w:p w:rsidR="00081753" w:rsidRDefault="00081753" w:rsidP="0061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753" w:rsidRPr="0094669C" w:rsidRDefault="00081753" w:rsidP="00610195">
      <w:pPr>
        <w:jc w:val="both"/>
        <w:rPr>
          <w:rFonts w:ascii="Times New Roman" w:hAnsi="Times New Roman" w:cs="Times New Roman"/>
          <w:sz w:val="28"/>
          <w:szCs w:val="28"/>
        </w:rPr>
      </w:pPr>
      <w:r w:rsidRPr="0094669C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94669C">
        <w:rPr>
          <w:rFonts w:ascii="Times New Roman" w:hAnsi="Times New Roman" w:cs="Times New Roman"/>
          <w:sz w:val="28"/>
          <w:szCs w:val="28"/>
        </w:rPr>
        <w:t xml:space="preserve">прокуратуре района  </w:t>
      </w:r>
    </w:p>
    <w:p w:rsidR="00081753" w:rsidRDefault="00081753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2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Приложение</w:t>
      </w:r>
    </w:p>
    <w:p w:rsidR="00081753" w:rsidRDefault="00081753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081753" w:rsidRDefault="00081753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сельсовета</w:t>
      </w:r>
    </w:p>
    <w:p w:rsidR="00081753" w:rsidRDefault="00081753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081753" w:rsidRDefault="00081753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Алексеевский сельсовет</w:t>
      </w:r>
    </w:p>
    <w:p w:rsidR="00081753" w:rsidRPr="00582BBB" w:rsidRDefault="00081753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31.03.2021  № 35-п</w:t>
      </w:r>
    </w:p>
    <w:p w:rsidR="00081753" w:rsidRDefault="00081753" w:rsidP="001E08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081753" w:rsidRPr="00EF28EF" w:rsidRDefault="00081753" w:rsidP="00EF2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28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081753" w:rsidRPr="0094669C" w:rsidRDefault="00081753" w:rsidP="006F5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реализации м</w:t>
      </w:r>
      <w:r w:rsidRPr="0094669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ой программы</w:t>
      </w:r>
      <w:r w:rsidRPr="0094669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81753" w:rsidRPr="0094669C" w:rsidRDefault="00081753" w:rsidP="0083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669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«Охрана общественного порядка в муниципальном образовании Алексеевский сельсовет»</w:t>
      </w:r>
    </w:p>
    <w:p w:rsidR="00081753" w:rsidRPr="0094669C" w:rsidRDefault="00081753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3425"/>
        <w:gridCol w:w="1312"/>
        <w:gridCol w:w="2340"/>
        <w:gridCol w:w="1928"/>
      </w:tblGrid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25" w:type="dxa"/>
          </w:tcPr>
          <w:p w:rsidR="00081753" w:rsidRPr="001A77E0" w:rsidRDefault="00081753" w:rsidP="001A77E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gridSpan w:val="3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Характеристики программы</w:t>
            </w:r>
          </w:p>
        </w:tc>
      </w:tr>
      <w:tr w:rsidR="00081753" w:rsidRPr="001A77E0">
        <w:trPr>
          <w:trHeight w:val="3987"/>
        </w:trPr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25" w:type="dxa"/>
          </w:tcPr>
          <w:p w:rsidR="00081753" w:rsidRPr="001A77E0" w:rsidRDefault="00081753" w:rsidP="00EF28E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5580" w:type="dxa"/>
            <w:gridSpan w:val="3"/>
          </w:tcPr>
          <w:p w:rsidR="00081753" w:rsidRPr="001A77E0" w:rsidRDefault="00081753" w:rsidP="006D5E7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снижение уровня и количества правонарушений и преступлений, совершаемых на улицах и в общественных местах;</w:t>
            </w:r>
          </w:p>
          <w:p w:rsidR="00081753" w:rsidRPr="001A77E0" w:rsidRDefault="00081753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-создание общественных объединений граждан в целях охраны общественного порядка на территории муниципального образования;</w:t>
            </w:r>
          </w:p>
          <w:p w:rsidR="00081753" w:rsidRPr="001A77E0" w:rsidRDefault="00081753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-создание стимулирования для привлечения граждан в организации, основанные на добровольной основе;</w:t>
            </w:r>
          </w:p>
          <w:p w:rsidR="00081753" w:rsidRPr="001A77E0" w:rsidRDefault="00081753" w:rsidP="001A77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-профилактика, предотвращение и пресечение правонарушений и преступлений</w:t>
            </w:r>
          </w:p>
          <w:p w:rsidR="00081753" w:rsidRPr="001A77E0" w:rsidRDefault="00081753" w:rsidP="006D5E74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25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финансирования, рублей</w:t>
            </w:r>
          </w:p>
        </w:tc>
        <w:tc>
          <w:tcPr>
            <w:tcW w:w="1312" w:type="dxa"/>
          </w:tcPr>
          <w:p w:rsidR="00081753" w:rsidRPr="001A77E0" w:rsidRDefault="00081753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340" w:type="dxa"/>
          </w:tcPr>
          <w:p w:rsidR="00081753" w:rsidRPr="001A77E0" w:rsidRDefault="00081753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28" w:type="dxa"/>
          </w:tcPr>
          <w:p w:rsidR="00081753" w:rsidRPr="001A77E0" w:rsidRDefault="00081753" w:rsidP="006D5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Отклонение, %</w:t>
            </w:r>
          </w:p>
        </w:tc>
      </w:tr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30974,0</w:t>
            </w:r>
          </w:p>
        </w:tc>
        <w:tc>
          <w:tcPr>
            <w:tcW w:w="2340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22 774,0</w:t>
            </w:r>
          </w:p>
        </w:tc>
        <w:tc>
          <w:tcPr>
            <w:tcW w:w="1928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26,4%</w:t>
            </w:r>
          </w:p>
        </w:tc>
      </w:tr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312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8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1A77E0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Первый год реализации программы</w:t>
            </w:r>
          </w:p>
        </w:tc>
        <w:tc>
          <w:tcPr>
            <w:tcW w:w="1312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15200,0</w:t>
            </w:r>
          </w:p>
        </w:tc>
        <w:tc>
          <w:tcPr>
            <w:tcW w:w="2340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1928" w:type="dxa"/>
          </w:tcPr>
          <w:p w:rsidR="00081753" w:rsidRPr="001A77E0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54%</w:t>
            </w:r>
          </w:p>
        </w:tc>
      </w:tr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1A77E0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</w:t>
            </w: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реализации программы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15774,0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15774,0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81753" w:rsidRPr="001A77E0">
        <w:tc>
          <w:tcPr>
            <w:tcW w:w="643" w:type="dxa"/>
          </w:tcPr>
          <w:p w:rsidR="00081753" w:rsidRPr="001A77E0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25" w:type="dxa"/>
          </w:tcPr>
          <w:p w:rsidR="00081753" w:rsidRPr="001A77E0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Отклонение, %</w:t>
            </w:r>
          </w:p>
        </w:tc>
      </w:tr>
      <w:tr w:rsidR="00081753" w:rsidRPr="001A77E0">
        <w:tc>
          <w:tcPr>
            <w:tcW w:w="643" w:type="dxa"/>
          </w:tcPr>
          <w:p w:rsidR="00081753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Показатель 1</w:t>
            </w:r>
          </w:p>
          <w:p w:rsidR="00081753" w:rsidRPr="007B3B22" w:rsidRDefault="00081753" w:rsidP="007B3B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для привлечения граждан в народные дружинники</w:t>
            </w:r>
          </w:p>
        </w:tc>
        <w:tc>
          <w:tcPr>
            <w:tcW w:w="1312" w:type="dxa"/>
          </w:tcPr>
          <w:p w:rsidR="00081753" w:rsidRPr="007B3B22" w:rsidRDefault="00081753" w:rsidP="007B3B2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29 774,0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22 774,0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23,5 %</w:t>
            </w:r>
          </w:p>
        </w:tc>
      </w:tr>
      <w:tr w:rsidR="00081753" w:rsidRPr="001A77E0">
        <w:tc>
          <w:tcPr>
            <w:tcW w:w="643" w:type="dxa"/>
          </w:tcPr>
          <w:p w:rsidR="00081753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7B3B22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Первый год реализации программы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14000,0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7000,0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081753" w:rsidRPr="001A77E0">
        <w:tc>
          <w:tcPr>
            <w:tcW w:w="643" w:type="dxa"/>
          </w:tcPr>
          <w:p w:rsidR="00081753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</w:t>
            </w: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реализации программы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15 774,0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15 774,0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81753" w:rsidRPr="001A77E0">
        <w:tc>
          <w:tcPr>
            <w:tcW w:w="643" w:type="dxa"/>
          </w:tcPr>
          <w:p w:rsidR="00081753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Показатель 2</w:t>
            </w:r>
          </w:p>
          <w:p w:rsidR="00081753" w:rsidRPr="007B3B22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деятельности народных дружин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3570,0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2 340,0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34,4%</w:t>
            </w:r>
          </w:p>
        </w:tc>
      </w:tr>
      <w:tr w:rsidR="00081753" w:rsidRPr="001A77E0">
        <w:tc>
          <w:tcPr>
            <w:tcW w:w="643" w:type="dxa"/>
          </w:tcPr>
          <w:p w:rsidR="00081753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7B3B22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B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Первый год реализации программы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081753" w:rsidRPr="001A77E0">
        <w:tc>
          <w:tcPr>
            <w:tcW w:w="643" w:type="dxa"/>
          </w:tcPr>
          <w:p w:rsidR="00081753" w:rsidRDefault="00081753" w:rsidP="006D5E7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5" w:type="dxa"/>
          </w:tcPr>
          <w:p w:rsidR="00081753" w:rsidRPr="007B3B22" w:rsidRDefault="00081753" w:rsidP="001A77E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</w:t>
            </w:r>
            <w:r w:rsidRPr="001A77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реализации программы</w:t>
            </w:r>
          </w:p>
        </w:tc>
        <w:tc>
          <w:tcPr>
            <w:tcW w:w="1312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2370,0</w:t>
            </w:r>
          </w:p>
        </w:tc>
        <w:tc>
          <w:tcPr>
            <w:tcW w:w="2340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928" w:type="dxa"/>
          </w:tcPr>
          <w:p w:rsidR="00081753" w:rsidRDefault="00081753" w:rsidP="006D5E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1,3</w:t>
            </w:r>
          </w:p>
        </w:tc>
      </w:tr>
    </w:tbl>
    <w:p w:rsidR="00081753" w:rsidRDefault="00081753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5070A5">
        <w:rPr>
          <w:rFonts w:ascii="Times New Roman" w:hAnsi="Times New Roman" w:cs="Times New Roman"/>
          <w:sz w:val="26"/>
          <w:szCs w:val="26"/>
          <w:lang w:eastAsia="ar-SA"/>
        </w:rPr>
        <w:t>Приложение 2</w:t>
      </w: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 муниципальной программе «Охрана общественного</w:t>
      </w: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порядка в муниципальном образовании</w:t>
      </w: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Алексеевский сельсовет Ташлинского района</w:t>
      </w: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Оренбургской области на 2019-2024 годы»</w:t>
      </w: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Pr="005070A5" w:rsidRDefault="00081753" w:rsidP="005070A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753" w:rsidRDefault="00081753" w:rsidP="005070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СВЕДЕНИЯ</w:t>
      </w:r>
    </w:p>
    <w:p w:rsidR="00081753" w:rsidRDefault="00081753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 показателях ( индикаторах) муниципальной п</w:t>
      </w:r>
      <w:r w:rsidRPr="00AD350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«Охрана общественного порядка в муниципальном образовании Алексеевский сельсовет Ташлинского района Оренбургской области</w:t>
      </w:r>
    </w:p>
    <w:p w:rsidR="00081753" w:rsidRDefault="00081753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на 2019-2024 годы»</w:t>
      </w:r>
    </w:p>
    <w:p w:rsidR="00081753" w:rsidRDefault="00081753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0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8"/>
        <w:gridCol w:w="4201"/>
        <w:gridCol w:w="753"/>
        <w:gridCol w:w="1304"/>
        <w:gridCol w:w="709"/>
        <w:gridCol w:w="855"/>
        <w:gridCol w:w="856"/>
      </w:tblGrid>
      <w:tr w:rsidR="00081753" w:rsidRPr="00AD350F">
        <w:trPr>
          <w:cantSplit/>
          <w:trHeight w:val="750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  <w:r w:rsidRPr="005A23D4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индикатора (показателя)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 w:rsidRPr="005A23D4"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реализации программы</w:t>
            </w:r>
          </w:p>
          <w:p w:rsidR="00081753" w:rsidRPr="005A23D4" w:rsidRDefault="00081753" w:rsidP="006F0405">
            <w:pPr>
              <w:suppressAutoHyphens/>
              <w:autoSpaceDE w:val="0"/>
              <w:snapToGrid w:val="0"/>
              <w:ind w:lef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81753" w:rsidRPr="005A23D4" w:rsidRDefault="00081753" w:rsidP="006F0405">
            <w:pPr>
              <w:suppressAutoHyphens/>
              <w:autoSpaceDE w:val="0"/>
              <w:snapToGrid w:val="0"/>
              <w:ind w:lef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53" w:rsidRPr="00AD350F">
        <w:trPr>
          <w:cantSplit/>
          <w:trHeight w:val="1170"/>
        </w:trPr>
        <w:tc>
          <w:tcPr>
            <w:tcW w:w="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753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Default="00081753" w:rsidP="006F0405">
            <w:pPr>
              <w:suppressAutoHyphens/>
              <w:autoSpaceDE w:val="0"/>
              <w:snapToGrid w:val="0"/>
              <w:ind w:lef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81753" w:rsidRPr="006F0405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Default="00081753" w:rsidP="006F0405">
            <w:pPr>
              <w:suppressAutoHyphens/>
              <w:autoSpaceDE w:val="0"/>
              <w:snapToGrid w:val="0"/>
              <w:ind w:lef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6F0405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Default="00081753" w:rsidP="006F0405">
            <w:pPr>
              <w:suppressAutoHyphens/>
              <w:autoSpaceDE w:val="0"/>
              <w:snapToGrid w:val="0"/>
              <w:ind w:left="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753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81753" w:rsidRPr="006F0405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81753" w:rsidRPr="00AD350F">
        <w:trPr>
          <w:cantSplit/>
          <w:trHeight w:val="230"/>
        </w:trPr>
        <w:tc>
          <w:tcPr>
            <w:tcW w:w="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6F0405" w:rsidRDefault="00081753" w:rsidP="006F0405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81753" w:rsidRPr="006F0405" w:rsidRDefault="00081753" w:rsidP="006F0405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1753" w:rsidRPr="006F0405" w:rsidRDefault="00081753" w:rsidP="006F0405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tabs>
                <w:tab w:val="left" w:pos="480"/>
                <w:tab w:val="center" w:pos="58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6F0405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6F0405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6F0405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1753" w:rsidRPr="00AD350F">
        <w:trPr>
          <w:cantSplit/>
          <w:trHeight w:val="60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753" w:rsidRPr="005A23D4" w:rsidRDefault="00081753" w:rsidP="006F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Нормативно правовое обеспечение  деятельности</w:t>
            </w:r>
          </w:p>
          <w:p w:rsidR="00081753" w:rsidRPr="005A23D4" w:rsidRDefault="00081753" w:rsidP="006F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  <w:p w:rsidR="00081753" w:rsidRPr="005A23D4" w:rsidRDefault="00081753" w:rsidP="006F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общественного </w:t>
            </w:r>
          </w:p>
          <w:p w:rsidR="00081753" w:rsidRPr="005A23D4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</w:t>
            </w:r>
          </w:p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81753" w:rsidRPr="00AD350F">
        <w:trPr>
          <w:cantSplit/>
          <w:trHeight w:val="60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81753" w:rsidRPr="005A23D4" w:rsidRDefault="00081753" w:rsidP="006F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привлекаемого к охране общественного порядка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1753" w:rsidRPr="00AD350F">
        <w:trPr>
          <w:cantSplit/>
          <w:trHeight w:val="60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5A23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и преступлений, совершенных на улицах и общественных местах</w:t>
            </w:r>
          </w:p>
          <w:p w:rsidR="00081753" w:rsidRPr="005A23D4" w:rsidRDefault="00081753" w:rsidP="006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753" w:rsidRPr="005A23D4" w:rsidRDefault="00081753" w:rsidP="006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753" w:rsidRPr="005A23D4" w:rsidRDefault="00081753" w:rsidP="006F0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81753" w:rsidRDefault="00081753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081753" w:rsidRDefault="00081753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81753" w:rsidRPr="00D17BEA" w:rsidRDefault="00081753" w:rsidP="00D17BEA">
      <w:pPr>
        <w:rPr>
          <w:sz w:val="24"/>
          <w:szCs w:val="24"/>
        </w:rPr>
      </w:pPr>
    </w:p>
    <w:p w:rsidR="00081753" w:rsidRDefault="00081753" w:rsidP="00D17BEA">
      <w:pPr>
        <w:jc w:val="center"/>
        <w:rPr>
          <w:sz w:val="24"/>
          <w:szCs w:val="24"/>
        </w:rPr>
      </w:pPr>
    </w:p>
    <w:p w:rsidR="00081753" w:rsidRDefault="00081753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753" w:rsidRDefault="00081753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753" w:rsidRDefault="00081753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753" w:rsidRDefault="00081753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753" w:rsidRPr="00D17BEA" w:rsidRDefault="00081753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81753" w:rsidRPr="00D17BEA" w:rsidRDefault="00081753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081753" w:rsidRPr="00482CAB" w:rsidRDefault="00081753" w:rsidP="00D17BE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CAB">
        <w:rPr>
          <w:rFonts w:ascii="Times New Roman" w:hAnsi="Times New Roman" w:cs="Times New Roman"/>
          <w:b/>
          <w:bCs/>
          <w:sz w:val="24"/>
          <w:szCs w:val="24"/>
        </w:rPr>
        <w:t>факторов в проекте постановления главы администрации «Об утверждении  отчёта о реализации муниципальной программы «Охрана общественного порядка в муниципальном образовании Алексеевский сельсовет Ташлинского  района О</w:t>
      </w:r>
      <w:r>
        <w:rPr>
          <w:rFonts w:ascii="Times New Roman" w:hAnsi="Times New Roman" w:cs="Times New Roman"/>
          <w:b/>
          <w:bCs/>
          <w:sz w:val="24"/>
          <w:szCs w:val="24"/>
        </w:rPr>
        <w:t>ренбургской области на 2019-2024</w:t>
      </w:r>
      <w:r w:rsidRPr="00482CAB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</w:p>
    <w:p w:rsidR="00081753" w:rsidRPr="00D17BEA" w:rsidRDefault="00081753" w:rsidP="00D17BE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с.Алексеевка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31 марта 2021</w:t>
      </w:r>
      <w:r w:rsidRPr="00D17B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7BE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081753" w:rsidRPr="00D17BEA" w:rsidRDefault="00081753" w:rsidP="00D17BE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D17BEA">
        <w:rPr>
          <w:rFonts w:ascii="Times New Roman" w:hAnsi="Times New Roman" w:cs="Times New Roman"/>
          <w:color w:val="000000"/>
          <w:sz w:val="24"/>
          <w:szCs w:val="24"/>
        </w:rPr>
        <w:t>№ 33/ 91-рс от  24.04.2009 г.</w:t>
      </w:r>
    </w:p>
    <w:p w:rsidR="00081753" w:rsidRPr="00D17BEA" w:rsidRDefault="00081753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81753" w:rsidRPr="00D17BEA" w:rsidRDefault="00081753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081753" w:rsidRPr="00D17BEA" w:rsidRDefault="00081753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D17B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1753" w:rsidRPr="00D17BEA" w:rsidRDefault="00081753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1753" w:rsidRPr="00D17BEA" w:rsidRDefault="00081753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81753" w:rsidRPr="00D17BEA" w:rsidRDefault="00081753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081753" w:rsidRPr="00D17BEA" w:rsidRDefault="00081753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;</w:t>
      </w:r>
    </w:p>
    <w:p w:rsidR="00081753" w:rsidRPr="00D17BEA" w:rsidRDefault="00081753" w:rsidP="00D17B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17BEA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D17BEA">
        <w:rPr>
          <w:rFonts w:ascii="Times New Roman" w:hAnsi="Times New Roman" w:cs="Times New Roman"/>
          <w:sz w:val="24"/>
          <w:szCs w:val="24"/>
        </w:rPr>
        <w:t>.</w:t>
      </w:r>
    </w:p>
    <w:p w:rsidR="00081753" w:rsidRPr="00D17BEA" w:rsidRDefault="00081753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753" w:rsidRPr="00D17BEA" w:rsidRDefault="00081753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53" w:rsidRPr="00D17BEA" w:rsidRDefault="00081753" w:rsidP="00D17BEA">
      <w:pPr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</w:p>
    <w:p w:rsidR="00081753" w:rsidRPr="00D17BEA" w:rsidRDefault="00081753" w:rsidP="00D17BEA">
      <w:pPr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Н.Л. Солдатова</w:t>
      </w:r>
      <w:r w:rsidRPr="00D17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81753" w:rsidRPr="00D17BEA" w:rsidRDefault="00081753" w:rsidP="00D17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53" w:rsidRPr="00D17BEA" w:rsidRDefault="00081753" w:rsidP="00D17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753" w:rsidRPr="00D17BEA" w:rsidRDefault="00081753" w:rsidP="00D17BEA">
      <w:pPr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>«Согласен»</w:t>
      </w:r>
    </w:p>
    <w:p w:rsidR="00081753" w:rsidRPr="00D17BEA" w:rsidRDefault="00081753" w:rsidP="00D17BEA">
      <w:pPr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81753" w:rsidRPr="00D17BEA" w:rsidRDefault="00081753" w:rsidP="00D17BEA">
      <w:pPr>
        <w:jc w:val="both"/>
        <w:rPr>
          <w:rFonts w:ascii="Times New Roman" w:hAnsi="Times New Roman" w:cs="Times New Roman"/>
          <w:sz w:val="24"/>
          <w:szCs w:val="24"/>
        </w:rPr>
      </w:pPr>
      <w:r w:rsidRPr="00D17BEA">
        <w:rPr>
          <w:rFonts w:ascii="Times New Roman" w:hAnsi="Times New Roman" w:cs="Times New Roman"/>
          <w:sz w:val="24"/>
          <w:szCs w:val="24"/>
        </w:rPr>
        <w:t>Алексеевский  сельсовет                                                           Н.В.Соколенко</w:t>
      </w:r>
    </w:p>
    <w:p w:rsidR="00081753" w:rsidRPr="00D17BEA" w:rsidRDefault="00081753" w:rsidP="00D17BEA">
      <w:pPr>
        <w:rPr>
          <w:rFonts w:ascii="Times New Roman" w:hAnsi="Times New Roman" w:cs="Times New Roman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Pr="00D17BEA" w:rsidRDefault="00081753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1753" w:rsidRDefault="00081753" w:rsidP="00D17BEA">
      <w:pPr>
        <w:jc w:val="center"/>
      </w:pPr>
    </w:p>
    <w:p w:rsidR="00081753" w:rsidRPr="00D17BEA" w:rsidRDefault="00081753" w:rsidP="00D17BEA">
      <w:pPr>
        <w:jc w:val="center"/>
        <w:rPr>
          <w:sz w:val="24"/>
          <w:szCs w:val="24"/>
        </w:rPr>
      </w:pPr>
    </w:p>
    <w:sectPr w:rsidR="00081753" w:rsidRPr="00D17BEA" w:rsidSect="001A77E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53" w:rsidRDefault="00081753" w:rsidP="0067452D">
      <w:pPr>
        <w:spacing w:after="0" w:line="240" w:lineRule="auto"/>
      </w:pPr>
      <w:r>
        <w:separator/>
      </w:r>
    </w:p>
  </w:endnote>
  <w:endnote w:type="continuationSeparator" w:id="0">
    <w:p w:rsidR="00081753" w:rsidRDefault="00081753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53" w:rsidRDefault="00081753" w:rsidP="0067452D">
      <w:pPr>
        <w:spacing w:after="0" w:line="240" w:lineRule="auto"/>
      </w:pPr>
      <w:r>
        <w:separator/>
      </w:r>
    </w:p>
  </w:footnote>
  <w:footnote w:type="continuationSeparator" w:id="0">
    <w:p w:rsidR="00081753" w:rsidRDefault="00081753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53" w:rsidRDefault="00081753">
    <w:pPr>
      <w:pStyle w:val="Header"/>
      <w:jc w:val="center"/>
    </w:pPr>
  </w:p>
  <w:p w:rsidR="00081753" w:rsidRDefault="000817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1981"/>
    <w:rsid w:val="000428F3"/>
    <w:rsid w:val="00046321"/>
    <w:rsid w:val="00046514"/>
    <w:rsid w:val="00047F17"/>
    <w:rsid w:val="0005643E"/>
    <w:rsid w:val="0006228C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1753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517"/>
    <w:rsid w:val="001357C7"/>
    <w:rsid w:val="00135AEB"/>
    <w:rsid w:val="00136907"/>
    <w:rsid w:val="00136B62"/>
    <w:rsid w:val="0014166F"/>
    <w:rsid w:val="00145144"/>
    <w:rsid w:val="001472B3"/>
    <w:rsid w:val="00147A6D"/>
    <w:rsid w:val="00147FEB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5583"/>
    <w:rsid w:val="00196630"/>
    <w:rsid w:val="001A1A6E"/>
    <w:rsid w:val="001A1B2C"/>
    <w:rsid w:val="001A3F76"/>
    <w:rsid w:val="001A4177"/>
    <w:rsid w:val="001A4857"/>
    <w:rsid w:val="001A77E0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D768F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4598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4329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1D06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82CAB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D2C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C7A0E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4CFC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070A5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5393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82BBB"/>
    <w:rsid w:val="005918A6"/>
    <w:rsid w:val="005918E4"/>
    <w:rsid w:val="00591A94"/>
    <w:rsid w:val="00593C35"/>
    <w:rsid w:val="005944F2"/>
    <w:rsid w:val="0059636F"/>
    <w:rsid w:val="00596D80"/>
    <w:rsid w:val="005A101B"/>
    <w:rsid w:val="005A23D4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D5B7A"/>
    <w:rsid w:val="005D5F57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195"/>
    <w:rsid w:val="00610452"/>
    <w:rsid w:val="006120D0"/>
    <w:rsid w:val="00613ADD"/>
    <w:rsid w:val="0062036F"/>
    <w:rsid w:val="00620393"/>
    <w:rsid w:val="00622AFF"/>
    <w:rsid w:val="00623BC6"/>
    <w:rsid w:val="00625750"/>
    <w:rsid w:val="00627F6A"/>
    <w:rsid w:val="00631DBD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3786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2FF"/>
    <w:rsid w:val="006A046A"/>
    <w:rsid w:val="006A0596"/>
    <w:rsid w:val="006A31F3"/>
    <w:rsid w:val="006A36AD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D5E7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040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065D4"/>
    <w:rsid w:val="00712005"/>
    <w:rsid w:val="00715A51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56FE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3B22"/>
    <w:rsid w:val="007B5133"/>
    <w:rsid w:val="007B52D5"/>
    <w:rsid w:val="007B6A01"/>
    <w:rsid w:val="007B6CAB"/>
    <w:rsid w:val="007B7A69"/>
    <w:rsid w:val="007C10DD"/>
    <w:rsid w:val="007C1BBA"/>
    <w:rsid w:val="007C4229"/>
    <w:rsid w:val="007C427E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85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D05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2D42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6CF1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3751"/>
    <w:rsid w:val="008F4FA7"/>
    <w:rsid w:val="008F4FCC"/>
    <w:rsid w:val="008F55F8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69C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650C0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872A4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10E4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355"/>
    <w:rsid w:val="00AA3F79"/>
    <w:rsid w:val="00AA4DDF"/>
    <w:rsid w:val="00AA73B7"/>
    <w:rsid w:val="00AA7888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AF5B5A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30ED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4CC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196A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45E5A"/>
    <w:rsid w:val="00C52167"/>
    <w:rsid w:val="00C52625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17BEA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05C2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39C"/>
    <w:rsid w:val="00DE1685"/>
    <w:rsid w:val="00DE24AA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442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3292"/>
    <w:rsid w:val="00E74A2D"/>
    <w:rsid w:val="00E759A0"/>
    <w:rsid w:val="00E76364"/>
    <w:rsid w:val="00E77820"/>
    <w:rsid w:val="00E8074B"/>
    <w:rsid w:val="00E80A20"/>
    <w:rsid w:val="00E81D6D"/>
    <w:rsid w:val="00E8246E"/>
    <w:rsid w:val="00E8267F"/>
    <w:rsid w:val="00E829AF"/>
    <w:rsid w:val="00E852CC"/>
    <w:rsid w:val="00E872CB"/>
    <w:rsid w:val="00E92A45"/>
    <w:rsid w:val="00E92D58"/>
    <w:rsid w:val="00E935EF"/>
    <w:rsid w:val="00E93C44"/>
    <w:rsid w:val="00E94ED4"/>
    <w:rsid w:val="00E94F2B"/>
    <w:rsid w:val="00E96087"/>
    <w:rsid w:val="00E97FD6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4344"/>
    <w:rsid w:val="00EC5569"/>
    <w:rsid w:val="00EC78E9"/>
    <w:rsid w:val="00ED09D4"/>
    <w:rsid w:val="00ED09FC"/>
    <w:rsid w:val="00ED1E17"/>
    <w:rsid w:val="00ED1EE2"/>
    <w:rsid w:val="00ED3B25"/>
    <w:rsid w:val="00ED5090"/>
    <w:rsid w:val="00EE05AF"/>
    <w:rsid w:val="00EE4FD4"/>
    <w:rsid w:val="00EE5DED"/>
    <w:rsid w:val="00EF082D"/>
    <w:rsid w:val="00EF127A"/>
    <w:rsid w:val="00EF287E"/>
    <w:rsid w:val="00EF28EF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563A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6DD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E36"/>
    <w:rsid w:val="00FB5F54"/>
    <w:rsid w:val="00FB6539"/>
    <w:rsid w:val="00FB6CD0"/>
    <w:rsid w:val="00FB6E31"/>
    <w:rsid w:val="00FC025D"/>
    <w:rsid w:val="00FC06E9"/>
    <w:rsid w:val="00FC352A"/>
    <w:rsid w:val="00FC43F9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50C0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0C0"/>
    <w:rPr>
      <w:rFonts w:eastAsia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Calibri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0195"/>
    <w:pPr>
      <w:suppressAutoHyphens/>
      <w:spacing w:after="0"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2625"/>
    <w:rPr>
      <w:lang w:eastAsia="en-US"/>
    </w:rPr>
  </w:style>
  <w:style w:type="paragraph" w:customStyle="1" w:styleId="ConsPlusTitle">
    <w:name w:val="ConsPlusTitle"/>
    <w:uiPriority w:val="99"/>
    <w:rsid w:val="0061019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R1">
    <w:name w:val="FR1"/>
    <w:uiPriority w:val="99"/>
    <w:rsid w:val="00610195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9650C0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65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basedOn w:val="Normal"/>
    <w:uiPriority w:val="99"/>
    <w:qFormat/>
    <w:rsid w:val="00F746DD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19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213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620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197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21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62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202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620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61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7</Pages>
  <Words>1159</Words>
  <Characters>6612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</dc:title>
  <dc:subject/>
  <dc:creator>User</dc:creator>
  <cp:keywords/>
  <dc:description/>
  <cp:lastModifiedBy>Алексеевка</cp:lastModifiedBy>
  <cp:revision>16</cp:revision>
  <cp:lastPrinted>2021-03-31T11:20:00Z</cp:lastPrinted>
  <dcterms:created xsi:type="dcterms:W3CDTF">2019-01-10T07:52:00Z</dcterms:created>
  <dcterms:modified xsi:type="dcterms:W3CDTF">2021-03-31T11:21:00Z</dcterms:modified>
</cp:coreProperties>
</file>