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1416A" w:rsidRPr="009136C7">
        <w:trPr>
          <w:trHeight w:val="2091"/>
        </w:trPr>
        <w:tc>
          <w:tcPr>
            <w:tcW w:w="4503" w:type="dxa"/>
            <w:gridSpan w:val="3"/>
          </w:tcPr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16A" w:rsidRPr="00CF08F1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8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31416A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16A" w:rsidRPr="009136C7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416A" w:rsidRDefault="0031416A" w:rsidP="00794753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  <w:r w:rsidRPr="00203A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</w:tc>
        <w:tc>
          <w:tcPr>
            <w:tcW w:w="591" w:type="dxa"/>
          </w:tcPr>
          <w:p w:rsidR="0031416A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416A" w:rsidRDefault="0031416A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116-п</w:t>
            </w:r>
          </w:p>
        </w:tc>
      </w:tr>
      <w:tr w:rsidR="0031416A" w:rsidRPr="009136C7">
        <w:trPr>
          <w:trHeight w:val="302"/>
        </w:trPr>
        <w:tc>
          <w:tcPr>
            <w:tcW w:w="4503" w:type="dxa"/>
            <w:gridSpan w:val="3"/>
          </w:tcPr>
          <w:p w:rsidR="0031416A" w:rsidRDefault="0031416A" w:rsidP="00CF08F1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31416A" w:rsidRDefault="0031416A" w:rsidP="008F7C34">
      <w:pPr>
        <w:pStyle w:val="BodyTextIndent"/>
        <w:spacing w:line="200" w:lineRule="atLeast"/>
      </w:pPr>
    </w:p>
    <w:p w:rsidR="0031416A" w:rsidRDefault="0031416A" w:rsidP="00862072">
      <w:pPr>
        <w:pStyle w:val="BodyTextIndent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 Алексеевского  сельсовета № 39-п </w:t>
      </w:r>
      <w:r w:rsidRPr="00D662AD">
        <w:rPr>
          <w:color w:val="000000"/>
        </w:rPr>
        <w:t>от 1</w:t>
      </w:r>
      <w:r>
        <w:rPr>
          <w:color w:val="000000"/>
        </w:rPr>
        <w:t>6</w:t>
      </w:r>
      <w:r w:rsidRPr="00D662AD">
        <w:rPr>
          <w:color w:val="000000"/>
        </w:rPr>
        <w:t>.</w:t>
      </w:r>
      <w:r>
        <w:rPr>
          <w:color w:val="000000"/>
        </w:rPr>
        <w:t>05</w:t>
      </w:r>
      <w:r w:rsidRPr="00D662AD">
        <w:rPr>
          <w:color w:val="000000"/>
        </w:rPr>
        <w:t>.</w:t>
      </w:r>
      <w:r>
        <w:rPr>
          <w:color w:val="000000"/>
        </w:rPr>
        <w:t>2017 г.</w:t>
      </w:r>
      <w:r w:rsidRPr="00D662AD">
        <w:rPr>
          <w:color w:val="000000"/>
        </w:rPr>
        <w:t xml:space="preserve"> «О</w:t>
      </w:r>
      <w:r>
        <w:rPr>
          <w:color w:val="000000"/>
        </w:rPr>
        <w:t>б утверждении</w:t>
      </w:r>
      <w:r w:rsidRPr="00D662AD">
        <w:rPr>
          <w:color w:val="000000"/>
        </w:rPr>
        <w:t xml:space="preserve"> порядк</w:t>
      </w:r>
      <w:r>
        <w:rPr>
          <w:color w:val="000000"/>
        </w:rPr>
        <w:t xml:space="preserve">а </w:t>
      </w:r>
      <w:r w:rsidRPr="00D662AD">
        <w:rPr>
          <w:color w:val="000000"/>
        </w:rPr>
        <w:t>разработк</w:t>
      </w:r>
      <w:r>
        <w:rPr>
          <w:color w:val="000000"/>
        </w:rPr>
        <w:t>и, реализации и оценки</w:t>
      </w:r>
      <w:r w:rsidRPr="00D662AD">
        <w:rPr>
          <w:color w:val="000000"/>
        </w:rPr>
        <w:t xml:space="preserve">  эффективности  муниципальных  программ</w:t>
      </w:r>
      <w:r>
        <w:rPr>
          <w:color w:val="000000"/>
        </w:rPr>
        <w:t xml:space="preserve"> муниципального образования Алексеевский сельсовет Ташлинского района Оренбургской области</w:t>
      </w:r>
      <w:r w:rsidRPr="00D662AD">
        <w:rPr>
          <w:color w:val="000000"/>
        </w:rPr>
        <w:t>»,</w:t>
      </w:r>
      <w:r>
        <w:t xml:space="preserve"> </w:t>
      </w:r>
      <w:r w:rsidRPr="00D84A24">
        <w:t>руководствуясь Уставом муниципального образования</w:t>
      </w:r>
      <w:r>
        <w:t xml:space="preserve"> Алексеевский</w:t>
      </w:r>
      <w:r w:rsidRPr="00D84A24">
        <w:t xml:space="preserve"> сельсовет Ташлинского  района Оренбургской области: </w:t>
      </w:r>
      <w:r>
        <w:t xml:space="preserve"> </w:t>
      </w:r>
    </w:p>
    <w:p w:rsidR="0031416A" w:rsidRPr="008F7C34" w:rsidRDefault="0031416A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85-п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«Благоустройство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C3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7C34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16A" w:rsidRPr="00E41D03" w:rsidRDefault="0031416A" w:rsidP="00E41D0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Программы»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 составляет 3847,9 тыс.рублей, в том числе </w:t>
      </w:r>
      <w:r w:rsidRPr="001113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473,7 тыс.рублей, из </w:t>
      </w:r>
      <w:r w:rsidRPr="0011135F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3181,1 тыс. рублей ,за счет средств спонсоров 72 тыс.рублей, за счет средств населения 121,1 тыс. рублей. Финансирование программы по </w:t>
      </w:r>
      <w:r w:rsidRPr="0011135F">
        <w:rPr>
          <w:rFonts w:ascii="Times New Roman" w:hAnsi="Times New Roman" w:cs="Times New Roman"/>
          <w:sz w:val="28"/>
          <w:szCs w:val="28"/>
        </w:rPr>
        <w:t xml:space="preserve">годам: 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349,4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561,2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135F">
        <w:rPr>
          <w:rFonts w:ascii="Times New Roman" w:hAnsi="Times New Roman" w:cs="Times New Roman"/>
          <w:sz w:val="28"/>
          <w:szCs w:val="28"/>
        </w:rPr>
        <w:t xml:space="preserve">1 г. – </w:t>
      </w:r>
      <w:r>
        <w:rPr>
          <w:rFonts w:ascii="Times New Roman" w:hAnsi="Times New Roman" w:cs="Times New Roman"/>
          <w:sz w:val="28"/>
          <w:szCs w:val="28"/>
        </w:rPr>
        <w:t xml:space="preserve">  1 222,1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430,4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336,6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1416A" w:rsidRPr="0011135F" w:rsidRDefault="0031416A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135F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   948,2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1416A" w:rsidRPr="0011135F" w:rsidRDefault="0031416A" w:rsidP="001113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35F">
        <w:rPr>
          <w:rFonts w:ascii="Times New Roman" w:hAnsi="Times New Roman" w:cs="Times New Roman"/>
          <w:sz w:val="28"/>
          <w:szCs w:val="28"/>
        </w:rPr>
        <w:t>вующий  финансовый год».</w:t>
      </w:r>
    </w:p>
    <w:p w:rsidR="0031416A" w:rsidRPr="00E41D03" w:rsidRDefault="0031416A" w:rsidP="00E41D03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1416A" w:rsidRPr="0019418C" w:rsidRDefault="0031416A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«Перечень основных мероприятий Программы:</w:t>
      </w:r>
    </w:p>
    <w:p w:rsidR="0031416A" w:rsidRPr="00456ED7" w:rsidRDefault="0031416A" w:rsidP="00456ED7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456ED7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31416A" w:rsidRPr="00456ED7" w:rsidRDefault="0031416A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1.2.2.</w:t>
      </w:r>
      <w:r w:rsidRPr="00456ED7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31416A" w:rsidRDefault="0031416A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1.2.3.</w:t>
      </w:r>
      <w:r w:rsidRPr="00456ED7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 w:rsidRPr="0019418C">
        <w:rPr>
          <w:rFonts w:ascii="Times New Roman" w:hAnsi="Times New Roman" w:cs="Times New Roman"/>
          <w:sz w:val="28"/>
          <w:szCs w:val="28"/>
        </w:rPr>
        <w:t xml:space="preserve"> территорий сельского поселения»</w:t>
      </w:r>
    </w:p>
    <w:p w:rsidR="0031416A" w:rsidRPr="0019418C" w:rsidRDefault="0031416A" w:rsidP="00617990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1.2.4. Реализация инициативного проекта  «Устройство ограждения кладбища»</w:t>
      </w:r>
    </w:p>
    <w:p w:rsidR="0031416A" w:rsidRPr="00D40D77" w:rsidRDefault="0031416A" w:rsidP="00D40D77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 изложить в новой редакции:</w:t>
      </w:r>
    </w:p>
    <w:p w:rsidR="0031416A" w:rsidRPr="00203A7F" w:rsidRDefault="0031416A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A7F">
        <w:rPr>
          <w:rFonts w:ascii="Times New Roman" w:hAnsi="Times New Roman" w:cs="Times New Roman"/>
          <w:sz w:val="28"/>
          <w:szCs w:val="28"/>
        </w:rPr>
        <w:t>Раздел 3.   «Система программных мероприятий и их ресурсное обеспечение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A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16A" w:rsidRDefault="0031416A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31416A" w:rsidRPr="00033FC0" w:rsidRDefault="0031416A" w:rsidP="009F362E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№ 1-2 к Программе изложить в новой редакции согласно Приложениям № 1-2 к настоящему постановлению.</w:t>
      </w:r>
    </w:p>
    <w:p w:rsidR="0031416A" w:rsidRPr="008F7C34" w:rsidRDefault="0031416A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7C34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31416A" w:rsidRPr="008F7C34" w:rsidRDefault="0031416A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7C3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(о</w:t>
      </w:r>
      <w:r w:rsidRPr="008F7C34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7C34">
        <w:rPr>
          <w:rFonts w:ascii="Times New Roman" w:hAnsi="Times New Roman" w:cs="Times New Roman"/>
          <w:sz w:val="28"/>
          <w:szCs w:val="28"/>
        </w:rPr>
        <w:t>.</w:t>
      </w:r>
    </w:p>
    <w:p w:rsidR="0031416A" w:rsidRDefault="0031416A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410B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Н.В.Соколенко</w:t>
      </w:r>
    </w:p>
    <w:p w:rsidR="0031416A" w:rsidRPr="00410BEC" w:rsidRDefault="0031416A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Pr="00D662AD" w:rsidRDefault="0031416A" w:rsidP="008F7C34">
      <w:pPr>
        <w:jc w:val="both"/>
        <w:rPr>
          <w:rFonts w:ascii="Times New Roman" w:hAnsi="Times New Roman" w:cs="Times New Roman"/>
          <w:sz w:val="28"/>
          <w:szCs w:val="28"/>
        </w:rPr>
      </w:pPr>
      <w:r w:rsidRPr="00D662A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31416A" w:rsidRPr="00D662AD" w:rsidRDefault="0031416A" w:rsidP="008F7C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8F7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16A" w:rsidRDefault="0031416A" w:rsidP="008F7C34">
      <w:pPr>
        <w:jc w:val="both"/>
        <w:rPr>
          <w:rFonts w:ascii="Times New Roman" w:hAnsi="Times New Roman" w:cs="Times New Roman"/>
          <w:sz w:val="24"/>
          <w:szCs w:val="24"/>
        </w:rPr>
        <w:sectPr w:rsidR="0031416A" w:rsidSect="002C11DA">
          <w:headerReference w:type="default" r:id="rId7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9"/>
          <w:cols w:space="720"/>
          <w:docGrid w:linePitch="326"/>
        </w:sectPr>
      </w:pPr>
    </w:p>
    <w:p w:rsidR="0031416A" w:rsidRDefault="0031416A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1416A" w:rsidRDefault="0031416A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416A" w:rsidRDefault="0031416A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416A" w:rsidRDefault="0031416A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Алексеевский сельсовет от 11.11.2021 № 116-п</w:t>
      </w:r>
    </w:p>
    <w:p w:rsidR="0031416A" w:rsidRDefault="0031416A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416A" w:rsidRPr="00F63B87" w:rsidRDefault="0031416A" w:rsidP="00D662AD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3B87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31416A" w:rsidRPr="00F63B87" w:rsidRDefault="0031416A" w:rsidP="008D5654">
      <w:pPr>
        <w:pStyle w:val="ConsPlusNormal"/>
        <w:widowControl/>
        <w:ind w:left="83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3B87">
        <w:rPr>
          <w:rFonts w:ascii="Times New Roman" w:hAnsi="Times New Roman" w:cs="Times New Roman"/>
          <w:sz w:val="24"/>
          <w:szCs w:val="24"/>
        </w:rPr>
        <w:t xml:space="preserve">к муниципальной программе 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</w:t>
      </w:r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3B8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3B8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1416A" w:rsidRDefault="0031416A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16A" w:rsidRPr="00D84A24" w:rsidRDefault="0031416A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31416A" w:rsidRPr="009535B2" w:rsidRDefault="0031416A" w:rsidP="00953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«Благоустройство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Алексеевского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535B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31416A" w:rsidRPr="00D84A24" w:rsidRDefault="0031416A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"/>
        <w:gridCol w:w="3817"/>
        <w:gridCol w:w="1475"/>
        <w:gridCol w:w="93"/>
        <w:gridCol w:w="708"/>
        <w:gridCol w:w="84"/>
        <w:gridCol w:w="767"/>
        <w:gridCol w:w="852"/>
        <w:gridCol w:w="852"/>
        <w:gridCol w:w="826"/>
        <w:gridCol w:w="25"/>
        <w:gridCol w:w="85"/>
        <w:gridCol w:w="736"/>
        <w:gridCol w:w="144"/>
        <w:gridCol w:w="3541"/>
      </w:tblGrid>
      <w:tr w:rsidR="0031416A" w:rsidRPr="009136C7">
        <w:tc>
          <w:tcPr>
            <w:tcW w:w="1524" w:type="dxa"/>
            <w:vMerge w:val="restart"/>
          </w:tcPr>
          <w:p w:rsidR="0031416A" w:rsidRPr="00284770" w:rsidRDefault="0031416A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  <w:p w:rsidR="0031416A" w:rsidRPr="00284770" w:rsidRDefault="0031416A" w:rsidP="00F63B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</w:tcPr>
          <w:p w:rsidR="0031416A" w:rsidRPr="00284770" w:rsidRDefault="0031416A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31416A" w:rsidRPr="00284770" w:rsidRDefault="0031416A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5079" w:type="dxa"/>
            <w:gridSpan w:val="10"/>
          </w:tcPr>
          <w:p w:rsidR="0031416A" w:rsidRPr="00284770" w:rsidRDefault="0031416A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3541" w:type="dxa"/>
            <w:vMerge w:val="restart"/>
          </w:tcPr>
          <w:p w:rsidR="0031416A" w:rsidRPr="00284770" w:rsidRDefault="0031416A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31416A" w:rsidRPr="009136C7">
        <w:trPr>
          <w:trHeight w:val="165"/>
        </w:trPr>
        <w:tc>
          <w:tcPr>
            <w:tcW w:w="1524" w:type="dxa"/>
            <w:vMerge/>
          </w:tcPr>
          <w:p w:rsidR="0031416A" w:rsidRPr="00284770" w:rsidRDefault="0031416A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7" w:type="dxa"/>
            <w:vMerge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gridSpan w:val="2"/>
            <w:vMerge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31416A" w:rsidRPr="00284770" w:rsidRDefault="0031416A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2" w:type="dxa"/>
          </w:tcPr>
          <w:p w:rsidR="0031416A" w:rsidRPr="00284770" w:rsidRDefault="0031416A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2" w:type="dxa"/>
          </w:tcPr>
          <w:p w:rsidR="0031416A" w:rsidRPr="00284770" w:rsidRDefault="0031416A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36" w:type="dxa"/>
            <w:gridSpan w:val="3"/>
          </w:tcPr>
          <w:p w:rsidR="0031416A" w:rsidRPr="00284770" w:rsidRDefault="0031416A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80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41" w:type="dxa"/>
            <w:vMerge/>
          </w:tcPr>
          <w:p w:rsidR="0031416A" w:rsidRPr="00284770" w:rsidRDefault="0031416A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416A" w:rsidRPr="009136C7">
        <w:tc>
          <w:tcPr>
            <w:tcW w:w="1524" w:type="dxa"/>
          </w:tcPr>
          <w:p w:rsidR="0031416A" w:rsidRPr="00284770" w:rsidRDefault="0031416A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7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8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6" w:type="dxa"/>
            <w:gridSpan w:val="3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0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41" w:type="dxa"/>
          </w:tcPr>
          <w:p w:rsidR="0031416A" w:rsidRPr="00284770" w:rsidRDefault="0031416A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31416A" w:rsidRPr="009136C7">
        <w:tc>
          <w:tcPr>
            <w:tcW w:w="15529" w:type="dxa"/>
            <w:gridSpan w:val="15"/>
          </w:tcPr>
          <w:p w:rsidR="0031416A" w:rsidRPr="00284770" w:rsidRDefault="0031416A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b/>
                <w:bCs/>
              </w:rPr>
              <w:t>Основное мероприятие «Организация уличного освещения»</w:t>
            </w:r>
          </w:p>
        </w:tc>
      </w:tr>
      <w:tr w:rsidR="0031416A" w:rsidRPr="009136C7">
        <w:tc>
          <w:tcPr>
            <w:tcW w:w="1524" w:type="dxa"/>
          </w:tcPr>
          <w:p w:rsidR="0031416A" w:rsidRPr="00284770" w:rsidRDefault="0031416A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</w:tcPr>
          <w:p w:rsidR="0031416A" w:rsidRPr="00284770" w:rsidRDefault="0031416A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416A" w:rsidRPr="00284770" w:rsidRDefault="0031416A" w:rsidP="00D662AD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284770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31416A" w:rsidRPr="009136C7">
        <w:trPr>
          <w:trHeight w:val="217"/>
        </w:trPr>
        <w:tc>
          <w:tcPr>
            <w:tcW w:w="15529" w:type="dxa"/>
            <w:gridSpan w:val="15"/>
          </w:tcPr>
          <w:p w:rsidR="0031416A" w:rsidRPr="00284770" w:rsidRDefault="0031416A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«Озеленение территорий  общего пользования»</w:t>
            </w:r>
          </w:p>
        </w:tc>
      </w:tr>
      <w:tr w:rsidR="0031416A" w:rsidRPr="009136C7">
        <w:tc>
          <w:tcPr>
            <w:tcW w:w="1524" w:type="dxa"/>
          </w:tcPr>
          <w:p w:rsidR="0031416A" w:rsidRPr="00284770" w:rsidRDefault="0031416A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770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31416A" w:rsidRPr="009136C7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416A" w:rsidRPr="009136C7" w:rsidRDefault="0031416A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31416A" w:rsidRPr="009136C7">
        <w:tc>
          <w:tcPr>
            <w:tcW w:w="15529" w:type="dxa"/>
            <w:gridSpan w:val="15"/>
          </w:tcPr>
          <w:p w:rsidR="0031416A" w:rsidRPr="00284770" w:rsidRDefault="0031416A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«Содержание мест захоронения»</w:t>
            </w: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31416A" w:rsidRPr="00762F1F" w:rsidRDefault="0031416A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мест захоронений</w:t>
            </w:r>
            <w:r w:rsidRPr="00913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</w:tcPr>
          <w:p w:rsidR="0031416A" w:rsidRPr="009136C7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Pr="00284770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4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5" w:type="dxa"/>
            <w:gridSpan w:val="2"/>
          </w:tcPr>
          <w:p w:rsidR="0031416A" w:rsidRPr="00CE6E3C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416A" w:rsidRPr="009136C7" w:rsidRDefault="0031416A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3817" w:type="dxa"/>
          </w:tcPr>
          <w:p w:rsidR="0031416A" w:rsidRPr="009136C7" w:rsidRDefault="0031416A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проектно-сметной документации по ремонту кладбища</w:t>
            </w:r>
          </w:p>
        </w:tc>
        <w:tc>
          <w:tcPr>
            <w:tcW w:w="1475" w:type="dxa"/>
          </w:tcPr>
          <w:p w:rsidR="0031416A" w:rsidRPr="009136C7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1" w:type="dxa"/>
            <w:gridSpan w:val="2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Default="0031416A" w:rsidP="00BF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2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CE6E3C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 сельсовет</w:t>
            </w:r>
          </w:p>
        </w:tc>
      </w:tr>
      <w:tr w:rsidR="0031416A" w:rsidRPr="009136C7">
        <w:tc>
          <w:tcPr>
            <w:tcW w:w="15529" w:type="dxa"/>
            <w:gridSpan w:val="15"/>
          </w:tcPr>
          <w:p w:rsidR="0031416A" w:rsidRPr="00284770" w:rsidRDefault="0031416A" w:rsidP="00F63B87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cs="Times New Roman"/>
              </w:rPr>
            </w:pPr>
            <w:r w:rsidRPr="009136C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31416A" w:rsidRPr="00762F1F" w:rsidRDefault="0031416A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475" w:type="dxa"/>
          </w:tcPr>
          <w:p w:rsidR="0031416A" w:rsidRPr="009136C7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31416A" w:rsidRPr="00284770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323,1</w:t>
            </w:r>
          </w:p>
          <w:p w:rsidR="0031416A" w:rsidRPr="00284770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31416A" w:rsidRPr="00284770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554,2</w:t>
            </w:r>
          </w:p>
        </w:tc>
        <w:tc>
          <w:tcPr>
            <w:tcW w:w="852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454,8</w:t>
            </w:r>
          </w:p>
        </w:tc>
        <w:tc>
          <w:tcPr>
            <w:tcW w:w="852" w:type="dxa"/>
          </w:tcPr>
          <w:p w:rsidR="0031416A" w:rsidRPr="00284770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826" w:type="dxa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846" w:type="dxa"/>
            <w:gridSpan w:val="3"/>
          </w:tcPr>
          <w:p w:rsidR="0031416A" w:rsidRPr="00284770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848,2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1416A" w:rsidRPr="009136C7" w:rsidRDefault="0031416A" w:rsidP="00D662AD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31416A" w:rsidRPr="009136C7">
        <w:tc>
          <w:tcPr>
            <w:tcW w:w="11844" w:type="dxa"/>
            <w:gridSpan w:val="13"/>
          </w:tcPr>
          <w:p w:rsidR="0031416A" w:rsidRPr="00862072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Основное мероприятие «Реализация инициативного проекта «Устройство ограждения кладбища»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7" w:type="dxa"/>
          </w:tcPr>
          <w:p w:rsidR="0031416A" w:rsidRDefault="0031416A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инициативного проекта</w:t>
            </w:r>
          </w:p>
        </w:tc>
        <w:tc>
          <w:tcPr>
            <w:tcW w:w="1475" w:type="dxa"/>
          </w:tcPr>
          <w:p w:rsidR="0031416A" w:rsidRPr="009136C7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767,3</w:t>
            </w:r>
          </w:p>
        </w:tc>
        <w:tc>
          <w:tcPr>
            <w:tcW w:w="852" w:type="dxa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3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9136C7">
              <w:rPr>
                <w:rFonts w:ascii="Times New Roman" w:hAnsi="Times New Roman" w:cs="Times New Roman"/>
                <w:sz w:val="20"/>
                <w:szCs w:val="20"/>
              </w:rPr>
              <w:t>образования Алексеевский сельсовет</w:t>
            </w: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31416A" w:rsidRDefault="0031416A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1416A" w:rsidRPr="009136C7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0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473,7</w:t>
            </w:r>
          </w:p>
        </w:tc>
        <w:tc>
          <w:tcPr>
            <w:tcW w:w="852" w:type="dxa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31416A" w:rsidRDefault="0031416A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1416A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0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2" w:type="dxa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31416A" w:rsidRDefault="0031416A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1416A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Население</w:t>
            </w:r>
          </w:p>
        </w:tc>
        <w:tc>
          <w:tcPr>
            <w:tcW w:w="80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852" w:type="dxa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16A" w:rsidRPr="009136C7">
        <w:tc>
          <w:tcPr>
            <w:tcW w:w="1524" w:type="dxa"/>
          </w:tcPr>
          <w:p w:rsidR="0031416A" w:rsidRPr="009136C7" w:rsidRDefault="00314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</w:tcPr>
          <w:p w:rsidR="0031416A" w:rsidRDefault="0031416A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1416A" w:rsidRDefault="0031416A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Спонсоры</w:t>
            </w:r>
          </w:p>
        </w:tc>
        <w:tc>
          <w:tcPr>
            <w:tcW w:w="80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2" w:type="dxa"/>
          </w:tcPr>
          <w:p w:rsidR="0031416A" w:rsidRDefault="0031416A" w:rsidP="007947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</w:tcPr>
          <w:p w:rsidR="0031416A" w:rsidRDefault="0031416A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</w:tcPr>
          <w:p w:rsidR="0031416A" w:rsidRPr="009136C7" w:rsidRDefault="0031416A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1416A" w:rsidRPr="00D84A24" w:rsidRDefault="0031416A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16A" w:rsidRPr="00D84A24" w:rsidRDefault="0031416A" w:rsidP="00AC1B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16A" w:rsidRDefault="0031416A" w:rsidP="00AC1B9E">
      <w:pPr>
        <w:rPr>
          <w:rFonts w:cs="Times New Roman"/>
          <w:b/>
          <w:bCs/>
        </w:rPr>
      </w:pPr>
      <w:r w:rsidRPr="00D84A24">
        <w:rPr>
          <w:b/>
          <w:bCs/>
        </w:rPr>
        <w:t xml:space="preserve">                                                                                                          </w:t>
      </w: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AC1B9E">
      <w:pPr>
        <w:rPr>
          <w:rFonts w:cs="Times New Roman"/>
          <w:b/>
          <w:bCs/>
        </w:rPr>
      </w:pPr>
    </w:p>
    <w:p w:rsidR="0031416A" w:rsidRDefault="0031416A" w:rsidP="004B779E">
      <w:pPr>
        <w:rPr>
          <w:rFonts w:cs="Times New Roman"/>
          <w:b/>
          <w:bCs/>
        </w:rPr>
      </w:pPr>
    </w:p>
    <w:p w:rsidR="0031416A" w:rsidRPr="004B779E" w:rsidRDefault="0031416A" w:rsidP="004B779E">
      <w:pPr>
        <w:rPr>
          <w:rFonts w:cs="Times New Roman"/>
          <w:b/>
          <w:bCs/>
          <w:sz w:val="28"/>
          <w:szCs w:val="28"/>
        </w:rPr>
      </w:pPr>
    </w:p>
    <w:p w:rsidR="0031416A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Приложение № 2</w:t>
      </w: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к постановлению администрации</w:t>
      </w: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муниципального образования</w:t>
      </w: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Алексеевский сельсовет </w:t>
      </w: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1.11</w:t>
      </w:r>
      <w:r w:rsidRPr="00B81E6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B81E6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116</w:t>
      </w:r>
      <w:r w:rsidRPr="00B81E6D">
        <w:rPr>
          <w:rFonts w:ascii="Times New Roman" w:hAnsi="Times New Roman" w:cs="Times New Roman"/>
        </w:rPr>
        <w:t xml:space="preserve">-п                                                                                                    </w:t>
      </w: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Приложение 2</w:t>
      </w:r>
    </w:p>
    <w:p w:rsidR="0031416A" w:rsidRPr="00B81E6D" w:rsidRDefault="0031416A" w:rsidP="004B779E">
      <w:pPr>
        <w:pStyle w:val="NoSpacing1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        к  муниципальной программе</w:t>
      </w:r>
    </w:p>
    <w:p w:rsidR="0031416A" w:rsidRPr="00B81E6D" w:rsidRDefault="0031416A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« Благоустройство территории</w:t>
      </w:r>
    </w:p>
    <w:p w:rsidR="0031416A" w:rsidRPr="00B81E6D" w:rsidRDefault="0031416A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муниципального образования </w:t>
      </w:r>
    </w:p>
    <w:p w:rsidR="0031416A" w:rsidRPr="00B81E6D" w:rsidRDefault="0031416A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   Алексеевский  сельсовет</w:t>
      </w:r>
    </w:p>
    <w:p w:rsidR="0031416A" w:rsidRPr="00B81E6D" w:rsidRDefault="0031416A" w:rsidP="004B779E">
      <w:pPr>
        <w:pStyle w:val="FR1"/>
        <w:ind w:right="-2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            Ташлинского района Оренбургской</w:t>
      </w:r>
    </w:p>
    <w:p w:rsidR="0031416A" w:rsidRPr="00B81E6D" w:rsidRDefault="0031416A" w:rsidP="004B779E">
      <w:pPr>
        <w:pStyle w:val="FR1"/>
        <w:tabs>
          <w:tab w:val="left" w:pos="9354"/>
        </w:tabs>
        <w:ind w:right="140"/>
        <w:jc w:val="right"/>
        <w:rPr>
          <w:rFonts w:ascii="Times New Roman" w:hAnsi="Times New Roman" w:cs="Times New Roman"/>
        </w:rPr>
      </w:pPr>
      <w:r w:rsidRPr="00B81E6D">
        <w:rPr>
          <w:rFonts w:ascii="Times New Roman" w:hAnsi="Times New Roman" w:cs="Times New Roman"/>
        </w:rPr>
        <w:t xml:space="preserve">                                                                                 области на 2019-2024г.г.»</w:t>
      </w:r>
    </w:p>
    <w:p w:rsidR="0031416A" w:rsidRPr="00B81E6D" w:rsidRDefault="0031416A" w:rsidP="004B779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81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1416A" w:rsidRPr="00892620" w:rsidRDefault="0031416A" w:rsidP="004B7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эффективности реализации муниципальной программы  </w:t>
      </w:r>
    </w:p>
    <w:p w:rsidR="0031416A" w:rsidRPr="00892620" w:rsidRDefault="0031416A" w:rsidP="004B77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территории  Алексеевского сельсовета </w:t>
      </w:r>
    </w:p>
    <w:p w:rsidR="0031416A" w:rsidRPr="00892620" w:rsidRDefault="0031416A" w:rsidP="004B77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620">
        <w:rPr>
          <w:rFonts w:ascii="Times New Roman" w:hAnsi="Times New Roman" w:cs="Times New Roman"/>
          <w:b/>
          <w:bCs/>
          <w:sz w:val="28"/>
          <w:szCs w:val="28"/>
        </w:rPr>
        <w:t>на 2019 – 2024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"/>
        <w:gridCol w:w="1694"/>
        <w:gridCol w:w="1113"/>
        <w:gridCol w:w="896"/>
        <w:gridCol w:w="896"/>
        <w:gridCol w:w="896"/>
        <w:gridCol w:w="896"/>
        <w:gridCol w:w="896"/>
        <w:gridCol w:w="1478"/>
      </w:tblGrid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Охват уличного освещения на территории поселения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Соответствие объектов выполненного благоустройства требования по ГОСТу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Содержание мест ТБО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Улучшение экологической обстановки на территории поселения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62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1416A" w:rsidRPr="00892620" w:rsidTr="008127AF">
        <w:trPr>
          <w:jc w:val="center"/>
        </w:trPr>
        <w:tc>
          <w:tcPr>
            <w:tcW w:w="634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завершенных проектов развития общественной инфраструктуры, основанных на местных инициативах, в общем количестве таких проектов</w:t>
            </w:r>
          </w:p>
        </w:tc>
        <w:tc>
          <w:tcPr>
            <w:tcW w:w="1113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31416A" w:rsidRPr="00892620" w:rsidRDefault="0031416A" w:rsidP="002D2C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416A" w:rsidRPr="00AC1B9E" w:rsidRDefault="0031416A" w:rsidP="004B779E">
      <w:pPr>
        <w:rPr>
          <w:rFonts w:cs="Times New Roman"/>
          <w:color w:val="FF0000"/>
        </w:rPr>
      </w:pPr>
    </w:p>
    <w:p w:rsidR="0031416A" w:rsidRPr="00D84A24" w:rsidRDefault="0031416A" w:rsidP="00AC1B9E">
      <w:pPr>
        <w:rPr>
          <w:rFonts w:cs="Times New Roman"/>
          <w:b/>
          <w:bCs/>
          <w:color w:val="000000"/>
          <w:sz w:val="28"/>
          <w:szCs w:val="28"/>
        </w:rPr>
        <w:sectPr w:rsidR="0031416A" w:rsidRPr="00D84A24" w:rsidSect="008946C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31416A" w:rsidRDefault="0031416A" w:rsidP="00E23E5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1416A" w:rsidRDefault="0031416A" w:rsidP="00E23E5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31416A" w:rsidRPr="00D27922" w:rsidRDefault="0031416A" w:rsidP="00E23E54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2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792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</w:t>
      </w:r>
    </w:p>
    <w:p w:rsidR="0031416A" w:rsidRDefault="0031416A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с.Алексеевка                                                                            11 ноября 20</w:t>
      </w:r>
      <w:r w:rsidRPr="00E623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1416A" w:rsidRDefault="0031416A" w:rsidP="00E23E54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 № 33/ 91-рс от  24.04.2009 г.</w:t>
      </w:r>
    </w:p>
    <w:p w:rsidR="0031416A" w:rsidRDefault="0031416A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1416A" w:rsidRDefault="0031416A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16A" w:rsidRDefault="0031416A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416A" w:rsidRDefault="0031416A" w:rsidP="00E2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416A" w:rsidRDefault="0031416A" w:rsidP="00E23E5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1416A" w:rsidRDefault="0031416A" w:rsidP="00E23E5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16A" w:rsidRDefault="0031416A" w:rsidP="00E23E54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16A" w:rsidRDefault="0031416A" w:rsidP="00E23E5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16A" w:rsidRDefault="0031416A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16A" w:rsidRDefault="0031416A" w:rsidP="00E23E5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6A" w:rsidRDefault="0031416A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            Н.Л. Солдатова                </w:t>
      </w:r>
    </w:p>
    <w:p w:rsidR="0031416A" w:rsidRDefault="0031416A" w:rsidP="00E23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31416A" w:rsidRDefault="0031416A" w:rsidP="00E23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Алексеевский  сельсовет                                                              Н.В.Соколенко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31416A" w:rsidRDefault="0031416A" w:rsidP="00E23E54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16A" w:rsidRPr="00AC1B9E" w:rsidRDefault="0031416A" w:rsidP="00617990">
      <w:pPr>
        <w:pStyle w:val="NoSpacing1"/>
        <w:jc w:val="right"/>
      </w:pPr>
    </w:p>
    <w:sectPr w:rsidR="0031416A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6A" w:rsidRDefault="0031416A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416A" w:rsidRDefault="0031416A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6A" w:rsidRDefault="0031416A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416A" w:rsidRDefault="0031416A" w:rsidP="00EE4B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6A" w:rsidRDefault="0031416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70BE"/>
    <w:multiLevelType w:val="hybridMultilevel"/>
    <w:tmpl w:val="03D2D394"/>
    <w:lvl w:ilvl="0" w:tplc="069A8B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AD3BA9"/>
    <w:multiLevelType w:val="multilevel"/>
    <w:tmpl w:val="FB544C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745A6A82"/>
    <w:multiLevelType w:val="hybridMultilevel"/>
    <w:tmpl w:val="9E3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C34"/>
    <w:rsid w:val="00033FC0"/>
    <w:rsid w:val="000414B9"/>
    <w:rsid w:val="00047CBF"/>
    <w:rsid w:val="00081E83"/>
    <w:rsid w:val="000D7345"/>
    <w:rsid w:val="000F4E5E"/>
    <w:rsid w:val="0011135F"/>
    <w:rsid w:val="0017395D"/>
    <w:rsid w:val="0017513D"/>
    <w:rsid w:val="00183B33"/>
    <w:rsid w:val="0019418C"/>
    <w:rsid w:val="001A0C97"/>
    <w:rsid w:val="001A72E4"/>
    <w:rsid w:val="001B5CFC"/>
    <w:rsid w:val="001C3D2A"/>
    <w:rsid w:val="001C73C3"/>
    <w:rsid w:val="001D0873"/>
    <w:rsid w:val="00203A7F"/>
    <w:rsid w:val="00203B5B"/>
    <w:rsid w:val="002255D1"/>
    <w:rsid w:val="002465F0"/>
    <w:rsid w:val="00252AB5"/>
    <w:rsid w:val="00272C22"/>
    <w:rsid w:val="00275C01"/>
    <w:rsid w:val="0028038F"/>
    <w:rsid w:val="00284770"/>
    <w:rsid w:val="002B55A7"/>
    <w:rsid w:val="002B7835"/>
    <w:rsid w:val="002C11DA"/>
    <w:rsid w:val="002C547F"/>
    <w:rsid w:val="002D2CF6"/>
    <w:rsid w:val="002F233A"/>
    <w:rsid w:val="00313135"/>
    <w:rsid w:val="0031416A"/>
    <w:rsid w:val="00325AE9"/>
    <w:rsid w:val="00356B11"/>
    <w:rsid w:val="00373478"/>
    <w:rsid w:val="00386AA2"/>
    <w:rsid w:val="00391CC7"/>
    <w:rsid w:val="003A410B"/>
    <w:rsid w:val="003E08E0"/>
    <w:rsid w:val="003F3B50"/>
    <w:rsid w:val="004054F8"/>
    <w:rsid w:val="00410BEC"/>
    <w:rsid w:val="00426B86"/>
    <w:rsid w:val="00436F12"/>
    <w:rsid w:val="004464EC"/>
    <w:rsid w:val="00456ED7"/>
    <w:rsid w:val="0046483E"/>
    <w:rsid w:val="00475F6E"/>
    <w:rsid w:val="00477F4F"/>
    <w:rsid w:val="004A149F"/>
    <w:rsid w:val="004A44F5"/>
    <w:rsid w:val="004B779E"/>
    <w:rsid w:val="004C18D2"/>
    <w:rsid w:val="004D16BC"/>
    <w:rsid w:val="004D5CB2"/>
    <w:rsid w:val="00545D53"/>
    <w:rsid w:val="00556721"/>
    <w:rsid w:val="00562300"/>
    <w:rsid w:val="0056257B"/>
    <w:rsid w:val="00562E06"/>
    <w:rsid w:val="00570F7C"/>
    <w:rsid w:val="0058794D"/>
    <w:rsid w:val="005B12EF"/>
    <w:rsid w:val="00604E74"/>
    <w:rsid w:val="00617990"/>
    <w:rsid w:val="00632B64"/>
    <w:rsid w:val="00642C27"/>
    <w:rsid w:val="006524F2"/>
    <w:rsid w:val="00657062"/>
    <w:rsid w:val="006637C1"/>
    <w:rsid w:val="006C500A"/>
    <w:rsid w:val="006D0778"/>
    <w:rsid w:val="006E3C55"/>
    <w:rsid w:val="00717BEB"/>
    <w:rsid w:val="00726110"/>
    <w:rsid w:val="00761F9C"/>
    <w:rsid w:val="00762F1F"/>
    <w:rsid w:val="0077596C"/>
    <w:rsid w:val="0079170E"/>
    <w:rsid w:val="00794753"/>
    <w:rsid w:val="007B0B7B"/>
    <w:rsid w:val="008127AF"/>
    <w:rsid w:val="00827F3E"/>
    <w:rsid w:val="00830745"/>
    <w:rsid w:val="00846318"/>
    <w:rsid w:val="00851543"/>
    <w:rsid w:val="00862072"/>
    <w:rsid w:val="008645FE"/>
    <w:rsid w:val="00892620"/>
    <w:rsid w:val="008946CC"/>
    <w:rsid w:val="00894E8E"/>
    <w:rsid w:val="008C5F1A"/>
    <w:rsid w:val="008C6F32"/>
    <w:rsid w:val="008D0142"/>
    <w:rsid w:val="008D20CB"/>
    <w:rsid w:val="008D5335"/>
    <w:rsid w:val="008D5654"/>
    <w:rsid w:val="008E7E01"/>
    <w:rsid w:val="008F03CF"/>
    <w:rsid w:val="008F7C34"/>
    <w:rsid w:val="009004B2"/>
    <w:rsid w:val="00901EF9"/>
    <w:rsid w:val="009136C7"/>
    <w:rsid w:val="009144AB"/>
    <w:rsid w:val="0092418C"/>
    <w:rsid w:val="00931116"/>
    <w:rsid w:val="009535B2"/>
    <w:rsid w:val="0098104A"/>
    <w:rsid w:val="00986DE5"/>
    <w:rsid w:val="009A36B2"/>
    <w:rsid w:val="009A52CF"/>
    <w:rsid w:val="009F362E"/>
    <w:rsid w:val="00A02F2C"/>
    <w:rsid w:val="00A10DFA"/>
    <w:rsid w:val="00A15453"/>
    <w:rsid w:val="00A50CB4"/>
    <w:rsid w:val="00AA672A"/>
    <w:rsid w:val="00AC1B9E"/>
    <w:rsid w:val="00AE723E"/>
    <w:rsid w:val="00B01286"/>
    <w:rsid w:val="00B024D8"/>
    <w:rsid w:val="00B0489C"/>
    <w:rsid w:val="00B23012"/>
    <w:rsid w:val="00B26443"/>
    <w:rsid w:val="00B75876"/>
    <w:rsid w:val="00B81E6D"/>
    <w:rsid w:val="00B9728F"/>
    <w:rsid w:val="00BA3417"/>
    <w:rsid w:val="00BD7B4E"/>
    <w:rsid w:val="00BF58F2"/>
    <w:rsid w:val="00C01CE3"/>
    <w:rsid w:val="00C02CD6"/>
    <w:rsid w:val="00C07B86"/>
    <w:rsid w:val="00C3240E"/>
    <w:rsid w:val="00C831A2"/>
    <w:rsid w:val="00CA5F7E"/>
    <w:rsid w:val="00CE6E3C"/>
    <w:rsid w:val="00CF08F1"/>
    <w:rsid w:val="00CF488D"/>
    <w:rsid w:val="00D04D01"/>
    <w:rsid w:val="00D17443"/>
    <w:rsid w:val="00D27922"/>
    <w:rsid w:val="00D40D77"/>
    <w:rsid w:val="00D57C99"/>
    <w:rsid w:val="00D662AD"/>
    <w:rsid w:val="00D84A24"/>
    <w:rsid w:val="00D8604A"/>
    <w:rsid w:val="00D8695E"/>
    <w:rsid w:val="00DA5EC8"/>
    <w:rsid w:val="00DC3FC2"/>
    <w:rsid w:val="00E0427A"/>
    <w:rsid w:val="00E212DF"/>
    <w:rsid w:val="00E23E54"/>
    <w:rsid w:val="00E26659"/>
    <w:rsid w:val="00E41D03"/>
    <w:rsid w:val="00E623BB"/>
    <w:rsid w:val="00E754E0"/>
    <w:rsid w:val="00EE4B56"/>
    <w:rsid w:val="00EF1F5F"/>
    <w:rsid w:val="00EF30DB"/>
    <w:rsid w:val="00EF5001"/>
    <w:rsid w:val="00F2519E"/>
    <w:rsid w:val="00F3364A"/>
    <w:rsid w:val="00F57001"/>
    <w:rsid w:val="00F63B87"/>
    <w:rsid w:val="00F74967"/>
    <w:rsid w:val="00FB6948"/>
    <w:rsid w:val="00FC3661"/>
    <w:rsid w:val="00FE01B9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3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F7C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8F7C34"/>
    <w:pPr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7C34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FR1">
    <w:name w:val="FR1"/>
    <w:uiPriority w:val="99"/>
    <w:rsid w:val="008F7C34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10BEC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410BEC"/>
    <w:pPr>
      <w:spacing w:after="200" w:line="276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410B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10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tc">
    <w:name w:val="printc"/>
    <w:basedOn w:val="Normal"/>
    <w:uiPriority w:val="99"/>
    <w:semiHidden/>
    <w:rsid w:val="00410B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10B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AC1B9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1B9E"/>
    <w:rPr>
      <w:rFonts w:ascii="Calibri" w:hAnsi="Calibri" w:cs="Calibri"/>
      <w:kern w:val="1"/>
      <w:sz w:val="24"/>
      <w:szCs w:val="24"/>
      <w:lang w:eastAsia="ar-SA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AC1B9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B9E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41D0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5F0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6637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661"/>
    <w:rPr>
      <w:rFonts w:eastAsia="Times New Roman"/>
    </w:rPr>
  </w:style>
  <w:style w:type="paragraph" w:customStyle="1" w:styleId="NoSpacing1">
    <w:name w:val="No Spacing1"/>
    <w:uiPriority w:val="99"/>
    <w:rsid w:val="00C07B86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8</Pages>
  <Words>1638</Words>
  <Characters>9341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4</cp:revision>
  <cp:lastPrinted>2021-11-15T13:03:00Z</cp:lastPrinted>
  <dcterms:created xsi:type="dcterms:W3CDTF">2021-05-21T11:21:00Z</dcterms:created>
  <dcterms:modified xsi:type="dcterms:W3CDTF">2021-11-15T13:04:00Z</dcterms:modified>
</cp:coreProperties>
</file>