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"/>
        <w:gridCol w:w="1949"/>
        <w:gridCol w:w="577"/>
        <w:gridCol w:w="1464"/>
        <w:gridCol w:w="191"/>
      </w:tblGrid>
      <w:tr w:rsidR="00C9654C" w:rsidRPr="009E5EED">
        <w:trPr>
          <w:gridBefore w:val="1"/>
          <w:gridAfter w:val="1"/>
          <w:wBefore w:w="40" w:type="dxa"/>
          <w:wAfter w:w="191" w:type="dxa"/>
        </w:trPr>
        <w:tc>
          <w:tcPr>
            <w:tcW w:w="3990" w:type="dxa"/>
            <w:gridSpan w:val="3"/>
          </w:tcPr>
          <w:p w:rsidR="00C9654C" w:rsidRPr="009E5EED" w:rsidRDefault="00C965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E5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C9654C" w:rsidRPr="009E5EED" w:rsidRDefault="00C965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E5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муниципального образования</w:t>
            </w:r>
          </w:p>
          <w:p w:rsidR="00C9654C" w:rsidRPr="009E5EED" w:rsidRDefault="00C965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E5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Алексеевский сельсовет</w:t>
            </w:r>
          </w:p>
          <w:p w:rsidR="00C9654C" w:rsidRPr="009E5EED" w:rsidRDefault="00C965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E5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Ташлинского района</w:t>
            </w:r>
            <w:r w:rsidRPr="009E5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C9654C" w:rsidRPr="009E5EED" w:rsidRDefault="00C965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9654C" w:rsidRPr="009E5EED" w:rsidRDefault="00C965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E5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C9654C" w:rsidRPr="009E5EED" w:rsidRDefault="00C9654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54C" w:rsidRPr="009E5EED">
        <w:tc>
          <w:tcPr>
            <w:tcW w:w="19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654C" w:rsidRPr="009E5EED" w:rsidRDefault="00C965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11.11.2021</w:t>
            </w: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 xml:space="preserve">г.       </w:t>
            </w:r>
          </w:p>
        </w:tc>
        <w:tc>
          <w:tcPr>
            <w:tcW w:w="577" w:type="dxa"/>
          </w:tcPr>
          <w:p w:rsidR="00C9654C" w:rsidRPr="009E5EED" w:rsidRDefault="00C965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E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654C" w:rsidRPr="009E5EED" w:rsidRDefault="00C965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9E5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</w:p>
        </w:tc>
      </w:tr>
    </w:tbl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8752" from="3in,4.8pt" to="3in,22.8pt"/>
        </w:pict>
      </w:r>
      <w:r>
        <w:rPr>
          <w:noProof/>
          <w:lang w:eastAsia="ru-RU"/>
        </w:rPr>
        <w:pict>
          <v:line id="_x0000_s1027" style="position:absolute;left:0;text-align:left;flip:x;z-index:251655680" from="198pt,4.8pt" to="3in,4.8pt"/>
        </w:pict>
      </w:r>
      <w:r>
        <w:rPr>
          <w:noProof/>
          <w:lang w:eastAsia="ru-RU"/>
        </w:rPr>
        <w:pict>
          <v:line id="_x0000_s1028" style="position:absolute;left:0;text-align:left;z-index:251657728" from="-9pt,2.9pt" to="9pt,2.9pt"/>
        </w:pict>
      </w:r>
      <w:r>
        <w:rPr>
          <w:noProof/>
          <w:lang w:eastAsia="ru-RU"/>
        </w:rPr>
        <w:pict>
          <v:line id="_x0000_s1029" style="position:absolute;left:0;text-align:left;z-index:251656704" from="-9pt,2.9pt" to="-9pt,20.9pt"/>
        </w:pict>
      </w:r>
      <w:r w:rsidRPr="009E5EED">
        <w:rPr>
          <w:rFonts w:ascii="Times New Roman" w:hAnsi="Times New Roman" w:cs="Times New Roman"/>
          <w:sz w:val="28"/>
          <w:szCs w:val="28"/>
        </w:rPr>
        <w:t>О внесении изменений в постано-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вление от 12.11.2020 № 140</w:t>
      </w:r>
      <w:r w:rsidRPr="009E5EED">
        <w:rPr>
          <w:rFonts w:ascii="Times New Roman" w:hAnsi="Times New Roman" w:cs="Times New Roman"/>
          <w:sz w:val="28"/>
          <w:szCs w:val="28"/>
        </w:rPr>
        <w:t>-п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« Об утверждении муниципальной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программы «Охрана общественного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порядка в муниципальном образова-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нии Алексеевский сельсовет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Ташлинского района Оренбургской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2021</w:t>
      </w:r>
      <w:r w:rsidRPr="009E5EE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5EE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9654C" w:rsidRPr="009E5EED" w:rsidRDefault="00C9654C" w:rsidP="009650C0">
      <w:pPr>
        <w:pStyle w:val="ConsPlusNormal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 xml:space="preserve">       В целях повышения результативности исполнения действующей муниципальной программы в сфере охраны общественного порядка в муниципальном образовании Алексеевский сельсовет,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Алексеевского сельсовета № 39-п от  16.05.2017 г. «Об утверждении порядка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 муниципального образования  Алексеевский сельсовет Ташлинского  района Оренбургской области:  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 xml:space="preserve">       1. Внести  в постановление от </w:t>
      </w:r>
      <w:r>
        <w:rPr>
          <w:rFonts w:ascii="Times New Roman" w:hAnsi="Times New Roman" w:cs="Times New Roman"/>
          <w:sz w:val="28"/>
          <w:szCs w:val="28"/>
        </w:rPr>
        <w:t>12.11.2020 № 140</w:t>
      </w:r>
      <w:r w:rsidRPr="009E5EED">
        <w:rPr>
          <w:rFonts w:ascii="Times New Roman" w:hAnsi="Times New Roman" w:cs="Times New Roman"/>
          <w:sz w:val="28"/>
          <w:szCs w:val="28"/>
        </w:rPr>
        <w:t xml:space="preserve">-п «Об утверждении  муниципальной программы «Охрана общественного порядка в муниципальном образовании  Алексеевский сельсовет Ташлинского района Оренбургской области на 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9E5EED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5EED">
        <w:rPr>
          <w:rFonts w:ascii="Times New Roman" w:hAnsi="Times New Roman" w:cs="Times New Roman"/>
          <w:sz w:val="28"/>
          <w:szCs w:val="28"/>
        </w:rPr>
        <w:t xml:space="preserve"> годы» (далее - Программа) следующие изменения: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 xml:space="preserve">      1.1.В паспорте Программы строку таблицы «</w:t>
      </w:r>
      <w:r w:rsidRPr="00EA7F0D">
        <w:rPr>
          <w:rFonts w:ascii="Times New Roman" w:hAnsi="Times New Roman" w:cs="Times New Roman"/>
          <w:sz w:val="28"/>
          <w:szCs w:val="28"/>
        </w:rPr>
        <w:t>Объемы бюджетных ассигнований программ</w:t>
      </w:r>
      <w:r w:rsidRPr="009E5EED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2021г.- 13400 </w:t>
      </w:r>
      <w:r w:rsidRPr="009E5EED">
        <w:rPr>
          <w:rFonts w:ascii="Times New Roman" w:hAnsi="Times New Roman" w:cs="Times New Roman"/>
          <w:sz w:val="28"/>
          <w:szCs w:val="28"/>
        </w:rPr>
        <w:t>руб.;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2г.- 15200 </w:t>
      </w:r>
      <w:r w:rsidRPr="009E5EED">
        <w:rPr>
          <w:rFonts w:ascii="Times New Roman" w:hAnsi="Times New Roman" w:cs="Times New Roman"/>
          <w:sz w:val="28"/>
          <w:szCs w:val="28"/>
        </w:rPr>
        <w:t>руб.;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2023г.- 15200 </w:t>
      </w:r>
      <w:r w:rsidRPr="009E5EED">
        <w:rPr>
          <w:rFonts w:ascii="Times New Roman" w:hAnsi="Times New Roman" w:cs="Times New Roman"/>
          <w:sz w:val="28"/>
          <w:szCs w:val="28"/>
        </w:rPr>
        <w:t>руб.;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4г.- 15200 </w:t>
      </w:r>
      <w:r w:rsidRPr="009E5EED">
        <w:rPr>
          <w:rFonts w:ascii="Times New Roman" w:hAnsi="Times New Roman" w:cs="Times New Roman"/>
          <w:sz w:val="28"/>
          <w:szCs w:val="28"/>
        </w:rPr>
        <w:t>руб.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 xml:space="preserve">     «Объем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год».</w:t>
      </w:r>
    </w:p>
    <w:p w:rsidR="00C9654C" w:rsidRPr="009E5EED" w:rsidRDefault="00C9654C" w:rsidP="002C524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 xml:space="preserve">       1.2.  Приложения № 1-2 к Программе изложить в новой редакции согласно приложениям № 1-2  к настоящему постановлению.</w:t>
      </w:r>
    </w:p>
    <w:p w:rsidR="00C9654C" w:rsidRPr="009E5EED" w:rsidRDefault="00C9654C" w:rsidP="002C52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C9654C" w:rsidRPr="009E5EED" w:rsidRDefault="00C9654C" w:rsidP="00582BBB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C9654C" w:rsidRPr="009E5EED" w:rsidRDefault="00C9654C" w:rsidP="00582BBB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582BBB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610195">
      <w:pPr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Н.В.Соколенко</w:t>
      </w:r>
    </w:p>
    <w:p w:rsidR="00C9654C" w:rsidRPr="009E5EED" w:rsidRDefault="00C9654C" w:rsidP="00610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6101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610195">
      <w:pPr>
        <w:jc w:val="both"/>
        <w:rPr>
          <w:rFonts w:ascii="Times New Roman" w:hAnsi="Times New Roman" w:cs="Times New Roman"/>
          <w:sz w:val="28"/>
          <w:szCs w:val="28"/>
        </w:rPr>
      </w:pPr>
      <w:r w:rsidRPr="009E5EE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E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Default="00C9654C" w:rsidP="00EA20E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Pr="009E5EED" w:rsidRDefault="00C9654C" w:rsidP="00EA20E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654C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 w:rsidR="00C9654C" w:rsidRPr="009E5EED" w:rsidRDefault="00C9654C" w:rsidP="00FB6B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Алексеевский сельсовет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11.11.2021</w:t>
      </w: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г. № 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 «Охрана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общественного порядка в муниципальном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образовании Алексеевский сельсовет Ташлинского района</w:t>
      </w:r>
    </w:p>
    <w:p w:rsidR="00C9654C" w:rsidRPr="009E5EED" w:rsidRDefault="00C9654C" w:rsidP="00582BB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Оренбургской области на 2021-2024</w:t>
      </w: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годы»</w:t>
      </w:r>
    </w:p>
    <w:p w:rsidR="00C9654C" w:rsidRPr="009E5EED" w:rsidRDefault="00C9654C" w:rsidP="00F466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9654C" w:rsidRPr="009E5EED" w:rsidRDefault="00C9654C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E5E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мероприятия и ресурсное обеспечение</w:t>
      </w:r>
    </w:p>
    <w:p w:rsidR="00C9654C" w:rsidRPr="009E5EED" w:rsidRDefault="00C9654C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E5E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 «Охрана общественного порядка в муниципальном образовании Алексеевский сельсовет Ташлинского ра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йона Оренбургской области на 2021-2024</w:t>
      </w:r>
      <w:r w:rsidRPr="009E5E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годы»»</w:t>
      </w:r>
    </w:p>
    <w:p w:rsidR="00C9654C" w:rsidRPr="009E5EED" w:rsidRDefault="00C9654C" w:rsidP="00097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997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2"/>
        <w:gridCol w:w="3828"/>
        <w:gridCol w:w="1559"/>
        <w:gridCol w:w="945"/>
        <w:gridCol w:w="993"/>
        <w:gridCol w:w="992"/>
        <w:gridCol w:w="850"/>
        <w:gridCol w:w="170"/>
      </w:tblGrid>
      <w:tr w:rsidR="00C9654C" w:rsidRPr="009E5EED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Источник   финансиро-</w:t>
            </w:r>
          </w:p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</w:t>
            </w:r>
          </w:p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(в тыс.руб.)</w:t>
            </w:r>
          </w:p>
        </w:tc>
      </w:tr>
      <w:tr w:rsidR="00C9654C" w:rsidRPr="009E5EED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C" w:rsidRPr="009E5EED" w:rsidRDefault="00C9654C" w:rsidP="0052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C" w:rsidRPr="009E5EED" w:rsidRDefault="00C9654C" w:rsidP="0052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4C" w:rsidRPr="009E5EED" w:rsidRDefault="00C9654C" w:rsidP="0052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4C" w:rsidRPr="009E5EE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Основное мероприятие 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54C" w:rsidRPr="009E5EED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43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-утверждение положения о деятельности народных дружин по охране общественного порядка в муниципальном образовании.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5241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54C" w:rsidRPr="009E5EE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</w:t>
            </w:r>
          </w:p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 xml:space="preserve"> « Создание условий для привлечения граждан в народные дружинники»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9654C" w:rsidRPr="009E5EE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9654C" w:rsidRPr="009E5EE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льготы для народных дружинников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54C" w:rsidRPr="009E5EE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«   Обеспечение деятельности народных дружин»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654C" w:rsidRPr="009E5EED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- страхование народных дружинников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9654C" w:rsidRPr="009E5EED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30" style="position:absolute;left:0;text-align:left;z-index:251659776;visibility:visible;mso-position-horizontal-relative:text;mso-position-vertical-relative:text" from="-3.85pt,27.25pt" to="511.4pt,28.75pt" strokecolor="#4a7ebb"/>
              </w:pic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4C" w:rsidRPr="009E5EED" w:rsidRDefault="00C9654C" w:rsidP="00FB5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</w:tr>
    </w:tbl>
    <w:p w:rsidR="00C9654C" w:rsidRDefault="00C9654C" w:rsidP="00A6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54C" w:rsidRDefault="00C9654C" w:rsidP="00A6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54C" w:rsidRDefault="00C9654C" w:rsidP="00A6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54C" w:rsidRPr="009E5EED" w:rsidRDefault="00C9654C" w:rsidP="00A64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2</w:t>
      </w:r>
    </w:p>
    <w:p w:rsidR="00C9654C" w:rsidRPr="009E5EED" w:rsidRDefault="00C9654C" w:rsidP="002B41B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Алексеевский сельсовет</w:t>
      </w: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11.11.2021</w:t>
      </w: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г. № 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2</w:t>
      </w: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к муниципальной программе «Охрана</w:t>
      </w: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общественного порядка в муниципальном</w:t>
      </w:r>
    </w:p>
    <w:p w:rsidR="00C9654C" w:rsidRPr="009E5EED" w:rsidRDefault="00C9654C" w:rsidP="002B41B6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E5EED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образовании Алексеевский сельсовет»</w:t>
      </w:r>
    </w:p>
    <w:p w:rsidR="00C9654C" w:rsidRPr="009E5EED" w:rsidRDefault="00C9654C" w:rsidP="002B41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9654C" w:rsidRPr="009E5EED" w:rsidRDefault="00C9654C" w:rsidP="002B4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EE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C9654C" w:rsidRPr="009E5EED" w:rsidRDefault="00C9654C" w:rsidP="002B4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EED"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программы, и их значениях</w:t>
      </w:r>
    </w:p>
    <w:p w:rsidR="00C9654C" w:rsidRPr="009E5EED" w:rsidRDefault="00C9654C" w:rsidP="002B4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983"/>
        <w:gridCol w:w="1292"/>
        <w:gridCol w:w="860"/>
        <w:gridCol w:w="757"/>
        <w:gridCol w:w="1020"/>
        <w:gridCol w:w="1020"/>
        <w:gridCol w:w="1096"/>
      </w:tblGrid>
      <w:tr w:rsidR="00C9654C" w:rsidRPr="009E5EED" w:rsidTr="00EA7F0D">
        <w:trPr>
          <w:trHeight w:val="330"/>
        </w:trPr>
        <w:tc>
          <w:tcPr>
            <w:tcW w:w="541" w:type="dxa"/>
            <w:vMerge w:val="restart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6" w:type="dxa"/>
            <w:vMerge w:val="restart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2" w:type="dxa"/>
            <w:vMerge w:val="restart"/>
          </w:tcPr>
          <w:p w:rsidR="00C9654C" w:rsidRPr="009E5EED" w:rsidRDefault="00C9654C" w:rsidP="00966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9654C" w:rsidRPr="009E5EED" w:rsidRDefault="00C9654C" w:rsidP="00966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51" w:type="dxa"/>
            <w:gridSpan w:val="5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C9654C" w:rsidRPr="009E5EED" w:rsidTr="00EA7F0D">
        <w:trPr>
          <w:trHeight w:val="510"/>
        </w:trPr>
        <w:tc>
          <w:tcPr>
            <w:tcW w:w="541" w:type="dxa"/>
            <w:vMerge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9654C" w:rsidRPr="009E5EED" w:rsidRDefault="00C9654C" w:rsidP="00966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9654C" w:rsidRPr="009E5EED" w:rsidRDefault="00C9654C" w:rsidP="00966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7" w:type="dxa"/>
          </w:tcPr>
          <w:p w:rsidR="00C9654C" w:rsidRPr="009E5EED" w:rsidRDefault="00C9654C" w:rsidP="00966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1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:rsidR="00C9654C" w:rsidRPr="009E5EED" w:rsidRDefault="00C9654C" w:rsidP="009111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7" w:type="dxa"/>
          </w:tcPr>
          <w:p w:rsidR="00C9654C" w:rsidRPr="009E5EED" w:rsidRDefault="00C9654C" w:rsidP="009111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5E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654C" w:rsidRPr="009E5EED" w:rsidTr="00EA7F0D">
        <w:tc>
          <w:tcPr>
            <w:tcW w:w="541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C9654C" w:rsidRPr="009E5EED" w:rsidRDefault="00C9654C" w:rsidP="009666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292" w:type="dxa"/>
          </w:tcPr>
          <w:p w:rsidR="00C9654C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1-да</w:t>
            </w:r>
          </w:p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0-нет</w:t>
            </w:r>
          </w:p>
        </w:tc>
        <w:tc>
          <w:tcPr>
            <w:tcW w:w="855" w:type="dxa"/>
          </w:tcPr>
          <w:p w:rsidR="00C9654C" w:rsidRPr="009E5EED" w:rsidRDefault="00C9654C" w:rsidP="00EA7F0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C9654C" w:rsidRPr="009E5EED" w:rsidRDefault="00C9654C" w:rsidP="009111B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C9654C" w:rsidRPr="009E5EED" w:rsidRDefault="00C9654C" w:rsidP="009111B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54C" w:rsidRPr="009E5EED" w:rsidTr="00EA7F0D">
        <w:tc>
          <w:tcPr>
            <w:tcW w:w="541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C9654C" w:rsidRPr="009E5EED" w:rsidRDefault="00C9654C" w:rsidP="009666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Отношение количества правонарушений и преступлений, совершаемых на улицах и в общественных местах к прошлому году</w:t>
            </w:r>
          </w:p>
        </w:tc>
        <w:tc>
          <w:tcPr>
            <w:tcW w:w="1292" w:type="dxa"/>
          </w:tcPr>
          <w:p w:rsidR="00C9654C" w:rsidRPr="009E5EED" w:rsidRDefault="00C9654C" w:rsidP="009666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</w:tcPr>
          <w:p w:rsidR="00C9654C" w:rsidRPr="009E5EED" w:rsidRDefault="00C9654C" w:rsidP="00EA7F0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C9654C" w:rsidRPr="009E5EED" w:rsidRDefault="00C9654C" w:rsidP="009111B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C9654C" w:rsidRPr="009E5EED" w:rsidRDefault="00C9654C" w:rsidP="009111B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54C" w:rsidRPr="009E5EED" w:rsidTr="00EA7F0D">
        <w:tc>
          <w:tcPr>
            <w:tcW w:w="541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C9654C" w:rsidRPr="009E5EED" w:rsidRDefault="00C9654C" w:rsidP="009666A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292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0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C9654C" w:rsidRPr="009E5EED" w:rsidRDefault="00C9654C" w:rsidP="00EA7F0D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9654C" w:rsidRPr="009E5EED" w:rsidRDefault="00C9654C" w:rsidP="009666A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C9654C" w:rsidRPr="009E5EED" w:rsidRDefault="00C9654C" w:rsidP="009111B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C9654C" w:rsidRPr="009E5EED" w:rsidRDefault="00C9654C" w:rsidP="009111B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654C" w:rsidRPr="009E5EED" w:rsidRDefault="00C9654C" w:rsidP="00D17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54C" w:rsidRPr="009E5EED" w:rsidRDefault="00C9654C" w:rsidP="004F0A3A">
      <w:pPr>
        <w:pStyle w:val="ConsPlusNormal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654C" w:rsidRPr="009E5EED" w:rsidRDefault="00C9654C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54C" w:rsidRPr="009E5EED" w:rsidRDefault="00C9654C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C9654C" w:rsidRPr="009E5EED" w:rsidRDefault="00C9654C" w:rsidP="00D17BEA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C9654C" w:rsidRPr="009E5EED" w:rsidRDefault="00C9654C" w:rsidP="009E5EED">
      <w:pPr>
        <w:pStyle w:val="ConsPlusNormal0"/>
        <w:ind w:right="-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факторов в проекте постановления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от 17.12.2018 № 101-п </w:t>
      </w: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вление от 17.12.2018 № 101-п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« Об утверждении 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программы «Охрана общественного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орядка в муниципальном образова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нии Алексеевский сельсовет</w:t>
      </w:r>
    </w:p>
    <w:p w:rsidR="00C9654C" w:rsidRPr="009E5EED" w:rsidRDefault="00C9654C" w:rsidP="009E5EED">
      <w:pPr>
        <w:pStyle w:val="ConsPlusNormal0"/>
        <w:ind w:right="-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Ташлинского района Оренбургской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области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9-2021 годы»</w:t>
      </w:r>
    </w:p>
    <w:p w:rsidR="00C9654C" w:rsidRPr="009E5EED" w:rsidRDefault="00C9654C" w:rsidP="009E5EED">
      <w:pPr>
        <w:pStyle w:val="ConsPlusNormal0"/>
        <w:ind w:right="3968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54C" w:rsidRPr="009E5EED" w:rsidRDefault="00C9654C" w:rsidP="009E5EED">
      <w:pPr>
        <w:pStyle w:val="ConsPlusNormal0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54C" w:rsidRPr="009E5EED" w:rsidRDefault="00C9654C" w:rsidP="00D17BEA">
      <w:pPr>
        <w:tabs>
          <w:tab w:val="left" w:pos="6615"/>
        </w:tabs>
        <w:ind w:right="-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 с.Алексеевка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11 ноября 2021</w:t>
      </w:r>
      <w:r w:rsidRPr="009E5E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654C" w:rsidRPr="009E5EED" w:rsidRDefault="00C9654C" w:rsidP="00D17BEA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EE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C9654C" w:rsidRPr="009E5EED" w:rsidRDefault="00C9654C" w:rsidP="00D17BE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9E5EED">
        <w:rPr>
          <w:rFonts w:ascii="Times New Roman" w:hAnsi="Times New Roman" w:cs="Times New Roman"/>
          <w:color w:val="000000"/>
          <w:sz w:val="24"/>
          <w:szCs w:val="24"/>
        </w:rPr>
        <w:t>№ 33/ 91-рс от  24.04.2009 г.</w:t>
      </w:r>
    </w:p>
    <w:p w:rsidR="00C9654C" w:rsidRPr="009E5EED" w:rsidRDefault="00C9654C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9654C" w:rsidRPr="009E5EED" w:rsidRDefault="00C9654C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9654C" w:rsidRPr="009E5EED" w:rsidRDefault="00C9654C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9654C" w:rsidRPr="009E5EED" w:rsidRDefault="00C9654C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9654C" w:rsidRPr="009E5EED" w:rsidRDefault="00C9654C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654C" w:rsidRPr="009E5EED" w:rsidRDefault="00C9654C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9654C" w:rsidRPr="009E5EED" w:rsidRDefault="00C9654C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9654C" w:rsidRPr="009E5EED" w:rsidRDefault="00C9654C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654C" w:rsidRPr="009E5EED" w:rsidRDefault="00C9654C" w:rsidP="00D17BE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654C" w:rsidRPr="009E5EED" w:rsidRDefault="00C9654C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b/>
          <w:bCs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9654C" w:rsidRPr="009E5EED" w:rsidRDefault="00C9654C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9654C" w:rsidRPr="009E5EED" w:rsidRDefault="00C9654C" w:rsidP="00D17BE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;</w:t>
      </w:r>
    </w:p>
    <w:p w:rsidR="00C9654C" w:rsidRPr="009E5EED" w:rsidRDefault="00C9654C" w:rsidP="00D17BE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9E5EED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9E5EED">
        <w:rPr>
          <w:rFonts w:ascii="Times New Roman" w:hAnsi="Times New Roman" w:cs="Times New Roman"/>
          <w:sz w:val="24"/>
          <w:szCs w:val="24"/>
        </w:rPr>
        <w:t>.</w:t>
      </w:r>
    </w:p>
    <w:p w:rsidR="00C9654C" w:rsidRPr="009E5EED" w:rsidRDefault="00C9654C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54C" w:rsidRPr="009E5EED" w:rsidRDefault="00C9654C" w:rsidP="00D17B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4C" w:rsidRPr="009E5EED" w:rsidRDefault="00C9654C" w:rsidP="00DA2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Специалист 1 категории  </w:t>
      </w:r>
    </w:p>
    <w:p w:rsidR="00C9654C" w:rsidRPr="009E5EED" w:rsidRDefault="00C9654C" w:rsidP="00DA2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Н.Л. Солдатова</w:t>
      </w:r>
      <w:r w:rsidRPr="009E5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9654C" w:rsidRPr="009E5EED" w:rsidRDefault="00C9654C" w:rsidP="00D17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54C" w:rsidRPr="009E5EED" w:rsidRDefault="00C9654C" w:rsidP="00D17BEA">
      <w:pPr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«Согласен»</w:t>
      </w:r>
    </w:p>
    <w:p w:rsidR="00C9654C" w:rsidRPr="009E5EED" w:rsidRDefault="00C9654C" w:rsidP="00EB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9654C" w:rsidRPr="009E5EED" w:rsidRDefault="00C9654C" w:rsidP="00EB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ED">
        <w:rPr>
          <w:rFonts w:ascii="Times New Roman" w:hAnsi="Times New Roman" w:cs="Times New Roman"/>
          <w:sz w:val="24"/>
          <w:szCs w:val="24"/>
        </w:rPr>
        <w:t>Алексеевский  сельсовет                                                                      Н.В.Соколенко</w:t>
      </w:r>
    </w:p>
    <w:p w:rsidR="00C9654C" w:rsidRPr="009E5EED" w:rsidRDefault="00C9654C" w:rsidP="00D17BEA">
      <w:pPr>
        <w:rPr>
          <w:rFonts w:ascii="Times New Roman" w:hAnsi="Times New Roman" w:cs="Times New Roman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654C" w:rsidRPr="009E5EED" w:rsidRDefault="00C9654C" w:rsidP="00D17B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9654C" w:rsidRPr="009E5EED" w:rsidRDefault="00C9654C" w:rsidP="00D17BEA">
      <w:pPr>
        <w:jc w:val="center"/>
        <w:rPr>
          <w:rFonts w:ascii="Times New Roman" w:hAnsi="Times New Roman" w:cs="Times New Roman"/>
        </w:rPr>
      </w:pPr>
    </w:p>
    <w:p w:rsidR="00C9654C" w:rsidRPr="009E5EED" w:rsidRDefault="00C9654C" w:rsidP="00D17B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9654C" w:rsidRPr="009E5EED" w:rsidSect="00ED509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54C" w:rsidRDefault="00C9654C" w:rsidP="0067452D">
      <w:pPr>
        <w:spacing w:after="0" w:line="240" w:lineRule="auto"/>
      </w:pPr>
      <w:r>
        <w:separator/>
      </w:r>
    </w:p>
  </w:endnote>
  <w:endnote w:type="continuationSeparator" w:id="0">
    <w:p w:rsidR="00C9654C" w:rsidRDefault="00C9654C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54C" w:rsidRDefault="00C9654C" w:rsidP="0067452D">
      <w:pPr>
        <w:spacing w:after="0" w:line="240" w:lineRule="auto"/>
      </w:pPr>
      <w:r>
        <w:separator/>
      </w:r>
    </w:p>
  </w:footnote>
  <w:footnote w:type="continuationSeparator" w:id="0">
    <w:p w:rsidR="00C9654C" w:rsidRDefault="00C9654C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4C" w:rsidRDefault="00C9654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9654C" w:rsidRDefault="00C965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4D5B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8C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517"/>
    <w:rsid w:val="001357C7"/>
    <w:rsid w:val="00135AEB"/>
    <w:rsid w:val="00136907"/>
    <w:rsid w:val="00136B62"/>
    <w:rsid w:val="0014166F"/>
    <w:rsid w:val="00145144"/>
    <w:rsid w:val="001472B3"/>
    <w:rsid w:val="00147A6D"/>
    <w:rsid w:val="00147FEB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5583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F12"/>
    <w:rsid w:val="001D5C8D"/>
    <w:rsid w:val="001D674B"/>
    <w:rsid w:val="001D768F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3C8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57E94"/>
    <w:rsid w:val="002606E9"/>
    <w:rsid w:val="00261D02"/>
    <w:rsid w:val="002634B6"/>
    <w:rsid w:val="00264598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41B6"/>
    <w:rsid w:val="002B6641"/>
    <w:rsid w:val="002B69D9"/>
    <w:rsid w:val="002B75F2"/>
    <w:rsid w:val="002C19A9"/>
    <w:rsid w:val="002C390F"/>
    <w:rsid w:val="002C3D96"/>
    <w:rsid w:val="002C524A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223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0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D2C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A3A"/>
    <w:rsid w:val="004F0DF8"/>
    <w:rsid w:val="004F1237"/>
    <w:rsid w:val="004F1A31"/>
    <w:rsid w:val="004F3995"/>
    <w:rsid w:val="004F3A72"/>
    <w:rsid w:val="004F4CFC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5393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82BBB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D5B7A"/>
    <w:rsid w:val="005D5F57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195"/>
    <w:rsid w:val="00610452"/>
    <w:rsid w:val="006120D0"/>
    <w:rsid w:val="0062036F"/>
    <w:rsid w:val="00620393"/>
    <w:rsid w:val="00622AFF"/>
    <w:rsid w:val="00623BC6"/>
    <w:rsid w:val="00625750"/>
    <w:rsid w:val="00627F6A"/>
    <w:rsid w:val="00631DBD"/>
    <w:rsid w:val="0063324C"/>
    <w:rsid w:val="00633C7E"/>
    <w:rsid w:val="00635BA6"/>
    <w:rsid w:val="0063707F"/>
    <w:rsid w:val="00644DD3"/>
    <w:rsid w:val="0064507E"/>
    <w:rsid w:val="0064714C"/>
    <w:rsid w:val="006507CE"/>
    <w:rsid w:val="00650F42"/>
    <w:rsid w:val="00651526"/>
    <w:rsid w:val="006533CE"/>
    <w:rsid w:val="00653DF6"/>
    <w:rsid w:val="00655476"/>
    <w:rsid w:val="00657F73"/>
    <w:rsid w:val="00661A30"/>
    <w:rsid w:val="00661BD2"/>
    <w:rsid w:val="00663786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2FF"/>
    <w:rsid w:val="006A046A"/>
    <w:rsid w:val="006A0596"/>
    <w:rsid w:val="006A31F3"/>
    <w:rsid w:val="006A36AD"/>
    <w:rsid w:val="006A4252"/>
    <w:rsid w:val="006A56BD"/>
    <w:rsid w:val="006A60CF"/>
    <w:rsid w:val="006A7688"/>
    <w:rsid w:val="006B0141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D5E7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A51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56FE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427E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D05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2D42"/>
    <w:rsid w:val="008332CC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7EE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5390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3751"/>
    <w:rsid w:val="008F4FA7"/>
    <w:rsid w:val="008F4FCC"/>
    <w:rsid w:val="008F55F8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11BC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69C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650C0"/>
    <w:rsid w:val="009666A3"/>
    <w:rsid w:val="009705B0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5EED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3CE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10E4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355"/>
    <w:rsid w:val="00AA3F79"/>
    <w:rsid w:val="00AA4DDF"/>
    <w:rsid w:val="00AA73B7"/>
    <w:rsid w:val="00AA7888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30ED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2919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196A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1EB5"/>
    <w:rsid w:val="00C4493E"/>
    <w:rsid w:val="00C45E5A"/>
    <w:rsid w:val="00C52167"/>
    <w:rsid w:val="00C52625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654C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5346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17BEA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159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05C2"/>
    <w:rsid w:val="00D91DA8"/>
    <w:rsid w:val="00D9248D"/>
    <w:rsid w:val="00D9322A"/>
    <w:rsid w:val="00D9331E"/>
    <w:rsid w:val="00D93BDC"/>
    <w:rsid w:val="00D966B8"/>
    <w:rsid w:val="00DA2A0E"/>
    <w:rsid w:val="00DA2F17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4AA"/>
    <w:rsid w:val="00DE2F2A"/>
    <w:rsid w:val="00DE3F9A"/>
    <w:rsid w:val="00DE47A9"/>
    <w:rsid w:val="00DE66F7"/>
    <w:rsid w:val="00DF0835"/>
    <w:rsid w:val="00DF1AD6"/>
    <w:rsid w:val="00DF3246"/>
    <w:rsid w:val="00DF325E"/>
    <w:rsid w:val="00DF3776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442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3292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97FD6"/>
    <w:rsid w:val="00EA08D5"/>
    <w:rsid w:val="00EA0980"/>
    <w:rsid w:val="00EA20EF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A7F0D"/>
    <w:rsid w:val="00EB0068"/>
    <w:rsid w:val="00EB1A22"/>
    <w:rsid w:val="00EB2C05"/>
    <w:rsid w:val="00EB4662"/>
    <w:rsid w:val="00EB484D"/>
    <w:rsid w:val="00EB4EA0"/>
    <w:rsid w:val="00EB789C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D5090"/>
    <w:rsid w:val="00EE05AF"/>
    <w:rsid w:val="00EE4FD4"/>
    <w:rsid w:val="00EE5DED"/>
    <w:rsid w:val="00EF082D"/>
    <w:rsid w:val="00EF127A"/>
    <w:rsid w:val="00EF287E"/>
    <w:rsid w:val="00EF2DAD"/>
    <w:rsid w:val="00EF3A43"/>
    <w:rsid w:val="00EF4937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563A"/>
    <w:rsid w:val="00F17923"/>
    <w:rsid w:val="00F215EB"/>
    <w:rsid w:val="00F23FA4"/>
    <w:rsid w:val="00F240AD"/>
    <w:rsid w:val="00F24FDF"/>
    <w:rsid w:val="00F26627"/>
    <w:rsid w:val="00F300C4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6DD"/>
    <w:rsid w:val="00F747D6"/>
    <w:rsid w:val="00F74E37"/>
    <w:rsid w:val="00F75566"/>
    <w:rsid w:val="00F75F21"/>
    <w:rsid w:val="00F76763"/>
    <w:rsid w:val="00F77C0F"/>
    <w:rsid w:val="00F83393"/>
    <w:rsid w:val="00F835D5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773D"/>
    <w:rsid w:val="00FA7B9F"/>
    <w:rsid w:val="00FA7FA6"/>
    <w:rsid w:val="00FB1D84"/>
    <w:rsid w:val="00FB3545"/>
    <w:rsid w:val="00FB5193"/>
    <w:rsid w:val="00FB5E36"/>
    <w:rsid w:val="00FB5F54"/>
    <w:rsid w:val="00FB6539"/>
    <w:rsid w:val="00FB6B7B"/>
    <w:rsid w:val="00FB6CD0"/>
    <w:rsid w:val="00FB6E31"/>
    <w:rsid w:val="00FC025D"/>
    <w:rsid w:val="00FC06E9"/>
    <w:rsid w:val="00FC352A"/>
    <w:rsid w:val="00FC43F9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650C0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0C0"/>
    <w:rPr>
      <w:rFonts w:eastAsia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Calibri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10195"/>
    <w:pPr>
      <w:suppressAutoHyphens/>
      <w:spacing w:after="0"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2625"/>
    <w:rPr>
      <w:lang w:eastAsia="en-US"/>
    </w:rPr>
  </w:style>
  <w:style w:type="paragraph" w:customStyle="1" w:styleId="ConsPlusTitle">
    <w:name w:val="ConsPlusTitle"/>
    <w:uiPriority w:val="99"/>
    <w:rsid w:val="0061019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FR1">
    <w:name w:val="FR1"/>
    <w:uiPriority w:val="99"/>
    <w:rsid w:val="00610195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9650C0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65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NoSpacing">
    <w:name w:val="No Spacing"/>
    <w:basedOn w:val="Normal"/>
    <w:uiPriority w:val="99"/>
    <w:qFormat/>
    <w:rsid w:val="00F746DD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232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25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2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235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24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2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240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24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2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4294940076</TotalTime>
  <Pages>6</Pages>
  <Words>1322</Words>
  <Characters>7540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</dc:title>
  <dc:subject/>
  <dc:creator>User</dc:creator>
  <cp:keywords/>
  <dc:description/>
  <cp:lastModifiedBy>Алексеевка</cp:lastModifiedBy>
  <cp:revision>18</cp:revision>
  <cp:lastPrinted>2021-11-15T11:16:00Z</cp:lastPrinted>
  <dcterms:created xsi:type="dcterms:W3CDTF">2019-01-10T07:52:00Z</dcterms:created>
  <dcterms:modified xsi:type="dcterms:W3CDTF">2021-11-15T11:17:00Z</dcterms:modified>
</cp:coreProperties>
</file>