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6E" w:rsidRPr="00CA204B" w:rsidRDefault="0046726E" w:rsidP="00CA204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6726E" w:rsidRPr="00CA204B" w:rsidRDefault="0046726E" w:rsidP="00CA204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46726E" w:rsidRPr="003940CC" w:rsidRDefault="0046726E" w:rsidP="00CA204B">
      <w:pPr>
        <w:shd w:val="clear" w:color="auto" w:fill="FFFFFF"/>
        <w:tabs>
          <w:tab w:val="left" w:pos="1418"/>
          <w:tab w:val="left" w:pos="5812"/>
        </w:tabs>
        <w:spacing w:line="240" w:lineRule="auto"/>
        <w:ind w:right="-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0CC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от 08.11.2019 № 74-п «</w:t>
      </w:r>
      <w:r w:rsidRPr="003940CC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«Управление земельно-имущественным комплексом на территории муниципального образования Алексеевский сельсовет Ташлинского района Оренбургской области на 20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3940CC">
        <w:rPr>
          <w:rFonts w:ascii="Times New Roman" w:hAnsi="Times New Roman" w:cs="Times New Roman"/>
          <w:b/>
          <w:bCs/>
          <w:sz w:val="28"/>
          <w:szCs w:val="28"/>
        </w:rPr>
        <w:t>-2024 годы»</w:t>
      </w:r>
    </w:p>
    <w:p w:rsidR="0046726E" w:rsidRPr="00CA204B" w:rsidRDefault="0046726E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Алексеевка</w:t>
      </w:r>
      <w:r w:rsidRPr="00CA2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B560D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 2021</w:t>
      </w:r>
      <w:r w:rsidRPr="00CA20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726E" w:rsidRPr="00CA204B" w:rsidRDefault="0046726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6726E" w:rsidRPr="00090EF3" w:rsidRDefault="0046726E" w:rsidP="00CA204B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 w:rsidRPr="00CA204B">
        <w:rPr>
          <w:rFonts w:ascii="Times New Roman" w:hAnsi="Times New Roman" w:cs="Times New Roman"/>
          <w:sz w:val="28"/>
          <w:szCs w:val="28"/>
        </w:rPr>
        <w:t xml:space="preserve">ский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 w:rsidRPr="00CA204B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090EF3">
        <w:rPr>
          <w:rFonts w:ascii="Times New Roman" w:hAnsi="Times New Roman" w:cs="Times New Roman"/>
          <w:color w:val="000000"/>
          <w:sz w:val="28"/>
          <w:szCs w:val="28"/>
        </w:rPr>
        <w:t>сельсовет  № 33/ 91-рс от  24.04.2009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46726E" w:rsidRPr="00CA204B" w:rsidRDefault="0046726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6726E" w:rsidRPr="00CA204B" w:rsidRDefault="0046726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46726E" w:rsidRPr="00CA204B" w:rsidRDefault="0046726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46726E" w:rsidRPr="00CA204B" w:rsidRDefault="0046726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46726E" w:rsidRPr="00CA204B" w:rsidRDefault="0046726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726E" w:rsidRPr="00CA204B" w:rsidRDefault="0046726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6726E" w:rsidRPr="00CA204B" w:rsidRDefault="0046726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46726E" w:rsidRPr="00CA204B" w:rsidRDefault="0046726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CA20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6726E" w:rsidRPr="00CA204B" w:rsidRDefault="0046726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6726E" w:rsidRPr="00CA204B" w:rsidRDefault="0046726E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6726E" w:rsidRPr="00CA204B" w:rsidRDefault="0046726E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46726E" w:rsidRPr="00CA204B" w:rsidRDefault="0046726E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46726E" w:rsidRPr="00CA204B" w:rsidRDefault="0046726E" w:rsidP="00CA20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.</w:t>
      </w:r>
    </w:p>
    <w:p w:rsidR="0046726E" w:rsidRPr="00CA204B" w:rsidRDefault="0046726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26E" w:rsidRPr="00CA204B" w:rsidRDefault="0046726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26E" w:rsidRPr="00CA204B" w:rsidRDefault="0046726E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r w:rsidRPr="00CA204B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</w:t>
      </w:r>
      <w:r>
        <w:rPr>
          <w:rFonts w:ascii="Times New Roman" w:hAnsi="Times New Roman" w:cs="Times New Roman"/>
          <w:sz w:val="28"/>
          <w:szCs w:val="28"/>
        </w:rPr>
        <w:t>Н.Л. Солдатова</w:t>
      </w:r>
      <w:r w:rsidRPr="00CA204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6726E" w:rsidRPr="00CA204B" w:rsidRDefault="0046726E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«Согласен»</w:t>
      </w:r>
    </w:p>
    <w:p w:rsidR="0046726E" w:rsidRPr="00CA204B" w:rsidRDefault="0046726E" w:rsidP="00CA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Алексеев</w:t>
      </w:r>
      <w:r w:rsidRPr="00CA204B">
        <w:rPr>
          <w:rFonts w:ascii="Times New Roman" w:hAnsi="Times New Roman" w:cs="Times New Roman"/>
          <w:sz w:val="28"/>
          <w:szCs w:val="28"/>
        </w:rPr>
        <w:t xml:space="preserve">ский  сельсовет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Н.В.Соколенко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46726E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6E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6E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6E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6E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6E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6E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6E" w:rsidRDefault="0046726E" w:rsidP="00896C50">
      <w:pPr>
        <w:widowControl w:val="0"/>
        <w:snapToGrid w:val="0"/>
        <w:spacing w:after="0" w:line="240" w:lineRule="auto"/>
        <w:ind w:right="4965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6E" w:rsidRPr="000A5BAF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BA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6726E" w:rsidRPr="000A5BAF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BA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726E" w:rsidRPr="000A5BAF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Алексеевский сельсовет</w:t>
      </w:r>
    </w:p>
    <w:p w:rsidR="0046726E" w:rsidRPr="000A5BAF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Ташлинского района</w:t>
      </w:r>
    </w:p>
    <w:p w:rsidR="0046726E" w:rsidRPr="000A5BAF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46726E" w:rsidRPr="009B5A2D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12"/>
        </w:rPr>
      </w:pPr>
    </w:p>
    <w:p w:rsidR="0046726E" w:rsidRPr="009B5A2D" w:rsidRDefault="0046726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6726E" w:rsidRDefault="0046726E" w:rsidP="00ED7C22">
      <w:pPr>
        <w:pStyle w:val="FR1"/>
        <w:ind w:right="4965"/>
        <w:rPr>
          <w:rFonts w:ascii="Times New Roman" w:hAnsi="Times New Roman" w:cs="Times New Roman"/>
        </w:rPr>
      </w:pPr>
    </w:p>
    <w:p w:rsidR="0046726E" w:rsidRPr="00090EF3" w:rsidRDefault="0046726E" w:rsidP="001B2819">
      <w:pPr>
        <w:pStyle w:val="Heading1"/>
        <w:ind w:right="4965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  <w:t xml:space="preserve">      11</w:t>
      </w:r>
      <w:r w:rsidRPr="00090EF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  <w:t>.11.20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  <w:t>21</w:t>
      </w:r>
      <w:r w:rsidRPr="00090EF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  <w:t xml:space="preserve"> г.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____</w:t>
      </w:r>
      <w:r w:rsidRPr="00090EF3">
        <w:rPr>
          <w:rFonts w:ascii="Times New Roman" w:hAnsi="Times New Roman" w:cs="Times New Roman"/>
          <w:sz w:val="28"/>
          <w:szCs w:val="28"/>
        </w:rPr>
        <w:t xml:space="preserve">  </w:t>
      </w:r>
      <w:r w:rsidRPr="00090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  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107</w:t>
      </w:r>
      <w:r w:rsidRPr="001B281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-п</w:t>
      </w:r>
    </w:p>
    <w:p w:rsidR="0046726E" w:rsidRPr="000A5BAF" w:rsidRDefault="0046726E" w:rsidP="00ED7C22">
      <w:pPr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noProof/>
        </w:rPr>
        <w:pict>
          <v:line id="_x0000_s1026" style="position:absolute;left:0;text-align:left;z-index:251657728" from="198pt,19.6pt" to="219.35pt,19.6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6704" from="3in,19.6pt" to="3in,30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9776" from="0,21.35pt" to="0,32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8752" from="0,21.35pt" to="21.35pt,21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5680" from="-217.15pt,14.8pt" to="-199.15pt,14.8pt"/>
        </w:pict>
      </w:r>
      <w:r w:rsidRPr="000A5B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Алексеевка</w:t>
      </w:r>
    </w:p>
    <w:p w:rsidR="0046726E" w:rsidRDefault="0046726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</w:p>
    <w:p w:rsidR="0046726E" w:rsidRDefault="0046726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от 08.11.2019 № 74-п</w:t>
      </w:r>
    </w:p>
    <w:p w:rsidR="0046726E" w:rsidRDefault="0046726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69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569A9">
        <w:rPr>
          <w:rFonts w:ascii="Times New Roman" w:hAnsi="Times New Roman" w:cs="Times New Roman"/>
          <w:sz w:val="28"/>
          <w:szCs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>утверждении муниципальной</w:t>
      </w:r>
    </w:p>
    <w:p w:rsidR="0046726E" w:rsidRDefault="0046726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программы «Управление земельно-</w:t>
      </w:r>
    </w:p>
    <w:p w:rsidR="0046726E" w:rsidRDefault="0046726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46726E" w:rsidRDefault="0046726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B5A2D">
        <w:rPr>
          <w:rFonts w:ascii="Times New Roman" w:hAnsi="Times New Roman" w:cs="Times New Roman"/>
          <w:sz w:val="28"/>
          <w:szCs w:val="28"/>
        </w:rPr>
        <w:t>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образо-</w:t>
      </w:r>
    </w:p>
    <w:p w:rsidR="0046726E" w:rsidRDefault="0046726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Алексеевский сельсовет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26E" w:rsidRDefault="0046726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</w:t>
      </w:r>
    </w:p>
    <w:p w:rsidR="0046726E" w:rsidRDefault="0046726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области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26E" w:rsidRPr="009B5A2D" w:rsidRDefault="0046726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</w:p>
    <w:p w:rsidR="0046726E" w:rsidRPr="00DF65D4" w:rsidRDefault="0046726E" w:rsidP="00DF65D4">
      <w:pPr>
        <w:pStyle w:val="BodyTextIndent"/>
        <w:spacing w:line="2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DF65D4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функционирования и развития муниципальной службы муниципального образования Алексеевский сельсовет, 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DF65D4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Алексеевского сельсовета  от  16.05.2017 № 39-п «Об утверждении порядка 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области», руководствуясь Уставом</w:t>
      </w:r>
      <w:r w:rsidRPr="00DF6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Алексеевский сельсовет Ташлинского  района Оренбургской области:  </w:t>
      </w:r>
    </w:p>
    <w:p w:rsidR="0046726E" w:rsidRPr="00DF65D4" w:rsidRDefault="0046726E" w:rsidP="00ED7C22">
      <w:pPr>
        <w:pStyle w:val="FR1"/>
        <w:numPr>
          <w:ilvl w:val="0"/>
          <w:numId w:val="2"/>
        </w:numPr>
        <w:suppressAutoHyphens/>
        <w:spacing w:line="200" w:lineRule="atLeast"/>
        <w:ind w:left="0" w:right="9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от 08.11.2019 № 74-п «Об ут</w:t>
      </w:r>
      <w:r w:rsidRPr="005E2FC8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E2FC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5E2FC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E2FC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E2FC8">
        <w:rPr>
          <w:rFonts w:ascii="Times New Roman" w:hAnsi="Times New Roman" w:cs="Times New Roman"/>
          <w:sz w:val="28"/>
          <w:szCs w:val="28"/>
        </w:rPr>
        <w:t xml:space="preserve">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 w:rsidRPr="005E2FC8">
        <w:rPr>
          <w:rFonts w:ascii="Times New Roman" w:hAnsi="Times New Roman" w:cs="Times New Roman"/>
          <w:sz w:val="28"/>
          <w:szCs w:val="28"/>
        </w:rPr>
        <w:t>ский сельсовет Ташлинского района Оренбургской области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E2FC8">
        <w:rPr>
          <w:rFonts w:ascii="Times New Roman" w:hAnsi="Times New Roman" w:cs="Times New Roman"/>
          <w:sz w:val="28"/>
          <w:szCs w:val="28"/>
        </w:rPr>
        <w:t xml:space="preserve">-2024 годы» </w:t>
      </w:r>
      <w:r>
        <w:rPr>
          <w:rFonts w:ascii="Times New Roman" w:hAnsi="Times New Roman" w:cs="Times New Roman"/>
          <w:sz w:val="28"/>
          <w:szCs w:val="28"/>
        </w:rPr>
        <w:t>(далее- Программа) следующие изменения</w:t>
      </w:r>
      <w:r>
        <w:rPr>
          <w:sz w:val="28"/>
          <w:szCs w:val="28"/>
        </w:rPr>
        <w:t>:</w:t>
      </w:r>
    </w:p>
    <w:p w:rsidR="0046726E" w:rsidRDefault="0046726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65D4">
        <w:rPr>
          <w:rFonts w:ascii="Times New Roman" w:hAnsi="Times New Roman" w:cs="Times New Roman"/>
          <w:sz w:val="28"/>
          <w:szCs w:val="28"/>
        </w:rPr>
        <w:t>1.1. В паспорте Программы строку таблицы «Объем и источники финансирования» изложить в новой редакции:</w:t>
      </w:r>
    </w:p>
    <w:p w:rsidR="0046726E" w:rsidRDefault="0046726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«Общий объем финансирования из местного бюджета составит 939,5 тыс.рублей, в том числе по годам:</w:t>
      </w:r>
    </w:p>
    <w:p w:rsidR="0046726E" w:rsidRDefault="0046726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2019г.- 21,1 тыс.руб.;</w:t>
      </w:r>
    </w:p>
    <w:p w:rsidR="0046726E" w:rsidRDefault="0046726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2020г.- 185,0 тыс.руб.;</w:t>
      </w:r>
    </w:p>
    <w:p w:rsidR="0046726E" w:rsidRDefault="0046726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2021г.- 41,4 тыс.руб.;</w:t>
      </w:r>
    </w:p>
    <w:p w:rsidR="0046726E" w:rsidRDefault="0046726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2022г.- 242,0 тыс.руб.;</w:t>
      </w:r>
    </w:p>
    <w:p w:rsidR="0046726E" w:rsidRDefault="0046726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2023г.- 224,0 тыс.руб.;</w:t>
      </w:r>
    </w:p>
    <w:p w:rsidR="0046726E" w:rsidRDefault="0046726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2024г.- 226,0 тыс.руб.</w:t>
      </w:r>
    </w:p>
    <w:p w:rsidR="0046726E" w:rsidRDefault="0046726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год».</w:t>
      </w:r>
    </w:p>
    <w:p w:rsidR="0046726E" w:rsidRDefault="0046726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Раздел 3 «Ресурсное обеспечение программы» приложение № 1 к Программе изложить в новой редакции согласно Приложению № 1 к настоящему постановлению.</w:t>
      </w:r>
    </w:p>
    <w:p w:rsidR="0046726E" w:rsidRDefault="0046726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Контроль за исполнением настоящего постановления оставляю за собой.</w:t>
      </w:r>
    </w:p>
    <w:p w:rsidR="0046726E" w:rsidRPr="00587A0E" w:rsidRDefault="0046726E" w:rsidP="009401D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2E3205">
        <w:rPr>
          <w:rFonts w:ascii="Times New Roman" w:hAnsi="Times New Roman" w:cs="Times New Roman"/>
          <w:sz w:val="28"/>
          <w:szCs w:val="28"/>
        </w:rPr>
        <w:t>. Постановление вступает в силу после его официального опубликования на сайте администрации Ташлинского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7A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26E" w:rsidRDefault="0046726E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6E" w:rsidRDefault="0046726E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6E" w:rsidRPr="009B5A2D" w:rsidRDefault="0046726E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Н.В.Соколенко</w:t>
      </w:r>
    </w:p>
    <w:p w:rsidR="0046726E" w:rsidRDefault="0046726E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26E" w:rsidRDefault="0046726E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26E" w:rsidRPr="00896C50" w:rsidRDefault="0046726E" w:rsidP="00896C50">
      <w:pPr>
        <w:jc w:val="both"/>
        <w:rPr>
          <w:rFonts w:ascii="Times New Roman" w:hAnsi="Times New Roman" w:cs="Times New Roman"/>
          <w:sz w:val="28"/>
          <w:szCs w:val="28"/>
        </w:rPr>
        <w:sectPr w:rsidR="0046726E" w:rsidRPr="00896C50" w:rsidSect="00896C50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896C50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46726E" w:rsidRDefault="0046726E" w:rsidP="00896C5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726E" w:rsidRDefault="0046726E" w:rsidP="00896C5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46726E" w:rsidRDefault="0046726E" w:rsidP="00711EC0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6726E" w:rsidRDefault="0046726E" w:rsidP="00711EC0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Алексеевского сельсовета</w:t>
      </w:r>
    </w:p>
    <w:p w:rsidR="0046726E" w:rsidRPr="00D84A24" w:rsidRDefault="0046726E" w:rsidP="00711EC0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9401D0">
        <w:rPr>
          <w:rFonts w:ascii="Times New Roman" w:hAnsi="Times New Roman" w:cs="Times New Roman"/>
          <w:color w:val="000000"/>
          <w:sz w:val="28"/>
          <w:szCs w:val="28"/>
        </w:rPr>
        <w:t>11.11.20</w:t>
      </w:r>
      <w:r>
        <w:rPr>
          <w:rFonts w:ascii="Times New Roman" w:hAnsi="Times New Roman" w:cs="Times New Roman"/>
          <w:color w:val="000000"/>
          <w:sz w:val="28"/>
          <w:szCs w:val="28"/>
        </w:rPr>
        <w:t>21 № 107</w:t>
      </w:r>
      <w:r w:rsidRPr="009401D0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46726E" w:rsidRDefault="0046726E" w:rsidP="00E47D6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726E" w:rsidRPr="00E47D6A" w:rsidRDefault="0046726E" w:rsidP="00E47D6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D6A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Алексеев</w:t>
      </w:r>
      <w:r w:rsidRPr="00E47D6A">
        <w:rPr>
          <w:rFonts w:ascii="Times New Roman" w:hAnsi="Times New Roman" w:cs="Times New Roman"/>
          <w:sz w:val="24"/>
          <w:szCs w:val="24"/>
        </w:rPr>
        <w:t>ский сельсовет Ташлинского района Оренбургской области на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47D6A">
        <w:rPr>
          <w:rFonts w:ascii="Times New Roman" w:hAnsi="Times New Roman" w:cs="Times New Roman"/>
          <w:sz w:val="24"/>
          <w:szCs w:val="24"/>
        </w:rPr>
        <w:t>-2024 годы»</w:t>
      </w:r>
    </w:p>
    <w:p w:rsidR="0046726E" w:rsidRPr="00DF2ED0" w:rsidRDefault="0046726E" w:rsidP="00DF2ED0">
      <w:pPr>
        <w:pStyle w:val="ConsPlusNormal"/>
        <w:widowControl/>
        <w:ind w:left="86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726E" w:rsidRPr="00A521E9" w:rsidRDefault="0046726E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46726E" w:rsidRDefault="0046726E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1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Алексеевский 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>сельсовет Ташлинского района Оренбургской области на 20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46726E" w:rsidRPr="00D87D0D" w:rsidRDefault="0046726E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14" w:type="dxa"/>
        <w:tblInd w:w="-106" w:type="dxa"/>
        <w:tblLayout w:type="fixed"/>
        <w:tblLook w:val="0000"/>
      </w:tblPr>
      <w:tblGrid>
        <w:gridCol w:w="1914"/>
        <w:gridCol w:w="3780"/>
        <w:gridCol w:w="1132"/>
        <w:gridCol w:w="735"/>
        <w:gridCol w:w="709"/>
        <w:gridCol w:w="709"/>
        <w:gridCol w:w="855"/>
        <w:gridCol w:w="729"/>
        <w:gridCol w:w="6"/>
        <w:gridCol w:w="896"/>
        <w:gridCol w:w="3049"/>
      </w:tblGrid>
      <w:tr w:rsidR="0046726E" w:rsidRPr="00291337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46726E" w:rsidRPr="00291337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26E" w:rsidRPr="00291337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726E" w:rsidRPr="00291337">
        <w:trPr>
          <w:trHeight w:val="385"/>
        </w:trPr>
        <w:tc>
          <w:tcPr>
            <w:tcW w:w="1451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B1D18">
            <w:pPr>
              <w:pStyle w:val="ConsPlusNormal"/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46726E" w:rsidRPr="00291337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46726E" w:rsidRPr="00291337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46726E" w:rsidRPr="00291337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D83D8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46726E" w:rsidRPr="00291337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26E" w:rsidRPr="00291337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B1D18">
            <w:pPr>
              <w:pStyle w:val="ConsPlusNormal"/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46726E" w:rsidRPr="00291337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46726E" w:rsidRPr="00291337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46726E" w:rsidRPr="00291337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FD6DA8" w:rsidRDefault="0046726E" w:rsidP="000B1D18">
            <w:pPr>
              <w:numPr>
                <w:ilvl w:val="0"/>
                <w:numId w:val="6"/>
              </w:num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46726E" w:rsidRPr="00291337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FD6DA8" w:rsidRDefault="0046726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FD6DA8" w:rsidRDefault="0046726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FD6DA8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FD6DA8" w:rsidRDefault="0046726E" w:rsidP="000D3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726E" w:rsidRPr="00FD6DA8" w:rsidRDefault="0046726E" w:rsidP="00896C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FD6DA8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FD6DA8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FD6DA8" w:rsidRDefault="0046726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FD6DA8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FD6DA8" w:rsidRDefault="0046726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46726E" w:rsidRPr="00291337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0D3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0D3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46726E" w:rsidRPr="00291337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26E" w:rsidRPr="00291337" w:rsidRDefault="0046726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726E" w:rsidRPr="00291337" w:rsidRDefault="0046726E" w:rsidP="00E47D6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6E" w:rsidRPr="00291337" w:rsidRDefault="0046726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46726E" w:rsidRDefault="0046726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6726E" w:rsidRDefault="0046726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6726E" w:rsidRDefault="0046726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6726E" w:rsidRDefault="0046726E" w:rsidP="00125BC3">
      <w:pPr>
        <w:pStyle w:val="ConsPlusNormal"/>
        <w:widowControl/>
        <w:ind w:left="810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84A24">
        <w:rPr>
          <w:rFonts w:ascii="Times New Roman" w:hAnsi="Times New Roman" w:cs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46726E" w:rsidRDefault="0046726E" w:rsidP="00125BC3">
      <w:pPr>
        <w:pStyle w:val="ConsPlusNormal"/>
        <w:widowControl/>
        <w:ind w:left="810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6726E" w:rsidRDefault="0046726E" w:rsidP="00125BC3">
      <w:pPr>
        <w:pStyle w:val="ConsPlusNormal"/>
        <w:widowControl/>
        <w:ind w:left="810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Алексеевского сельсовета</w:t>
      </w:r>
    </w:p>
    <w:p w:rsidR="0046726E" w:rsidRPr="005A2F80" w:rsidRDefault="0046726E" w:rsidP="00125BC3">
      <w:pPr>
        <w:pStyle w:val="ConsPlusNormal"/>
        <w:widowControl/>
        <w:ind w:left="810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11</w:t>
      </w:r>
      <w:r w:rsidRPr="005A2F80">
        <w:rPr>
          <w:rFonts w:ascii="Times New Roman" w:hAnsi="Times New Roman" w:cs="Times New Roman"/>
          <w:color w:val="000000"/>
          <w:sz w:val="28"/>
          <w:szCs w:val="28"/>
        </w:rPr>
        <w:t>.11.202</w:t>
      </w:r>
      <w:r>
        <w:rPr>
          <w:rFonts w:ascii="Times New Roman" w:hAnsi="Times New Roman" w:cs="Times New Roman"/>
          <w:color w:val="000000"/>
          <w:sz w:val="28"/>
          <w:szCs w:val="28"/>
        </w:rPr>
        <w:t>1 №  107</w:t>
      </w:r>
      <w:r w:rsidRPr="005A2F80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46726E" w:rsidRPr="00D84A24" w:rsidRDefault="0046726E" w:rsidP="00850A16">
      <w:pPr>
        <w:pStyle w:val="ConsPlusNormal"/>
        <w:widowControl/>
        <w:ind w:left="810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26E" w:rsidRPr="001E124F" w:rsidRDefault="0046726E" w:rsidP="00850A16">
      <w:pPr>
        <w:pStyle w:val="ConsPlusNormal"/>
        <w:widowControl/>
        <w:ind w:left="8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 w:cs="Times New Roman"/>
          <w:sz w:val="24"/>
          <w:szCs w:val="24"/>
        </w:rPr>
        <w:t>Приложение №2 к муниципальной программе «</w:t>
      </w:r>
      <w:r w:rsidRPr="00D87D0D">
        <w:rPr>
          <w:rFonts w:ascii="Times New Roman" w:hAnsi="Times New Roman" w:cs="Times New Roman"/>
          <w:sz w:val="24"/>
          <w:szCs w:val="24"/>
        </w:rPr>
        <w:t>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Алексеевский </w:t>
      </w:r>
      <w:r w:rsidRPr="009B5A2D">
        <w:rPr>
          <w:rFonts w:ascii="Times New Roman" w:hAnsi="Times New Roman" w:cs="Times New Roman"/>
          <w:sz w:val="24"/>
          <w:szCs w:val="24"/>
        </w:rPr>
        <w:t xml:space="preserve">сельсовет Ташлинского района Оренбургской области 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9B5A2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5A2D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1E124F">
        <w:rPr>
          <w:rFonts w:ascii="Times New Roman" w:hAnsi="Times New Roman" w:cs="Times New Roman"/>
          <w:sz w:val="24"/>
          <w:szCs w:val="24"/>
        </w:rPr>
        <w:t>»</w:t>
      </w:r>
    </w:p>
    <w:p w:rsidR="0046726E" w:rsidRPr="00D84A24" w:rsidRDefault="0046726E" w:rsidP="00850A16">
      <w:pPr>
        <w:pStyle w:val="ConsPlusNormal"/>
        <w:jc w:val="both"/>
        <w:rPr>
          <w:rFonts w:ascii="Times New Roman" w:hAnsi="Times New Roman" w:cs="Times New Roman"/>
        </w:rPr>
      </w:pPr>
    </w:p>
    <w:p w:rsidR="0046726E" w:rsidRPr="00656320" w:rsidRDefault="0046726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46726E" w:rsidRPr="00656320" w:rsidRDefault="0046726E" w:rsidP="00850A16">
      <w:pPr>
        <w:shd w:val="clear" w:color="auto" w:fill="FFFFFF"/>
        <w:tabs>
          <w:tab w:val="left" w:pos="13320"/>
        </w:tabs>
        <w:spacing w:after="0" w:line="240" w:lineRule="auto"/>
        <w:ind w:left="3634" w:right="1206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tbl>
      <w:tblPr>
        <w:tblW w:w="149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478"/>
        <w:gridCol w:w="6660"/>
        <w:gridCol w:w="1201"/>
        <w:gridCol w:w="1340"/>
        <w:gridCol w:w="43"/>
        <w:gridCol w:w="618"/>
        <w:gridCol w:w="758"/>
        <w:gridCol w:w="121"/>
        <w:gridCol w:w="599"/>
        <w:gridCol w:w="720"/>
        <w:gridCol w:w="720"/>
        <w:gridCol w:w="720"/>
      </w:tblGrid>
      <w:tr w:rsidR="0046726E" w:rsidRPr="003B7ABC">
        <w:trPr>
          <w:trHeight w:hRule="exact" w:val="288"/>
        </w:trPr>
        <w:tc>
          <w:tcPr>
            <w:tcW w:w="1478" w:type="dxa"/>
            <w:vMerge w:val="restart"/>
            <w:shd w:val="clear" w:color="auto" w:fill="FFFFFF"/>
          </w:tcPr>
          <w:p w:rsidR="0046726E" w:rsidRPr="00DF2ED0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6726E" w:rsidRPr="00DF2ED0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0" w:type="dxa"/>
            <w:vMerge w:val="restart"/>
            <w:shd w:val="clear" w:color="auto" w:fill="FFFFFF"/>
          </w:tcPr>
          <w:p w:rsidR="0046726E" w:rsidRPr="00DF2ED0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F2E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46726E" w:rsidRPr="00DF2ED0" w:rsidRDefault="0046726E" w:rsidP="00DF2ED0">
            <w:pPr>
              <w:shd w:val="clear" w:color="auto" w:fill="FFFFFF"/>
              <w:spacing w:after="0" w:line="240" w:lineRule="auto"/>
              <w:ind w:left="-19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F2E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39" w:type="dxa"/>
            <w:gridSpan w:val="9"/>
            <w:shd w:val="clear" w:color="auto" w:fill="FFFFFF"/>
          </w:tcPr>
          <w:p w:rsidR="0046726E" w:rsidRPr="00DF2ED0" w:rsidRDefault="0046726E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46726E" w:rsidRPr="003B7ABC">
        <w:trPr>
          <w:trHeight w:hRule="exact" w:val="812"/>
        </w:trPr>
        <w:tc>
          <w:tcPr>
            <w:tcW w:w="1478" w:type="dxa"/>
            <w:vMerge/>
            <w:vAlign w:val="center"/>
          </w:tcPr>
          <w:p w:rsidR="0046726E" w:rsidRPr="00DF2ED0" w:rsidRDefault="0046726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vAlign w:val="center"/>
          </w:tcPr>
          <w:p w:rsidR="0046726E" w:rsidRPr="00DF2ED0" w:rsidRDefault="0046726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46726E" w:rsidRPr="00DF2ED0" w:rsidRDefault="0046726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46726E" w:rsidRPr="00DF2ED0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61" w:type="dxa"/>
            <w:gridSpan w:val="2"/>
            <w:shd w:val="clear" w:color="auto" w:fill="FFFFFF"/>
          </w:tcPr>
          <w:p w:rsidR="0046726E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26E" w:rsidRPr="00DF2ED0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6726E" w:rsidRPr="00DF2ED0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/>
          </w:tcPr>
          <w:p w:rsidR="0046726E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726E" w:rsidRPr="00DF2ED0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46726E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26E" w:rsidRPr="00DF2ED0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46726E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26E" w:rsidRPr="00DF2ED0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46726E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726E" w:rsidRPr="00DF2ED0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6726E" w:rsidRPr="00DF2ED0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46726E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6726E" w:rsidRPr="00DF2ED0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6726E" w:rsidRPr="003B7ABC">
        <w:trPr>
          <w:trHeight w:val="370"/>
        </w:trPr>
        <w:tc>
          <w:tcPr>
            <w:tcW w:w="14978" w:type="dxa"/>
            <w:gridSpan w:val="12"/>
            <w:shd w:val="clear" w:color="auto" w:fill="FFFFFF"/>
          </w:tcPr>
          <w:p w:rsidR="0046726E" w:rsidRPr="003B7ABC" w:rsidRDefault="0046726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«Управление земельно-имущественным комплексом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Алексеевский </w:t>
            </w: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Ташлинского рай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она Оренбургской области на 2019-2024</w:t>
            </w: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</w:tr>
      <w:tr w:rsidR="0046726E" w:rsidRPr="003B7ABC">
        <w:trPr>
          <w:trHeight w:val="370"/>
        </w:trPr>
        <w:tc>
          <w:tcPr>
            <w:tcW w:w="14978" w:type="dxa"/>
            <w:gridSpan w:val="12"/>
            <w:shd w:val="clear" w:color="auto" w:fill="FFFFFF"/>
          </w:tcPr>
          <w:p w:rsidR="0046726E" w:rsidRPr="003B7ABC" w:rsidRDefault="0046726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46726E" w:rsidRPr="003B7ABC">
        <w:trPr>
          <w:trHeight w:hRule="exact" w:val="599"/>
        </w:trPr>
        <w:tc>
          <w:tcPr>
            <w:tcW w:w="1478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6660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8" w:type="dxa"/>
            <w:shd w:val="clear" w:color="auto" w:fill="FFFFFF"/>
          </w:tcPr>
          <w:p w:rsidR="0046726E" w:rsidRPr="003B7ABC" w:rsidRDefault="0046726E" w:rsidP="002E32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9" w:type="dxa"/>
            <w:gridSpan w:val="2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dxa"/>
            <w:shd w:val="clear" w:color="auto" w:fill="FFFFFF"/>
          </w:tcPr>
          <w:p w:rsidR="0046726E" w:rsidRPr="003B7ABC" w:rsidRDefault="0046726E" w:rsidP="00123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26E" w:rsidRPr="003B7ABC">
        <w:trPr>
          <w:trHeight w:val="337"/>
        </w:trPr>
        <w:tc>
          <w:tcPr>
            <w:tcW w:w="14258" w:type="dxa"/>
            <w:gridSpan w:val="11"/>
            <w:shd w:val="clear" w:color="auto" w:fill="FFFFFF"/>
          </w:tcPr>
          <w:p w:rsidR="0046726E" w:rsidRPr="00850A16" w:rsidRDefault="0046726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720" w:type="dxa"/>
            <w:shd w:val="clear" w:color="auto" w:fill="FFFFFF"/>
          </w:tcPr>
          <w:p w:rsidR="0046726E" w:rsidRPr="00850A16" w:rsidRDefault="0046726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726E" w:rsidRPr="003B7ABC">
        <w:trPr>
          <w:trHeight w:hRule="exact" w:val="683"/>
        </w:trPr>
        <w:tc>
          <w:tcPr>
            <w:tcW w:w="1478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6660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  <w:shd w:val="clear" w:color="auto" w:fill="FFFFFF"/>
          </w:tcPr>
          <w:p w:rsidR="0046726E" w:rsidRPr="003B7ABC" w:rsidRDefault="0046726E" w:rsidP="002E32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2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26E" w:rsidRPr="003B7ABC">
        <w:trPr>
          <w:trHeight w:hRule="exact" w:val="370"/>
        </w:trPr>
        <w:tc>
          <w:tcPr>
            <w:tcW w:w="14978" w:type="dxa"/>
            <w:gridSpan w:val="12"/>
            <w:tcBorders>
              <w:right w:val="nil"/>
            </w:tcBorders>
            <w:shd w:val="clear" w:color="auto" w:fill="FFFFFF"/>
          </w:tcPr>
          <w:p w:rsidR="0046726E" w:rsidRPr="00850A16" w:rsidRDefault="0046726E" w:rsidP="00850A16">
            <w:pPr>
              <w:tabs>
                <w:tab w:val="left" w:pos="256"/>
              </w:tabs>
              <w:spacing w:after="0" w:line="240" w:lineRule="auto"/>
              <w:ind w:left="5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46726E" w:rsidRDefault="00467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6E" w:rsidRPr="003B7ABC">
        <w:trPr>
          <w:trHeight w:hRule="exact" w:val="878"/>
        </w:trPr>
        <w:tc>
          <w:tcPr>
            <w:tcW w:w="1478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6660" w:type="dxa"/>
            <w:shd w:val="clear" w:color="auto" w:fill="FFFFFF"/>
          </w:tcPr>
          <w:p w:rsidR="0046726E" w:rsidRPr="003B7ABC" w:rsidRDefault="0046726E" w:rsidP="000E6F1E">
            <w:pPr>
              <w:pStyle w:val="ListParagraph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shd w:val="clear" w:color="auto" w:fill="FFFFFF"/>
          </w:tcPr>
          <w:p w:rsidR="0046726E" w:rsidRPr="003B7ABC" w:rsidRDefault="0046726E" w:rsidP="002E32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2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46726E" w:rsidRPr="003B7ABC" w:rsidRDefault="0046726E" w:rsidP="00850A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46726E" w:rsidRPr="003B7ABC" w:rsidRDefault="0046726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726E" w:rsidRDefault="0046726E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26E" w:rsidRDefault="0046726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6726E" w:rsidSect="00896C50">
      <w:pgSz w:w="16838" w:h="11906" w:orient="landscape" w:code="9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6E" w:rsidRDefault="0046726E" w:rsidP="0068708E">
      <w:pPr>
        <w:spacing w:after="0" w:line="240" w:lineRule="auto"/>
      </w:pPr>
      <w:r>
        <w:separator/>
      </w:r>
    </w:p>
  </w:endnote>
  <w:endnote w:type="continuationSeparator" w:id="0">
    <w:p w:rsidR="0046726E" w:rsidRDefault="0046726E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6E" w:rsidRDefault="0046726E" w:rsidP="0068708E">
      <w:pPr>
        <w:spacing w:after="0" w:line="240" w:lineRule="auto"/>
      </w:pPr>
      <w:r>
        <w:separator/>
      </w:r>
    </w:p>
  </w:footnote>
  <w:footnote w:type="continuationSeparator" w:id="0">
    <w:p w:rsidR="0046726E" w:rsidRDefault="0046726E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6E" w:rsidRDefault="0046726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3E4D6E"/>
    <w:multiLevelType w:val="hybridMultilevel"/>
    <w:tmpl w:val="7254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0CB0"/>
    <w:rsid w:val="00017466"/>
    <w:rsid w:val="00020D19"/>
    <w:rsid w:val="00025264"/>
    <w:rsid w:val="00026D02"/>
    <w:rsid w:val="00040ADB"/>
    <w:rsid w:val="0004781B"/>
    <w:rsid w:val="0005102D"/>
    <w:rsid w:val="0005203E"/>
    <w:rsid w:val="00054522"/>
    <w:rsid w:val="000577A4"/>
    <w:rsid w:val="00065746"/>
    <w:rsid w:val="00077904"/>
    <w:rsid w:val="0008326A"/>
    <w:rsid w:val="00090EF3"/>
    <w:rsid w:val="000A0E43"/>
    <w:rsid w:val="000A0F76"/>
    <w:rsid w:val="000A5BAF"/>
    <w:rsid w:val="000B1D18"/>
    <w:rsid w:val="000B1F00"/>
    <w:rsid w:val="000C19B2"/>
    <w:rsid w:val="000C4416"/>
    <w:rsid w:val="000D324B"/>
    <w:rsid w:val="000E430E"/>
    <w:rsid w:val="000E6F1E"/>
    <w:rsid w:val="00107D1C"/>
    <w:rsid w:val="0012309C"/>
    <w:rsid w:val="00125BC3"/>
    <w:rsid w:val="001260CA"/>
    <w:rsid w:val="001447B4"/>
    <w:rsid w:val="0014672B"/>
    <w:rsid w:val="001910B3"/>
    <w:rsid w:val="00192332"/>
    <w:rsid w:val="001949BA"/>
    <w:rsid w:val="00196B49"/>
    <w:rsid w:val="001A403B"/>
    <w:rsid w:val="001B1A08"/>
    <w:rsid w:val="001B2819"/>
    <w:rsid w:val="001C11E0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8168D"/>
    <w:rsid w:val="00283DA9"/>
    <w:rsid w:val="00287117"/>
    <w:rsid w:val="00291337"/>
    <w:rsid w:val="00291B86"/>
    <w:rsid w:val="0029591C"/>
    <w:rsid w:val="00297E61"/>
    <w:rsid w:val="002A4A80"/>
    <w:rsid w:val="002B20DF"/>
    <w:rsid w:val="002C63BB"/>
    <w:rsid w:val="002D1345"/>
    <w:rsid w:val="002E3205"/>
    <w:rsid w:val="002E51EA"/>
    <w:rsid w:val="002F4926"/>
    <w:rsid w:val="003004F6"/>
    <w:rsid w:val="00310BB2"/>
    <w:rsid w:val="00316F6F"/>
    <w:rsid w:val="00334E34"/>
    <w:rsid w:val="0033526B"/>
    <w:rsid w:val="0035232F"/>
    <w:rsid w:val="00356DDE"/>
    <w:rsid w:val="00360C2F"/>
    <w:rsid w:val="00362457"/>
    <w:rsid w:val="003626E2"/>
    <w:rsid w:val="00382651"/>
    <w:rsid w:val="00390C7C"/>
    <w:rsid w:val="00391AC7"/>
    <w:rsid w:val="0039318D"/>
    <w:rsid w:val="003940CC"/>
    <w:rsid w:val="00396B18"/>
    <w:rsid w:val="003B7ABC"/>
    <w:rsid w:val="003D1082"/>
    <w:rsid w:val="003D7F9C"/>
    <w:rsid w:val="003E7B97"/>
    <w:rsid w:val="00425411"/>
    <w:rsid w:val="00425570"/>
    <w:rsid w:val="00435580"/>
    <w:rsid w:val="00440E00"/>
    <w:rsid w:val="004411E6"/>
    <w:rsid w:val="0045223A"/>
    <w:rsid w:val="00452475"/>
    <w:rsid w:val="00456EED"/>
    <w:rsid w:val="00464969"/>
    <w:rsid w:val="00466340"/>
    <w:rsid w:val="0046726E"/>
    <w:rsid w:val="00467C0A"/>
    <w:rsid w:val="00473C94"/>
    <w:rsid w:val="004749E2"/>
    <w:rsid w:val="004A3E13"/>
    <w:rsid w:val="004A5005"/>
    <w:rsid w:val="004A7223"/>
    <w:rsid w:val="004C1621"/>
    <w:rsid w:val="004C6777"/>
    <w:rsid w:val="004D0BB4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64260"/>
    <w:rsid w:val="00576E27"/>
    <w:rsid w:val="00587A0E"/>
    <w:rsid w:val="00591C1B"/>
    <w:rsid w:val="00595679"/>
    <w:rsid w:val="005A2F80"/>
    <w:rsid w:val="005B1002"/>
    <w:rsid w:val="005B1EB1"/>
    <w:rsid w:val="005B735F"/>
    <w:rsid w:val="005C3C6C"/>
    <w:rsid w:val="005D4E2B"/>
    <w:rsid w:val="005E2FC8"/>
    <w:rsid w:val="005F3077"/>
    <w:rsid w:val="005F3A92"/>
    <w:rsid w:val="006037A2"/>
    <w:rsid w:val="00606ABC"/>
    <w:rsid w:val="006201CC"/>
    <w:rsid w:val="00623690"/>
    <w:rsid w:val="0064082A"/>
    <w:rsid w:val="00640B1A"/>
    <w:rsid w:val="00656320"/>
    <w:rsid w:val="00660586"/>
    <w:rsid w:val="00682C94"/>
    <w:rsid w:val="00685D82"/>
    <w:rsid w:val="0068708E"/>
    <w:rsid w:val="006B10AB"/>
    <w:rsid w:val="006B560D"/>
    <w:rsid w:val="006C093C"/>
    <w:rsid w:val="006E5016"/>
    <w:rsid w:val="006F1A48"/>
    <w:rsid w:val="00711EC0"/>
    <w:rsid w:val="00714D2E"/>
    <w:rsid w:val="00727941"/>
    <w:rsid w:val="00734704"/>
    <w:rsid w:val="007375AD"/>
    <w:rsid w:val="007431A1"/>
    <w:rsid w:val="0075003B"/>
    <w:rsid w:val="00764EC9"/>
    <w:rsid w:val="00776EA9"/>
    <w:rsid w:val="00786FA3"/>
    <w:rsid w:val="00790BC4"/>
    <w:rsid w:val="00794F9D"/>
    <w:rsid w:val="00796B76"/>
    <w:rsid w:val="007A6050"/>
    <w:rsid w:val="007C4556"/>
    <w:rsid w:val="007D03C9"/>
    <w:rsid w:val="007D0F34"/>
    <w:rsid w:val="008000F9"/>
    <w:rsid w:val="00802893"/>
    <w:rsid w:val="00802B9D"/>
    <w:rsid w:val="00814CE4"/>
    <w:rsid w:val="0082172F"/>
    <w:rsid w:val="0082526F"/>
    <w:rsid w:val="00825FD7"/>
    <w:rsid w:val="00850A16"/>
    <w:rsid w:val="00852105"/>
    <w:rsid w:val="00865184"/>
    <w:rsid w:val="008679F3"/>
    <w:rsid w:val="00876399"/>
    <w:rsid w:val="00886F65"/>
    <w:rsid w:val="00893740"/>
    <w:rsid w:val="008953A1"/>
    <w:rsid w:val="00896C50"/>
    <w:rsid w:val="008A392A"/>
    <w:rsid w:val="008B7D24"/>
    <w:rsid w:val="008C1873"/>
    <w:rsid w:val="008C370A"/>
    <w:rsid w:val="008D6F78"/>
    <w:rsid w:val="00902497"/>
    <w:rsid w:val="009103F1"/>
    <w:rsid w:val="0092020F"/>
    <w:rsid w:val="00921023"/>
    <w:rsid w:val="009354A9"/>
    <w:rsid w:val="00936A5C"/>
    <w:rsid w:val="009401D0"/>
    <w:rsid w:val="0094524D"/>
    <w:rsid w:val="00987D93"/>
    <w:rsid w:val="00992E5A"/>
    <w:rsid w:val="009B5A2D"/>
    <w:rsid w:val="009D769B"/>
    <w:rsid w:val="009F1FED"/>
    <w:rsid w:val="009F3BEC"/>
    <w:rsid w:val="009F69E0"/>
    <w:rsid w:val="00A002CF"/>
    <w:rsid w:val="00A0324E"/>
    <w:rsid w:val="00A35987"/>
    <w:rsid w:val="00A36E0A"/>
    <w:rsid w:val="00A37EE7"/>
    <w:rsid w:val="00A521E9"/>
    <w:rsid w:val="00A54F6F"/>
    <w:rsid w:val="00A7388B"/>
    <w:rsid w:val="00AA1333"/>
    <w:rsid w:val="00AA226B"/>
    <w:rsid w:val="00AA6081"/>
    <w:rsid w:val="00AB49A5"/>
    <w:rsid w:val="00AD3AC3"/>
    <w:rsid w:val="00AE0DFB"/>
    <w:rsid w:val="00B00880"/>
    <w:rsid w:val="00B019AD"/>
    <w:rsid w:val="00B03584"/>
    <w:rsid w:val="00B0633C"/>
    <w:rsid w:val="00B15AAC"/>
    <w:rsid w:val="00B15F45"/>
    <w:rsid w:val="00B3657D"/>
    <w:rsid w:val="00B5443F"/>
    <w:rsid w:val="00B6130F"/>
    <w:rsid w:val="00B63487"/>
    <w:rsid w:val="00B76176"/>
    <w:rsid w:val="00B822C8"/>
    <w:rsid w:val="00B8610C"/>
    <w:rsid w:val="00B9013C"/>
    <w:rsid w:val="00B92598"/>
    <w:rsid w:val="00B93462"/>
    <w:rsid w:val="00B93DB2"/>
    <w:rsid w:val="00BA2D3E"/>
    <w:rsid w:val="00BA31FB"/>
    <w:rsid w:val="00BA4706"/>
    <w:rsid w:val="00BB1877"/>
    <w:rsid w:val="00BB520D"/>
    <w:rsid w:val="00BB7319"/>
    <w:rsid w:val="00BC0946"/>
    <w:rsid w:val="00BD5BC2"/>
    <w:rsid w:val="00BF2244"/>
    <w:rsid w:val="00C04112"/>
    <w:rsid w:val="00C215E1"/>
    <w:rsid w:val="00C61C5C"/>
    <w:rsid w:val="00C61C73"/>
    <w:rsid w:val="00C63C5C"/>
    <w:rsid w:val="00CA204B"/>
    <w:rsid w:val="00CA6680"/>
    <w:rsid w:val="00CB0975"/>
    <w:rsid w:val="00CB22D4"/>
    <w:rsid w:val="00CB260B"/>
    <w:rsid w:val="00CC7E67"/>
    <w:rsid w:val="00CE7F5B"/>
    <w:rsid w:val="00D03E07"/>
    <w:rsid w:val="00D10678"/>
    <w:rsid w:val="00D1158E"/>
    <w:rsid w:val="00D162CD"/>
    <w:rsid w:val="00D52319"/>
    <w:rsid w:val="00D569A9"/>
    <w:rsid w:val="00D61919"/>
    <w:rsid w:val="00D83D87"/>
    <w:rsid w:val="00D84A24"/>
    <w:rsid w:val="00D87D0D"/>
    <w:rsid w:val="00D926E4"/>
    <w:rsid w:val="00D9408C"/>
    <w:rsid w:val="00D96DAE"/>
    <w:rsid w:val="00DA16B3"/>
    <w:rsid w:val="00DB4562"/>
    <w:rsid w:val="00DB4870"/>
    <w:rsid w:val="00DE03EF"/>
    <w:rsid w:val="00DE3101"/>
    <w:rsid w:val="00DF2ED0"/>
    <w:rsid w:val="00DF65D4"/>
    <w:rsid w:val="00DF744D"/>
    <w:rsid w:val="00E060F0"/>
    <w:rsid w:val="00E152AE"/>
    <w:rsid w:val="00E31438"/>
    <w:rsid w:val="00E345E7"/>
    <w:rsid w:val="00E443E9"/>
    <w:rsid w:val="00E47D6A"/>
    <w:rsid w:val="00E50972"/>
    <w:rsid w:val="00E55C2D"/>
    <w:rsid w:val="00E62D3D"/>
    <w:rsid w:val="00E645A4"/>
    <w:rsid w:val="00E71FE1"/>
    <w:rsid w:val="00E7209E"/>
    <w:rsid w:val="00E82CCC"/>
    <w:rsid w:val="00EA34A5"/>
    <w:rsid w:val="00EA5DFC"/>
    <w:rsid w:val="00ED7C22"/>
    <w:rsid w:val="00EF7A94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A50E1"/>
    <w:rsid w:val="00FB5D7E"/>
    <w:rsid w:val="00FC3831"/>
    <w:rsid w:val="00FC442E"/>
    <w:rsid w:val="00FD6DA8"/>
    <w:rsid w:val="00FE3B5E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8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2E3205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C2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16B3"/>
    <w:rPr>
      <w:rFonts w:ascii="Calibri" w:hAnsi="Calibri" w:cs="Calibri"/>
      <w:b/>
      <w:bCs/>
      <w:sz w:val="28"/>
      <w:szCs w:val="28"/>
    </w:rPr>
  </w:style>
  <w:style w:type="character" w:customStyle="1" w:styleId="a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96B49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B00880"/>
  </w:style>
  <w:style w:type="paragraph" w:styleId="Header">
    <w:name w:val="header"/>
    <w:basedOn w:val="Normal"/>
    <w:link w:val="HeaderChar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B49A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 w:cs="Arial"/>
      <w:sz w:val="22"/>
      <w:szCs w:val="22"/>
      <w:lang w:val="ru-RU" w:eastAsia="ru-RU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2E3205"/>
    <w:rPr>
      <w:b/>
      <w:bCs/>
      <w:sz w:val="28"/>
      <w:szCs w:val="28"/>
      <w:lang w:val="ru-RU" w:eastAsia="ru-RU"/>
    </w:rPr>
  </w:style>
  <w:style w:type="paragraph" w:customStyle="1" w:styleId="a0">
    <w:name w:val="Знак"/>
    <w:basedOn w:val="Normal"/>
    <w:uiPriority w:val="99"/>
    <w:rsid w:val="002E32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DF65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A1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0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4294958801</TotalTime>
  <Pages>7</Pages>
  <Words>1659</Words>
  <Characters>9461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Алексеевка</cp:lastModifiedBy>
  <cp:revision>39</cp:revision>
  <cp:lastPrinted>2021-11-15T10:47:00Z</cp:lastPrinted>
  <dcterms:created xsi:type="dcterms:W3CDTF">2017-03-16T12:41:00Z</dcterms:created>
  <dcterms:modified xsi:type="dcterms:W3CDTF">2021-11-15T10:48:00Z</dcterms:modified>
</cp:coreProperties>
</file>