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887CF4">
        <w:trPr>
          <w:trHeight w:val="2091"/>
        </w:trPr>
        <w:tc>
          <w:tcPr>
            <w:tcW w:w="4503" w:type="dxa"/>
            <w:gridSpan w:val="3"/>
          </w:tcPr>
          <w:p w:rsidR="00887CF4" w:rsidRPr="004F17BD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87CF4" w:rsidRPr="004F17BD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87CF4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887CF4" w:rsidRPr="004F17BD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87CF4" w:rsidRPr="004F17BD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887CF4" w:rsidRPr="004F17BD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F4" w:rsidRPr="004F17BD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87CF4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CF4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7CF4" w:rsidRDefault="00887CF4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11.11.2021г.</w:t>
            </w:r>
          </w:p>
        </w:tc>
        <w:tc>
          <w:tcPr>
            <w:tcW w:w="591" w:type="dxa"/>
          </w:tcPr>
          <w:p w:rsidR="00887CF4" w:rsidRDefault="00887CF4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7CF4" w:rsidRDefault="00887CF4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106-п</w:t>
            </w:r>
          </w:p>
        </w:tc>
      </w:tr>
      <w:tr w:rsidR="00887CF4">
        <w:trPr>
          <w:trHeight w:val="302"/>
        </w:trPr>
        <w:tc>
          <w:tcPr>
            <w:tcW w:w="4503" w:type="dxa"/>
            <w:gridSpan w:val="3"/>
          </w:tcPr>
          <w:p w:rsidR="00887CF4" w:rsidRDefault="00887CF4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Default="00887CF4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CF4" w:rsidRPr="00D452FF" w:rsidRDefault="00887CF4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81-п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Pr="00D452FF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452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87CF4" w:rsidRPr="00D452FF" w:rsidRDefault="00887CF4" w:rsidP="000A663D">
      <w:pPr>
        <w:pStyle w:val="BodyTextIndent"/>
        <w:spacing w:line="200" w:lineRule="atLeast"/>
      </w:pPr>
    </w:p>
    <w:p w:rsidR="00887CF4" w:rsidRPr="009E214A" w:rsidRDefault="00887CF4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</w:t>
      </w:r>
      <w:r>
        <w:rPr>
          <w:sz w:val="28"/>
          <w:szCs w:val="28"/>
        </w:rPr>
        <w:t xml:space="preserve">функционирования и </w:t>
      </w:r>
      <w:r w:rsidRPr="002037E8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муниципальной службы муниципального образования Алексеевский сельсовет, </w:t>
      </w:r>
      <w:r w:rsidRPr="002037E8">
        <w:rPr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>постановлением администрации Алексеевского сельсовета  от  16.05.2017</w:t>
      </w:r>
      <w:r>
        <w:rPr>
          <w:color w:val="000000"/>
          <w:sz w:val="28"/>
          <w:szCs w:val="28"/>
        </w:rPr>
        <w:t xml:space="preserve"> 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887CF4" w:rsidRPr="009E214A" w:rsidRDefault="00887CF4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81-п</w:t>
      </w:r>
      <w:r w:rsidRPr="009E214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Функционирование и р</w:t>
      </w:r>
      <w:r w:rsidRPr="009E214A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муниципальной службы</w:t>
      </w:r>
      <w:r w:rsidRPr="009E214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E214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E214A">
        <w:rPr>
          <w:sz w:val="28"/>
          <w:szCs w:val="28"/>
        </w:rPr>
        <w:t xml:space="preserve"> Алексеевский  сельсовет Ташлинского района Оренбургской области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887CF4" w:rsidRPr="009E214A" w:rsidRDefault="00887CF4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9E214A">
        <w:rPr>
          <w:rFonts w:ascii="Times New Roman" w:hAnsi="Times New Roman" w:cs="Times New Roman"/>
          <w:sz w:val="28"/>
          <w:szCs w:val="28"/>
        </w:rPr>
        <w:t xml:space="preserve">местного бюджета по годам: </w:t>
      </w:r>
    </w:p>
    <w:p w:rsidR="00887CF4" w:rsidRPr="0011135F" w:rsidRDefault="00887CF4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2279,5</w:t>
      </w:r>
      <w:r w:rsidRPr="0011135F">
        <w:rPr>
          <w:sz w:val="28"/>
          <w:szCs w:val="28"/>
        </w:rPr>
        <w:t xml:space="preserve"> тыс. руб.;</w:t>
      </w:r>
    </w:p>
    <w:p w:rsidR="00887CF4" w:rsidRPr="0011135F" w:rsidRDefault="00887CF4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2462,0 </w:t>
      </w:r>
      <w:r w:rsidRPr="0011135F">
        <w:rPr>
          <w:sz w:val="28"/>
          <w:szCs w:val="28"/>
        </w:rPr>
        <w:t>тыс. руб.;</w:t>
      </w:r>
    </w:p>
    <w:p w:rsidR="00887CF4" w:rsidRPr="0011135F" w:rsidRDefault="00887CF4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2319,6 </w:t>
      </w:r>
      <w:r w:rsidRPr="0011135F">
        <w:rPr>
          <w:sz w:val="28"/>
          <w:szCs w:val="28"/>
        </w:rPr>
        <w:t>тыс. руб.;</w:t>
      </w:r>
    </w:p>
    <w:p w:rsidR="00887CF4" w:rsidRPr="0011135F" w:rsidRDefault="00887CF4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2559,4</w:t>
      </w:r>
      <w:r w:rsidRPr="0011135F">
        <w:rPr>
          <w:sz w:val="28"/>
          <w:szCs w:val="28"/>
        </w:rPr>
        <w:t xml:space="preserve"> тыс. руб.;</w:t>
      </w:r>
    </w:p>
    <w:p w:rsidR="00887CF4" w:rsidRPr="0011135F" w:rsidRDefault="00887CF4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2561,2 </w:t>
      </w:r>
      <w:r w:rsidRPr="0011135F">
        <w:rPr>
          <w:sz w:val="28"/>
          <w:szCs w:val="28"/>
        </w:rPr>
        <w:t>тыс. руб.;</w:t>
      </w:r>
    </w:p>
    <w:p w:rsidR="00887CF4" w:rsidRPr="0011135F" w:rsidRDefault="00887CF4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2554,7</w:t>
      </w:r>
      <w:r w:rsidRPr="0011135F">
        <w:rPr>
          <w:sz w:val="28"/>
          <w:szCs w:val="28"/>
        </w:rPr>
        <w:t xml:space="preserve"> тыс. руб.</w:t>
      </w:r>
    </w:p>
    <w:p w:rsidR="00887CF4" w:rsidRPr="0011135F" w:rsidRDefault="00887CF4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887CF4" w:rsidRPr="00E41D03" w:rsidRDefault="00887CF4" w:rsidP="000A663D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887CF4" w:rsidRPr="0019418C" w:rsidRDefault="00887CF4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887CF4" w:rsidRDefault="00887CF4" w:rsidP="000A66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 согласно приложению №1</w:t>
      </w:r>
      <w:r w:rsidRPr="00D40D77">
        <w:rPr>
          <w:sz w:val="28"/>
          <w:szCs w:val="28"/>
        </w:rPr>
        <w:t>.</w:t>
      </w:r>
    </w:p>
    <w:p w:rsidR="00887CF4" w:rsidRPr="00033FC0" w:rsidRDefault="00887CF4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887CF4" w:rsidRPr="008F7C34" w:rsidRDefault="00887CF4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887CF4" w:rsidRPr="008F7C34" w:rsidRDefault="00887CF4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(обнародования)</w:t>
      </w:r>
      <w:r w:rsidRPr="008F7C34">
        <w:rPr>
          <w:sz w:val="28"/>
          <w:szCs w:val="28"/>
        </w:rPr>
        <w:t>.</w:t>
      </w:r>
    </w:p>
    <w:p w:rsidR="00887CF4" w:rsidRDefault="00887CF4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887CF4" w:rsidRDefault="00887CF4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887CF4" w:rsidRDefault="00887CF4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887CF4" w:rsidRDefault="00887CF4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887CF4" w:rsidRDefault="00887CF4" w:rsidP="000A663D">
      <w:pPr>
        <w:jc w:val="both"/>
        <w:rPr>
          <w:sz w:val="28"/>
          <w:szCs w:val="28"/>
        </w:rPr>
      </w:pPr>
    </w:p>
    <w:p w:rsidR="00887CF4" w:rsidRDefault="00887CF4" w:rsidP="000A663D">
      <w:pPr>
        <w:jc w:val="both"/>
        <w:rPr>
          <w:sz w:val="28"/>
          <w:szCs w:val="28"/>
        </w:rPr>
      </w:pPr>
    </w:p>
    <w:p w:rsidR="00887CF4" w:rsidRDefault="00887CF4" w:rsidP="000A663D">
      <w:pPr>
        <w:jc w:val="both"/>
        <w:rPr>
          <w:sz w:val="28"/>
          <w:szCs w:val="28"/>
        </w:rPr>
      </w:pPr>
    </w:p>
    <w:p w:rsidR="00887CF4" w:rsidRDefault="00887CF4" w:rsidP="000A663D">
      <w:pPr>
        <w:jc w:val="both"/>
        <w:rPr>
          <w:sz w:val="28"/>
          <w:szCs w:val="28"/>
        </w:rPr>
      </w:pPr>
    </w:p>
    <w:p w:rsidR="00887CF4" w:rsidRPr="009E214A" w:rsidRDefault="00887CF4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887CF4" w:rsidRDefault="00887CF4" w:rsidP="000A663D">
      <w:pPr>
        <w:jc w:val="both"/>
      </w:pPr>
    </w:p>
    <w:p w:rsidR="00887CF4" w:rsidRDefault="00887CF4" w:rsidP="000A663D">
      <w:pPr>
        <w:jc w:val="both"/>
      </w:pPr>
    </w:p>
    <w:p w:rsidR="00887CF4" w:rsidRDefault="00887CF4" w:rsidP="000A663D">
      <w:pPr>
        <w:jc w:val="both"/>
      </w:pPr>
    </w:p>
    <w:p w:rsidR="00887CF4" w:rsidRDefault="00887CF4" w:rsidP="000A663D">
      <w:pPr>
        <w:jc w:val="both"/>
        <w:sectPr w:rsidR="00887CF4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Алексеевский сельсовет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>.11.20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106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 xml:space="preserve">-п 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Алексеевский сельсовет Ташлинского района Оренбургской области на  2019–2024 годы»</w:t>
      </w: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87CF4" w:rsidRDefault="00887CF4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887CF4" w:rsidRDefault="00887CF4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«Функционирование  и развитие муниципальной службы </w:t>
      </w:r>
    </w:p>
    <w:p w:rsidR="00887CF4" w:rsidRDefault="00887CF4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Алексеевский сельсовет Ташлинского района</w:t>
      </w:r>
    </w:p>
    <w:p w:rsidR="00887CF4" w:rsidRDefault="00887CF4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Оренбургской области на  2019–2024 годы»</w:t>
      </w:r>
    </w:p>
    <w:p w:rsidR="00887CF4" w:rsidRDefault="00887CF4" w:rsidP="00B84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665"/>
        <w:gridCol w:w="3859"/>
        <w:gridCol w:w="141"/>
        <w:gridCol w:w="819"/>
        <w:gridCol w:w="992"/>
        <w:gridCol w:w="236"/>
        <w:gridCol w:w="32"/>
        <w:gridCol w:w="110"/>
        <w:gridCol w:w="615"/>
        <w:gridCol w:w="94"/>
        <w:gridCol w:w="32"/>
        <w:gridCol w:w="110"/>
        <w:gridCol w:w="708"/>
        <w:gridCol w:w="37"/>
        <w:gridCol w:w="105"/>
        <w:gridCol w:w="709"/>
        <w:gridCol w:w="41"/>
        <w:gridCol w:w="101"/>
        <w:gridCol w:w="47"/>
        <w:gridCol w:w="447"/>
        <w:gridCol w:w="262"/>
        <w:gridCol w:w="287"/>
        <w:gridCol w:w="981"/>
        <w:gridCol w:w="11"/>
        <w:gridCol w:w="7"/>
        <w:gridCol w:w="55"/>
        <w:gridCol w:w="2857"/>
      </w:tblGrid>
      <w:tr w:rsidR="00887CF4">
        <w:trPr>
          <w:trHeight w:val="74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испол-нения</w:t>
            </w:r>
          </w:p>
        </w:tc>
        <w:tc>
          <w:tcPr>
            <w:tcW w:w="5957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(без учета инфляции),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887CF4">
        <w:trPr>
          <w:trHeight w:val="38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CF4" w:rsidRDefault="00887CF4">
            <w:pPr>
              <w:rPr>
                <w:color w:val="000000"/>
                <w:lang w:eastAsia="ar-SA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CF4" w:rsidRDefault="00887CF4">
            <w:pPr>
              <w:rPr>
                <w:color w:val="000000"/>
                <w:lang w:eastAsia="ar-SA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CF4" w:rsidRDefault="00887CF4">
            <w:pPr>
              <w:rPr>
                <w:color w:val="000000"/>
                <w:lang w:eastAsia="ar-SA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F4" w:rsidRDefault="00887CF4">
            <w:pPr>
              <w:rPr>
                <w:color w:val="000000"/>
                <w:lang w:eastAsia="ar-SA"/>
              </w:rPr>
            </w:pP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сельсовет </w:t>
            </w: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Функционирование высшего должностного лица муниципального образования Алексеевский сельсовет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582,8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689,0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737,5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759,7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759,7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Алексеевский сельсовет</w:t>
            </w: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Создание условий для осуществления деятельности муниципальных служащих в администрации 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Алексеевский сельсовет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тече-ние всего перио-да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1764,8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1596,3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1776,1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1755,7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1749,2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 сельсовет 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(Ассоциация) муниципальных образований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тече-ние всего перио-да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Совершенствование системы управления муниципальной службой 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повышение квалификации муниципальных служащих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87CF4">
        <w:trPr>
          <w:trHeight w:val="1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сельсовет 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 w:rsidP="00B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Алексеевский сельсовет </w:t>
            </w: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Создание стимулов, способствующих сохранению высококвалифицированного 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кадрового состава муниципальных служащих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категории-бухгалтер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категории-бухгалтер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Реализация мероприятий, направленных на противодействие коррупции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snapToGrid w:val="0"/>
              <w:ind w:left="-14" w:right="-60"/>
              <w:jc w:val="both"/>
              <w:rPr>
                <w:lang w:eastAsia="ar-SA"/>
              </w:rPr>
            </w:pPr>
            <w: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  <w:p w:rsidR="00887CF4" w:rsidRDefault="00887CF4">
            <w:pPr>
              <w:snapToGrid w:val="0"/>
              <w:ind w:left="-14" w:right="-6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887CF4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Обеспечение передачи части полномочий муниципальному образованию Ташлинский район</w:t>
            </w:r>
          </w:p>
        </w:tc>
      </w:tr>
      <w:tr w:rsidR="00887CF4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CF4" w:rsidRDefault="00887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F4" w:rsidRDefault="00887CF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</w:tbl>
    <w:p w:rsidR="00887CF4" w:rsidRDefault="00887CF4" w:rsidP="00B84E7A">
      <w:pPr>
        <w:rPr>
          <w:b/>
          <w:bCs/>
          <w:color w:val="000000"/>
          <w:sz w:val="28"/>
          <w:szCs w:val="28"/>
        </w:rPr>
        <w:sectPr w:rsidR="00887CF4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Алексеевский сельсовет</w:t>
      </w: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FC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73F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F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273FCD">
        <w:rPr>
          <w:rFonts w:ascii="Times New Roman" w:hAnsi="Times New Roman" w:cs="Times New Roman"/>
          <w:sz w:val="24"/>
          <w:szCs w:val="24"/>
        </w:rPr>
        <w:t xml:space="preserve">-п                                                                                                                                  </w:t>
      </w:r>
    </w:p>
    <w:p w:rsidR="00887CF4" w:rsidRPr="00273FCD" w:rsidRDefault="00887CF4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887CF4" w:rsidRPr="00273FCD" w:rsidRDefault="00887CF4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Алексеевский сельсовет Ташлинского района Оренбургской области на  2019–2024 годы»</w:t>
      </w:r>
    </w:p>
    <w:p w:rsidR="00887CF4" w:rsidRPr="00273FCD" w:rsidRDefault="00887CF4" w:rsidP="00B84E7A">
      <w:pPr>
        <w:pStyle w:val="ConsPlusNormal"/>
        <w:jc w:val="right"/>
        <w:rPr>
          <w:sz w:val="24"/>
          <w:szCs w:val="24"/>
        </w:rPr>
      </w:pPr>
    </w:p>
    <w:p w:rsidR="00887CF4" w:rsidRDefault="00887CF4" w:rsidP="00B84E7A">
      <w:pPr>
        <w:shd w:val="clear" w:color="auto" w:fill="FFFFFF"/>
        <w:spacing w:before="336" w:line="322" w:lineRule="exact"/>
        <w:ind w:left="5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887CF4" w:rsidRDefault="00887CF4" w:rsidP="00B84E7A">
      <w:pPr>
        <w:shd w:val="clear" w:color="auto" w:fill="FFFFFF"/>
        <w:spacing w:line="322" w:lineRule="exact"/>
        <w:ind w:left="1985" w:right="213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887CF4" w:rsidRDefault="00887CF4" w:rsidP="00B84E7A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2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70"/>
        <w:gridCol w:w="1410"/>
        <w:gridCol w:w="1418"/>
        <w:gridCol w:w="1417"/>
        <w:gridCol w:w="1276"/>
        <w:gridCol w:w="1134"/>
        <w:gridCol w:w="142"/>
        <w:gridCol w:w="1134"/>
        <w:gridCol w:w="1134"/>
        <w:gridCol w:w="44"/>
        <w:gridCol w:w="19"/>
        <w:gridCol w:w="1071"/>
      </w:tblGrid>
      <w:tr w:rsidR="00887CF4">
        <w:trPr>
          <w:trHeight w:hRule="exact" w:val="573"/>
        </w:trPr>
        <w:tc>
          <w:tcPr>
            <w:tcW w:w="710" w:type="dxa"/>
            <w:vMerge w:val="restart"/>
            <w:shd w:val="clear" w:color="auto" w:fill="FFFFFF"/>
          </w:tcPr>
          <w:p w:rsidR="00887CF4" w:rsidRDefault="00887CF4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  <w:p w:rsidR="00887CF4" w:rsidRDefault="00887CF4">
            <w:pPr>
              <w:jc w:val="center"/>
              <w:rPr>
                <w:sz w:val="28"/>
                <w:szCs w:val="28"/>
              </w:rPr>
            </w:pPr>
          </w:p>
          <w:p w:rsidR="00887CF4" w:rsidRDefault="00887CF4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887CF4" w:rsidRDefault="00887CF4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spacing w:val="-3"/>
                <w:sz w:val="28"/>
                <w:szCs w:val="28"/>
              </w:rPr>
              <w:t>показателя (индикатора)</w:t>
            </w:r>
          </w:p>
          <w:p w:rsidR="00887CF4" w:rsidRDefault="00887CF4">
            <w:pPr>
              <w:jc w:val="center"/>
              <w:rPr>
                <w:sz w:val="28"/>
                <w:szCs w:val="28"/>
              </w:rPr>
            </w:pPr>
          </w:p>
          <w:p w:rsidR="00887CF4" w:rsidRDefault="00887CF4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  <w:shd w:val="clear" w:color="auto" w:fill="FFFFFF"/>
          </w:tcPr>
          <w:p w:rsidR="00887CF4" w:rsidRDefault="00887CF4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Единица </w:t>
            </w:r>
            <w:r>
              <w:rPr>
                <w:b/>
                <w:bCs/>
                <w:spacing w:val="-3"/>
                <w:sz w:val="28"/>
                <w:szCs w:val="28"/>
              </w:rPr>
              <w:t>измерения</w:t>
            </w:r>
          </w:p>
          <w:p w:rsidR="00887CF4" w:rsidRDefault="00887CF4">
            <w:pPr>
              <w:jc w:val="center"/>
              <w:rPr>
                <w:sz w:val="28"/>
                <w:szCs w:val="28"/>
              </w:rPr>
            </w:pPr>
          </w:p>
          <w:p w:rsidR="00887CF4" w:rsidRDefault="00887CF4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10"/>
            <w:shd w:val="clear" w:color="auto" w:fill="FFFFFF"/>
          </w:tcPr>
          <w:p w:rsidR="00887CF4" w:rsidRDefault="00887CF4">
            <w:pPr>
              <w:shd w:val="clear" w:color="auto" w:fill="FFFFFF"/>
              <w:ind w:left="3072" w:hanging="3074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Значения показателей</w:t>
            </w:r>
          </w:p>
        </w:tc>
      </w:tr>
      <w:tr w:rsidR="00887CF4">
        <w:trPr>
          <w:trHeight w:hRule="exact" w:val="864"/>
        </w:trPr>
        <w:tc>
          <w:tcPr>
            <w:tcW w:w="710" w:type="dxa"/>
            <w:vMerge/>
            <w:vAlign w:val="center"/>
          </w:tcPr>
          <w:p w:rsidR="00887CF4" w:rsidRDefault="00887CF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vMerge/>
            <w:vAlign w:val="center"/>
          </w:tcPr>
          <w:p w:rsidR="00887CF4" w:rsidRDefault="00887CF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  <w:vAlign w:val="center"/>
          </w:tcPr>
          <w:p w:rsidR="00887CF4" w:rsidRDefault="00887CF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417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  <w:p w:rsidR="00887CF4" w:rsidRDefault="00887CF4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  <w:p w:rsidR="00887CF4" w:rsidRDefault="00887CF4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  <w:p w:rsidR="00887CF4" w:rsidRDefault="00887CF4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887CF4">
        <w:trPr>
          <w:trHeight w:val="385"/>
        </w:trPr>
        <w:tc>
          <w:tcPr>
            <w:tcW w:w="14279" w:type="dxa"/>
            <w:gridSpan w:val="13"/>
            <w:shd w:val="clear" w:color="auto" w:fill="FFFFFF"/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CF4">
        <w:trPr>
          <w:trHeight w:hRule="exact" w:val="1661"/>
        </w:trPr>
        <w:tc>
          <w:tcPr>
            <w:tcW w:w="710" w:type="dxa"/>
            <w:shd w:val="clear" w:color="auto" w:fill="FFFFFF"/>
          </w:tcPr>
          <w:p w:rsidR="00887CF4" w:rsidRDefault="00887CF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410" w:type="dxa"/>
            <w:shd w:val="clear" w:color="auto" w:fill="FFFFFF"/>
          </w:tcPr>
          <w:p w:rsidR="00887CF4" w:rsidRDefault="00887CF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7CF4">
        <w:trPr>
          <w:trHeight w:val="665"/>
        </w:trPr>
        <w:tc>
          <w:tcPr>
            <w:tcW w:w="14279" w:type="dxa"/>
            <w:gridSpan w:val="13"/>
            <w:shd w:val="clear" w:color="auto" w:fill="FFFFFF"/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Алексеевский сельсовет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CF4">
        <w:trPr>
          <w:trHeight w:val="693"/>
        </w:trPr>
        <w:tc>
          <w:tcPr>
            <w:tcW w:w="710" w:type="dxa"/>
            <w:shd w:val="clear" w:color="auto" w:fill="FFFFFF"/>
          </w:tcPr>
          <w:p w:rsidR="00887CF4" w:rsidRDefault="00887CF4">
            <w:pPr>
              <w:shd w:val="clear" w:color="auto" w:fill="FFFFFF"/>
              <w:ind w:left="18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  <w:p w:rsidR="00887CF4" w:rsidRDefault="00887CF4">
            <w:pPr>
              <w:shd w:val="clear" w:color="auto" w:fill="FFFFFF"/>
              <w:ind w:left="163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4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7CF4">
        <w:trPr>
          <w:trHeight w:val="779"/>
        </w:trPr>
        <w:tc>
          <w:tcPr>
            <w:tcW w:w="14279" w:type="dxa"/>
            <w:gridSpan w:val="13"/>
            <w:shd w:val="clear" w:color="auto" w:fill="FFFFFF"/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управления муниципальной службой 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CF4">
        <w:trPr>
          <w:trHeight w:hRule="exact" w:val="1011"/>
        </w:trPr>
        <w:tc>
          <w:tcPr>
            <w:tcW w:w="7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Доля муниципальных служащих, прошедших повышение квалификации  </w:t>
            </w:r>
          </w:p>
          <w:p w:rsidR="00887CF4" w:rsidRDefault="00887CF4">
            <w:pPr>
              <w:shd w:val="clear" w:color="auto" w:fill="FFFFFF"/>
              <w:rPr>
                <w:sz w:val="28"/>
                <w:szCs w:val="28"/>
              </w:rPr>
            </w:pPr>
          </w:p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7CF4">
        <w:trPr>
          <w:trHeight w:val="790"/>
        </w:trPr>
        <w:tc>
          <w:tcPr>
            <w:tcW w:w="14279" w:type="dxa"/>
            <w:gridSpan w:val="13"/>
            <w:shd w:val="clear" w:color="auto" w:fill="FFFFFF"/>
          </w:tcPr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887CF4" w:rsidRDefault="00887CF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CF4">
        <w:trPr>
          <w:trHeight w:hRule="exact" w:val="985"/>
        </w:trPr>
        <w:tc>
          <w:tcPr>
            <w:tcW w:w="7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муниципальных служащих имеющих стаж работы свыше 10 лет</w:t>
            </w:r>
          </w:p>
        </w:tc>
        <w:tc>
          <w:tcPr>
            <w:tcW w:w="14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8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87CF4">
        <w:trPr>
          <w:trHeight w:hRule="exact" w:val="1344"/>
        </w:trPr>
        <w:tc>
          <w:tcPr>
            <w:tcW w:w="7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shd w:val="clear" w:color="auto" w:fill="FFFFFF"/>
          </w:tcPr>
          <w:p w:rsidR="00887CF4" w:rsidRDefault="00887C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410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418" w:type="dxa"/>
            <w:shd w:val="clear" w:color="auto" w:fill="FFFFFF"/>
          </w:tcPr>
          <w:p w:rsidR="00887CF4" w:rsidRDefault="00887CF4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gridSpan w:val="3"/>
            <w:shd w:val="clear" w:color="auto" w:fill="FFFFFF"/>
          </w:tcPr>
          <w:p w:rsidR="00887CF4" w:rsidRDefault="00887CF4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shd w:val="clear" w:color="auto" w:fill="FFFFFF"/>
          </w:tcPr>
          <w:p w:rsidR="00887CF4" w:rsidRDefault="00887CF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87CF4" w:rsidRDefault="00887CF4" w:rsidP="00B84E7A">
      <w:pPr>
        <w:pStyle w:val="ConsPlusNormal"/>
        <w:widowControl/>
        <w:ind w:firstLine="0"/>
        <w:jc w:val="both"/>
        <w:rPr>
          <w:sz w:val="28"/>
          <w:szCs w:val="28"/>
          <w:lang w:eastAsia="ar-SA"/>
        </w:rPr>
      </w:pPr>
    </w:p>
    <w:p w:rsidR="00887CF4" w:rsidRDefault="00887CF4" w:rsidP="00902D1F">
      <w:pPr>
        <w:jc w:val="right"/>
      </w:pPr>
    </w:p>
    <w:p w:rsidR="00887CF4" w:rsidRDefault="00887CF4" w:rsidP="00902D1F">
      <w:pPr>
        <w:jc w:val="right"/>
      </w:pPr>
    </w:p>
    <w:p w:rsidR="00887CF4" w:rsidRDefault="00887CF4" w:rsidP="00902D1F">
      <w:pPr>
        <w:jc w:val="right"/>
      </w:pPr>
    </w:p>
    <w:p w:rsidR="00887CF4" w:rsidRDefault="00887CF4" w:rsidP="00902D1F">
      <w:pPr>
        <w:jc w:val="right"/>
      </w:pPr>
    </w:p>
    <w:p w:rsidR="00887CF4" w:rsidRDefault="00887CF4" w:rsidP="00902D1F">
      <w:pPr>
        <w:jc w:val="right"/>
      </w:pPr>
    </w:p>
    <w:p w:rsidR="00887CF4" w:rsidRDefault="00887CF4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87CF4" w:rsidSect="000A66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7CF4" w:rsidRDefault="00887CF4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87CF4" w:rsidRDefault="00887CF4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887CF4" w:rsidRPr="006E2248" w:rsidRDefault="00887CF4" w:rsidP="006E2248">
      <w:pPr>
        <w:pStyle w:val="FR1"/>
        <w:ind w:right="-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«</w:t>
      </w:r>
      <w:r w:rsidRPr="006E224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Ташлинского района Оренбургской области  на 2019-2024 годы»</w:t>
      </w:r>
    </w:p>
    <w:p w:rsidR="00887CF4" w:rsidRDefault="00887CF4" w:rsidP="006E2248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8"/>
          <w:szCs w:val="28"/>
        </w:rPr>
      </w:pPr>
    </w:p>
    <w:p w:rsidR="00887CF4" w:rsidRDefault="00887CF4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с.Алексеевка                                                                              11 ноября  2021 года                                                                            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87CF4" w:rsidRDefault="00887CF4" w:rsidP="006E224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color w:val="000000"/>
          <w:sz w:val="28"/>
          <w:szCs w:val="28"/>
        </w:rPr>
        <w:t>сельсовет  № 33/ 91-рс от  24.04.2009 г.</w:t>
      </w:r>
    </w:p>
    <w:p w:rsidR="00887CF4" w:rsidRDefault="00887CF4" w:rsidP="006E224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87CF4" w:rsidRDefault="00887CF4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CF4" w:rsidRDefault="00887CF4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7CF4" w:rsidRDefault="00887CF4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7CF4" w:rsidRDefault="00887CF4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87CF4" w:rsidRDefault="00887CF4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87CF4" w:rsidRDefault="00887CF4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87CF4" w:rsidRDefault="00887CF4" w:rsidP="006E2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87CF4" w:rsidRDefault="00887CF4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CF4" w:rsidRDefault="00887CF4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CF4" w:rsidRDefault="00887CF4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                                   Н.Л. Солдатова                      </w:t>
      </w:r>
    </w:p>
    <w:p w:rsidR="00887CF4" w:rsidRDefault="00887CF4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87CF4" w:rsidRDefault="00887CF4" w:rsidP="006E224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                      Алексеевский  сельсовет                                                              Н.В.Соколенко</w:t>
      </w:r>
      <w:r>
        <w:rPr>
          <w:b/>
          <w:bCs/>
          <w:sz w:val="28"/>
          <w:szCs w:val="28"/>
        </w:rPr>
        <w:t xml:space="preserve">      </w:t>
      </w: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  <w:sectPr w:rsidR="00887CF4" w:rsidSect="007907C4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887CF4" w:rsidRDefault="00887CF4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887CF4" w:rsidRDefault="00887CF4" w:rsidP="00902D1F">
      <w:pPr>
        <w:jc w:val="right"/>
      </w:pPr>
    </w:p>
    <w:sectPr w:rsidR="00887CF4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33FC0"/>
    <w:rsid w:val="00044055"/>
    <w:rsid w:val="000646C2"/>
    <w:rsid w:val="000759AE"/>
    <w:rsid w:val="0008169E"/>
    <w:rsid w:val="000A663D"/>
    <w:rsid w:val="000C0CDD"/>
    <w:rsid w:val="0011135F"/>
    <w:rsid w:val="0011257A"/>
    <w:rsid w:val="00123283"/>
    <w:rsid w:val="0018666D"/>
    <w:rsid w:val="0019418C"/>
    <w:rsid w:val="001E124F"/>
    <w:rsid w:val="001F5406"/>
    <w:rsid w:val="002037E8"/>
    <w:rsid w:val="00242678"/>
    <w:rsid w:val="002531C8"/>
    <w:rsid w:val="0026308F"/>
    <w:rsid w:val="00273FCD"/>
    <w:rsid w:val="002825DE"/>
    <w:rsid w:val="003674E0"/>
    <w:rsid w:val="00391871"/>
    <w:rsid w:val="00396E2E"/>
    <w:rsid w:val="003A410B"/>
    <w:rsid w:val="003B30F6"/>
    <w:rsid w:val="003C52B4"/>
    <w:rsid w:val="003C56D1"/>
    <w:rsid w:val="003D23E3"/>
    <w:rsid w:val="003D70EB"/>
    <w:rsid w:val="00407D66"/>
    <w:rsid w:val="00410BEC"/>
    <w:rsid w:val="00432B70"/>
    <w:rsid w:val="00465F9F"/>
    <w:rsid w:val="0048142E"/>
    <w:rsid w:val="004B10DA"/>
    <w:rsid w:val="004B24E7"/>
    <w:rsid w:val="004C393B"/>
    <w:rsid w:val="004E3209"/>
    <w:rsid w:val="004E402D"/>
    <w:rsid w:val="004F17BD"/>
    <w:rsid w:val="00584040"/>
    <w:rsid w:val="00584C22"/>
    <w:rsid w:val="00614662"/>
    <w:rsid w:val="00616B3D"/>
    <w:rsid w:val="0062071E"/>
    <w:rsid w:val="00620994"/>
    <w:rsid w:val="006209C3"/>
    <w:rsid w:val="00685D5C"/>
    <w:rsid w:val="00691EA0"/>
    <w:rsid w:val="006A4C3C"/>
    <w:rsid w:val="006A7F8F"/>
    <w:rsid w:val="006B7439"/>
    <w:rsid w:val="006C1FB5"/>
    <w:rsid w:val="006D0778"/>
    <w:rsid w:val="006D1337"/>
    <w:rsid w:val="006E2248"/>
    <w:rsid w:val="006F24F6"/>
    <w:rsid w:val="00705975"/>
    <w:rsid w:val="007559B9"/>
    <w:rsid w:val="00762F1F"/>
    <w:rsid w:val="0078100D"/>
    <w:rsid w:val="007907C4"/>
    <w:rsid w:val="007F3526"/>
    <w:rsid w:val="00830594"/>
    <w:rsid w:val="00833C4D"/>
    <w:rsid w:val="00845968"/>
    <w:rsid w:val="00887CF4"/>
    <w:rsid w:val="008B5A62"/>
    <w:rsid w:val="008D4BBF"/>
    <w:rsid w:val="008D75A2"/>
    <w:rsid w:val="008E121F"/>
    <w:rsid w:val="008F7C34"/>
    <w:rsid w:val="0090037E"/>
    <w:rsid w:val="00902D1F"/>
    <w:rsid w:val="00904EA7"/>
    <w:rsid w:val="00931571"/>
    <w:rsid w:val="00947DBD"/>
    <w:rsid w:val="009535B2"/>
    <w:rsid w:val="00995C0B"/>
    <w:rsid w:val="009A3061"/>
    <w:rsid w:val="009A52CF"/>
    <w:rsid w:val="009A6AE3"/>
    <w:rsid w:val="009E214A"/>
    <w:rsid w:val="00A13251"/>
    <w:rsid w:val="00A215FE"/>
    <w:rsid w:val="00A838A0"/>
    <w:rsid w:val="00A9357F"/>
    <w:rsid w:val="00AC1B9E"/>
    <w:rsid w:val="00AE0B66"/>
    <w:rsid w:val="00B04C74"/>
    <w:rsid w:val="00B55C4C"/>
    <w:rsid w:val="00B80FB5"/>
    <w:rsid w:val="00B84E7A"/>
    <w:rsid w:val="00BB5BF1"/>
    <w:rsid w:val="00BE76DE"/>
    <w:rsid w:val="00BF3808"/>
    <w:rsid w:val="00BF558C"/>
    <w:rsid w:val="00C00654"/>
    <w:rsid w:val="00C04D63"/>
    <w:rsid w:val="00C07EFE"/>
    <w:rsid w:val="00C13295"/>
    <w:rsid w:val="00C74CB7"/>
    <w:rsid w:val="00C775A3"/>
    <w:rsid w:val="00CB78DC"/>
    <w:rsid w:val="00CE3516"/>
    <w:rsid w:val="00D24E85"/>
    <w:rsid w:val="00D40D77"/>
    <w:rsid w:val="00D42D03"/>
    <w:rsid w:val="00D452FF"/>
    <w:rsid w:val="00D625A6"/>
    <w:rsid w:val="00D84A24"/>
    <w:rsid w:val="00DF5532"/>
    <w:rsid w:val="00E2574B"/>
    <w:rsid w:val="00E26659"/>
    <w:rsid w:val="00E41D03"/>
    <w:rsid w:val="00E94088"/>
    <w:rsid w:val="00EC2DC2"/>
    <w:rsid w:val="00ED1F88"/>
    <w:rsid w:val="00EF0DAA"/>
    <w:rsid w:val="00F16C85"/>
    <w:rsid w:val="00F2519E"/>
    <w:rsid w:val="00F6226B"/>
    <w:rsid w:val="00F64AE9"/>
    <w:rsid w:val="00F74F53"/>
    <w:rsid w:val="00FC104B"/>
    <w:rsid w:val="00FD1B11"/>
    <w:rsid w:val="00FD22F3"/>
    <w:rsid w:val="00FD5018"/>
    <w:rsid w:val="00FE09D7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9B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6B74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11</Pages>
  <Words>1908</Words>
  <Characters>10878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11</cp:revision>
  <cp:lastPrinted>2021-11-15T13:41:00Z</cp:lastPrinted>
  <dcterms:created xsi:type="dcterms:W3CDTF">2019-11-21T07:31:00Z</dcterms:created>
  <dcterms:modified xsi:type="dcterms:W3CDTF">2021-11-15T13:42:00Z</dcterms:modified>
</cp:coreProperties>
</file>