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419BA">
        <w:trPr>
          <w:trHeight w:val="2091"/>
        </w:trPr>
        <w:tc>
          <w:tcPr>
            <w:tcW w:w="4503" w:type="dxa"/>
            <w:gridSpan w:val="3"/>
          </w:tcPr>
          <w:p w:rsidR="001419BA" w:rsidRPr="004F17BD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419BA" w:rsidRPr="004F17BD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419BA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1419BA" w:rsidRPr="004F17BD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419BA" w:rsidRPr="004F17BD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1419BA" w:rsidRPr="004F17BD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9BA" w:rsidRPr="004F17BD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1419BA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9BA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19BA" w:rsidRDefault="001419BA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11.11.2021г.</w:t>
            </w:r>
          </w:p>
        </w:tc>
        <w:tc>
          <w:tcPr>
            <w:tcW w:w="591" w:type="dxa"/>
          </w:tcPr>
          <w:p w:rsidR="001419BA" w:rsidRDefault="001419BA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19BA" w:rsidRDefault="001419BA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105-п</w:t>
            </w:r>
          </w:p>
        </w:tc>
      </w:tr>
      <w:tr w:rsidR="001419BA">
        <w:trPr>
          <w:trHeight w:val="302"/>
        </w:trPr>
        <w:tc>
          <w:tcPr>
            <w:tcW w:w="4503" w:type="dxa"/>
            <w:gridSpan w:val="3"/>
          </w:tcPr>
          <w:p w:rsidR="001419BA" w:rsidRDefault="001419BA" w:rsidP="004F17B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Default="001419BA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9BA" w:rsidRPr="00D452FF" w:rsidRDefault="001419BA" w:rsidP="000A663D">
      <w:pPr>
        <w:pStyle w:val="FR1"/>
        <w:ind w:right="4959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D452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83-п</w:t>
      </w:r>
      <w:r w:rsidRPr="00D452FF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внешнего и внутреннего муниципального финансового контроля </w:t>
      </w:r>
      <w:r w:rsidRPr="00D452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2F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452F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Pr="00D452F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52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419BA" w:rsidRPr="00D452FF" w:rsidRDefault="001419BA" w:rsidP="000A663D">
      <w:pPr>
        <w:pStyle w:val="BodyTextIndent"/>
        <w:spacing w:line="200" w:lineRule="atLeast"/>
      </w:pPr>
    </w:p>
    <w:p w:rsidR="001419BA" w:rsidRPr="009E214A" w:rsidRDefault="001419BA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         В целях повышения результативности исполнения действующей муниципальной программы в сфере </w:t>
      </w:r>
      <w:r>
        <w:rPr>
          <w:sz w:val="28"/>
          <w:szCs w:val="28"/>
        </w:rPr>
        <w:t>осуществления внешнего и внутреннего муниципального финансового контроля муниципального образования Алексеевский сельсовет</w:t>
      </w:r>
      <w:r w:rsidRPr="002037E8">
        <w:rPr>
          <w:sz w:val="28"/>
          <w:szCs w:val="28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37E8">
        <w:rPr>
          <w:color w:val="000000"/>
          <w:sz w:val="28"/>
          <w:szCs w:val="28"/>
        </w:rPr>
        <w:t xml:space="preserve">постановлением администрации Алексеевского сельсовета от  16.05.2017 </w:t>
      </w:r>
      <w:r>
        <w:rPr>
          <w:color w:val="000000"/>
          <w:sz w:val="28"/>
          <w:szCs w:val="28"/>
        </w:rPr>
        <w:t>№ 39-п</w:t>
      </w:r>
      <w:r w:rsidRPr="002037E8">
        <w:rPr>
          <w:color w:val="000000"/>
          <w:sz w:val="28"/>
          <w:szCs w:val="28"/>
        </w:rPr>
        <w:t xml:space="preserve">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9E214A">
        <w:rPr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1419BA" w:rsidRPr="009E214A" w:rsidRDefault="001419BA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E214A">
        <w:rPr>
          <w:sz w:val="28"/>
          <w:szCs w:val="28"/>
        </w:rPr>
        <w:t xml:space="preserve">Внести в постановление от  </w:t>
      </w:r>
      <w:r>
        <w:rPr>
          <w:sz w:val="28"/>
          <w:szCs w:val="28"/>
        </w:rPr>
        <w:t>14</w:t>
      </w:r>
      <w:r w:rsidRPr="009E214A">
        <w:rPr>
          <w:sz w:val="28"/>
          <w:szCs w:val="28"/>
        </w:rPr>
        <w:t>.11.201</w:t>
      </w:r>
      <w:r>
        <w:rPr>
          <w:sz w:val="28"/>
          <w:szCs w:val="28"/>
        </w:rPr>
        <w:t>8 № 83-п</w:t>
      </w:r>
      <w:r w:rsidRPr="009E214A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Осуществление внешнего и внутреннего муниципального финансового контроля </w:t>
      </w:r>
      <w:r w:rsidRPr="009E214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9E214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E214A">
        <w:rPr>
          <w:sz w:val="28"/>
          <w:szCs w:val="28"/>
        </w:rPr>
        <w:t xml:space="preserve"> Алексеевский  сельсовет Ташлинского района на 201</w:t>
      </w:r>
      <w:r>
        <w:rPr>
          <w:sz w:val="28"/>
          <w:szCs w:val="28"/>
        </w:rPr>
        <w:t>9</w:t>
      </w:r>
      <w:r w:rsidRPr="009E214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E214A">
        <w:rPr>
          <w:sz w:val="28"/>
          <w:szCs w:val="28"/>
        </w:rPr>
        <w:t xml:space="preserve"> годы» (далее – Программа) следующие изменения: </w:t>
      </w:r>
    </w:p>
    <w:p w:rsidR="001419BA" w:rsidRPr="009E214A" w:rsidRDefault="001419BA" w:rsidP="009E214A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14A">
        <w:rPr>
          <w:rFonts w:ascii="Times New Roman" w:hAnsi="Times New Roman" w:cs="Times New Roman"/>
          <w:sz w:val="28"/>
          <w:szCs w:val="28"/>
        </w:rPr>
        <w:t>В паспорте Программы строку таблицы «Объем и источники финансирования Программы»  изложить в новой редакции:</w:t>
      </w:r>
      <w:r w:rsidRPr="009E2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14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Средства бюджета Алексеевского сельсовета Ташлинского района»</w:t>
      </w:r>
      <w:r w:rsidRPr="009E214A">
        <w:rPr>
          <w:rFonts w:ascii="Times New Roman" w:hAnsi="Times New Roman" w:cs="Times New Roman"/>
          <w:sz w:val="28"/>
          <w:szCs w:val="28"/>
        </w:rPr>
        <w:t xml:space="preserve"> по годам: </w:t>
      </w:r>
    </w:p>
    <w:p w:rsidR="001419BA" w:rsidRPr="0011135F" w:rsidRDefault="001419BA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40,5</w:t>
      </w:r>
      <w:r w:rsidRPr="0011135F">
        <w:rPr>
          <w:sz w:val="28"/>
          <w:szCs w:val="28"/>
        </w:rPr>
        <w:t xml:space="preserve"> тыс. руб.;</w:t>
      </w:r>
    </w:p>
    <w:p w:rsidR="001419BA" w:rsidRPr="0011135F" w:rsidRDefault="001419BA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37,6 </w:t>
      </w:r>
      <w:r w:rsidRPr="0011135F">
        <w:rPr>
          <w:sz w:val="28"/>
          <w:szCs w:val="28"/>
        </w:rPr>
        <w:t>тыс. руб.;</w:t>
      </w:r>
    </w:p>
    <w:p w:rsidR="001419BA" w:rsidRPr="0011135F" w:rsidRDefault="001419BA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11135F">
        <w:rPr>
          <w:sz w:val="28"/>
          <w:szCs w:val="28"/>
        </w:rPr>
        <w:t xml:space="preserve">1 г. – </w:t>
      </w:r>
      <w:r>
        <w:rPr>
          <w:sz w:val="28"/>
          <w:szCs w:val="28"/>
        </w:rPr>
        <w:t xml:space="preserve"> 42,3 </w:t>
      </w:r>
      <w:r w:rsidRPr="0011135F">
        <w:rPr>
          <w:sz w:val="28"/>
          <w:szCs w:val="28"/>
        </w:rPr>
        <w:t>тыс. руб.;</w:t>
      </w:r>
    </w:p>
    <w:p w:rsidR="001419BA" w:rsidRPr="0011135F" w:rsidRDefault="001419BA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41,0</w:t>
      </w:r>
      <w:r w:rsidRPr="0011135F">
        <w:rPr>
          <w:sz w:val="28"/>
          <w:szCs w:val="28"/>
        </w:rPr>
        <w:t xml:space="preserve"> тыс. руб.;</w:t>
      </w:r>
    </w:p>
    <w:p w:rsidR="001419BA" w:rsidRPr="0011135F" w:rsidRDefault="001419BA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41,0 </w:t>
      </w:r>
      <w:r w:rsidRPr="0011135F">
        <w:rPr>
          <w:sz w:val="28"/>
          <w:szCs w:val="28"/>
        </w:rPr>
        <w:t>тыс. руб.;</w:t>
      </w:r>
    </w:p>
    <w:p w:rsidR="001419BA" w:rsidRPr="0011135F" w:rsidRDefault="001419BA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41,0 </w:t>
      </w:r>
      <w:r w:rsidRPr="0011135F">
        <w:rPr>
          <w:sz w:val="28"/>
          <w:szCs w:val="28"/>
        </w:rPr>
        <w:t>тыс. руб.</w:t>
      </w:r>
    </w:p>
    <w:p w:rsidR="001419BA" w:rsidRDefault="001419BA" w:rsidP="000A66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1419BA" w:rsidRPr="00A20F16" w:rsidRDefault="001419BA" w:rsidP="00A20F16">
      <w:pPr>
        <w:ind w:firstLine="426"/>
        <w:jc w:val="both"/>
        <w:rPr>
          <w:sz w:val="28"/>
          <w:szCs w:val="28"/>
        </w:rPr>
      </w:pPr>
      <w:r w:rsidRPr="00A20F16">
        <w:rPr>
          <w:sz w:val="28"/>
          <w:szCs w:val="28"/>
        </w:rPr>
        <w:t>1.2. В рамках Программы и для достижения обозначенных выше целей и задач планируется реализация комплекса мероприятий и их ресурсное обеспечение согласно приложению №1.</w:t>
      </w:r>
    </w:p>
    <w:p w:rsidR="001419BA" w:rsidRPr="00E41D03" w:rsidRDefault="001419BA" w:rsidP="00A20F16">
      <w:pPr>
        <w:pStyle w:val="ListParagraph"/>
        <w:numPr>
          <w:ilvl w:val="1"/>
          <w:numId w:val="5"/>
        </w:numPr>
        <w:tabs>
          <w:tab w:val="clear" w:pos="114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1419BA" w:rsidRPr="0019418C" w:rsidRDefault="001419BA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1419BA" w:rsidRPr="00033FC0" w:rsidRDefault="001419BA" w:rsidP="000A663D">
      <w:pPr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</w:t>
      </w:r>
      <w:r>
        <w:rPr>
          <w:sz w:val="28"/>
          <w:szCs w:val="28"/>
        </w:rPr>
        <w:t xml:space="preserve"> </w:t>
      </w:r>
      <w:r w:rsidRPr="00E2574B">
        <w:rPr>
          <w:sz w:val="28"/>
          <w:szCs w:val="28"/>
        </w:rPr>
        <w:t>1-2 к Программе изложить в новой редакции согласно Приложениям №№</w:t>
      </w:r>
      <w:r>
        <w:rPr>
          <w:sz w:val="28"/>
          <w:szCs w:val="28"/>
        </w:rPr>
        <w:t xml:space="preserve"> </w:t>
      </w:r>
      <w:r w:rsidRPr="00E2574B">
        <w:rPr>
          <w:sz w:val="28"/>
          <w:szCs w:val="28"/>
        </w:rPr>
        <w:t>1-2 к настоящему постановлению.</w:t>
      </w:r>
    </w:p>
    <w:p w:rsidR="001419BA" w:rsidRPr="008F7C34" w:rsidRDefault="001419BA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C34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1419BA" w:rsidRPr="008F7C34" w:rsidRDefault="001419BA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C34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опубликования (обнародования)</w:t>
      </w:r>
      <w:r w:rsidRPr="008F7C34">
        <w:rPr>
          <w:sz w:val="28"/>
          <w:szCs w:val="28"/>
        </w:rPr>
        <w:t>.</w:t>
      </w:r>
    </w:p>
    <w:p w:rsidR="001419BA" w:rsidRDefault="001419BA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1419BA" w:rsidRDefault="001419BA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1419BA" w:rsidRDefault="001419BA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1419BA" w:rsidRDefault="001419BA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Н.В.Соколенко</w:t>
      </w:r>
    </w:p>
    <w:p w:rsidR="001419BA" w:rsidRDefault="001419BA" w:rsidP="000A663D">
      <w:pPr>
        <w:jc w:val="both"/>
        <w:rPr>
          <w:sz w:val="28"/>
          <w:szCs w:val="28"/>
        </w:rPr>
      </w:pPr>
    </w:p>
    <w:p w:rsidR="001419BA" w:rsidRDefault="001419BA" w:rsidP="000A663D">
      <w:pPr>
        <w:jc w:val="both"/>
        <w:rPr>
          <w:sz w:val="28"/>
          <w:szCs w:val="28"/>
        </w:rPr>
      </w:pPr>
    </w:p>
    <w:p w:rsidR="001419BA" w:rsidRDefault="001419BA" w:rsidP="000A663D">
      <w:pPr>
        <w:jc w:val="both"/>
        <w:rPr>
          <w:sz w:val="28"/>
          <w:szCs w:val="28"/>
        </w:rPr>
      </w:pPr>
    </w:p>
    <w:p w:rsidR="001419BA" w:rsidRDefault="001419BA" w:rsidP="000A663D">
      <w:pPr>
        <w:jc w:val="both"/>
        <w:rPr>
          <w:sz w:val="28"/>
          <w:szCs w:val="28"/>
        </w:rPr>
      </w:pPr>
    </w:p>
    <w:p w:rsidR="001419BA" w:rsidRPr="009E214A" w:rsidRDefault="001419BA" w:rsidP="000A663D">
      <w:pPr>
        <w:jc w:val="both"/>
        <w:rPr>
          <w:sz w:val="28"/>
          <w:szCs w:val="28"/>
        </w:rPr>
      </w:pPr>
      <w:r w:rsidRPr="009E214A"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1419BA" w:rsidRDefault="001419BA" w:rsidP="000A663D">
      <w:pPr>
        <w:jc w:val="both"/>
      </w:pPr>
    </w:p>
    <w:p w:rsidR="001419BA" w:rsidRDefault="001419BA" w:rsidP="000A663D">
      <w:pPr>
        <w:jc w:val="both"/>
      </w:pPr>
    </w:p>
    <w:p w:rsidR="001419BA" w:rsidRDefault="001419BA" w:rsidP="000A663D">
      <w:pPr>
        <w:jc w:val="both"/>
      </w:pPr>
    </w:p>
    <w:p w:rsidR="001419BA" w:rsidRDefault="001419BA" w:rsidP="000A663D">
      <w:pPr>
        <w:jc w:val="both"/>
      </w:pPr>
    </w:p>
    <w:p w:rsidR="001419BA" w:rsidRDefault="001419BA" w:rsidP="000A663D">
      <w:pPr>
        <w:jc w:val="both"/>
      </w:pPr>
    </w:p>
    <w:p w:rsidR="001419BA" w:rsidRDefault="001419BA" w:rsidP="00940196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419BA" w:rsidRDefault="001419BA" w:rsidP="00940196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419BA" w:rsidRDefault="001419BA" w:rsidP="000A663D">
      <w:pPr>
        <w:jc w:val="both"/>
        <w:sectPr w:rsidR="001419BA" w:rsidSect="00940196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9"/>
          <w:cols w:space="720"/>
          <w:docGrid w:linePitch="326"/>
        </w:sectPr>
      </w:pPr>
    </w:p>
    <w:p w:rsidR="001419BA" w:rsidRPr="00AC1B9E" w:rsidRDefault="001419BA" w:rsidP="000A663D">
      <w:pPr>
        <w:rPr>
          <w:color w:val="FF0000"/>
          <w:sz w:val="28"/>
          <w:szCs w:val="28"/>
        </w:rPr>
      </w:pPr>
    </w:p>
    <w:p w:rsidR="001419BA" w:rsidRDefault="001419BA" w:rsidP="003B30F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1419BA" w:rsidRDefault="001419BA" w:rsidP="003B30F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1419BA" w:rsidRDefault="001419BA" w:rsidP="003B30F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419BA" w:rsidRDefault="001419BA" w:rsidP="003B30F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Алексеевский сельсовет</w:t>
      </w:r>
    </w:p>
    <w:p w:rsidR="001419BA" w:rsidRDefault="001419BA" w:rsidP="00974DAC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11.11.2021 № 105-п</w:t>
      </w:r>
    </w:p>
    <w:p w:rsidR="001419BA" w:rsidRPr="00D84A24" w:rsidRDefault="001419BA" w:rsidP="003B30F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19BA" w:rsidRDefault="001419BA" w:rsidP="001E124F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24F">
        <w:rPr>
          <w:rFonts w:ascii="Times New Roman" w:hAnsi="Times New Roman" w:cs="Times New Roman"/>
          <w:sz w:val="24"/>
          <w:szCs w:val="24"/>
        </w:rPr>
        <w:t>1 к муниципальной программе «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внешнего и внутреннего муниципального финансового контроля </w:t>
      </w:r>
      <w:r w:rsidRPr="001E12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Алексеевский</w:t>
      </w:r>
      <w:r w:rsidRPr="001E124F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124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124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419BA" w:rsidRPr="001E124F" w:rsidRDefault="001419BA" w:rsidP="001E124F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9BA" w:rsidRPr="00D84A24" w:rsidRDefault="001419BA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1419BA" w:rsidRPr="009A3061" w:rsidRDefault="001419BA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</w:t>
      </w:r>
      <w:r w:rsidRPr="009A306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Осуществление внешнего и внутреннего муниципального финансового контроля</w:t>
      </w:r>
      <w:r w:rsidRPr="009A30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9A306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Алексеевский</w:t>
      </w:r>
      <w:r w:rsidRPr="009A306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A306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306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1419BA" w:rsidRPr="009A3061" w:rsidRDefault="001419BA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3674"/>
        <w:gridCol w:w="1475"/>
        <w:gridCol w:w="93"/>
        <w:gridCol w:w="709"/>
        <w:gridCol w:w="851"/>
        <w:gridCol w:w="852"/>
        <w:gridCol w:w="852"/>
        <w:gridCol w:w="708"/>
        <w:gridCol w:w="146"/>
        <w:gridCol w:w="709"/>
        <w:gridCol w:w="3965"/>
      </w:tblGrid>
      <w:tr w:rsidR="001419BA" w:rsidRPr="00762F1F">
        <w:tc>
          <w:tcPr>
            <w:tcW w:w="1526" w:type="dxa"/>
            <w:vMerge w:val="restart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  <w:p w:rsidR="001419BA" w:rsidRPr="00F74F53" w:rsidRDefault="001419BA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vMerge w:val="restart"/>
          </w:tcPr>
          <w:p w:rsidR="001419BA" w:rsidRPr="00F74F53" w:rsidRDefault="001419BA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1419BA" w:rsidRPr="00F74F53" w:rsidRDefault="001419BA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4827" w:type="dxa"/>
            <w:gridSpan w:val="7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3965" w:type="dxa"/>
            <w:vMerge w:val="restart"/>
          </w:tcPr>
          <w:p w:rsidR="001419BA" w:rsidRPr="00F74F53" w:rsidRDefault="001419BA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2020</w:t>
            </w:r>
          </w:p>
          <w:p w:rsidR="001419BA" w:rsidRPr="00F74F53" w:rsidRDefault="001419BA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1419BA" w:rsidRPr="00762F1F">
        <w:trPr>
          <w:trHeight w:val="165"/>
        </w:trPr>
        <w:tc>
          <w:tcPr>
            <w:tcW w:w="1526" w:type="dxa"/>
            <w:vMerge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vMerge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gridSpan w:val="2"/>
            <w:vMerge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54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9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965" w:type="dxa"/>
            <w:vMerge/>
          </w:tcPr>
          <w:p w:rsidR="001419BA" w:rsidRPr="00F74F53" w:rsidRDefault="001419BA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9BA" w:rsidRPr="0062071E">
        <w:tc>
          <w:tcPr>
            <w:tcW w:w="1526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74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5" w:type="dxa"/>
          </w:tcPr>
          <w:p w:rsidR="001419BA" w:rsidRPr="00F74F53" w:rsidRDefault="001419BA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9BA" w:rsidRPr="0062071E">
        <w:tc>
          <w:tcPr>
            <w:tcW w:w="15560" w:type="dxa"/>
            <w:gridSpan w:val="12"/>
          </w:tcPr>
          <w:p w:rsidR="001419BA" w:rsidRPr="00F74F53" w:rsidRDefault="001419BA" w:rsidP="00242678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1. Основное мероприятие «</w:t>
            </w:r>
            <w:r>
              <w:rPr>
                <w:rFonts w:ascii="Times New Roman" w:hAnsi="Times New Roman" w:cs="Times New Roman"/>
                <w:b/>
                <w:bCs/>
              </w:rPr>
              <w:t>Осуществление внешнего муниципального финансового контроля</w:t>
            </w:r>
            <w:r w:rsidRPr="00F74F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419BA" w:rsidRPr="0062071E">
        <w:trPr>
          <w:trHeight w:val="788"/>
        </w:trPr>
        <w:tc>
          <w:tcPr>
            <w:tcW w:w="1526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53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3674" w:type="dxa"/>
          </w:tcPr>
          <w:p w:rsidR="001419BA" w:rsidRPr="0062071E" w:rsidRDefault="001419BA" w:rsidP="000A663D">
            <w:pPr>
              <w:spacing w:before="100" w:beforeAutospacing="1" w:after="100" w:afterAutospacing="1"/>
            </w:pPr>
            <w:r>
              <w:t>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475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802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2" w:type="dxa"/>
          </w:tcPr>
          <w:p w:rsidR="001419BA" w:rsidRPr="00F74F53" w:rsidRDefault="001419BA" w:rsidP="006209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08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5" w:type="dxa"/>
            <w:gridSpan w:val="2"/>
          </w:tcPr>
          <w:p w:rsidR="001419BA" w:rsidRPr="000D18F8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965" w:type="dxa"/>
          </w:tcPr>
          <w:p w:rsidR="001419BA" w:rsidRPr="00F74F53" w:rsidRDefault="001419BA" w:rsidP="003B30F6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</w:rPr>
            </w:pPr>
            <w:r w:rsidRPr="00F74F5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F74F53">
              <w:rPr>
                <w:rFonts w:ascii="Times New Roman" w:hAnsi="Times New Roman" w:cs="Times New Roman"/>
              </w:rPr>
              <w:t>образования Алексеевский  сельсовет</w:t>
            </w:r>
          </w:p>
        </w:tc>
      </w:tr>
      <w:tr w:rsidR="001419BA" w:rsidRPr="0062071E">
        <w:trPr>
          <w:trHeight w:val="217"/>
        </w:trPr>
        <w:tc>
          <w:tcPr>
            <w:tcW w:w="15560" w:type="dxa"/>
            <w:gridSpan w:val="12"/>
          </w:tcPr>
          <w:p w:rsidR="001419BA" w:rsidRPr="00242678" w:rsidRDefault="001419BA" w:rsidP="00C006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242678">
              <w:rPr>
                <w:b/>
                <w:bCs/>
                <w:sz w:val="22"/>
                <w:szCs w:val="22"/>
              </w:rPr>
              <w:t>2. Основное мероприятие «</w:t>
            </w:r>
            <w:r>
              <w:rPr>
                <w:b/>
                <w:bCs/>
                <w:sz w:val="22"/>
                <w:szCs w:val="22"/>
              </w:rPr>
              <w:t>Осуществление внутреннего муниципального финансового контроля</w:t>
            </w:r>
            <w:r w:rsidRPr="0024267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1419BA" w:rsidRPr="0062071E">
        <w:trPr>
          <w:trHeight w:val="985"/>
        </w:trPr>
        <w:tc>
          <w:tcPr>
            <w:tcW w:w="1526" w:type="dxa"/>
          </w:tcPr>
          <w:p w:rsidR="001419BA" w:rsidRPr="00242678" w:rsidRDefault="001419BA">
            <w:pPr>
              <w:rPr>
                <w:sz w:val="20"/>
                <w:szCs w:val="20"/>
              </w:rPr>
            </w:pPr>
            <w:r w:rsidRPr="00242678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674" w:type="dxa"/>
          </w:tcPr>
          <w:p w:rsidR="001419BA" w:rsidRPr="0062071E" w:rsidRDefault="001419BA" w:rsidP="00E26659">
            <w:pPr>
              <w:spacing w:before="100" w:beforeAutospacing="1" w:after="100" w:afterAutospacing="1"/>
            </w:pPr>
            <w: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475" w:type="dxa"/>
          </w:tcPr>
          <w:p w:rsidR="001419BA" w:rsidRPr="0062071E" w:rsidRDefault="001419BA" w:rsidP="00E26659">
            <w:pPr>
              <w:jc w:val="center"/>
            </w:pPr>
            <w:r>
              <w:t>2019-2024</w:t>
            </w:r>
          </w:p>
        </w:tc>
        <w:tc>
          <w:tcPr>
            <w:tcW w:w="802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51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4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09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3965" w:type="dxa"/>
          </w:tcPr>
          <w:p w:rsidR="001419BA" w:rsidRPr="0062071E" w:rsidRDefault="001419BA" w:rsidP="00E26659">
            <w:pPr>
              <w:rPr>
                <w:color w:val="000000"/>
              </w:rPr>
            </w:pPr>
          </w:p>
          <w:p w:rsidR="001419BA" w:rsidRPr="00242678" w:rsidRDefault="001419BA" w:rsidP="00947DBD">
            <w:pPr>
              <w:tabs>
                <w:tab w:val="left" w:pos="3011"/>
              </w:tabs>
              <w:ind w:right="175"/>
              <w:jc w:val="both"/>
            </w:pPr>
            <w:r w:rsidRPr="00242678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242678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>Алексеевский</w:t>
            </w:r>
            <w:r w:rsidRPr="00242678">
              <w:rPr>
                <w:sz w:val="22"/>
                <w:szCs w:val="22"/>
              </w:rPr>
              <w:t xml:space="preserve"> сельсовет</w:t>
            </w:r>
          </w:p>
        </w:tc>
      </w:tr>
    </w:tbl>
    <w:p w:rsidR="001419BA" w:rsidRPr="0062071E" w:rsidRDefault="001419BA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9BA" w:rsidRPr="0062071E" w:rsidRDefault="001419BA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9BA" w:rsidRDefault="001419BA" w:rsidP="00F31082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  <w:r w:rsidRPr="0062071E">
        <w:rPr>
          <w:b/>
          <w:bCs/>
        </w:rPr>
        <w:t xml:space="preserve">                                                                                                             </w:t>
      </w:r>
    </w:p>
    <w:p w:rsidR="001419BA" w:rsidRDefault="001419BA" w:rsidP="00F31082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419BA" w:rsidRDefault="001419BA" w:rsidP="00F31082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419BA" w:rsidRDefault="001419BA" w:rsidP="00F31082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419BA" w:rsidRDefault="001419BA" w:rsidP="00F31082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419BA" w:rsidRDefault="001419BA" w:rsidP="00F31082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419BA" w:rsidRDefault="001419BA" w:rsidP="00F31082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1419BA" w:rsidRPr="0062071E" w:rsidRDefault="001419BA" w:rsidP="000A663D">
      <w:pPr>
        <w:rPr>
          <w:b/>
          <w:bCs/>
        </w:rPr>
      </w:pPr>
      <w:r w:rsidRPr="0062071E">
        <w:rPr>
          <w:b/>
          <w:bCs/>
        </w:rPr>
        <w:t xml:space="preserve"> </w:t>
      </w:r>
    </w:p>
    <w:p w:rsidR="001419BA" w:rsidRPr="00D84A24" w:rsidRDefault="001419BA" w:rsidP="000A663D">
      <w:pPr>
        <w:rPr>
          <w:b/>
          <w:bCs/>
          <w:color w:val="000000"/>
          <w:sz w:val="28"/>
          <w:szCs w:val="28"/>
        </w:rPr>
        <w:sectPr w:rsidR="001419BA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1419BA" w:rsidRDefault="001419BA" w:rsidP="00947DB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419BA" w:rsidRDefault="001419BA" w:rsidP="00947DB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 администрации</w:t>
      </w:r>
    </w:p>
    <w:p w:rsidR="001419BA" w:rsidRDefault="001419BA" w:rsidP="00947DB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419BA" w:rsidRDefault="001419BA" w:rsidP="00947DB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Алексеевский сельсовет</w:t>
      </w:r>
    </w:p>
    <w:p w:rsidR="001419BA" w:rsidRDefault="001419BA" w:rsidP="00947DB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11.11.2021  № 105-п</w:t>
      </w:r>
    </w:p>
    <w:p w:rsidR="001419BA" w:rsidRPr="00D84A24" w:rsidRDefault="001419BA" w:rsidP="00947DB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19BA" w:rsidRPr="001E124F" w:rsidRDefault="001419BA" w:rsidP="001E124F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24F">
        <w:rPr>
          <w:rFonts w:ascii="Times New Roman" w:hAnsi="Times New Roman" w:cs="Times New Roman"/>
          <w:sz w:val="24"/>
          <w:szCs w:val="24"/>
        </w:rPr>
        <w:t>2 к муниципальной программе «</w:t>
      </w:r>
      <w:r>
        <w:rPr>
          <w:rFonts w:ascii="Times New Roman" w:hAnsi="Times New Roman" w:cs="Times New Roman"/>
          <w:sz w:val="24"/>
          <w:szCs w:val="24"/>
        </w:rPr>
        <w:t>Осуществление внешнего и внутреннего муниципального финансового контроля</w:t>
      </w:r>
      <w:r w:rsidRPr="001E124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124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1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Алексеевский</w:t>
      </w:r>
      <w:r w:rsidRPr="001E124F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124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124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419BA" w:rsidRPr="00D84A24" w:rsidRDefault="001419BA" w:rsidP="000A663D">
      <w:pPr>
        <w:pStyle w:val="ConsPlusNormal"/>
        <w:jc w:val="both"/>
        <w:rPr>
          <w:rFonts w:ascii="Times New Roman" w:hAnsi="Times New Roman" w:cs="Times New Roman"/>
        </w:rPr>
      </w:pPr>
    </w:p>
    <w:p w:rsidR="001419BA" w:rsidRPr="00762F1F" w:rsidRDefault="001419BA" w:rsidP="000A663D">
      <w:pPr>
        <w:shd w:val="clear" w:color="auto" w:fill="FFFFFF"/>
        <w:ind w:left="53"/>
        <w:jc w:val="center"/>
      </w:pPr>
      <w:r w:rsidRPr="00762F1F">
        <w:rPr>
          <w:b/>
          <w:bCs/>
        </w:rPr>
        <w:t>СВЕДЕНИЯ</w:t>
      </w:r>
    </w:p>
    <w:p w:rsidR="001419BA" w:rsidRPr="00762F1F" w:rsidRDefault="001419BA" w:rsidP="000A663D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762F1F">
        <w:rPr>
          <w:b/>
          <w:bCs/>
          <w:spacing w:val="-3"/>
        </w:rPr>
        <w:t>о показателях (индикаторах</w:t>
      </w:r>
      <w:r>
        <w:rPr>
          <w:b/>
          <w:bCs/>
          <w:spacing w:val="-3"/>
        </w:rPr>
        <w:t xml:space="preserve">) муниципальной программы, и их </w:t>
      </w:r>
      <w:r w:rsidRPr="00762F1F">
        <w:rPr>
          <w:b/>
          <w:bCs/>
          <w:spacing w:val="-3"/>
        </w:rPr>
        <w:t>значениях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1560"/>
      </w:tblGrid>
      <w:tr w:rsidR="001419BA" w:rsidRPr="00762F1F">
        <w:trPr>
          <w:trHeight w:val="113"/>
        </w:trPr>
        <w:tc>
          <w:tcPr>
            <w:tcW w:w="532" w:type="dxa"/>
            <w:vMerge w:val="restart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419BA" w:rsidRPr="00F74F53" w:rsidRDefault="001419BA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1419BA" w:rsidRPr="00F74F53" w:rsidRDefault="001419BA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419BA" w:rsidRPr="00F74F53" w:rsidRDefault="001419BA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74F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8"/>
          </w:tcPr>
          <w:p w:rsidR="001419BA" w:rsidRPr="00F74F53" w:rsidRDefault="001419BA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1419BA" w:rsidRPr="00762F1F">
        <w:trPr>
          <w:trHeight w:val="165"/>
        </w:trPr>
        <w:tc>
          <w:tcPr>
            <w:tcW w:w="532" w:type="dxa"/>
            <w:vMerge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BA" w:rsidRPr="00762F1F">
        <w:tc>
          <w:tcPr>
            <w:tcW w:w="53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9BA" w:rsidRPr="00762F1F">
        <w:tc>
          <w:tcPr>
            <w:tcW w:w="15276" w:type="dxa"/>
            <w:gridSpan w:val="11"/>
            <w:tcBorders>
              <w:top w:val="nil"/>
            </w:tcBorders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1. Основное мероприятие «</w:t>
            </w:r>
            <w:r>
              <w:rPr>
                <w:rFonts w:ascii="Times New Roman" w:hAnsi="Times New Roman" w:cs="Times New Roman"/>
                <w:b/>
                <w:bCs/>
              </w:rPr>
              <w:t>Осуществление внешнего муниципального финансового контроля</w:t>
            </w:r>
            <w:r w:rsidRPr="00F74F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419BA" w:rsidRPr="00762F1F">
        <w:trPr>
          <w:trHeight w:val="1170"/>
        </w:trPr>
        <w:tc>
          <w:tcPr>
            <w:tcW w:w="53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1419BA" w:rsidRPr="0062071E" w:rsidRDefault="001419BA" w:rsidP="003D70EB">
            <w:pPr>
              <w:spacing w:before="100" w:beforeAutospacing="1" w:after="100" w:afterAutospacing="1"/>
            </w:pPr>
            <w:r>
              <w:t>Количество заключений по итогам проверок</w:t>
            </w:r>
          </w:p>
        </w:tc>
        <w:tc>
          <w:tcPr>
            <w:tcW w:w="1559" w:type="dxa"/>
          </w:tcPr>
          <w:p w:rsidR="001419BA" w:rsidRPr="003A410B" w:rsidRDefault="001419BA" w:rsidP="00E26659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BA" w:rsidRPr="00762F1F">
        <w:tc>
          <w:tcPr>
            <w:tcW w:w="15276" w:type="dxa"/>
            <w:gridSpan w:val="11"/>
          </w:tcPr>
          <w:p w:rsidR="001419BA" w:rsidRPr="00F74F53" w:rsidRDefault="001419BA" w:rsidP="004B2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b/>
                <w:bCs/>
              </w:rPr>
              <w:t>2. Основное мероприятие «</w:t>
            </w:r>
            <w:r>
              <w:rPr>
                <w:rFonts w:ascii="Times New Roman" w:hAnsi="Times New Roman" w:cs="Times New Roman"/>
                <w:b/>
                <w:bCs/>
              </w:rPr>
              <w:t>Осуществление внутреннего муниципального финансового контроля</w:t>
            </w:r>
            <w:r w:rsidRPr="00F74F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419BA" w:rsidRPr="00762F1F">
        <w:tc>
          <w:tcPr>
            <w:tcW w:w="53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1419BA" w:rsidRPr="0062071E" w:rsidRDefault="001419BA" w:rsidP="00E26659">
            <w:pPr>
              <w:spacing w:before="100" w:beforeAutospacing="1" w:after="100" w:afterAutospacing="1"/>
            </w:pPr>
            <w:r>
              <w:t>Количество  заключений по итогам проверок</w:t>
            </w:r>
          </w:p>
        </w:tc>
        <w:tc>
          <w:tcPr>
            <w:tcW w:w="1559" w:type="dxa"/>
          </w:tcPr>
          <w:p w:rsidR="001419BA" w:rsidRPr="003A410B" w:rsidRDefault="001419BA" w:rsidP="00E26659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19BA" w:rsidRPr="00F74F53" w:rsidRDefault="001419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419BA" w:rsidRPr="003A410B" w:rsidRDefault="001419BA" w:rsidP="00E26659">
            <w:pPr>
              <w:jc w:val="center"/>
            </w:pPr>
            <w:r>
              <w:t>1</w:t>
            </w:r>
          </w:p>
          <w:p w:rsidR="001419BA" w:rsidRPr="003A410B" w:rsidRDefault="001419BA" w:rsidP="00616B3D">
            <w:pPr>
              <w:tabs>
                <w:tab w:val="left" w:pos="510"/>
                <w:tab w:val="center" w:pos="672"/>
              </w:tabs>
            </w:pPr>
            <w:r>
              <w:tab/>
            </w:r>
          </w:p>
        </w:tc>
      </w:tr>
    </w:tbl>
    <w:p w:rsidR="001419BA" w:rsidRDefault="001419BA"/>
    <w:p w:rsidR="001419BA" w:rsidRDefault="001419BA"/>
    <w:p w:rsidR="001419BA" w:rsidRDefault="001419BA"/>
    <w:p w:rsidR="001419BA" w:rsidRDefault="001419BA"/>
    <w:p w:rsidR="001419BA" w:rsidRPr="00027558" w:rsidRDefault="001419BA" w:rsidP="00940196">
      <w:pPr>
        <w:pStyle w:val="ConsPlusNormal"/>
        <w:ind w:firstLine="540"/>
        <w:rPr>
          <w:rFonts w:ascii="Times New Roman" w:hAnsi="Times New Roman" w:cs="Times New Roman"/>
          <w:b/>
          <w:bCs/>
          <w:sz w:val="20"/>
          <w:szCs w:val="20"/>
        </w:rPr>
        <w:sectPr w:rsidR="001419BA" w:rsidRPr="00027558" w:rsidSect="000A66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275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</w:t>
      </w:r>
    </w:p>
    <w:p w:rsidR="001419BA" w:rsidRPr="00027558" w:rsidRDefault="001419BA" w:rsidP="0002755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7558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</w:p>
    <w:p w:rsidR="001419BA" w:rsidRPr="00027558" w:rsidRDefault="001419BA" w:rsidP="009401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7558">
        <w:rPr>
          <w:rFonts w:ascii="Times New Roman" w:hAnsi="Times New Roman" w:cs="Times New Roman"/>
          <w:b/>
          <w:bCs/>
          <w:sz w:val="20"/>
          <w:szCs w:val="20"/>
        </w:rPr>
        <w:t>о результатах проверки на наличие коррупционных</w:t>
      </w:r>
    </w:p>
    <w:p w:rsidR="001419BA" w:rsidRPr="00027558" w:rsidRDefault="001419BA" w:rsidP="00940196">
      <w:pPr>
        <w:pStyle w:val="FR1"/>
        <w:ind w:right="-11"/>
        <w:rPr>
          <w:rFonts w:ascii="Times New Roman" w:hAnsi="Times New Roman" w:cs="Times New Roman"/>
          <w:b/>
          <w:bCs/>
          <w:sz w:val="20"/>
          <w:szCs w:val="20"/>
        </w:rPr>
      </w:pPr>
      <w:r w:rsidRPr="00027558">
        <w:rPr>
          <w:rFonts w:ascii="Times New Roman" w:hAnsi="Times New Roman" w:cs="Times New Roman"/>
          <w:b/>
          <w:bCs/>
          <w:sz w:val="20"/>
          <w:szCs w:val="20"/>
        </w:rPr>
        <w:t>факторов в проекте постановления главы администрации «О внесении изменений в постановление от 14.11.2018 № 83-п  «Об утверждении муниципальной программы «Осуществление внешнего и внутреннего муниципального финансового контроля муниципального образования Алексеевский сельсовет Ташлинского района  на 2019-2024 годы»</w:t>
      </w:r>
    </w:p>
    <w:p w:rsidR="001419BA" w:rsidRPr="00027558" w:rsidRDefault="001419BA" w:rsidP="00940196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b/>
          <w:bCs/>
          <w:sz w:val="20"/>
          <w:szCs w:val="20"/>
        </w:rPr>
      </w:pPr>
    </w:p>
    <w:p w:rsidR="001419BA" w:rsidRPr="00027558" w:rsidRDefault="001419BA" w:rsidP="00940196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b/>
          <w:bCs/>
          <w:sz w:val="20"/>
          <w:szCs w:val="20"/>
        </w:rPr>
      </w:pPr>
    </w:p>
    <w:p w:rsidR="001419BA" w:rsidRPr="00027558" w:rsidRDefault="001419BA" w:rsidP="00940196">
      <w:pPr>
        <w:jc w:val="both"/>
        <w:rPr>
          <w:sz w:val="20"/>
          <w:szCs w:val="20"/>
        </w:rPr>
      </w:pPr>
      <w:r w:rsidRPr="00027558">
        <w:rPr>
          <w:sz w:val="20"/>
          <w:szCs w:val="20"/>
        </w:rPr>
        <w:t xml:space="preserve"> с.Алексеевка                                                                                                                               11 ноября  2021 года</w:t>
      </w:r>
    </w:p>
    <w:p w:rsidR="001419BA" w:rsidRPr="00027558" w:rsidRDefault="001419BA" w:rsidP="0094019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75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1419BA" w:rsidRPr="00027558" w:rsidRDefault="001419BA" w:rsidP="00940196">
      <w:pPr>
        <w:ind w:firstLine="540"/>
        <w:jc w:val="both"/>
        <w:rPr>
          <w:color w:val="000000"/>
          <w:sz w:val="20"/>
          <w:szCs w:val="20"/>
        </w:rPr>
      </w:pPr>
      <w:r w:rsidRPr="00027558">
        <w:rPr>
          <w:sz w:val="20"/>
          <w:szCs w:val="20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 w:rsidRPr="00027558">
        <w:rPr>
          <w:color w:val="000000"/>
          <w:sz w:val="20"/>
          <w:szCs w:val="20"/>
        </w:rPr>
        <w:t>сельсовет  № 33/ 91-рс от  24.04.2009 г.</w:t>
      </w:r>
    </w:p>
    <w:p w:rsidR="001419BA" w:rsidRPr="00027558" w:rsidRDefault="001419BA" w:rsidP="00940196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027558">
        <w:rPr>
          <w:b/>
          <w:bCs/>
          <w:sz w:val="20"/>
          <w:szCs w:val="20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419BA" w:rsidRPr="00027558" w:rsidRDefault="001419BA" w:rsidP="009401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7558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27558">
        <w:rPr>
          <w:b/>
          <w:bCs/>
          <w:sz w:val="20"/>
          <w:szCs w:val="20"/>
        </w:rPr>
        <w:t>в ходе изучения не выявлено</w:t>
      </w:r>
      <w:r w:rsidRPr="00027558">
        <w:rPr>
          <w:sz w:val="20"/>
          <w:szCs w:val="20"/>
        </w:rPr>
        <w:t>;</w:t>
      </w:r>
    </w:p>
    <w:p w:rsidR="001419BA" w:rsidRPr="00027558" w:rsidRDefault="001419BA" w:rsidP="0094019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7558">
        <w:rPr>
          <w:rFonts w:ascii="Times New Roman" w:hAnsi="Times New Roman" w:cs="Times New Roman"/>
          <w:sz w:val="20"/>
          <w:szCs w:val="20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27558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027558">
        <w:rPr>
          <w:rFonts w:ascii="Times New Roman" w:hAnsi="Times New Roman" w:cs="Times New Roman"/>
          <w:sz w:val="20"/>
          <w:szCs w:val="20"/>
        </w:rPr>
        <w:t>;</w:t>
      </w:r>
    </w:p>
    <w:p w:rsidR="001419BA" w:rsidRPr="00027558" w:rsidRDefault="001419BA" w:rsidP="009401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7558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27558">
        <w:rPr>
          <w:b/>
          <w:bCs/>
          <w:sz w:val="20"/>
          <w:szCs w:val="20"/>
        </w:rPr>
        <w:t>в ходе изучения не выявлено</w:t>
      </w:r>
      <w:r w:rsidRPr="00027558">
        <w:rPr>
          <w:sz w:val="20"/>
          <w:szCs w:val="20"/>
        </w:rPr>
        <w:t>;</w:t>
      </w:r>
    </w:p>
    <w:p w:rsidR="001419BA" w:rsidRPr="00027558" w:rsidRDefault="001419BA" w:rsidP="0094019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7558">
        <w:rPr>
          <w:rFonts w:ascii="Times New Roman" w:hAnsi="Times New Roman" w:cs="Times New Roman"/>
          <w:sz w:val="20"/>
          <w:szCs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27558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027558">
        <w:rPr>
          <w:rFonts w:ascii="Times New Roman" w:hAnsi="Times New Roman" w:cs="Times New Roman"/>
          <w:sz w:val="20"/>
          <w:szCs w:val="20"/>
        </w:rPr>
        <w:t>;</w:t>
      </w:r>
      <w:r w:rsidRPr="000275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419BA" w:rsidRPr="00027558" w:rsidRDefault="001419BA" w:rsidP="0094019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7558">
        <w:rPr>
          <w:rFonts w:ascii="Times New Roman" w:hAnsi="Times New Roman" w:cs="Times New Roman"/>
          <w:sz w:val="20"/>
          <w:szCs w:val="20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27558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027558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1419BA" w:rsidRPr="00027558" w:rsidRDefault="001419BA" w:rsidP="0094019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7558">
        <w:rPr>
          <w:rFonts w:ascii="Times New Roman" w:hAnsi="Times New Roman" w:cs="Times New Roman"/>
          <w:sz w:val="20"/>
          <w:szCs w:val="20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27558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027558">
        <w:rPr>
          <w:rFonts w:ascii="Times New Roman" w:hAnsi="Times New Roman" w:cs="Times New Roman"/>
          <w:sz w:val="20"/>
          <w:szCs w:val="20"/>
        </w:rPr>
        <w:t>;</w:t>
      </w:r>
    </w:p>
    <w:p w:rsidR="001419BA" w:rsidRPr="00027558" w:rsidRDefault="001419BA" w:rsidP="0094019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7558">
        <w:rPr>
          <w:rFonts w:ascii="Times New Roman" w:hAnsi="Times New Roman" w:cs="Times New Roman"/>
          <w:sz w:val="20"/>
          <w:szCs w:val="2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27558">
        <w:rPr>
          <w:rFonts w:ascii="Times New Roman" w:hAnsi="Times New Roman" w:cs="Times New Roman"/>
          <w:b/>
          <w:bCs/>
          <w:sz w:val="20"/>
          <w:szCs w:val="20"/>
        </w:rPr>
        <w:t>в ходе изучения проекта не установлено</w:t>
      </w:r>
      <w:r w:rsidRPr="0002755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1419BA" w:rsidRPr="00027558" w:rsidRDefault="001419BA" w:rsidP="0094019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7558">
        <w:rPr>
          <w:rFonts w:ascii="Times New Roman" w:hAnsi="Times New Roman" w:cs="Times New Roman"/>
          <w:sz w:val="20"/>
          <w:szCs w:val="20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27558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02755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1419BA" w:rsidRPr="00027558" w:rsidRDefault="001419BA" w:rsidP="00940196">
      <w:pPr>
        <w:ind w:firstLine="540"/>
        <w:jc w:val="both"/>
        <w:rPr>
          <w:b/>
          <w:bCs/>
          <w:sz w:val="20"/>
          <w:szCs w:val="20"/>
        </w:rPr>
      </w:pPr>
      <w:r w:rsidRPr="00027558">
        <w:rPr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419BA" w:rsidRPr="00027558" w:rsidRDefault="001419BA" w:rsidP="00940196">
      <w:pPr>
        <w:ind w:firstLine="540"/>
        <w:jc w:val="both"/>
        <w:rPr>
          <w:b/>
          <w:bCs/>
          <w:sz w:val="20"/>
          <w:szCs w:val="20"/>
        </w:rPr>
      </w:pPr>
      <w:r w:rsidRPr="00027558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27558">
        <w:rPr>
          <w:b/>
          <w:bCs/>
          <w:sz w:val="20"/>
          <w:szCs w:val="20"/>
        </w:rPr>
        <w:t>в ходе изучения проекта не выявлено</w:t>
      </w:r>
      <w:r w:rsidRPr="00027558">
        <w:rPr>
          <w:sz w:val="20"/>
          <w:szCs w:val="20"/>
        </w:rPr>
        <w:t>;</w:t>
      </w:r>
    </w:p>
    <w:p w:rsidR="001419BA" w:rsidRPr="00027558" w:rsidRDefault="001419BA" w:rsidP="00940196">
      <w:pPr>
        <w:ind w:firstLine="540"/>
        <w:jc w:val="both"/>
        <w:rPr>
          <w:b/>
          <w:bCs/>
          <w:sz w:val="20"/>
          <w:szCs w:val="20"/>
        </w:rPr>
      </w:pPr>
      <w:r w:rsidRPr="00027558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27558">
        <w:rPr>
          <w:b/>
          <w:bCs/>
          <w:sz w:val="20"/>
          <w:szCs w:val="20"/>
        </w:rPr>
        <w:t>в ходе изучения не выявлено</w:t>
      </w:r>
      <w:r w:rsidRPr="00027558">
        <w:rPr>
          <w:sz w:val="20"/>
          <w:szCs w:val="20"/>
        </w:rPr>
        <w:t>;</w:t>
      </w:r>
    </w:p>
    <w:p w:rsidR="001419BA" w:rsidRPr="00027558" w:rsidRDefault="001419BA" w:rsidP="00940196">
      <w:pPr>
        <w:ind w:firstLine="540"/>
        <w:jc w:val="both"/>
        <w:rPr>
          <w:sz w:val="20"/>
          <w:szCs w:val="20"/>
        </w:rPr>
      </w:pPr>
      <w:r w:rsidRPr="00027558">
        <w:rPr>
          <w:sz w:val="20"/>
          <w:szCs w:val="20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27558">
        <w:rPr>
          <w:b/>
          <w:bCs/>
          <w:sz w:val="20"/>
          <w:szCs w:val="20"/>
        </w:rPr>
        <w:t>в ходе изучения не выявлено</w:t>
      </w:r>
      <w:r w:rsidRPr="00027558">
        <w:rPr>
          <w:sz w:val="20"/>
          <w:szCs w:val="20"/>
        </w:rPr>
        <w:t>.</w:t>
      </w:r>
    </w:p>
    <w:p w:rsidR="001419BA" w:rsidRPr="00027558" w:rsidRDefault="001419BA" w:rsidP="009401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419BA" w:rsidRPr="00027558" w:rsidRDefault="001419BA" w:rsidP="009401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7558">
        <w:rPr>
          <w:sz w:val="20"/>
          <w:szCs w:val="20"/>
        </w:rPr>
        <w:t xml:space="preserve"> </w:t>
      </w:r>
    </w:p>
    <w:p w:rsidR="001419BA" w:rsidRPr="00027558" w:rsidRDefault="001419BA" w:rsidP="00940196">
      <w:pPr>
        <w:jc w:val="both"/>
        <w:rPr>
          <w:sz w:val="20"/>
          <w:szCs w:val="20"/>
        </w:rPr>
      </w:pPr>
      <w:r w:rsidRPr="00027558">
        <w:rPr>
          <w:sz w:val="20"/>
          <w:szCs w:val="20"/>
        </w:rPr>
        <w:t xml:space="preserve">Специалист 1 категории администрации                                  </w:t>
      </w:r>
      <w:r>
        <w:rPr>
          <w:sz w:val="20"/>
          <w:szCs w:val="20"/>
        </w:rPr>
        <w:t xml:space="preserve">                           </w:t>
      </w:r>
      <w:r w:rsidRPr="00027558">
        <w:rPr>
          <w:sz w:val="20"/>
          <w:szCs w:val="20"/>
        </w:rPr>
        <w:t xml:space="preserve">                         Н.Л. Солдатова                   </w:t>
      </w:r>
    </w:p>
    <w:p w:rsidR="001419BA" w:rsidRPr="00027558" w:rsidRDefault="001419BA" w:rsidP="00940196">
      <w:pPr>
        <w:jc w:val="both"/>
        <w:rPr>
          <w:sz w:val="20"/>
          <w:szCs w:val="20"/>
        </w:rPr>
      </w:pPr>
      <w:r w:rsidRPr="00027558">
        <w:rPr>
          <w:sz w:val="20"/>
          <w:szCs w:val="20"/>
        </w:rPr>
        <w:t>«Согласен»</w:t>
      </w:r>
    </w:p>
    <w:p w:rsidR="001419BA" w:rsidRPr="00027558" w:rsidRDefault="001419BA" w:rsidP="00940196">
      <w:pPr>
        <w:rPr>
          <w:sz w:val="20"/>
          <w:szCs w:val="20"/>
        </w:rPr>
      </w:pPr>
      <w:r w:rsidRPr="00027558">
        <w:rPr>
          <w:sz w:val="20"/>
          <w:szCs w:val="20"/>
        </w:rPr>
        <w:t xml:space="preserve">Глава муниципального образования    </w:t>
      </w:r>
    </w:p>
    <w:p w:rsidR="001419BA" w:rsidRPr="00027558" w:rsidRDefault="001419BA" w:rsidP="00940196">
      <w:pPr>
        <w:rPr>
          <w:sz w:val="20"/>
          <w:szCs w:val="20"/>
        </w:rPr>
      </w:pPr>
      <w:r w:rsidRPr="00027558">
        <w:rPr>
          <w:sz w:val="20"/>
          <w:szCs w:val="20"/>
        </w:rPr>
        <w:t xml:space="preserve"> Алексеевский  сельсовет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027558">
        <w:rPr>
          <w:sz w:val="20"/>
          <w:szCs w:val="20"/>
        </w:rPr>
        <w:t xml:space="preserve">    Н.В.Соколенко</w:t>
      </w:r>
      <w:r w:rsidRPr="00027558">
        <w:rPr>
          <w:b/>
          <w:bCs/>
          <w:sz w:val="20"/>
          <w:szCs w:val="20"/>
        </w:rPr>
        <w:t xml:space="preserve">      </w:t>
      </w:r>
      <w:r w:rsidRPr="00027558">
        <w:rPr>
          <w:sz w:val="20"/>
          <w:szCs w:val="20"/>
        </w:rPr>
        <w:t xml:space="preserve">                               </w:t>
      </w:r>
    </w:p>
    <w:p w:rsidR="001419BA" w:rsidRPr="00027558" w:rsidRDefault="001419BA" w:rsidP="00940196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1419BA" w:rsidRPr="00027558" w:rsidRDefault="001419BA" w:rsidP="00940196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1419BA" w:rsidRPr="00027558" w:rsidRDefault="001419BA">
      <w:pPr>
        <w:rPr>
          <w:sz w:val="22"/>
          <w:szCs w:val="22"/>
        </w:rPr>
      </w:pPr>
    </w:p>
    <w:sectPr w:rsidR="001419BA" w:rsidRPr="00027558" w:rsidSect="00027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A781C"/>
    <w:multiLevelType w:val="multilevel"/>
    <w:tmpl w:val="5666DF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ascii="Times New Roman" w:hAnsi="Times New Roman" w:hint="default"/>
        <w:color w:val="auto"/>
      </w:rPr>
    </w:lvl>
  </w:abstractNum>
  <w:abstractNum w:abstractNumId="4">
    <w:nsid w:val="731D77CC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3D"/>
    <w:rsid w:val="00006046"/>
    <w:rsid w:val="00027558"/>
    <w:rsid w:val="00033FC0"/>
    <w:rsid w:val="00044055"/>
    <w:rsid w:val="0008169E"/>
    <w:rsid w:val="000A663D"/>
    <w:rsid w:val="000C0CDD"/>
    <w:rsid w:val="000D18F8"/>
    <w:rsid w:val="000F6CD5"/>
    <w:rsid w:val="0011135F"/>
    <w:rsid w:val="001419BA"/>
    <w:rsid w:val="0019418C"/>
    <w:rsid w:val="001E124F"/>
    <w:rsid w:val="002037E8"/>
    <w:rsid w:val="0020723D"/>
    <w:rsid w:val="0021545A"/>
    <w:rsid w:val="00242678"/>
    <w:rsid w:val="002531C8"/>
    <w:rsid w:val="0026308F"/>
    <w:rsid w:val="0028085E"/>
    <w:rsid w:val="002825DE"/>
    <w:rsid w:val="003674E0"/>
    <w:rsid w:val="00391871"/>
    <w:rsid w:val="003A410B"/>
    <w:rsid w:val="003B30F6"/>
    <w:rsid w:val="003C56D1"/>
    <w:rsid w:val="003D70EB"/>
    <w:rsid w:val="00407D66"/>
    <w:rsid w:val="00410BEC"/>
    <w:rsid w:val="00432B70"/>
    <w:rsid w:val="0046035D"/>
    <w:rsid w:val="0048142E"/>
    <w:rsid w:val="004B10DA"/>
    <w:rsid w:val="004B24E7"/>
    <w:rsid w:val="004D2A72"/>
    <w:rsid w:val="004E3209"/>
    <w:rsid w:val="004E402D"/>
    <w:rsid w:val="004F17BD"/>
    <w:rsid w:val="005355BC"/>
    <w:rsid w:val="005735F8"/>
    <w:rsid w:val="005742AC"/>
    <w:rsid w:val="00584040"/>
    <w:rsid w:val="00584C22"/>
    <w:rsid w:val="00616B3D"/>
    <w:rsid w:val="0062071E"/>
    <w:rsid w:val="00620994"/>
    <w:rsid w:val="006209C3"/>
    <w:rsid w:val="00624091"/>
    <w:rsid w:val="00685D5C"/>
    <w:rsid w:val="00691EA0"/>
    <w:rsid w:val="006D0778"/>
    <w:rsid w:val="006E3576"/>
    <w:rsid w:val="00702770"/>
    <w:rsid w:val="00705975"/>
    <w:rsid w:val="00751463"/>
    <w:rsid w:val="00762F1F"/>
    <w:rsid w:val="0078100D"/>
    <w:rsid w:val="00826C55"/>
    <w:rsid w:val="00830594"/>
    <w:rsid w:val="00833C4D"/>
    <w:rsid w:val="008D75A2"/>
    <w:rsid w:val="008F7C34"/>
    <w:rsid w:val="00931571"/>
    <w:rsid w:val="00940196"/>
    <w:rsid w:val="00947DBD"/>
    <w:rsid w:val="009535B2"/>
    <w:rsid w:val="00974DAC"/>
    <w:rsid w:val="009754A2"/>
    <w:rsid w:val="009A3061"/>
    <w:rsid w:val="009A52CF"/>
    <w:rsid w:val="009A6AE3"/>
    <w:rsid w:val="009E214A"/>
    <w:rsid w:val="009F74F8"/>
    <w:rsid w:val="00A13251"/>
    <w:rsid w:val="00A20F16"/>
    <w:rsid w:val="00A215FE"/>
    <w:rsid w:val="00A838A0"/>
    <w:rsid w:val="00AC1B9E"/>
    <w:rsid w:val="00AE0B66"/>
    <w:rsid w:val="00B34EA8"/>
    <w:rsid w:val="00B55C4C"/>
    <w:rsid w:val="00B80FB5"/>
    <w:rsid w:val="00B87246"/>
    <w:rsid w:val="00BB5BF1"/>
    <w:rsid w:val="00BE054D"/>
    <w:rsid w:val="00BE76DE"/>
    <w:rsid w:val="00BF3808"/>
    <w:rsid w:val="00BF558C"/>
    <w:rsid w:val="00C00654"/>
    <w:rsid w:val="00C04D63"/>
    <w:rsid w:val="00CB78DC"/>
    <w:rsid w:val="00D40D77"/>
    <w:rsid w:val="00D42D03"/>
    <w:rsid w:val="00D452FF"/>
    <w:rsid w:val="00D45BB4"/>
    <w:rsid w:val="00D55FCD"/>
    <w:rsid w:val="00D84A24"/>
    <w:rsid w:val="00D867B0"/>
    <w:rsid w:val="00DA03C1"/>
    <w:rsid w:val="00DB0918"/>
    <w:rsid w:val="00DB0B51"/>
    <w:rsid w:val="00DF75BF"/>
    <w:rsid w:val="00E2574B"/>
    <w:rsid w:val="00E26659"/>
    <w:rsid w:val="00E41D03"/>
    <w:rsid w:val="00E41DDF"/>
    <w:rsid w:val="00E94088"/>
    <w:rsid w:val="00EC2DC2"/>
    <w:rsid w:val="00EF0DAA"/>
    <w:rsid w:val="00F21B9D"/>
    <w:rsid w:val="00F2519E"/>
    <w:rsid w:val="00F31082"/>
    <w:rsid w:val="00F40364"/>
    <w:rsid w:val="00F6226B"/>
    <w:rsid w:val="00F64AE9"/>
    <w:rsid w:val="00F74F53"/>
    <w:rsid w:val="00F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A6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66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663D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A6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A663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0A66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2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3C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7</Pages>
  <Words>1444</Words>
  <Characters>8235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10</cp:revision>
  <cp:lastPrinted>2021-11-15T12:44:00Z</cp:lastPrinted>
  <dcterms:created xsi:type="dcterms:W3CDTF">2019-11-19T07:49:00Z</dcterms:created>
  <dcterms:modified xsi:type="dcterms:W3CDTF">2021-11-15T14:06:00Z</dcterms:modified>
</cp:coreProperties>
</file>