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09531B" w:rsidTr="007E287A">
        <w:tc>
          <w:tcPr>
            <w:tcW w:w="4111" w:type="dxa"/>
            <w:gridSpan w:val="5"/>
          </w:tcPr>
          <w:p w:rsidR="0009531B" w:rsidRPr="009E52B1" w:rsidRDefault="0009531B" w:rsidP="007E287A">
            <w:pPr>
              <w:jc w:val="center"/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09531B" w:rsidRPr="009E52B1" w:rsidRDefault="0009531B" w:rsidP="007E287A">
            <w:pPr>
              <w:jc w:val="center"/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09531B" w:rsidRPr="009E52B1" w:rsidRDefault="0009531B" w:rsidP="007E287A">
            <w:pPr>
              <w:jc w:val="center"/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А</w:t>
            </w:r>
            <w:r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лексеевский сельсовет</w:t>
            </w:r>
          </w:p>
          <w:p w:rsidR="0009531B" w:rsidRPr="009E52B1" w:rsidRDefault="0009531B" w:rsidP="007E287A">
            <w:pPr>
              <w:jc w:val="center"/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Т</w:t>
            </w:r>
            <w:r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ашлинского района</w:t>
            </w:r>
          </w:p>
          <w:p w:rsidR="0009531B" w:rsidRPr="009E52B1" w:rsidRDefault="0009531B" w:rsidP="007E287A">
            <w:pPr>
              <w:jc w:val="center"/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О</w:t>
            </w:r>
            <w:r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ренбургской области</w:t>
            </w:r>
          </w:p>
          <w:p w:rsidR="0009531B" w:rsidRDefault="0009531B" w:rsidP="007E287A">
            <w:pPr>
              <w:jc w:val="center"/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9531B" w:rsidRDefault="0009531B" w:rsidP="007E287A">
            <w:pPr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ПОСТАНОВЛЕНИЕ</w:t>
            </w:r>
          </w:p>
          <w:p w:rsidR="0009531B" w:rsidRPr="00A2161C" w:rsidRDefault="0009531B" w:rsidP="007E287A">
            <w:pPr>
              <w:jc w:val="center"/>
              <w:rPr>
                <w:rStyle w:val="Heading1Char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09531B" w:rsidTr="007E287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09531B" w:rsidRDefault="0009531B" w:rsidP="007E287A">
            <w:pPr>
              <w:rPr>
                <w:rStyle w:val="Heading1Char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11.11.2021г</w:t>
            </w:r>
          </w:p>
        </w:tc>
        <w:tc>
          <w:tcPr>
            <w:tcW w:w="577" w:type="dxa"/>
          </w:tcPr>
          <w:p w:rsidR="0009531B" w:rsidRDefault="0009531B" w:rsidP="007E287A">
            <w:pPr>
              <w:jc w:val="both"/>
              <w:rPr>
                <w:rStyle w:val="Heading1Char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Heading1Char"/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09531B" w:rsidRDefault="0009531B" w:rsidP="007E287A">
            <w:pPr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103-п</w:t>
            </w:r>
          </w:p>
        </w:tc>
      </w:tr>
      <w:tr w:rsidR="0009531B" w:rsidTr="007E287A">
        <w:tc>
          <w:tcPr>
            <w:tcW w:w="4111" w:type="dxa"/>
            <w:gridSpan w:val="5"/>
          </w:tcPr>
          <w:p w:rsidR="0009531B" w:rsidRDefault="0009531B" w:rsidP="007E287A">
            <w:pPr>
              <w:jc w:val="center"/>
              <w:rPr>
                <w:rStyle w:val="Heading1Char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 w:cs="Times New Roman"/>
                <w:kern w:val="0"/>
                <w:sz w:val="24"/>
                <w:szCs w:val="24"/>
              </w:rPr>
              <w:t>с. Алексеевка</w:t>
            </w:r>
          </w:p>
        </w:tc>
      </w:tr>
    </w:tbl>
    <w:p w:rsidR="0009531B" w:rsidRDefault="0009531B" w:rsidP="00547C67">
      <w:pPr>
        <w:rPr>
          <w:sz w:val="28"/>
          <w:szCs w:val="28"/>
        </w:rPr>
      </w:pPr>
    </w:p>
    <w:p w:rsidR="0009531B" w:rsidRPr="00547C67" w:rsidRDefault="0009531B" w:rsidP="00547C67">
      <w:pPr>
        <w:rPr>
          <w:sz w:val="28"/>
          <w:szCs w:val="28"/>
        </w:rPr>
      </w:pPr>
      <w:r w:rsidRPr="00547C67">
        <w:rPr>
          <w:sz w:val="28"/>
          <w:szCs w:val="28"/>
        </w:rPr>
        <w:t xml:space="preserve">Об утверждении методики формирования                                                    </w:t>
      </w:r>
    </w:p>
    <w:p w:rsidR="0009531B" w:rsidRPr="00547C67" w:rsidRDefault="0009531B" w:rsidP="00547C67">
      <w:pPr>
        <w:rPr>
          <w:sz w:val="28"/>
          <w:szCs w:val="28"/>
        </w:rPr>
      </w:pPr>
      <w:r w:rsidRPr="00547C67">
        <w:rPr>
          <w:sz w:val="28"/>
          <w:szCs w:val="28"/>
        </w:rPr>
        <w:t xml:space="preserve"> бюджета муниципального образования </w:t>
      </w:r>
    </w:p>
    <w:p w:rsidR="0009531B" w:rsidRPr="00547C67" w:rsidRDefault="0009531B" w:rsidP="00547C67">
      <w:pPr>
        <w:rPr>
          <w:sz w:val="28"/>
          <w:szCs w:val="28"/>
        </w:rPr>
      </w:pPr>
      <w:r>
        <w:rPr>
          <w:sz w:val="28"/>
          <w:szCs w:val="28"/>
        </w:rPr>
        <w:t xml:space="preserve">Алексеевский </w:t>
      </w:r>
      <w:r w:rsidRPr="00547C67">
        <w:rPr>
          <w:sz w:val="28"/>
          <w:szCs w:val="28"/>
        </w:rPr>
        <w:t>сельсовет Ташлинского</w:t>
      </w:r>
    </w:p>
    <w:p w:rsidR="0009531B" w:rsidRPr="00547C67" w:rsidRDefault="0009531B" w:rsidP="00547C67">
      <w:pPr>
        <w:rPr>
          <w:sz w:val="28"/>
          <w:szCs w:val="28"/>
        </w:rPr>
      </w:pPr>
      <w:r w:rsidRPr="00547C67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09531B" w:rsidRPr="00547C67" w:rsidRDefault="0009531B" w:rsidP="00547C67">
      <w:pPr>
        <w:rPr>
          <w:sz w:val="28"/>
          <w:szCs w:val="28"/>
        </w:rPr>
      </w:pPr>
      <w:r>
        <w:rPr>
          <w:sz w:val="28"/>
          <w:szCs w:val="28"/>
        </w:rPr>
        <w:t>на 2022 год и на период 2023 и 2024</w:t>
      </w:r>
      <w:r w:rsidRPr="00547C67">
        <w:rPr>
          <w:sz w:val="28"/>
          <w:szCs w:val="28"/>
        </w:rPr>
        <w:t xml:space="preserve"> годов </w:t>
      </w:r>
    </w:p>
    <w:p w:rsidR="0009531B" w:rsidRPr="00547C67" w:rsidRDefault="0009531B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09531B" w:rsidRPr="00E7160D" w:rsidRDefault="0009531B" w:rsidP="004D0BB6">
      <w:pPr>
        <w:suppressAutoHyphens/>
        <w:ind w:firstLine="900"/>
        <w:jc w:val="both"/>
        <w:rPr>
          <w:color w:val="000000"/>
          <w:sz w:val="28"/>
          <w:szCs w:val="28"/>
        </w:rPr>
      </w:pPr>
      <w:r w:rsidRPr="00E7160D">
        <w:rPr>
          <w:color w:val="000000"/>
          <w:sz w:val="28"/>
          <w:szCs w:val="28"/>
        </w:rPr>
        <w:t>В соответствии с Решением  Совета депутатов муниципального образования Алексеевский  сельсовет от</w:t>
      </w:r>
      <w:r>
        <w:rPr>
          <w:color w:val="000000"/>
          <w:sz w:val="28"/>
          <w:szCs w:val="28"/>
        </w:rPr>
        <w:t xml:space="preserve"> 05.10.2020г.</w:t>
      </w:r>
      <w:r w:rsidRPr="00E7160D">
        <w:rPr>
          <w:color w:val="000000"/>
          <w:sz w:val="28"/>
          <w:szCs w:val="28"/>
        </w:rPr>
        <w:t xml:space="preserve"> г. №</w:t>
      </w:r>
      <w:r>
        <w:rPr>
          <w:color w:val="000000"/>
          <w:sz w:val="28"/>
          <w:szCs w:val="28"/>
        </w:rPr>
        <w:t xml:space="preserve"> 1/6-рс</w:t>
      </w:r>
      <w:r w:rsidRPr="00E7160D">
        <w:rPr>
          <w:color w:val="000000"/>
          <w:sz w:val="28"/>
          <w:szCs w:val="28"/>
        </w:rPr>
        <w:t xml:space="preserve">  «Об утверждении Положения о бюджетном процессе в муниципальном образовании  </w:t>
      </w:r>
      <w:r>
        <w:rPr>
          <w:color w:val="000000"/>
          <w:sz w:val="28"/>
          <w:szCs w:val="28"/>
        </w:rPr>
        <w:t>Алексеев</w:t>
      </w:r>
      <w:r w:rsidRPr="00E7160D">
        <w:rPr>
          <w:color w:val="000000"/>
          <w:sz w:val="28"/>
          <w:szCs w:val="28"/>
        </w:rPr>
        <w:t>ский  сельсовет Ташлинского района Оренбургской области»:</w:t>
      </w:r>
    </w:p>
    <w:p w:rsidR="0009531B" w:rsidRPr="00E7160D" w:rsidRDefault="0009531B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 w:rsidRPr="00E7160D">
        <w:rPr>
          <w:color w:val="000000"/>
          <w:sz w:val="28"/>
          <w:szCs w:val="28"/>
        </w:rPr>
        <w:t xml:space="preserve">Утвердить методику формирования бюджета муниципального образования  </w:t>
      </w:r>
      <w:r>
        <w:rPr>
          <w:color w:val="000000"/>
          <w:sz w:val="28"/>
          <w:szCs w:val="28"/>
        </w:rPr>
        <w:t>Алексеев</w:t>
      </w:r>
      <w:r w:rsidRPr="00E7160D">
        <w:rPr>
          <w:color w:val="000000"/>
          <w:sz w:val="28"/>
          <w:szCs w:val="28"/>
        </w:rPr>
        <w:t>ский сельсовет Ташлинского района Оренбургской области  на 20</w:t>
      </w:r>
      <w:r>
        <w:rPr>
          <w:color w:val="000000"/>
          <w:sz w:val="28"/>
          <w:szCs w:val="28"/>
        </w:rPr>
        <w:t>22</w:t>
      </w:r>
      <w:r w:rsidRPr="00E7160D">
        <w:rPr>
          <w:b/>
          <w:bCs/>
          <w:color w:val="000000"/>
          <w:sz w:val="28"/>
          <w:szCs w:val="28"/>
        </w:rPr>
        <w:t xml:space="preserve"> </w:t>
      </w:r>
      <w:r w:rsidRPr="00E7160D">
        <w:rPr>
          <w:color w:val="000000"/>
          <w:sz w:val="28"/>
          <w:szCs w:val="28"/>
        </w:rPr>
        <w:t>год и на плановый период 202</w:t>
      </w:r>
      <w:r>
        <w:rPr>
          <w:color w:val="000000"/>
          <w:sz w:val="28"/>
          <w:szCs w:val="28"/>
        </w:rPr>
        <w:t>3</w:t>
      </w:r>
      <w:r w:rsidRPr="00E7160D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 w:rsidRPr="00E7160D">
        <w:rPr>
          <w:color w:val="000000"/>
          <w:sz w:val="28"/>
          <w:szCs w:val="28"/>
        </w:rPr>
        <w:t xml:space="preserve"> годов</w:t>
      </w:r>
      <w:r w:rsidRPr="00E7160D">
        <w:rPr>
          <w:color w:val="000000"/>
        </w:rPr>
        <w:t xml:space="preserve"> </w:t>
      </w:r>
      <w:r w:rsidRPr="00E7160D">
        <w:rPr>
          <w:color w:val="000000"/>
          <w:sz w:val="28"/>
          <w:szCs w:val="28"/>
        </w:rPr>
        <w:t>согласно приложению.</w:t>
      </w:r>
    </w:p>
    <w:p w:rsidR="0009531B" w:rsidRPr="00E7160D" w:rsidRDefault="0009531B" w:rsidP="007728F2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0" w:firstLine="0"/>
        <w:jc w:val="both"/>
        <w:outlineLvl w:val="0"/>
        <w:rPr>
          <w:color w:val="000000"/>
          <w:sz w:val="28"/>
          <w:szCs w:val="28"/>
        </w:rPr>
      </w:pPr>
      <w:r w:rsidRPr="00E7160D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09531B" w:rsidRPr="00E7160D" w:rsidRDefault="0009531B" w:rsidP="007728F2">
      <w:pPr>
        <w:numPr>
          <w:ilvl w:val="0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 w:rsidRPr="00E7160D">
        <w:rPr>
          <w:color w:val="000000"/>
          <w:sz w:val="28"/>
          <w:szCs w:val="28"/>
        </w:rPr>
        <w:t>Постановление вступает  в силу после его официального опубликования (обнародования).</w:t>
      </w:r>
    </w:p>
    <w:p w:rsidR="0009531B" w:rsidRDefault="0009531B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color w:val="000000"/>
          <w:sz w:val="28"/>
          <w:szCs w:val="28"/>
        </w:rPr>
      </w:pPr>
    </w:p>
    <w:p w:rsidR="0009531B" w:rsidRPr="00E7160D" w:rsidRDefault="0009531B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color w:val="000000"/>
          <w:sz w:val="28"/>
          <w:szCs w:val="28"/>
        </w:rPr>
      </w:pPr>
    </w:p>
    <w:p w:rsidR="0009531B" w:rsidRPr="00335024" w:rsidRDefault="0009531B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531B" w:rsidRDefault="0009531B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          Н.В.Соколенко </w:t>
      </w:r>
    </w:p>
    <w:p w:rsidR="0009531B" w:rsidRDefault="0009531B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531B" w:rsidRDefault="0009531B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531B" w:rsidRDefault="0009531B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531B" w:rsidRPr="00335024" w:rsidRDefault="0009531B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района, финансовому отделу Ташлинского района.</w:t>
      </w:r>
    </w:p>
    <w:p w:rsidR="0009531B" w:rsidRPr="00335024" w:rsidRDefault="0009531B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531B" w:rsidRDefault="0009531B" w:rsidP="005F47EB">
      <w:pPr>
        <w:pStyle w:val="NoSpacing"/>
        <w:jc w:val="center"/>
        <w:rPr>
          <w:b/>
          <w:bCs/>
        </w:rPr>
      </w:pPr>
    </w:p>
    <w:p w:rsidR="0009531B" w:rsidRDefault="0009531B" w:rsidP="005F47EB">
      <w:pPr>
        <w:pStyle w:val="NoSpacing"/>
        <w:jc w:val="center"/>
        <w:rPr>
          <w:b/>
          <w:bCs/>
        </w:rPr>
      </w:pPr>
    </w:p>
    <w:p w:rsidR="0009531B" w:rsidRDefault="0009531B" w:rsidP="00A82750">
      <w:pPr>
        <w:pStyle w:val="NoSpacing"/>
        <w:jc w:val="right"/>
      </w:pPr>
    </w:p>
    <w:p w:rsidR="0009531B" w:rsidRPr="00A82750" w:rsidRDefault="0009531B" w:rsidP="00A82750">
      <w:pPr>
        <w:pStyle w:val="NoSpacing"/>
        <w:jc w:val="right"/>
      </w:pPr>
      <w:r w:rsidRPr="00A82750">
        <w:t xml:space="preserve">Приложение </w:t>
      </w:r>
    </w:p>
    <w:p w:rsidR="0009531B" w:rsidRDefault="0009531B" w:rsidP="00A82750">
      <w:pPr>
        <w:pStyle w:val="NoSpacing"/>
        <w:jc w:val="right"/>
      </w:pPr>
      <w:r>
        <w:t>к п</w:t>
      </w:r>
      <w:r w:rsidRPr="00A82750">
        <w:t xml:space="preserve">остановлению </w:t>
      </w:r>
    </w:p>
    <w:p w:rsidR="0009531B" w:rsidRDefault="0009531B" w:rsidP="00A82750">
      <w:pPr>
        <w:pStyle w:val="NoSpacing"/>
        <w:jc w:val="right"/>
      </w:pPr>
      <w:r w:rsidRPr="00A82750">
        <w:t xml:space="preserve">администрации </w:t>
      </w:r>
      <w:r>
        <w:t>муниципального</w:t>
      </w:r>
    </w:p>
    <w:p w:rsidR="0009531B" w:rsidRDefault="0009531B" w:rsidP="00A82750">
      <w:pPr>
        <w:pStyle w:val="NoSpacing"/>
        <w:jc w:val="right"/>
      </w:pPr>
      <w:r>
        <w:t xml:space="preserve">образования Алексеевский </w:t>
      </w:r>
      <w:r w:rsidRPr="00A82750">
        <w:t xml:space="preserve">сельсовет </w:t>
      </w:r>
    </w:p>
    <w:p w:rsidR="0009531B" w:rsidRPr="00A82750" w:rsidRDefault="0009531B" w:rsidP="00A82750">
      <w:pPr>
        <w:pStyle w:val="NoSpacing"/>
        <w:jc w:val="right"/>
      </w:pPr>
      <w:r>
        <w:t>от 11.11.2021</w:t>
      </w:r>
      <w:r w:rsidRPr="00D11973">
        <w:rPr>
          <w:shd w:val="clear" w:color="auto" w:fill="FFFFFF"/>
        </w:rPr>
        <w:t>№</w:t>
      </w:r>
      <w:r>
        <w:rPr>
          <w:shd w:val="clear" w:color="auto" w:fill="FFFFFF"/>
        </w:rPr>
        <w:t xml:space="preserve"> 103-п</w:t>
      </w:r>
      <w:r>
        <w:t xml:space="preserve"> </w:t>
      </w:r>
    </w:p>
    <w:p w:rsidR="0009531B" w:rsidRPr="00335024" w:rsidRDefault="0009531B" w:rsidP="005F47EB">
      <w:pPr>
        <w:pStyle w:val="NoSpacing"/>
        <w:jc w:val="center"/>
        <w:rPr>
          <w:b/>
          <w:bCs/>
        </w:rPr>
      </w:pPr>
      <w:r w:rsidRPr="00335024">
        <w:rPr>
          <w:b/>
          <w:bCs/>
        </w:rPr>
        <w:t>Методика</w:t>
      </w:r>
    </w:p>
    <w:p w:rsidR="0009531B" w:rsidRPr="00335024" w:rsidRDefault="0009531B" w:rsidP="005F47EB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формирования </w:t>
      </w:r>
      <w:r w:rsidRPr="00335024">
        <w:rPr>
          <w:b/>
          <w:bCs/>
        </w:rPr>
        <w:t>бюджета</w:t>
      </w:r>
      <w:r>
        <w:rPr>
          <w:b/>
          <w:bCs/>
        </w:rPr>
        <w:t xml:space="preserve">  поселения на 2021</w:t>
      </w:r>
      <w:r w:rsidRPr="00335024">
        <w:rPr>
          <w:b/>
          <w:bCs/>
        </w:rPr>
        <w:t xml:space="preserve"> год</w:t>
      </w:r>
    </w:p>
    <w:p w:rsidR="0009531B" w:rsidRPr="00335024" w:rsidRDefault="0009531B" w:rsidP="005F47EB">
      <w:pPr>
        <w:pStyle w:val="NoSpacing"/>
        <w:jc w:val="center"/>
        <w:rPr>
          <w:b/>
          <w:bCs/>
        </w:rPr>
      </w:pPr>
      <w:r>
        <w:rPr>
          <w:b/>
          <w:bCs/>
        </w:rPr>
        <w:t>и на плановый период 2022 и 2023</w:t>
      </w:r>
      <w:r w:rsidRPr="00335024">
        <w:rPr>
          <w:b/>
          <w:bCs/>
        </w:rPr>
        <w:t xml:space="preserve"> годов</w:t>
      </w:r>
    </w:p>
    <w:p w:rsidR="0009531B" w:rsidRPr="00335024" w:rsidRDefault="0009531B" w:rsidP="005F47EB">
      <w:pPr>
        <w:ind w:firstLine="851"/>
        <w:jc w:val="center"/>
        <w:rPr>
          <w:b/>
          <w:bCs/>
          <w:sz w:val="28"/>
          <w:szCs w:val="28"/>
        </w:rPr>
      </w:pPr>
    </w:p>
    <w:p w:rsidR="0009531B" w:rsidRPr="00D11973" w:rsidRDefault="0009531B" w:rsidP="005F47EB">
      <w:pPr>
        <w:ind w:firstLine="851"/>
        <w:jc w:val="both"/>
        <w:rPr>
          <w:color w:val="000000"/>
          <w:sz w:val="28"/>
          <w:szCs w:val="28"/>
        </w:rPr>
      </w:pPr>
      <w:r w:rsidRPr="00335024">
        <w:rPr>
          <w:sz w:val="28"/>
          <w:szCs w:val="28"/>
        </w:rPr>
        <w:t>Настоящая методика</w:t>
      </w:r>
      <w:r w:rsidRPr="0033502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Pr="0033502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поселения</w:t>
      </w:r>
      <w:r w:rsidRPr="00335024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335024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23</w:t>
      </w:r>
      <w:r w:rsidRPr="00335024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335024">
        <w:rPr>
          <w:sz w:val="28"/>
          <w:szCs w:val="28"/>
        </w:rPr>
        <w:t xml:space="preserve"> годов (далее – методика) разработана в соответствии с </w:t>
      </w:r>
      <w:r w:rsidRPr="00335024">
        <w:rPr>
          <w:color w:val="000000"/>
          <w:sz w:val="28"/>
          <w:szCs w:val="28"/>
        </w:rPr>
        <w:t xml:space="preserve">пунктом 22 Положения </w:t>
      </w:r>
      <w:r w:rsidRPr="00787803">
        <w:rPr>
          <w:color w:val="000000"/>
          <w:sz w:val="28"/>
          <w:szCs w:val="28"/>
        </w:rPr>
        <w:t>о бюджетном процессе в муниципальном образовании</w:t>
      </w:r>
      <w:r>
        <w:rPr>
          <w:color w:val="000000"/>
          <w:sz w:val="28"/>
          <w:szCs w:val="28"/>
        </w:rPr>
        <w:t xml:space="preserve">  Алексеевский </w:t>
      </w:r>
      <w:r w:rsidRPr="00787803">
        <w:rPr>
          <w:color w:val="000000"/>
          <w:sz w:val="28"/>
          <w:szCs w:val="28"/>
        </w:rPr>
        <w:t xml:space="preserve"> сельсовет</w:t>
      </w:r>
      <w:r w:rsidRPr="00D11973">
        <w:rPr>
          <w:color w:val="000000"/>
          <w:sz w:val="28"/>
          <w:szCs w:val="28"/>
        </w:rPr>
        <w:t>, утвержденным решением Совета депута</w:t>
      </w:r>
      <w:r>
        <w:rPr>
          <w:color w:val="000000"/>
          <w:sz w:val="28"/>
          <w:szCs w:val="28"/>
        </w:rPr>
        <w:t>тов от  05.10.2020. № 1/6-рс</w:t>
      </w:r>
    </w:p>
    <w:p w:rsidR="0009531B" w:rsidRPr="00335024" w:rsidRDefault="0009531B" w:rsidP="005F47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5024">
        <w:rPr>
          <w:sz w:val="28"/>
          <w:szCs w:val="28"/>
        </w:rPr>
        <w:t>Методика устанавливает основные подходы к формированию доходов, порядок и методику планирован</w:t>
      </w:r>
      <w:r>
        <w:rPr>
          <w:sz w:val="28"/>
          <w:szCs w:val="28"/>
        </w:rPr>
        <w:t xml:space="preserve">ия бюджетных ассигнований </w:t>
      </w:r>
      <w:r w:rsidRPr="00335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местного </w:t>
      </w:r>
      <w:r w:rsidRPr="0033502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на 2022 год и на плановый период 2023 и 2024</w:t>
      </w:r>
      <w:r w:rsidRPr="00335024">
        <w:rPr>
          <w:sz w:val="28"/>
          <w:szCs w:val="28"/>
        </w:rPr>
        <w:t xml:space="preserve"> годов.</w:t>
      </w:r>
    </w:p>
    <w:p w:rsidR="0009531B" w:rsidRPr="00F650C3" w:rsidRDefault="0009531B" w:rsidP="005F47EB">
      <w:pPr>
        <w:pStyle w:val="NoSpacing"/>
        <w:ind w:firstLine="851"/>
        <w:jc w:val="both"/>
        <w:rPr>
          <w:color w:val="000000"/>
        </w:rPr>
      </w:pPr>
      <w:r w:rsidRPr="00335024">
        <w:t xml:space="preserve">Основой составления бюджета </w:t>
      </w:r>
      <w:r>
        <w:t>сельского поселения</w:t>
      </w:r>
      <w:r w:rsidRPr="00335024">
        <w:t xml:space="preserve"> </w:t>
      </w:r>
      <w:r>
        <w:t>на 2022–2024</w:t>
      </w:r>
      <w:r w:rsidRPr="00335024">
        <w:t xml:space="preserve"> годы являются </w:t>
      </w:r>
      <w:r w:rsidRPr="00F650C3">
        <w:rPr>
          <w:color w:val="000000"/>
        </w:rPr>
        <w:t>бюджетный прогноз сельского поселения</w:t>
      </w:r>
      <w:r>
        <w:rPr>
          <w:color w:val="000000"/>
        </w:rPr>
        <w:t xml:space="preserve"> на период до </w:t>
      </w:r>
      <w:r w:rsidRPr="00F650C3">
        <w:rPr>
          <w:color w:val="000000"/>
        </w:rPr>
        <w:t xml:space="preserve"> 202</w:t>
      </w:r>
      <w:r>
        <w:rPr>
          <w:color w:val="000000"/>
        </w:rPr>
        <w:t>4</w:t>
      </w:r>
      <w:r w:rsidRPr="00F650C3">
        <w:rPr>
          <w:color w:val="000000"/>
        </w:rPr>
        <w:t xml:space="preserve"> года, прогноз социально-экономического развития муницип</w:t>
      </w:r>
      <w:r>
        <w:rPr>
          <w:color w:val="000000"/>
        </w:rPr>
        <w:t>ального образования  Алексеевский</w:t>
      </w:r>
      <w:r w:rsidRPr="00F650C3">
        <w:rPr>
          <w:color w:val="000000"/>
        </w:rPr>
        <w:t xml:space="preserve"> сельсовет</w:t>
      </w:r>
      <w:r>
        <w:rPr>
          <w:color w:val="000000"/>
        </w:rPr>
        <w:t xml:space="preserve"> на 2022 год и плановый период 2022 и 2024</w:t>
      </w:r>
      <w:r w:rsidRPr="00F650C3">
        <w:rPr>
          <w:color w:val="000000"/>
        </w:rPr>
        <w:t xml:space="preserve"> годов, основные направления налоговой, бюдже</w:t>
      </w:r>
      <w:r>
        <w:rPr>
          <w:color w:val="000000"/>
        </w:rPr>
        <w:t>тной и долговой политики на 2022 год и на плановый период 2023 и 2024</w:t>
      </w:r>
      <w:r w:rsidRPr="00F650C3">
        <w:rPr>
          <w:color w:val="000000"/>
        </w:rPr>
        <w:t xml:space="preserve"> годов, а также приоритеты бюджетной и налоговой политики, установленные на федеральном и областном уровне.</w:t>
      </w:r>
    </w:p>
    <w:p w:rsidR="0009531B" w:rsidRPr="00335024" w:rsidRDefault="0009531B" w:rsidP="005F47EB">
      <w:pPr>
        <w:pStyle w:val="NoSpacing"/>
        <w:ind w:firstLine="851"/>
        <w:jc w:val="both"/>
      </w:pPr>
    </w:p>
    <w:p w:rsidR="0009531B" w:rsidRPr="00335024" w:rsidRDefault="0009531B" w:rsidP="00CE6EC6">
      <w:pPr>
        <w:pStyle w:val="ConsNormal"/>
        <w:numPr>
          <w:ilvl w:val="0"/>
          <w:numId w:val="11"/>
        </w:num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Прогноз доходов </w:t>
      </w:r>
      <w:r w:rsidRPr="0033502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09531B" w:rsidRPr="00335024" w:rsidRDefault="0009531B" w:rsidP="005F47EB">
      <w:pPr>
        <w:pStyle w:val="ConsNormal"/>
        <w:ind w:left="1080"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31B" w:rsidRPr="00C92171" w:rsidRDefault="0009531B" w:rsidP="00CE5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171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прогнозируются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C92171">
        <w:rPr>
          <w:rFonts w:ascii="Times New Roman" w:hAnsi="Times New Roman" w:cs="Times New Roman"/>
          <w:sz w:val="28"/>
          <w:szCs w:val="28"/>
        </w:rPr>
        <w:t xml:space="preserve"> методик, утвержденных главными администраторами доходов</w:t>
      </w:r>
      <w:r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</w:t>
      </w:r>
      <w:r w:rsidRPr="00C92171">
        <w:rPr>
          <w:rFonts w:ascii="Times New Roman" w:hAnsi="Times New Roman" w:cs="Times New Roman"/>
          <w:sz w:val="28"/>
          <w:szCs w:val="28"/>
        </w:rPr>
        <w:t>:</w:t>
      </w:r>
    </w:p>
    <w:p w:rsidR="0009531B" w:rsidRPr="00701ECD" w:rsidRDefault="0009531B" w:rsidP="00CE578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4A09">
        <w:rPr>
          <w:rFonts w:ascii="Times New Roman" w:hAnsi="Times New Roman" w:cs="Times New Roman"/>
          <w:sz w:val="28"/>
          <w:szCs w:val="28"/>
        </w:rPr>
        <w:t>1.</w:t>
      </w:r>
      <w:r w:rsidRPr="00843476">
        <w:rPr>
          <w:rFonts w:ascii="Times New Roman" w:hAnsi="Times New Roman" w:cs="Times New Roman"/>
          <w:sz w:val="28"/>
          <w:szCs w:val="28"/>
        </w:rPr>
        <w:t xml:space="preserve"> </w:t>
      </w:r>
      <w:r w:rsidRPr="00D83DA5">
        <w:rPr>
          <w:rFonts w:ascii="Times New Roman" w:hAnsi="Times New Roman" w:cs="Times New Roman"/>
          <w:sz w:val="28"/>
          <w:szCs w:val="28"/>
        </w:rPr>
        <w:t>Налог на доходы физических лиц (далее - НДФЛ)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AF0">
        <w:rPr>
          <w:sz w:val="28"/>
          <w:szCs w:val="28"/>
        </w:rPr>
        <w:t xml:space="preserve"> </w:t>
      </w:r>
      <w:r w:rsidRPr="00967AF0">
        <w:rPr>
          <w:rFonts w:ascii="Times New Roman" w:hAnsi="Times New Roman" w:cs="Times New Roman"/>
          <w:sz w:val="28"/>
          <w:szCs w:val="28"/>
        </w:rPr>
        <w:t>единый сельскохозяйственный налог,  взимаемый в связи с применением упрощенной системы налогообложения,</w:t>
      </w:r>
      <w:r w:rsidRPr="00E4214B">
        <w:rPr>
          <w:sz w:val="28"/>
          <w:szCs w:val="28"/>
        </w:rPr>
        <w:t xml:space="preserve">  </w:t>
      </w:r>
      <w:r w:rsidRPr="00D83DA5">
        <w:rPr>
          <w:rFonts w:ascii="Times New Roman" w:hAnsi="Times New Roman" w:cs="Times New Roman"/>
          <w:sz w:val="28"/>
          <w:szCs w:val="28"/>
        </w:rPr>
        <w:t xml:space="preserve"> прогнозируется к зачислению в   местный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3DA5">
        <w:rPr>
          <w:rFonts w:ascii="Times New Roman" w:hAnsi="Times New Roman" w:cs="Times New Roman"/>
          <w:sz w:val="28"/>
          <w:szCs w:val="28"/>
        </w:rPr>
        <w:t xml:space="preserve"> бюджет   по нормативам, установленным в соответствии с Бюджетным кодексом Российской Федерации, Законом Оренбургской области     «О межбюджетных отношениях в Оренбургской области» и пр</w:t>
      </w:r>
      <w:r>
        <w:rPr>
          <w:rFonts w:ascii="Times New Roman" w:hAnsi="Times New Roman" w:cs="Times New Roman"/>
          <w:sz w:val="28"/>
          <w:szCs w:val="28"/>
        </w:rPr>
        <w:t>оектом областного бюджета на 2022</w:t>
      </w:r>
      <w:r w:rsidRPr="00D83DA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3DA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3DA5">
        <w:rPr>
          <w:rFonts w:ascii="Times New Roman" w:hAnsi="Times New Roman" w:cs="Times New Roman"/>
          <w:sz w:val="28"/>
          <w:szCs w:val="28"/>
        </w:rPr>
        <w:t xml:space="preserve"> годов в части закрепляемых  за районами дополнительных нормативов отчислений от НДФЛ. При планировании ФОТ учитываются  поступления по организациям и предприятиям газовой, сельскохозяйственной  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A5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D83DA5">
        <w:rPr>
          <w:rFonts w:ascii="Times New Roman" w:hAnsi="Times New Roman" w:cs="Times New Roman"/>
          <w:sz w:val="28"/>
          <w:szCs w:val="28"/>
        </w:rPr>
        <w:t>деятельность на территории района.</w:t>
      </w:r>
    </w:p>
    <w:p w:rsidR="0009531B" w:rsidRDefault="0009531B" w:rsidP="00BE3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46EF">
        <w:rPr>
          <w:rFonts w:ascii="Times New Roman" w:hAnsi="Times New Roman" w:cs="Times New Roman"/>
          <w:sz w:val="28"/>
          <w:szCs w:val="28"/>
        </w:rPr>
        <w:t xml:space="preserve">рогноз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вышеперечисленных </w:t>
      </w:r>
      <w:r w:rsidRPr="001546EF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1546EF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к поступлению в 2022 - 2024 годах по данным межрайонной инспекции </w:t>
      </w:r>
      <w:r w:rsidRPr="008F573C">
        <w:rPr>
          <w:rFonts w:ascii="Times New Roman" w:hAnsi="Times New Roman" w:cs="Times New Roman"/>
          <w:sz w:val="28"/>
          <w:szCs w:val="28"/>
        </w:rPr>
        <w:t>Федеральной налоговой службы по Оренбургской области №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09531B" w:rsidRPr="00902868" w:rsidRDefault="0009531B" w:rsidP="00677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848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Доходы от акцизов на автомобильный и прямогонный бензин, дизельное топливо, моторные масла для дизельных и (или) карбюраторных (инжекторных) двигателей  производимых на территории Российской Федерации  определены на 2022год и плановый период 2023 и 2024 годов, исходя  из общего объема прогнозируемых  поступлений в областной бюджет по данному виду дохода, норматива отчислений в бюджеты поселений в размере 10% и индивидуального норматива отчислений в бюджет муниципального образования  Алексеевский </w:t>
      </w:r>
      <w:r w:rsidRPr="00902868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C14928">
        <w:rPr>
          <w:rFonts w:ascii="Times New Roman" w:hAnsi="Times New Roman" w:cs="Times New Roman"/>
          <w:sz w:val="28"/>
          <w:szCs w:val="28"/>
        </w:rPr>
        <w:t>0,0800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31B" w:rsidRDefault="0009531B" w:rsidP="00677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435EFF">
        <w:rPr>
          <w:rFonts w:ascii="Times New Roman" w:hAnsi="Times New Roman" w:cs="Times New Roman"/>
          <w:sz w:val="28"/>
          <w:szCs w:val="28"/>
        </w:rPr>
        <w:t>Земельный налог с физических лиц зачисляется в бюджет поселения по нормативу 100,0 процентов.</w:t>
      </w:r>
    </w:p>
    <w:p w:rsidR="0009531B" w:rsidRPr="002570CF" w:rsidRDefault="0009531B" w:rsidP="00677F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7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2570CF">
        <w:rPr>
          <w:rFonts w:ascii="Times New Roman" w:hAnsi="Times New Roman" w:cs="Times New Roman"/>
          <w:sz w:val="28"/>
          <w:szCs w:val="28"/>
        </w:rPr>
        <w:t xml:space="preserve">  Налог на имущество с физических лиц зачисляется в бюджет поселения по нормативу 100,0 процентов</w:t>
      </w:r>
    </w:p>
    <w:p w:rsidR="0009531B" w:rsidRPr="00E9489D" w:rsidRDefault="0009531B" w:rsidP="00624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Pr="00177571">
        <w:rPr>
          <w:rFonts w:ascii="Times New Roman" w:hAnsi="Times New Roman" w:cs="Times New Roman"/>
          <w:sz w:val="28"/>
          <w:szCs w:val="28"/>
        </w:rPr>
        <w:t xml:space="preserve"> Государственная пошлина</w:t>
      </w:r>
      <w:r>
        <w:rPr>
          <w:rFonts w:ascii="Times New Roman" w:hAnsi="Times New Roman" w:cs="Times New Roman"/>
          <w:sz w:val="28"/>
          <w:szCs w:val="28"/>
        </w:rPr>
        <w:t xml:space="preserve"> за осуществлению  переданных полномочий                        органам государственной власти субъектов РФ, в соответствии с п.1 ст.4 ФЗ «Об актах гражданского состояния» и за осуществление нотариальных действий</w:t>
      </w:r>
      <w:r w:rsidRPr="00177571">
        <w:rPr>
          <w:rFonts w:ascii="Times New Roman" w:hAnsi="Times New Roman" w:cs="Times New Roman"/>
          <w:sz w:val="28"/>
          <w:szCs w:val="28"/>
        </w:rPr>
        <w:t xml:space="preserve">, подлежит зачислению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77571">
        <w:rPr>
          <w:rFonts w:ascii="Times New Roman" w:hAnsi="Times New Roman" w:cs="Times New Roman"/>
          <w:sz w:val="28"/>
          <w:szCs w:val="28"/>
        </w:rPr>
        <w:t>по н</w:t>
      </w:r>
      <w:r>
        <w:rPr>
          <w:rFonts w:ascii="Times New Roman" w:hAnsi="Times New Roman" w:cs="Times New Roman"/>
          <w:sz w:val="28"/>
          <w:szCs w:val="28"/>
        </w:rPr>
        <w:t>ормативу 100 процентов,  на 2022–2024</w:t>
      </w:r>
      <w:r w:rsidRPr="00177571">
        <w:rPr>
          <w:rFonts w:ascii="Times New Roman" w:hAnsi="Times New Roman" w:cs="Times New Roman"/>
          <w:sz w:val="28"/>
          <w:szCs w:val="28"/>
        </w:rPr>
        <w:t xml:space="preserve"> годы  определена по данным 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71">
        <w:rPr>
          <w:rFonts w:ascii="Times New Roman" w:hAnsi="Times New Roman" w:cs="Times New Roman"/>
          <w:sz w:val="28"/>
          <w:szCs w:val="28"/>
        </w:rPr>
        <w:t>(администраторов)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71">
        <w:rPr>
          <w:rFonts w:ascii="Times New Roman" w:hAnsi="Times New Roman" w:cs="Times New Roman"/>
          <w:sz w:val="28"/>
          <w:szCs w:val="28"/>
        </w:rPr>
        <w:t xml:space="preserve">- МРИ ФНС </w:t>
      </w:r>
      <w:r w:rsidRPr="00177571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7571">
        <w:rPr>
          <w:rFonts w:ascii="Times New Roman" w:hAnsi="Times New Roman" w:cs="Times New Roman"/>
          <w:sz w:val="28"/>
          <w:szCs w:val="28"/>
        </w:rPr>
        <w:t xml:space="preserve"> по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31B" w:rsidRDefault="0009531B" w:rsidP="00F650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Госпошлина зачисляется в бюджет поселения по нормативу 100 процентов.</w:t>
      </w:r>
    </w:p>
    <w:p w:rsidR="0009531B" w:rsidRDefault="0009531B" w:rsidP="005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5271C">
        <w:rPr>
          <w:rFonts w:ascii="Times New Roman" w:hAnsi="Times New Roman" w:cs="Times New Roman"/>
          <w:sz w:val="28"/>
          <w:szCs w:val="28"/>
        </w:rPr>
        <w:t>. Доходы от сдачи в аренду имущества, находящегося в оперативном управлении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410F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410F">
        <w:rPr>
          <w:rFonts w:ascii="Times New Roman" w:hAnsi="Times New Roman" w:cs="Times New Roman"/>
          <w:sz w:val="28"/>
          <w:szCs w:val="28"/>
        </w:rPr>
        <w:t>тся, согласно действующих договоров аренды имущества на текущий финансовый год с учетом индексации, если это предусмотрено договором аренды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31B" w:rsidRDefault="0009531B" w:rsidP="00E94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1C"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 w:rsidRPr="006C1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зачисляется в  бюджет поселения по нормативу 100 процентов.</w:t>
      </w:r>
    </w:p>
    <w:p w:rsidR="0009531B" w:rsidRPr="002570CF" w:rsidRDefault="0009531B" w:rsidP="006C1C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0CF">
        <w:rPr>
          <w:rFonts w:ascii="Times New Roman" w:hAnsi="Times New Roman" w:cs="Times New Roman"/>
          <w:color w:val="000000"/>
          <w:sz w:val="28"/>
          <w:szCs w:val="28"/>
        </w:rPr>
        <w:t xml:space="preserve">7. Доходы от  продажи земельных участков находящихся в муниципальной собственности и земель государственная собственность, на которые не разграничена,  определяются по данным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главного администратора доходов.</w:t>
      </w:r>
    </w:p>
    <w:p w:rsidR="0009531B" w:rsidRPr="002570CF" w:rsidRDefault="0009531B" w:rsidP="00E948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0CF">
        <w:rPr>
          <w:rFonts w:ascii="Times New Roman" w:hAnsi="Times New Roman" w:cs="Times New Roman"/>
          <w:color w:val="000000"/>
          <w:sz w:val="28"/>
          <w:szCs w:val="28"/>
        </w:rPr>
        <w:t>Доходы от  продажи земельных участков зачисляется в  бюджет поселения по нормативу 100 процентов.</w:t>
      </w:r>
    </w:p>
    <w:p w:rsidR="0009531B" w:rsidRPr="00E9489D" w:rsidRDefault="0009531B" w:rsidP="00967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64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 из других бюджетов бюджетной системы учитываются в проекте бюджета поселения в соответствии с проектом районного бюджета на 2022-2024гг.</w:t>
      </w:r>
    </w:p>
    <w:p w:rsidR="0009531B" w:rsidRPr="0054624C" w:rsidRDefault="0009531B" w:rsidP="005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4624C">
        <w:rPr>
          <w:rFonts w:ascii="Times New Roman" w:hAnsi="Times New Roman" w:cs="Times New Roman"/>
          <w:sz w:val="28"/>
          <w:szCs w:val="28"/>
        </w:rPr>
        <w:t xml:space="preserve">. Прогнозирование доходов 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4624C">
        <w:rPr>
          <w:rFonts w:ascii="Times New Roman" w:hAnsi="Times New Roman" w:cs="Times New Roman"/>
          <w:sz w:val="28"/>
          <w:szCs w:val="28"/>
        </w:rPr>
        <w:t xml:space="preserve">осуществляется в тысячах рублей. </w:t>
      </w:r>
    </w:p>
    <w:p w:rsidR="0009531B" w:rsidRDefault="0009531B" w:rsidP="005F47EB">
      <w:pPr>
        <w:pStyle w:val="NoSpacing"/>
        <w:jc w:val="both"/>
        <w:rPr>
          <w:b/>
          <w:bCs/>
          <w:highlight w:val="yellow"/>
        </w:rPr>
      </w:pPr>
    </w:p>
    <w:p w:rsidR="0009531B" w:rsidRDefault="0009531B" w:rsidP="00E7160D">
      <w:pPr>
        <w:pStyle w:val="NoSpacing"/>
        <w:tabs>
          <w:tab w:val="left" w:pos="2535"/>
        </w:tabs>
        <w:jc w:val="both"/>
        <w:rPr>
          <w:b/>
          <w:bCs/>
        </w:rPr>
      </w:pPr>
      <w:r w:rsidRPr="00E7160D">
        <w:rPr>
          <w:b/>
          <w:bCs/>
        </w:rPr>
        <w:tab/>
      </w:r>
      <w:r>
        <w:rPr>
          <w:b/>
          <w:bCs/>
        </w:rPr>
        <w:t xml:space="preserve">           </w:t>
      </w:r>
    </w:p>
    <w:p w:rsidR="0009531B" w:rsidRDefault="0009531B" w:rsidP="00E7160D">
      <w:pPr>
        <w:pStyle w:val="NoSpacing"/>
        <w:tabs>
          <w:tab w:val="left" w:pos="2535"/>
        </w:tabs>
        <w:jc w:val="both"/>
        <w:rPr>
          <w:b/>
          <w:bCs/>
        </w:rPr>
      </w:pPr>
    </w:p>
    <w:p w:rsidR="0009531B" w:rsidRDefault="0009531B" w:rsidP="00E7160D">
      <w:pPr>
        <w:pStyle w:val="NoSpacing"/>
        <w:tabs>
          <w:tab w:val="left" w:pos="2535"/>
        </w:tabs>
        <w:jc w:val="both"/>
        <w:rPr>
          <w:b/>
          <w:bCs/>
        </w:rPr>
      </w:pPr>
    </w:p>
    <w:p w:rsidR="0009531B" w:rsidRDefault="0009531B" w:rsidP="00E7160D">
      <w:pPr>
        <w:pStyle w:val="NoSpacing"/>
        <w:tabs>
          <w:tab w:val="left" w:pos="2535"/>
        </w:tabs>
        <w:jc w:val="both"/>
        <w:rPr>
          <w:b/>
          <w:bCs/>
        </w:rPr>
      </w:pPr>
    </w:p>
    <w:p w:rsidR="0009531B" w:rsidRPr="00E80A89" w:rsidRDefault="0009531B" w:rsidP="00967AF0">
      <w:pPr>
        <w:pStyle w:val="NoSpacing"/>
        <w:tabs>
          <w:tab w:val="left" w:pos="2535"/>
        </w:tabs>
        <w:jc w:val="center"/>
        <w:rPr>
          <w:b/>
          <w:bCs/>
        </w:rPr>
      </w:pPr>
      <w:r>
        <w:rPr>
          <w:b/>
          <w:bCs/>
        </w:rPr>
        <w:t>2</w:t>
      </w:r>
      <w:r w:rsidRPr="00E80A89">
        <w:rPr>
          <w:b/>
          <w:bCs/>
        </w:rPr>
        <w:t>. Методика</w:t>
      </w:r>
    </w:p>
    <w:p w:rsidR="0009531B" w:rsidRPr="00E80A89" w:rsidRDefault="0009531B" w:rsidP="00967AF0">
      <w:pPr>
        <w:pStyle w:val="NoSpacing"/>
        <w:jc w:val="center"/>
        <w:rPr>
          <w:b/>
          <w:bCs/>
        </w:rPr>
      </w:pPr>
      <w:r w:rsidRPr="00E80A89">
        <w:rPr>
          <w:b/>
          <w:bCs/>
        </w:rPr>
        <w:t>расчета прогноза поступления налогов в консолидированный бюджет</w:t>
      </w:r>
    </w:p>
    <w:p w:rsidR="0009531B" w:rsidRPr="00E80A89" w:rsidRDefault="0009531B" w:rsidP="00967AF0">
      <w:pPr>
        <w:pStyle w:val="NoSpacing"/>
        <w:jc w:val="center"/>
        <w:rPr>
          <w:b/>
          <w:bCs/>
        </w:rPr>
      </w:pPr>
      <w:r>
        <w:rPr>
          <w:b/>
          <w:bCs/>
        </w:rPr>
        <w:t>Алексеевского сельсовета</w:t>
      </w:r>
      <w:r w:rsidRPr="00E80A89">
        <w:rPr>
          <w:b/>
          <w:bCs/>
        </w:rPr>
        <w:t>, применяемых при определении величины налогового потенциала муниципальных образований</w:t>
      </w:r>
    </w:p>
    <w:p w:rsidR="0009531B" w:rsidRPr="00335024" w:rsidRDefault="0009531B" w:rsidP="005F47EB">
      <w:pPr>
        <w:pStyle w:val="NoSpacing"/>
        <w:jc w:val="both"/>
        <w:rPr>
          <w:highlight w:val="yellow"/>
        </w:rPr>
      </w:pPr>
    </w:p>
    <w:p w:rsidR="0009531B" w:rsidRPr="00374F4B" w:rsidRDefault="0009531B" w:rsidP="00967AF0">
      <w:pPr>
        <w:shd w:val="clear" w:color="auto" w:fill="FFFFFF"/>
        <w:tabs>
          <w:tab w:val="left" w:pos="5812"/>
        </w:tabs>
        <w:jc w:val="both"/>
        <w:rPr>
          <w:sz w:val="28"/>
          <w:szCs w:val="28"/>
        </w:rPr>
      </w:pPr>
      <w:r w:rsidRPr="00E80A89">
        <w:rPr>
          <w:sz w:val="28"/>
          <w:szCs w:val="28"/>
        </w:rPr>
        <w:t>1.</w:t>
      </w:r>
      <w:r w:rsidRPr="00967AF0">
        <w:rPr>
          <w:sz w:val="28"/>
          <w:szCs w:val="28"/>
        </w:rPr>
        <w:t xml:space="preserve"> </w:t>
      </w:r>
      <w:r w:rsidRPr="00D10EB6">
        <w:rPr>
          <w:sz w:val="28"/>
          <w:szCs w:val="28"/>
        </w:rPr>
        <w:t xml:space="preserve">1. Прогнозируемый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r w:rsidRPr="00647178">
        <w:rPr>
          <w:sz w:val="28"/>
          <w:szCs w:val="28"/>
        </w:rPr>
        <w:t>статьями 227, 227.1 и 228 Налогового кодекса Российской Федерации;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 налога на доходы физических лиц с доходов, полученных физическими лицами в соответствии со статьей 228 Налогового кодекса Российской Федерации, определены на основании методики прогнозирования поступлений</w:t>
      </w:r>
      <w:r>
        <w:rPr>
          <w:sz w:val="28"/>
          <w:szCs w:val="28"/>
        </w:rPr>
        <w:t xml:space="preserve"> доходов в консолидированный бюджет Ташлинского района  </w:t>
      </w:r>
      <w:r w:rsidRPr="00D10EB6">
        <w:rPr>
          <w:sz w:val="28"/>
          <w:szCs w:val="28"/>
        </w:rPr>
        <w:t>представленн</w:t>
      </w:r>
      <w:r>
        <w:rPr>
          <w:sz w:val="28"/>
          <w:szCs w:val="28"/>
        </w:rPr>
        <w:t>ой</w:t>
      </w:r>
      <w:r w:rsidRPr="00D10EB6">
        <w:rPr>
          <w:sz w:val="28"/>
          <w:szCs w:val="28"/>
        </w:rPr>
        <w:t xml:space="preserve"> Управлением Федеральной налоговой службы по Оренбургской области</w:t>
      </w:r>
      <w:r w:rsidRPr="00374F4B">
        <w:rPr>
          <w:sz w:val="28"/>
          <w:szCs w:val="28"/>
        </w:rPr>
        <w:t xml:space="preserve"> с учетом следующих особенно</w:t>
      </w:r>
      <w:r>
        <w:rPr>
          <w:sz w:val="28"/>
          <w:szCs w:val="28"/>
        </w:rPr>
        <w:t>стей.</w:t>
      </w:r>
    </w:p>
    <w:p w:rsidR="0009531B" w:rsidRDefault="0009531B" w:rsidP="00967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15FF">
        <w:rPr>
          <w:rFonts w:ascii="Times New Roman" w:hAnsi="Times New Roman" w:cs="Times New Roman"/>
          <w:sz w:val="28"/>
          <w:szCs w:val="28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НДФЛ в территории поселений на 2022 год</w:t>
      </w:r>
      <w:r w:rsidRPr="008815FF">
        <w:rPr>
          <w:rFonts w:ascii="Times New Roman" w:hAnsi="Times New Roman" w:cs="Times New Roman"/>
          <w:sz w:val="28"/>
          <w:szCs w:val="28"/>
        </w:rPr>
        <w:t xml:space="preserve"> рассчитан исходя из ожидаемого поступления НДФЛ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815FF">
        <w:rPr>
          <w:rFonts w:ascii="Times New Roman" w:hAnsi="Times New Roman" w:cs="Times New Roman"/>
          <w:sz w:val="28"/>
          <w:szCs w:val="28"/>
        </w:rPr>
        <w:t xml:space="preserve"> год с учетом роста заработной платы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15FF">
        <w:rPr>
          <w:rFonts w:ascii="Times New Roman" w:hAnsi="Times New Roman" w:cs="Times New Roman"/>
          <w:sz w:val="28"/>
          <w:szCs w:val="28"/>
        </w:rPr>
        <w:t>%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15FF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09531B" w:rsidRPr="008815FF" w:rsidRDefault="0009531B" w:rsidP="00967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FF">
        <w:rPr>
          <w:rFonts w:ascii="Times New Roman" w:hAnsi="Times New Roman" w:cs="Times New Roman"/>
          <w:sz w:val="28"/>
          <w:szCs w:val="28"/>
        </w:rPr>
        <w:t xml:space="preserve">Ожидаемое поступление НДФЛ </w:t>
      </w:r>
      <w:r>
        <w:rPr>
          <w:rFonts w:ascii="Times New Roman" w:hAnsi="Times New Roman" w:cs="Times New Roman"/>
          <w:sz w:val="28"/>
          <w:szCs w:val="28"/>
        </w:rPr>
        <w:t>рассчитано</w:t>
      </w:r>
      <w:r w:rsidRPr="008815FF">
        <w:rPr>
          <w:rFonts w:ascii="Times New Roman" w:hAnsi="Times New Roman" w:cs="Times New Roman"/>
          <w:sz w:val="28"/>
          <w:szCs w:val="28"/>
        </w:rPr>
        <w:t xml:space="preserve"> исходя из фактических поступлений налога в первом полугодии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815FF">
        <w:rPr>
          <w:rFonts w:ascii="Times New Roman" w:hAnsi="Times New Roman" w:cs="Times New Roman"/>
          <w:sz w:val="28"/>
          <w:szCs w:val="28"/>
        </w:rPr>
        <w:t xml:space="preserve"> года и ожидаемого поступления во 2 полугодии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815FF">
        <w:rPr>
          <w:rFonts w:ascii="Times New Roman" w:hAnsi="Times New Roman" w:cs="Times New Roman"/>
          <w:sz w:val="28"/>
          <w:szCs w:val="28"/>
        </w:rPr>
        <w:t xml:space="preserve"> года. Ожидаемое поступление НДФЛ во втором полугодии рассчитано исходя из среднего за последние 3 года уровня поступлени</w:t>
      </w:r>
      <w:r>
        <w:rPr>
          <w:rFonts w:ascii="Times New Roman" w:hAnsi="Times New Roman" w:cs="Times New Roman"/>
          <w:sz w:val="28"/>
          <w:szCs w:val="28"/>
        </w:rPr>
        <w:t>й с</w:t>
      </w:r>
      <w:r w:rsidRPr="008815FF">
        <w:rPr>
          <w:rFonts w:ascii="Times New Roman" w:hAnsi="Times New Roman" w:cs="Times New Roman"/>
          <w:sz w:val="28"/>
          <w:szCs w:val="28"/>
        </w:rPr>
        <w:t xml:space="preserve"> учетом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815FF"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531B" w:rsidRPr="002C0567" w:rsidRDefault="0009531B" w:rsidP="00967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67">
        <w:rPr>
          <w:rFonts w:ascii="Times New Roman" w:hAnsi="Times New Roman" w:cs="Times New Roman"/>
          <w:sz w:val="28"/>
          <w:szCs w:val="28"/>
        </w:rPr>
        <w:t>увеличения поступлений налога в связи с приходом на территории поселений новых налогоплательщиков сферы нефтедобычи и введения новых рабочих мест инвесторами Ташлинского района;</w:t>
      </w:r>
    </w:p>
    <w:p w:rsidR="0009531B" w:rsidRPr="002C0567" w:rsidRDefault="0009531B" w:rsidP="00967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67">
        <w:rPr>
          <w:rFonts w:ascii="Times New Roman" w:hAnsi="Times New Roman" w:cs="Times New Roman"/>
          <w:sz w:val="28"/>
          <w:szCs w:val="28"/>
        </w:rPr>
        <w:t>уменьшением платежей по НДФЛ в связи сокращением рабочих мест в предприятиях сельскохозяйственной отрасли.</w:t>
      </w:r>
    </w:p>
    <w:p w:rsidR="0009531B" w:rsidRPr="00D536F5" w:rsidRDefault="0009531B" w:rsidP="00967AF0">
      <w:pPr>
        <w:shd w:val="clear" w:color="auto" w:fill="FFFFFF"/>
        <w:rPr>
          <w:sz w:val="28"/>
          <w:szCs w:val="28"/>
        </w:rPr>
      </w:pPr>
      <w:r w:rsidRPr="00DC3F7A">
        <w:rPr>
          <w:color w:val="000000"/>
          <w:sz w:val="28"/>
          <w:szCs w:val="28"/>
        </w:rPr>
        <w:t>Оценка корректируется на подтверждаемые</w:t>
      </w:r>
      <w:r>
        <w:rPr>
          <w:color w:val="000000"/>
          <w:sz w:val="28"/>
          <w:szCs w:val="28"/>
        </w:rPr>
        <w:t xml:space="preserve"> </w:t>
      </w:r>
      <w:r w:rsidRPr="00DC3F7A">
        <w:rPr>
          <w:color w:val="000000"/>
          <w:sz w:val="28"/>
          <w:szCs w:val="28"/>
        </w:rPr>
        <w:t>поступления разового характера.</w:t>
      </w:r>
    </w:p>
    <w:p w:rsidR="0009531B" w:rsidRPr="008815FF" w:rsidRDefault="0009531B" w:rsidP="00967A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815FF">
        <w:rPr>
          <w:sz w:val="28"/>
          <w:szCs w:val="28"/>
        </w:rPr>
        <w:t>Налог на доходы физических лиц зачисляется в бюджет поселений по нормативу 15 процентов.</w:t>
      </w:r>
    </w:p>
    <w:p w:rsidR="0009531B" w:rsidRDefault="0009531B" w:rsidP="00967A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13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Прогнозируемый объем е</w:t>
      </w:r>
      <w:r w:rsidRPr="002A2132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2132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2132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132">
        <w:rPr>
          <w:rFonts w:ascii="Times New Roman" w:hAnsi="Times New Roman" w:cs="Times New Roman"/>
          <w:sz w:val="28"/>
          <w:szCs w:val="28"/>
        </w:rPr>
        <w:t>,налог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132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2A2132">
        <w:rPr>
          <w:rFonts w:ascii="Times New Roman" w:hAnsi="Times New Roman" w:cs="Times New Roman"/>
          <w:sz w:val="28"/>
          <w:szCs w:val="28"/>
        </w:rPr>
        <w:t xml:space="preserve"> бюджет определены на основании методики прогноз</w:t>
      </w:r>
      <w:r>
        <w:rPr>
          <w:rFonts w:ascii="Times New Roman" w:hAnsi="Times New Roman" w:cs="Times New Roman"/>
          <w:sz w:val="28"/>
          <w:szCs w:val="28"/>
        </w:rPr>
        <w:t>ирования поступлений доходов, представленных МРИ ФНС №7 по</w:t>
      </w:r>
      <w:r w:rsidRPr="002A2132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09531B" w:rsidRDefault="0009531B" w:rsidP="00967A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зачисления в районный бюджет единого сельскохозяйственного налога составляет 50%.</w:t>
      </w:r>
    </w:p>
    <w:p w:rsidR="0009531B" w:rsidRPr="00B8443F" w:rsidRDefault="0009531B" w:rsidP="00CE6EC6">
      <w:pPr>
        <w:pStyle w:val="ConsPlusNormal"/>
        <w:ind w:firstLine="567"/>
        <w:jc w:val="both"/>
        <w:rPr>
          <w:sz w:val="28"/>
          <w:szCs w:val="28"/>
        </w:rPr>
      </w:pPr>
      <w:r w:rsidRPr="00B21322">
        <w:rPr>
          <w:rFonts w:ascii="Times New Roman" w:hAnsi="Times New Roman" w:cs="Times New Roman"/>
          <w:sz w:val="28"/>
          <w:szCs w:val="28"/>
        </w:rPr>
        <w:t>3. Земельный налог, взимаемый по ставкам, установленным в соответствии с подпунктом 1 пункта 1 статьи 394 Налогового кодекса Российской Федерации, рассчитывается по следующей формуле:</w:t>
      </w:r>
    </w:p>
    <w:p w:rsidR="0009531B" w:rsidRPr="00B8443F" w:rsidRDefault="0009531B" w:rsidP="00CE6EC6">
      <w:pPr>
        <w:ind w:firstLine="851"/>
        <w:jc w:val="both"/>
        <w:rPr>
          <w:sz w:val="28"/>
          <w:szCs w:val="28"/>
        </w:rPr>
      </w:pPr>
      <w:r w:rsidRPr="00B8443F">
        <w:rPr>
          <w:sz w:val="28"/>
          <w:szCs w:val="28"/>
        </w:rPr>
        <w:t>ЗН</w:t>
      </w:r>
      <w:r w:rsidRPr="00B8443F">
        <w:rPr>
          <w:sz w:val="28"/>
          <w:szCs w:val="28"/>
          <w:vertAlign w:val="subscript"/>
        </w:rPr>
        <w:t>1</w:t>
      </w:r>
      <w:r w:rsidRPr="00B8443F">
        <w:rPr>
          <w:sz w:val="28"/>
          <w:szCs w:val="28"/>
        </w:rPr>
        <w:t xml:space="preserve"> = </w:t>
      </w:r>
      <w:r>
        <w:rPr>
          <w:sz w:val="28"/>
          <w:szCs w:val="28"/>
        </w:rPr>
        <w:t>Кс</w:t>
      </w:r>
      <w:r w:rsidRPr="00B8443F">
        <w:rPr>
          <w:sz w:val="28"/>
          <w:szCs w:val="28"/>
        </w:rPr>
        <w:t xml:space="preserve"> х С где:</w:t>
      </w:r>
    </w:p>
    <w:p w:rsidR="0009531B" w:rsidRPr="00B8443F" w:rsidRDefault="0009531B" w:rsidP="00CE6EC6">
      <w:pPr>
        <w:tabs>
          <w:tab w:val="left" w:pos="696"/>
        </w:tabs>
        <w:ind w:firstLine="851"/>
        <w:jc w:val="both"/>
        <w:rPr>
          <w:sz w:val="28"/>
          <w:szCs w:val="28"/>
        </w:rPr>
      </w:pPr>
      <w:r w:rsidRPr="00B8443F">
        <w:rPr>
          <w:sz w:val="28"/>
          <w:szCs w:val="28"/>
        </w:rPr>
        <w:t>ЗН</w:t>
      </w:r>
      <w:r w:rsidRPr="00B8443F">
        <w:rPr>
          <w:sz w:val="28"/>
          <w:szCs w:val="28"/>
          <w:vertAlign w:val="subscript"/>
        </w:rPr>
        <w:t>1</w:t>
      </w:r>
      <w:r w:rsidRPr="00B8443F">
        <w:rPr>
          <w:sz w:val="28"/>
          <w:szCs w:val="28"/>
        </w:rPr>
        <w:t xml:space="preserve"> – земельный налог;</w:t>
      </w:r>
    </w:p>
    <w:p w:rsidR="0009531B" w:rsidRPr="001A11E6" w:rsidRDefault="0009531B" w:rsidP="00CE6EC6">
      <w:pPr>
        <w:spacing w:after="52"/>
        <w:ind w:left="35" w:right="57" w:firstLine="576"/>
        <w:rPr>
          <w:sz w:val="28"/>
          <w:szCs w:val="28"/>
        </w:rPr>
      </w:pPr>
      <w:r w:rsidRPr="001A11E6">
        <w:rPr>
          <w:sz w:val="28"/>
          <w:szCs w:val="28"/>
        </w:rPr>
        <w:t>Кс– кадастровая стоимость земельных участков, признаваемых объектом налогообложения, по данным МРИ ФНС №7 по Оренбургской области</w:t>
      </w:r>
      <w:r>
        <w:rPr>
          <w:sz w:val="28"/>
          <w:szCs w:val="28"/>
        </w:rPr>
        <w:t xml:space="preserve"> по состоянию на 01.01.2021года</w:t>
      </w:r>
      <w:r w:rsidRPr="001A11E6">
        <w:rPr>
          <w:sz w:val="28"/>
          <w:szCs w:val="28"/>
        </w:rPr>
        <w:t>;</w:t>
      </w:r>
    </w:p>
    <w:p w:rsidR="0009531B" w:rsidRPr="00B8443F" w:rsidRDefault="0009531B" w:rsidP="00CE6EC6">
      <w:pPr>
        <w:ind w:firstLine="851"/>
        <w:jc w:val="both"/>
        <w:rPr>
          <w:sz w:val="28"/>
          <w:szCs w:val="28"/>
        </w:rPr>
      </w:pPr>
      <w:r w:rsidRPr="00B8443F">
        <w:rPr>
          <w:sz w:val="28"/>
          <w:szCs w:val="28"/>
        </w:rPr>
        <w:t>С – ставка налога.</w:t>
      </w:r>
    </w:p>
    <w:p w:rsidR="0009531B" w:rsidRDefault="0009531B" w:rsidP="00CE6EC6">
      <w:pPr>
        <w:ind w:firstLine="851"/>
        <w:jc w:val="both"/>
        <w:rPr>
          <w:sz w:val="28"/>
          <w:szCs w:val="28"/>
        </w:rPr>
      </w:pPr>
      <w:r w:rsidRPr="00B8443F">
        <w:rPr>
          <w:sz w:val="28"/>
          <w:szCs w:val="28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09531B" w:rsidRPr="00B8443F" w:rsidRDefault="0009531B" w:rsidP="00CE6EC6">
      <w:pPr>
        <w:ind w:firstLine="851"/>
        <w:jc w:val="both"/>
        <w:rPr>
          <w:sz w:val="28"/>
          <w:szCs w:val="28"/>
        </w:rPr>
      </w:pPr>
      <w:r w:rsidRPr="00B8443F">
        <w:rPr>
          <w:sz w:val="28"/>
          <w:szCs w:val="28"/>
        </w:rPr>
        <w:t>ЗН</w:t>
      </w:r>
      <w:r w:rsidRPr="00B8443F">
        <w:rPr>
          <w:sz w:val="28"/>
          <w:szCs w:val="28"/>
          <w:vertAlign w:val="subscript"/>
        </w:rPr>
        <w:t>2</w:t>
      </w:r>
      <w:r w:rsidRPr="00B8443F">
        <w:rPr>
          <w:sz w:val="28"/>
          <w:szCs w:val="28"/>
        </w:rPr>
        <w:t xml:space="preserve"> = КС х С, где:</w:t>
      </w:r>
    </w:p>
    <w:p w:rsidR="0009531B" w:rsidRPr="00B8443F" w:rsidRDefault="0009531B" w:rsidP="00CE6EC6">
      <w:pPr>
        <w:tabs>
          <w:tab w:val="left" w:pos="696"/>
        </w:tabs>
        <w:ind w:firstLine="851"/>
        <w:jc w:val="both"/>
        <w:rPr>
          <w:sz w:val="28"/>
          <w:szCs w:val="28"/>
        </w:rPr>
      </w:pPr>
      <w:r w:rsidRPr="00B8443F">
        <w:rPr>
          <w:sz w:val="28"/>
          <w:szCs w:val="28"/>
        </w:rPr>
        <w:t>ЗН</w:t>
      </w:r>
      <w:r w:rsidRPr="00B8443F">
        <w:rPr>
          <w:sz w:val="28"/>
          <w:szCs w:val="28"/>
          <w:vertAlign w:val="subscript"/>
        </w:rPr>
        <w:t>2</w:t>
      </w:r>
      <w:r w:rsidRPr="00B8443F">
        <w:rPr>
          <w:sz w:val="28"/>
          <w:szCs w:val="28"/>
        </w:rPr>
        <w:t xml:space="preserve"> – земельный налог;</w:t>
      </w:r>
    </w:p>
    <w:p w:rsidR="0009531B" w:rsidRPr="00B8443F" w:rsidRDefault="0009531B" w:rsidP="00CE6EC6">
      <w:pPr>
        <w:ind w:firstLine="851"/>
        <w:jc w:val="both"/>
        <w:rPr>
          <w:sz w:val="28"/>
          <w:szCs w:val="28"/>
        </w:rPr>
      </w:pPr>
      <w:r w:rsidRPr="00B8443F">
        <w:rPr>
          <w:sz w:val="28"/>
          <w:szCs w:val="28"/>
        </w:rPr>
        <w:t xml:space="preserve">КС – кадастровая стоимость земельных участков, признаваемых объектом налогообложения, по данным </w:t>
      </w:r>
      <w:r>
        <w:rPr>
          <w:sz w:val="28"/>
          <w:szCs w:val="28"/>
        </w:rPr>
        <w:t>МРИ ФНС №7 по Оренбургской области</w:t>
      </w:r>
      <w:r w:rsidRPr="00B8443F"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>01.01.</w:t>
      </w:r>
      <w:r w:rsidRPr="00B8443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8443F">
        <w:rPr>
          <w:sz w:val="28"/>
          <w:szCs w:val="28"/>
        </w:rPr>
        <w:t xml:space="preserve"> года;</w:t>
      </w:r>
    </w:p>
    <w:p w:rsidR="0009531B" w:rsidRPr="00B8443F" w:rsidRDefault="0009531B" w:rsidP="00CE6EC6">
      <w:pPr>
        <w:ind w:firstLine="851"/>
        <w:jc w:val="both"/>
        <w:rPr>
          <w:sz w:val="28"/>
          <w:szCs w:val="28"/>
        </w:rPr>
      </w:pPr>
      <w:r w:rsidRPr="00B8443F">
        <w:rPr>
          <w:sz w:val="28"/>
          <w:szCs w:val="28"/>
        </w:rPr>
        <w:t>С – ставка налога.</w:t>
      </w:r>
    </w:p>
    <w:p w:rsidR="0009531B" w:rsidRPr="00792D03" w:rsidRDefault="0009531B" w:rsidP="00CE6E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43F">
        <w:rPr>
          <w:rFonts w:ascii="Times New Roman" w:hAnsi="Times New Roman" w:cs="Times New Roman"/>
          <w:sz w:val="28"/>
          <w:szCs w:val="28"/>
        </w:rPr>
        <w:t>Земельный налог зачисляется в бюджет поселений по нормативу 100 процентов.</w:t>
      </w:r>
    </w:p>
    <w:p w:rsidR="0009531B" w:rsidRDefault="0009531B" w:rsidP="006D49FD">
      <w:pPr>
        <w:shd w:val="clear" w:color="auto" w:fill="FFFFFF"/>
        <w:tabs>
          <w:tab w:val="left" w:pos="5812"/>
        </w:tabs>
        <w:ind w:firstLine="709"/>
        <w:jc w:val="both"/>
        <w:rPr>
          <w:sz w:val="28"/>
          <w:szCs w:val="28"/>
        </w:rPr>
      </w:pPr>
    </w:p>
    <w:p w:rsidR="0009531B" w:rsidRDefault="0009531B" w:rsidP="00CE6EC6">
      <w:pPr>
        <w:shd w:val="clear" w:color="auto" w:fill="FFFFFF"/>
        <w:tabs>
          <w:tab w:val="left" w:pos="5812"/>
        </w:tabs>
        <w:ind w:firstLine="709"/>
        <w:jc w:val="center"/>
        <w:rPr>
          <w:b/>
          <w:bCs/>
          <w:sz w:val="28"/>
          <w:szCs w:val="28"/>
        </w:rPr>
      </w:pPr>
      <w:r w:rsidRPr="00CE6EC6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80A89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 планирования бюджетных ассигнований</w:t>
      </w:r>
    </w:p>
    <w:p w:rsidR="0009531B" w:rsidRDefault="0009531B" w:rsidP="00A04C6F">
      <w:pPr>
        <w:ind w:left="720"/>
        <w:rPr>
          <w:b/>
          <w:bCs/>
          <w:sz w:val="28"/>
          <w:szCs w:val="28"/>
        </w:rPr>
      </w:pPr>
    </w:p>
    <w:p w:rsidR="0009531B" w:rsidRDefault="0009531B" w:rsidP="00A04C6F">
      <w:pPr>
        <w:pStyle w:val="NoSpacing"/>
        <w:ind w:firstLine="709"/>
        <w:jc w:val="both"/>
        <w:rPr>
          <w:color w:val="000000"/>
        </w:rPr>
      </w:pPr>
      <w:r>
        <w:rPr>
          <w:color w:val="000000"/>
        </w:rPr>
        <w:t>1. Планирование бюджетных ассигнований производится в соответствии с расходными обязательствами муниципального образования  Алексеевский  сельсовет, исполнение которых осуществляется за счет средств бюджета поселения, раздельно по действующим и принимаемым расходным обязательствам.</w:t>
      </w:r>
    </w:p>
    <w:p w:rsidR="0009531B" w:rsidRDefault="0009531B" w:rsidP="00A04C6F">
      <w:pPr>
        <w:pStyle w:val="NoSpacing"/>
        <w:ind w:firstLine="709"/>
        <w:jc w:val="both"/>
        <w:rPr>
          <w:color w:val="000000"/>
        </w:rPr>
      </w:pPr>
      <w:r>
        <w:rPr>
          <w:color w:val="000000"/>
        </w:rPr>
        <w:t>Под действующими расходными обязательствами понимаются расходные обязательства, обусловленные действующими нормативными правовыми актами, договорами (соглашениями), за исключением норм, действие которых истекает, приостановлено или предлагается (планируется) к приостановлению, признанию утратившими силу в 2022–2024 годах. При этом объем бюджетных ассигнований на исполнение действующих расходных обязательств  может рассчитываться с учетом индексации (изменения), если это предусмотрено действующими нормативными правовыми актами, договорами (соглашениями).</w:t>
      </w:r>
    </w:p>
    <w:p w:rsidR="0009531B" w:rsidRDefault="0009531B" w:rsidP="00A04C6F">
      <w:pPr>
        <w:pStyle w:val="NoSpacing"/>
        <w:ind w:firstLine="709"/>
        <w:jc w:val="both"/>
        <w:rPr>
          <w:color w:val="000000"/>
        </w:rPr>
      </w:pPr>
      <w:bookmarkStart w:id="0" w:name="Par526"/>
      <w:bookmarkEnd w:id="0"/>
      <w:r>
        <w:rPr>
          <w:color w:val="000000"/>
        </w:rPr>
        <w:t xml:space="preserve">2. </w:t>
      </w:r>
      <w:r>
        <w:t xml:space="preserve">Предельные объемы бюджетных ассигнований бюджета поселения по главным распорядителям на 2022–2024 годы определяются исходя из параметров бюджетных ассигнований, утвержденных решением </w:t>
      </w:r>
      <w:r w:rsidRPr="0048434C">
        <w:rPr>
          <w:color w:val="000000"/>
        </w:rPr>
        <w:t xml:space="preserve">Совета депутатов муниципального образования  Алексеевский  сельсовет от </w:t>
      </w:r>
      <w:r>
        <w:rPr>
          <w:color w:val="000000"/>
        </w:rPr>
        <w:t>09</w:t>
      </w:r>
      <w:r w:rsidRPr="0048434C">
        <w:rPr>
          <w:color w:val="000000"/>
        </w:rPr>
        <w:t>.12.20</w:t>
      </w:r>
      <w:r>
        <w:rPr>
          <w:color w:val="000000"/>
        </w:rPr>
        <w:t>20</w:t>
      </w:r>
      <w:r w:rsidRPr="0048434C">
        <w:rPr>
          <w:color w:val="000000"/>
        </w:rPr>
        <w:t xml:space="preserve"> № </w:t>
      </w:r>
      <w:r>
        <w:rPr>
          <w:color w:val="000000"/>
        </w:rPr>
        <w:t>4/21</w:t>
      </w:r>
      <w:r w:rsidRPr="00C64B81">
        <w:rPr>
          <w:color w:val="000000"/>
        </w:rPr>
        <w:t>-рс</w:t>
      </w:r>
      <w:r w:rsidRPr="0048434C">
        <w:rPr>
          <w:color w:val="000000"/>
        </w:rPr>
        <w:t xml:space="preserve"> «О бюджете муниципального образования</w:t>
      </w:r>
      <w:r>
        <w:t xml:space="preserve"> Алексеевский  сельсовет   на 2021 год и на плановый период 2022 и 2023 годов»  с добавлением к ним параметров 2024 года и с учетом особенностей, установленных настоящей методикой. </w:t>
      </w:r>
    </w:p>
    <w:p w:rsidR="0009531B" w:rsidRDefault="0009531B" w:rsidP="00A04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В п</w:t>
      </w:r>
      <w:r>
        <w:rPr>
          <w:sz w:val="28"/>
          <w:szCs w:val="28"/>
        </w:rPr>
        <w:t>редельные объемы бюджетных ассигнований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включены расходы:</w:t>
      </w:r>
    </w:p>
    <w:p w:rsidR="0009531B" w:rsidRDefault="0009531B" w:rsidP="00A04C6F">
      <w:pPr>
        <w:pStyle w:val="NoSpacing"/>
        <w:ind w:firstLine="709"/>
        <w:jc w:val="both"/>
      </w:pPr>
      <w:r>
        <w:t>на повышение оплаты труда с начислениями работникам, поименованным в Указах Президента Российской Федерации, с учетом расходов на обеспечение достижения целевых показателей повышения оплаты труда;</w:t>
      </w:r>
    </w:p>
    <w:p w:rsidR="0009531B" w:rsidRDefault="0009531B" w:rsidP="00A04C6F">
      <w:pPr>
        <w:pStyle w:val="NoSpacing"/>
        <w:ind w:firstLine="709"/>
        <w:jc w:val="both"/>
      </w:pPr>
      <w:r>
        <w:t>оплату труда работников муниципальных учреждений, получающих заработную плату на уровне минимального размера оплаты труда (далее -МРОТ) с учетом прогнозируемой  на 2022 год  величины МРОТ в размере 15 660 рублей (с учетом уральского коэффициента);</w:t>
      </w:r>
    </w:p>
    <w:p w:rsidR="0009531B" w:rsidRDefault="0009531B" w:rsidP="004E29FA">
      <w:pPr>
        <w:pStyle w:val="NoSpacing"/>
        <w:ind w:firstLine="709"/>
        <w:jc w:val="both"/>
      </w:pPr>
      <w:r>
        <w:t xml:space="preserve">прочих </w:t>
      </w:r>
      <w:r w:rsidRPr="000D53FD">
        <w:t>работников</w:t>
      </w:r>
      <w:r>
        <w:t xml:space="preserve"> муниципальных учреждений</w:t>
      </w:r>
      <w:r w:rsidRPr="000D53FD">
        <w:t xml:space="preserve">, не поименованных выше, исходя из среднесписочной численности работников </w:t>
      </w:r>
      <w:r>
        <w:t>с учетом индексации должностных окладов с января 2022 года на 4%;</w:t>
      </w:r>
    </w:p>
    <w:p w:rsidR="0009531B" w:rsidRDefault="0009531B" w:rsidP="00A04C6F">
      <w:pPr>
        <w:pStyle w:val="NoSpacing"/>
        <w:ind w:firstLine="709"/>
        <w:jc w:val="both"/>
      </w:pPr>
      <w:r>
        <w:rPr>
          <w:color w:val="000000"/>
        </w:rPr>
        <w:t>б</w:t>
      </w:r>
      <w:r w:rsidRPr="00DB71CE">
        <w:rPr>
          <w:color w:val="000000"/>
        </w:rPr>
        <w:t>юджетные ассигновани</w:t>
      </w:r>
      <w:r>
        <w:rPr>
          <w:color w:val="000000"/>
        </w:rPr>
        <w:t>я</w:t>
      </w:r>
      <w:r w:rsidRPr="00DB71CE">
        <w:rPr>
          <w:color w:val="000000"/>
        </w:rPr>
        <w:t xml:space="preserve"> на оплату коммунальных услуг, </w:t>
      </w:r>
      <w:r>
        <w:rPr>
          <w:color w:val="000000"/>
        </w:rPr>
        <w:t xml:space="preserve">услуги </w:t>
      </w:r>
      <w:r w:rsidRPr="00DB71CE">
        <w:rPr>
          <w:color w:val="000000"/>
        </w:rPr>
        <w:t>связи, ГСМ, мягкого инвентаря осуществляется с учетом прогнозируемого</w:t>
      </w:r>
      <w:r>
        <w:rPr>
          <w:color w:val="000000"/>
        </w:rPr>
        <w:t xml:space="preserve"> </w:t>
      </w:r>
      <w:r w:rsidRPr="00DB71CE">
        <w:rPr>
          <w:color w:val="000000"/>
        </w:rPr>
        <w:t>индексации инфляции</w:t>
      </w:r>
      <w:r>
        <w:t xml:space="preserve"> учтена необходимость безусловного выполнения публичных обязательств перед населением, финансового обеспечения передаваемых полномочий, а также реализации планов мероприятий, обеспечивающих решение задач, поставленных в Указах Президента Российской Федерации.</w:t>
      </w:r>
    </w:p>
    <w:p w:rsidR="0009531B" w:rsidRDefault="0009531B" w:rsidP="00A04C6F">
      <w:pPr>
        <w:pStyle w:val="NoSpacing"/>
        <w:ind w:firstLine="709"/>
        <w:jc w:val="both"/>
      </w:pPr>
      <w:r>
        <w:t xml:space="preserve">4. Предельные объемы бюджетных ассигнований доводятся до главного распорядителя бюджетных средств. </w:t>
      </w:r>
    </w:p>
    <w:p w:rsidR="0009531B" w:rsidRDefault="0009531B" w:rsidP="00A04C6F">
      <w:pPr>
        <w:pStyle w:val="NoSpacing"/>
        <w:ind w:firstLine="709"/>
        <w:jc w:val="both"/>
      </w:pPr>
      <w:r>
        <w:t>5. Главный распорядитель средств бюджета поселения, распределяя предельные объемы бюджетных ассигнований, самостоятельно осуществляет распределение бюджетных ассигнований исходя из приоритетов направлений, а также в обязательном порядке учитывают положения, установленные пунктом 3 настоящей методики.</w:t>
      </w:r>
    </w:p>
    <w:p w:rsidR="0009531B" w:rsidRDefault="0009531B" w:rsidP="00901804">
      <w:pPr>
        <w:pStyle w:val="NoSpacing"/>
        <w:ind w:firstLine="709"/>
        <w:jc w:val="both"/>
      </w:pPr>
      <w:r>
        <w:t>Бюджетные ассигнования</w:t>
      </w:r>
      <w:r w:rsidRPr="00F81DFB">
        <w:t xml:space="preserve"> на 20</w:t>
      </w:r>
      <w:r>
        <w:t>22</w:t>
      </w:r>
      <w:r w:rsidRPr="00F81DFB">
        <w:t xml:space="preserve"> год и на плановый период 202</w:t>
      </w:r>
      <w:r>
        <w:t>3</w:t>
      </w:r>
      <w:r w:rsidRPr="00F81DFB">
        <w:t xml:space="preserve"> и 202</w:t>
      </w:r>
      <w:r>
        <w:t>4 </w:t>
      </w:r>
      <w:r w:rsidRPr="00F81DFB">
        <w:t>годов формируется на основе</w:t>
      </w:r>
      <w:r>
        <w:t xml:space="preserve"> </w:t>
      </w:r>
      <w:r w:rsidRPr="00F81DFB">
        <w:t xml:space="preserve"> </w:t>
      </w:r>
      <w:r>
        <w:t>муниципальных</w:t>
      </w:r>
      <w:r w:rsidRPr="00F81DFB">
        <w:t xml:space="preserve"> программ </w:t>
      </w:r>
      <w:r>
        <w:t>администрации Алексеевского сельсовета.</w:t>
      </w:r>
    </w:p>
    <w:p w:rsidR="0009531B" w:rsidRDefault="0009531B" w:rsidP="00A04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Расходы на реализацию мероприятий, включенных в муниципальные программы  </w:t>
      </w:r>
      <w:r>
        <w:rPr>
          <w:color w:val="000000"/>
          <w:sz w:val="28"/>
          <w:szCs w:val="28"/>
        </w:rPr>
        <w:t>Алексеевского</w:t>
      </w:r>
      <w:r>
        <w:rPr>
          <w:sz w:val="28"/>
          <w:szCs w:val="28"/>
        </w:rPr>
        <w:t xml:space="preserve">  поселения, определяются с учетом предельных объемов бюджетных ассигнований, доведенных до главного распорядителя  бюджетных средств (ответственным исполнителям, соисполнителям, участникам муниципальных программ), и необходимостью достижения  установленных в муниципальных программах целевых показателей. </w:t>
      </w:r>
    </w:p>
    <w:p w:rsidR="0009531B" w:rsidRDefault="0009531B" w:rsidP="00A04C6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Объемы бюджетных ассигнований на реализацию мероприятий муниципальных программ планируются с учетом предполагаемых изменений в муниципальные программы, направленных на достижение значений инди</w:t>
      </w:r>
      <w:r>
        <w:rPr>
          <w:sz w:val="28"/>
          <w:szCs w:val="28"/>
        </w:rPr>
        <w:softHyphen/>
        <w:t>кативных показателей.</w:t>
      </w:r>
    </w:p>
    <w:p w:rsidR="0009531B" w:rsidRDefault="0009531B" w:rsidP="00B62AC3">
      <w:pPr>
        <w:pStyle w:val="NoSpacing"/>
        <w:ind w:firstLine="709"/>
        <w:jc w:val="both"/>
        <w:rPr>
          <w:b/>
          <w:bCs/>
          <w:sz w:val="24"/>
          <w:szCs w:val="24"/>
        </w:rPr>
      </w:pPr>
      <w:r>
        <w:rPr>
          <w:color w:val="000000"/>
        </w:rPr>
        <w:t xml:space="preserve">9. Планирование бюджетных ассигнований на исполнение расходных обязательств МО  Алексеевский  сельсовет на 2022–2024 годы осуществляется исходя из единых для всех субъектов бюджетного планирования подходов к формированию расходов бюджета поселения. </w:t>
      </w:r>
    </w:p>
    <w:p w:rsidR="0009531B" w:rsidRDefault="0009531B" w:rsidP="00E3225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31B" w:rsidRDefault="0009531B" w:rsidP="00E3225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31B" w:rsidRDefault="0009531B" w:rsidP="00E3225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31B" w:rsidRDefault="0009531B" w:rsidP="009A3AD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9531B" w:rsidRPr="009A3AD1" w:rsidRDefault="0009531B" w:rsidP="009A3AD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AD1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 факторов в проекте постановления главы администрации «Об утверждении методики формирования бюджета муниципального образования Алексеевский сельсовет Ташлинского района Оренбургской области  на 2022 год и на период 2023 и 2024 годов»</w:t>
      </w:r>
    </w:p>
    <w:p w:rsidR="0009531B" w:rsidRPr="009A3AD1" w:rsidRDefault="0009531B" w:rsidP="00E32250">
      <w:pPr>
        <w:tabs>
          <w:tab w:val="left" w:pos="4678"/>
        </w:tabs>
        <w:rPr>
          <w:b/>
          <w:bCs/>
          <w:sz w:val="28"/>
          <w:szCs w:val="28"/>
        </w:rPr>
      </w:pPr>
    </w:p>
    <w:p w:rsidR="0009531B" w:rsidRDefault="0009531B" w:rsidP="00E322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531B" w:rsidRDefault="0009531B" w:rsidP="00E322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Алексеевка                                                                                                 11 ноября 2021 года</w:t>
      </w:r>
    </w:p>
    <w:p w:rsidR="0009531B" w:rsidRDefault="0009531B" w:rsidP="00E322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09531B" w:rsidRDefault="0009531B" w:rsidP="00BB659F">
      <w:pPr>
        <w:ind w:firstLine="709"/>
        <w:jc w:val="both"/>
      </w:pPr>
      <w: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</w:p>
    <w:p w:rsidR="0009531B" w:rsidRDefault="0009531B" w:rsidP="00BB659F">
      <w:pPr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09531B" w:rsidRDefault="0009531B" w:rsidP="00BB659F">
      <w:pPr>
        <w:adjustRightInd w:val="0"/>
        <w:ind w:firstLine="709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09531B" w:rsidRDefault="0009531B" w:rsidP="00BB6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531B" w:rsidRDefault="0009531B" w:rsidP="00BB659F">
      <w:pPr>
        <w:adjustRightInd w:val="0"/>
        <w:ind w:firstLine="709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09531B" w:rsidRDefault="0009531B" w:rsidP="00BB6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531B" w:rsidRDefault="0009531B" w:rsidP="00BB6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9531B" w:rsidRDefault="0009531B" w:rsidP="00BB6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531B" w:rsidRDefault="0009531B" w:rsidP="00BB6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531B" w:rsidRDefault="0009531B" w:rsidP="00BB6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531B" w:rsidRDefault="0009531B" w:rsidP="00BB659F">
      <w:pPr>
        <w:ind w:firstLine="709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9531B" w:rsidRDefault="0009531B" w:rsidP="00BB659F">
      <w:pPr>
        <w:ind w:firstLine="709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09531B" w:rsidRDefault="0009531B" w:rsidP="00BB659F">
      <w:pPr>
        <w:ind w:firstLine="709"/>
        <w:jc w:val="both"/>
        <w:rPr>
          <w:b/>
          <w:bCs/>
        </w:rPr>
      </w:pPr>
      <w: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09531B" w:rsidRDefault="0009531B" w:rsidP="00BB659F">
      <w:pPr>
        <w:ind w:firstLine="709"/>
        <w:jc w:val="both"/>
      </w:pPr>
      <w: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>.</w:t>
      </w:r>
    </w:p>
    <w:p w:rsidR="0009531B" w:rsidRDefault="0009531B" w:rsidP="00BB659F">
      <w:pPr>
        <w:adjustRightInd w:val="0"/>
        <w:ind w:firstLine="540"/>
        <w:jc w:val="both"/>
      </w:pPr>
    </w:p>
    <w:p w:rsidR="0009531B" w:rsidRDefault="0009531B" w:rsidP="00BB659F">
      <w:pPr>
        <w:adjustRightInd w:val="0"/>
        <w:ind w:firstLine="540"/>
        <w:jc w:val="both"/>
      </w:pPr>
      <w:r>
        <w:t xml:space="preserve">   </w:t>
      </w:r>
    </w:p>
    <w:p w:rsidR="0009531B" w:rsidRDefault="0009531B" w:rsidP="00BB659F">
      <w:pPr>
        <w:jc w:val="both"/>
      </w:pPr>
      <w:r>
        <w:t>Специалист 1 категории                                                                                       Н.Л. Солдатова</w:t>
      </w:r>
    </w:p>
    <w:p w:rsidR="0009531B" w:rsidRDefault="0009531B" w:rsidP="00BB659F">
      <w:pPr>
        <w:jc w:val="both"/>
      </w:pPr>
    </w:p>
    <w:p w:rsidR="0009531B" w:rsidRDefault="0009531B" w:rsidP="00BB659F">
      <w:pPr>
        <w:jc w:val="both"/>
      </w:pPr>
    </w:p>
    <w:p w:rsidR="0009531B" w:rsidRDefault="0009531B" w:rsidP="00BB659F">
      <w:pPr>
        <w:jc w:val="both"/>
      </w:pPr>
      <w:r>
        <w:t>«Согласен»</w:t>
      </w:r>
    </w:p>
    <w:p w:rsidR="0009531B" w:rsidRDefault="0009531B" w:rsidP="00BB659F">
      <w:pPr>
        <w:jc w:val="both"/>
      </w:pPr>
      <w:r>
        <w:t>Глава муниципального образования</w:t>
      </w:r>
    </w:p>
    <w:p w:rsidR="0009531B" w:rsidRDefault="0009531B" w:rsidP="00BB659F">
      <w:pPr>
        <w:jc w:val="both"/>
        <w:rPr>
          <w:b/>
          <w:bCs/>
        </w:rPr>
      </w:pPr>
      <w:r>
        <w:t>Алексеевский  сельсовет                                                                                     Н.В.Соколенко</w:t>
      </w:r>
    </w:p>
    <w:p w:rsidR="0009531B" w:rsidRDefault="0009531B" w:rsidP="00BB659F">
      <w:pPr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09531B" w:rsidRDefault="0009531B" w:rsidP="00BB659F">
      <w:pPr>
        <w:jc w:val="both"/>
        <w:rPr>
          <w:b/>
          <w:bCs/>
        </w:rPr>
      </w:pPr>
    </w:p>
    <w:p w:rsidR="0009531B" w:rsidRDefault="0009531B" w:rsidP="00BB659F">
      <w:pPr>
        <w:jc w:val="both"/>
        <w:rPr>
          <w:b/>
          <w:bCs/>
        </w:rPr>
      </w:pPr>
    </w:p>
    <w:p w:rsidR="0009531B" w:rsidRDefault="0009531B" w:rsidP="00BB659F">
      <w:pPr>
        <w:jc w:val="both"/>
        <w:rPr>
          <w:b/>
          <w:bCs/>
        </w:rPr>
      </w:pPr>
    </w:p>
    <w:p w:rsidR="0009531B" w:rsidRDefault="0009531B" w:rsidP="00BB659F">
      <w:pPr>
        <w:jc w:val="both"/>
        <w:rPr>
          <w:b/>
          <w:bCs/>
        </w:rPr>
      </w:pPr>
    </w:p>
    <w:p w:rsidR="0009531B" w:rsidRDefault="0009531B" w:rsidP="00BB659F">
      <w:pPr>
        <w:jc w:val="both"/>
        <w:rPr>
          <w:b/>
          <w:bCs/>
        </w:rPr>
      </w:pPr>
    </w:p>
    <w:p w:rsidR="0009531B" w:rsidRDefault="0009531B" w:rsidP="00BB659F">
      <w:pPr>
        <w:jc w:val="both"/>
        <w:rPr>
          <w:b/>
          <w:bCs/>
        </w:rPr>
      </w:pPr>
    </w:p>
    <w:p w:rsidR="0009531B" w:rsidRDefault="0009531B" w:rsidP="00BB659F">
      <w:pPr>
        <w:jc w:val="both"/>
        <w:rPr>
          <w:b/>
          <w:bCs/>
        </w:rPr>
      </w:pPr>
    </w:p>
    <w:p w:rsidR="0009531B" w:rsidRDefault="0009531B" w:rsidP="00BB659F">
      <w:pPr>
        <w:jc w:val="both"/>
        <w:rPr>
          <w:b/>
          <w:bCs/>
        </w:rPr>
      </w:pPr>
    </w:p>
    <w:p w:rsidR="0009531B" w:rsidRDefault="0009531B" w:rsidP="00BB659F">
      <w:pPr>
        <w:jc w:val="both"/>
        <w:rPr>
          <w:b/>
          <w:bCs/>
        </w:rPr>
      </w:pPr>
    </w:p>
    <w:p w:rsidR="0009531B" w:rsidRDefault="0009531B" w:rsidP="00BB659F">
      <w:pPr>
        <w:ind w:firstLine="540"/>
        <w:jc w:val="both"/>
        <w:rPr>
          <w:sz w:val="28"/>
          <w:szCs w:val="28"/>
        </w:rPr>
      </w:pPr>
    </w:p>
    <w:sectPr w:rsidR="0009531B" w:rsidSect="00E7160D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1B" w:rsidRDefault="0009531B" w:rsidP="00F70D69">
      <w:r>
        <w:separator/>
      </w:r>
    </w:p>
  </w:endnote>
  <w:endnote w:type="continuationSeparator" w:id="0">
    <w:p w:rsidR="0009531B" w:rsidRDefault="0009531B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1B" w:rsidRDefault="0009531B" w:rsidP="00F70D69">
      <w:r>
        <w:separator/>
      </w:r>
    </w:p>
  </w:footnote>
  <w:footnote w:type="continuationSeparator" w:id="0">
    <w:p w:rsidR="0009531B" w:rsidRDefault="0009531B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4702E"/>
    <w:multiLevelType w:val="hybridMultilevel"/>
    <w:tmpl w:val="8BEC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31237"/>
    <w:rsid w:val="00034E14"/>
    <w:rsid w:val="000369AA"/>
    <w:rsid w:val="00056361"/>
    <w:rsid w:val="00094104"/>
    <w:rsid w:val="0009531B"/>
    <w:rsid w:val="000A410F"/>
    <w:rsid w:val="000A6A9B"/>
    <w:rsid w:val="000D53FD"/>
    <w:rsid w:val="000E4AAE"/>
    <w:rsid w:val="000E5DFA"/>
    <w:rsid w:val="00101480"/>
    <w:rsid w:val="001137D8"/>
    <w:rsid w:val="00121FE9"/>
    <w:rsid w:val="00123F4F"/>
    <w:rsid w:val="00137584"/>
    <w:rsid w:val="00145763"/>
    <w:rsid w:val="001546EF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11E6"/>
    <w:rsid w:val="001A2F89"/>
    <w:rsid w:val="001A738B"/>
    <w:rsid w:val="001B3D76"/>
    <w:rsid w:val="001B5E60"/>
    <w:rsid w:val="001C088D"/>
    <w:rsid w:val="001C4818"/>
    <w:rsid w:val="001E37DC"/>
    <w:rsid w:val="001E740C"/>
    <w:rsid w:val="001F59DB"/>
    <w:rsid w:val="001F79FD"/>
    <w:rsid w:val="00216100"/>
    <w:rsid w:val="00216ECA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A2132"/>
    <w:rsid w:val="002C0567"/>
    <w:rsid w:val="002C674B"/>
    <w:rsid w:val="002D6263"/>
    <w:rsid w:val="002D64A9"/>
    <w:rsid w:val="002D70A9"/>
    <w:rsid w:val="002E3EAC"/>
    <w:rsid w:val="0030070A"/>
    <w:rsid w:val="00301D72"/>
    <w:rsid w:val="00315503"/>
    <w:rsid w:val="0032391E"/>
    <w:rsid w:val="00325A2C"/>
    <w:rsid w:val="00331DED"/>
    <w:rsid w:val="00333945"/>
    <w:rsid w:val="0033446C"/>
    <w:rsid w:val="00335024"/>
    <w:rsid w:val="00341682"/>
    <w:rsid w:val="00351A1E"/>
    <w:rsid w:val="003568A6"/>
    <w:rsid w:val="0036054E"/>
    <w:rsid w:val="00366D33"/>
    <w:rsid w:val="00374F4B"/>
    <w:rsid w:val="00377AC3"/>
    <w:rsid w:val="00387D98"/>
    <w:rsid w:val="00391F53"/>
    <w:rsid w:val="003946ED"/>
    <w:rsid w:val="003A5A01"/>
    <w:rsid w:val="003C3AFD"/>
    <w:rsid w:val="003C6310"/>
    <w:rsid w:val="003C72D7"/>
    <w:rsid w:val="003E474F"/>
    <w:rsid w:val="003F5474"/>
    <w:rsid w:val="00400D04"/>
    <w:rsid w:val="004126ED"/>
    <w:rsid w:val="00412B71"/>
    <w:rsid w:val="00413536"/>
    <w:rsid w:val="00416979"/>
    <w:rsid w:val="00435EFF"/>
    <w:rsid w:val="004548BC"/>
    <w:rsid w:val="004632DE"/>
    <w:rsid w:val="00465F98"/>
    <w:rsid w:val="0047727F"/>
    <w:rsid w:val="00483F37"/>
    <w:rsid w:val="0048434C"/>
    <w:rsid w:val="00490727"/>
    <w:rsid w:val="00494197"/>
    <w:rsid w:val="004961FF"/>
    <w:rsid w:val="004A6D52"/>
    <w:rsid w:val="004B5CD3"/>
    <w:rsid w:val="004D0BB6"/>
    <w:rsid w:val="004D66F6"/>
    <w:rsid w:val="004D6BF6"/>
    <w:rsid w:val="004D7972"/>
    <w:rsid w:val="004E29FA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4624C"/>
    <w:rsid w:val="00547C67"/>
    <w:rsid w:val="005767FD"/>
    <w:rsid w:val="005779A9"/>
    <w:rsid w:val="0058118D"/>
    <w:rsid w:val="00583D5D"/>
    <w:rsid w:val="005849BB"/>
    <w:rsid w:val="005A0741"/>
    <w:rsid w:val="005D3E2C"/>
    <w:rsid w:val="005D6CF4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47178"/>
    <w:rsid w:val="00660675"/>
    <w:rsid w:val="00672897"/>
    <w:rsid w:val="00677FF1"/>
    <w:rsid w:val="0068124B"/>
    <w:rsid w:val="006903B1"/>
    <w:rsid w:val="00697485"/>
    <w:rsid w:val="006A656F"/>
    <w:rsid w:val="006B59D4"/>
    <w:rsid w:val="006C1C1F"/>
    <w:rsid w:val="006C3974"/>
    <w:rsid w:val="006C4C97"/>
    <w:rsid w:val="006D49FD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2D03"/>
    <w:rsid w:val="00795634"/>
    <w:rsid w:val="007A2E1C"/>
    <w:rsid w:val="007B0BC7"/>
    <w:rsid w:val="007B1F58"/>
    <w:rsid w:val="007B616F"/>
    <w:rsid w:val="007C4C89"/>
    <w:rsid w:val="007C7F7D"/>
    <w:rsid w:val="007D1C7E"/>
    <w:rsid w:val="007D2065"/>
    <w:rsid w:val="007E287A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679A2"/>
    <w:rsid w:val="00873B85"/>
    <w:rsid w:val="00875BC4"/>
    <w:rsid w:val="008815FF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E47B3"/>
    <w:rsid w:val="008E4EA3"/>
    <w:rsid w:val="008E66D3"/>
    <w:rsid w:val="008F2A8C"/>
    <w:rsid w:val="008F2D1D"/>
    <w:rsid w:val="008F573C"/>
    <w:rsid w:val="008F793E"/>
    <w:rsid w:val="0090017C"/>
    <w:rsid w:val="00901804"/>
    <w:rsid w:val="00901B6F"/>
    <w:rsid w:val="00902868"/>
    <w:rsid w:val="00904C22"/>
    <w:rsid w:val="009162BC"/>
    <w:rsid w:val="0091717D"/>
    <w:rsid w:val="00935EAF"/>
    <w:rsid w:val="009370EF"/>
    <w:rsid w:val="00944794"/>
    <w:rsid w:val="00967AF0"/>
    <w:rsid w:val="00972152"/>
    <w:rsid w:val="009A17CD"/>
    <w:rsid w:val="009A3AD1"/>
    <w:rsid w:val="009C2272"/>
    <w:rsid w:val="009C591E"/>
    <w:rsid w:val="009D579B"/>
    <w:rsid w:val="009E52B1"/>
    <w:rsid w:val="009F298C"/>
    <w:rsid w:val="009F371A"/>
    <w:rsid w:val="009F6FC3"/>
    <w:rsid w:val="009F7315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934B8"/>
    <w:rsid w:val="00A95CE0"/>
    <w:rsid w:val="00A96D5A"/>
    <w:rsid w:val="00AB0AE8"/>
    <w:rsid w:val="00AC0B31"/>
    <w:rsid w:val="00AD0410"/>
    <w:rsid w:val="00AE2E1D"/>
    <w:rsid w:val="00AE7048"/>
    <w:rsid w:val="00AF5770"/>
    <w:rsid w:val="00AF7909"/>
    <w:rsid w:val="00B06EDA"/>
    <w:rsid w:val="00B207D4"/>
    <w:rsid w:val="00B21322"/>
    <w:rsid w:val="00B334FC"/>
    <w:rsid w:val="00B60F7E"/>
    <w:rsid w:val="00B62AC3"/>
    <w:rsid w:val="00B75D9A"/>
    <w:rsid w:val="00B8443F"/>
    <w:rsid w:val="00B87B5F"/>
    <w:rsid w:val="00B91BDF"/>
    <w:rsid w:val="00B94B1D"/>
    <w:rsid w:val="00BA3057"/>
    <w:rsid w:val="00BA30D4"/>
    <w:rsid w:val="00BB035C"/>
    <w:rsid w:val="00BB659F"/>
    <w:rsid w:val="00BD6E8B"/>
    <w:rsid w:val="00BE1648"/>
    <w:rsid w:val="00BE3626"/>
    <w:rsid w:val="00BE43EC"/>
    <w:rsid w:val="00BE73D3"/>
    <w:rsid w:val="00BF0F14"/>
    <w:rsid w:val="00BF2B54"/>
    <w:rsid w:val="00C06D9F"/>
    <w:rsid w:val="00C1109C"/>
    <w:rsid w:val="00C123DF"/>
    <w:rsid w:val="00C14928"/>
    <w:rsid w:val="00C155BF"/>
    <w:rsid w:val="00C22CD7"/>
    <w:rsid w:val="00C30D0F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5789"/>
    <w:rsid w:val="00CE63D4"/>
    <w:rsid w:val="00CE6EC6"/>
    <w:rsid w:val="00CF66F6"/>
    <w:rsid w:val="00D10EB6"/>
    <w:rsid w:val="00D11973"/>
    <w:rsid w:val="00D15361"/>
    <w:rsid w:val="00D335B0"/>
    <w:rsid w:val="00D35C0E"/>
    <w:rsid w:val="00D4540C"/>
    <w:rsid w:val="00D45E9D"/>
    <w:rsid w:val="00D51387"/>
    <w:rsid w:val="00D522DD"/>
    <w:rsid w:val="00D536F5"/>
    <w:rsid w:val="00D61DB2"/>
    <w:rsid w:val="00D6663A"/>
    <w:rsid w:val="00D77A8C"/>
    <w:rsid w:val="00D83DA5"/>
    <w:rsid w:val="00D85D14"/>
    <w:rsid w:val="00D901EE"/>
    <w:rsid w:val="00D94D42"/>
    <w:rsid w:val="00D95152"/>
    <w:rsid w:val="00DB021E"/>
    <w:rsid w:val="00DB71CE"/>
    <w:rsid w:val="00DC027D"/>
    <w:rsid w:val="00DC3F7A"/>
    <w:rsid w:val="00DC6BAA"/>
    <w:rsid w:val="00E047C3"/>
    <w:rsid w:val="00E06873"/>
    <w:rsid w:val="00E2156C"/>
    <w:rsid w:val="00E254FF"/>
    <w:rsid w:val="00E32250"/>
    <w:rsid w:val="00E4214B"/>
    <w:rsid w:val="00E43E9F"/>
    <w:rsid w:val="00E548A5"/>
    <w:rsid w:val="00E7160D"/>
    <w:rsid w:val="00E74396"/>
    <w:rsid w:val="00E7513C"/>
    <w:rsid w:val="00E75820"/>
    <w:rsid w:val="00E80726"/>
    <w:rsid w:val="00E80A89"/>
    <w:rsid w:val="00E81D0A"/>
    <w:rsid w:val="00E91F14"/>
    <w:rsid w:val="00E9489D"/>
    <w:rsid w:val="00E973BC"/>
    <w:rsid w:val="00EA4883"/>
    <w:rsid w:val="00EC5527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B04FB"/>
    <w:rsid w:val="00FB4EBB"/>
    <w:rsid w:val="00FC1259"/>
    <w:rsid w:val="00FC2DA0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0D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NoSpacing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F47EB"/>
    <w:rPr>
      <w:b/>
      <w:bCs/>
    </w:rPr>
  </w:style>
  <w:style w:type="paragraph" w:customStyle="1" w:styleId="a">
    <w:name w:val="ЭЭГ"/>
    <w:basedOn w:val="Normal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0">
    <w:name w:val="Основной текст_"/>
    <w:link w:val="1"/>
    <w:uiPriority w:val="99"/>
    <w:locked/>
    <w:rsid w:val="005F47EB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">
    <w:name w:val="Основной текст2"/>
    <w:basedOn w:val="Normal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250"/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2543</Words>
  <Characters>14501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Алексеевка</cp:lastModifiedBy>
  <cp:revision>3</cp:revision>
  <cp:lastPrinted>2021-11-15T04:34:00Z</cp:lastPrinted>
  <dcterms:created xsi:type="dcterms:W3CDTF">2021-11-13T07:48:00Z</dcterms:created>
  <dcterms:modified xsi:type="dcterms:W3CDTF">2021-11-15T04:35:00Z</dcterms:modified>
</cp:coreProperties>
</file>