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лексеевский сельсовет</w:t>
            </w:r>
          </w:p>
          <w:p w:rsidR="00324A9F" w:rsidRPr="009E52B1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324A9F" w:rsidP="001F601C">
            <w:pP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11.11.2021г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100-п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4"/>
                <w:szCs w:val="24"/>
              </w:rPr>
              <w:t>с. Алексеевка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Алексеевский сельсовет</w:t>
      </w:r>
      <w:r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 Алексеевский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на 2022 год и на период 2023 и 2024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муниципального образования  Алексеевский сельсовет Ташлинского района Оренбургской области  на 2022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2023 и 2024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>Алексеевский сельсовет Ташлинского района Оренбургской области  на 2022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2023 и 2024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C7EE0">
        <w:rPr>
          <w:sz w:val="28"/>
          <w:szCs w:val="28"/>
          <w:lang w:eastAsia="en-US"/>
        </w:rPr>
        <w:t xml:space="preserve"> 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специалиста  1 категории – бухгалтера Коломеец В.О.</w:t>
      </w:r>
    </w:p>
    <w:p w:rsidR="00324A9F" w:rsidRPr="00AB0DBB" w:rsidRDefault="00324A9F" w:rsidP="00FF413F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01.01.2022 года.</w:t>
      </w:r>
      <w:r>
        <w:t xml:space="preserve"> </w:t>
      </w:r>
      <w:r w:rsidRPr="00AB0DBB">
        <w:t xml:space="preserve"> 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Н.В.Соколенко 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F97D5B">
      <w:pPr>
        <w:pStyle w:val="NoSpacing"/>
        <w:rPr>
          <w:b/>
          <w:bCs/>
        </w:rPr>
      </w:pPr>
    </w:p>
    <w:p w:rsidR="00324A9F" w:rsidRPr="000244E8" w:rsidRDefault="00324A9F" w:rsidP="000244E8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lang w:eastAsia="en-US"/>
        </w:rPr>
        <w:t>Алексе</w:t>
      </w:r>
      <w:r>
        <w:rPr>
          <w:lang w:eastAsia="en-US"/>
        </w:rPr>
        <w:t>е</w:t>
      </w:r>
      <w:r w:rsidRPr="000244E8">
        <w:rPr>
          <w:lang w:eastAsia="en-US"/>
        </w:rPr>
        <w:t>вский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324A9F" w:rsidP="000244E8">
      <w:pPr>
        <w:ind w:left="5103"/>
        <w:jc w:val="right"/>
        <w:rPr>
          <w:lang w:eastAsia="en-US"/>
        </w:rPr>
      </w:pPr>
      <w:r w:rsidRPr="000244E8">
        <w:rPr>
          <w:lang w:eastAsia="en-US"/>
        </w:rPr>
        <w:t>от 11.11.2021 г № 100-п</w:t>
      </w:r>
      <w:r>
        <w:rPr>
          <w:lang w:eastAsia="en-US"/>
        </w:rPr>
        <w:t xml:space="preserve"> 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>
        <w:rPr>
          <w:b/>
          <w:bCs/>
          <w:lang w:eastAsia="en-US"/>
        </w:rPr>
        <w:t xml:space="preserve">Алексеевский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b/>
                <w:bCs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013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муниципального образования Алексеевский сельский совет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0244E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4A9F" w:rsidRPr="000244E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Default="00324A9F" w:rsidP="00FC54FB">
            <w:r>
              <w:t>1 16 07010 10 0000 140</w:t>
            </w:r>
          </w:p>
        </w:tc>
        <w:tc>
          <w:tcPr>
            <w:tcW w:w="4927" w:type="dxa"/>
          </w:tcPr>
          <w:p w:rsidR="00324A9F" w:rsidRPr="000244E8" w:rsidRDefault="00324A9F" w:rsidP="009A78A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52305E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324A9F" w:rsidRPr="000244E8" w:rsidRDefault="00324A9F" w:rsidP="000244E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7904E9">
            <w:pPr>
              <w:jc w:val="center"/>
            </w:pPr>
            <w:r w:rsidRPr="00ED07BF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324A9F" w:rsidRPr="000244E8">
        <w:tc>
          <w:tcPr>
            <w:tcW w:w="2005" w:type="dxa"/>
          </w:tcPr>
          <w:p w:rsidR="00324A9F" w:rsidRDefault="00324A9F" w:rsidP="0052305E">
            <w:pPr>
              <w:jc w:val="center"/>
            </w:pPr>
            <w:r w:rsidRPr="00072BF7">
              <w:rPr>
                <w:lang w:eastAsia="en-US"/>
              </w:rPr>
              <w:t>013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F97D5B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lang w:eastAsia="en-US"/>
        </w:rPr>
        <w:t>Алексе</w:t>
      </w:r>
      <w:r>
        <w:rPr>
          <w:lang w:eastAsia="en-US"/>
        </w:rPr>
        <w:t>е</w:t>
      </w:r>
      <w:r w:rsidRPr="000244E8">
        <w:rPr>
          <w:lang w:eastAsia="en-US"/>
        </w:rPr>
        <w:t>вский 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324A9F" w:rsidP="00567B9C">
      <w:pPr>
        <w:ind w:left="5103"/>
        <w:jc w:val="right"/>
        <w:rPr>
          <w:lang w:eastAsia="en-US"/>
        </w:rPr>
      </w:pPr>
      <w:r w:rsidRPr="000244E8">
        <w:rPr>
          <w:lang w:eastAsia="en-US"/>
        </w:rPr>
        <w:t>от 11.11.2021 г № 100-п</w:t>
      </w:r>
      <w:r>
        <w:rPr>
          <w:lang w:eastAsia="en-US"/>
        </w:rPr>
        <w:t xml:space="preserve">         </w:t>
      </w: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Pr="00567B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Алексеевский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5F47EB">
      <w:pPr>
        <w:pStyle w:val="NoSpacing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013 01 05 02 01 10 0000 510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013 01 05 02 01 10 0000 610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p w:rsidR="00324A9F" w:rsidRDefault="00324A9F" w:rsidP="005E45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59A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постановления главы администрации «  Об утверждении перечней главных администраторов доходов бюджета муниципального образования Алексеевский сельсовет и источников финансирования дефицита бюджета муниципального образования Алексеевский сельсовет Ташлинского района Оренбургской области  на 2022 год и на период 2023 и 2024 годов»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A9F" w:rsidRDefault="00324A9F" w:rsidP="005E4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Алексеевка                                                                            11 ноября 2021 года</w:t>
      </w:r>
    </w:p>
    <w:p w:rsidR="00324A9F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324A9F" w:rsidRDefault="00324A9F" w:rsidP="005E459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4A9F" w:rsidRDefault="00324A9F" w:rsidP="005E459A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  Н.Л.Солдатова</w:t>
      </w: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24A9F" w:rsidRDefault="00324A9F" w:rsidP="005E459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24A9F" w:rsidRDefault="00324A9F" w:rsidP="005E45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Алексеевский  сельсовет                                                               Н.В.Соколенко</w:t>
      </w:r>
    </w:p>
    <w:p w:rsidR="00324A9F" w:rsidRDefault="00324A9F" w:rsidP="005E45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24A9F" w:rsidRDefault="00324A9F" w:rsidP="005E459A">
      <w:pPr>
        <w:jc w:val="both"/>
        <w:rPr>
          <w:b/>
          <w:bCs/>
          <w:sz w:val="28"/>
          <w:szCs w:val="28"/>
        </w:rPr>
      </w:pPr>
    </w:p>
    <w:p w:rsidR="00324A9F" w:rsidRDefault="00324A9F" w:rsidP="005F47EB">
      <w:pPr>
        <w:pStyle w:val="NoSpacing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9F" w:rsidRDefault="00324A9F" w:rsidP="00F70D69">
      <w:r>
        <w:separator/>
      </w:r>
    </w:p>
  </w:endnote>
  <w:endnote w:type="continuationSeparator" w:id="0">
    <w:p w:rsidR="00324A9F" w:rsidRDefault="00324A9F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9F" w:rsidRDefault="00324A9F" w:rsidP="00F70D69">
      <w:r>
        <w:separator/>
      </w:r>
    </w:p>
  </w:footnote>
  <w:footnote w:type="continuationSeparator" w:id="0">
    <w:p w:rsidR="00324A9F" w:rsidRDefault="00324A9F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1802</Words>
  <Characters>10278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Алексеевка</cp:lastModifiedBy>
  <cp:revision>4</cp:revision>
  <cp:lastPrinted>2021-11-15T04:48:00Z</cp:lastPrinted>
  <dcterms:created xsi:type="dcterms:W3CDTF">2021-11-15T04:20:00Z</dcterms:created>
  <dcterms:modified xsi:type="dcterms:W3CDTF">2021-11-15T04:49:00Z</dcterms:modified>
</cp:coreProperties>
</file>