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140" w:tblpY="1160"/>
        <w:tblW w:w="5688" w:type="dxa"/>
        <w:tblLook w:val="00A0"/>
      </w:tblPr>
      <w:tblGrid>
        <w:gridCol w:w="5688"/>
      </w:tblGrid>
      <w:tr w:rsidR="00D102ED">
        <w:trPr>
          <w:cantSplit/>
          <w:trHeight w:val="322"/>
        </w:trPr>
        <w:tc>
          <w:tcPr>
            <w:tcW w:w="5688" w:type="dxa"/>
            <w:vMerge w:val="restart"/>
          </w:tcPr>
          <w:p w:rsidR="00D102ED" w:rsidRPr="00496C27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2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102ED" w:rsidRPr="00496C27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2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102ED" w:rsidRPr="00496C27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27"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D102ED" w:rsidRPr="00496C27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27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102ED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27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D102ED" w:rsidRPr="00496C27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102ED" w:rsidRPr="00496C27" w:rsidRDefault="00D102ED" w:rsidP="00736DEC">
            <w:pPr>
              <w:pStyle w:val="Heading1"/>
              <w:rPr>
                <w:sz w:val="28"/>
                <w:szCs w:val="28"/>
              </w:rPr>
            </w:pPr>
            <w:r w:rsidRPr="00496C27">
              <w:rPr>
                <w:sz w:val="28"/>
                <w:szCs w:val="28"/>
              </w:rPr>
              <w:t>ПОСТАНОВЛЕНИЕ</w:t>
            </w:r>
          </w:p>
          <w:p w:rsidR="00D102ED" w:rsidRDefault="00D102ED" w:rsidP="00736DEC">
            <w:pPr>
              <w:pStyle w:val="Heading1"/>
            </w:pPr>
          </w:p>
          <w:p w:rsidR="00D102ED" w:rsidRPr="00496C27" w:rsidRDefault="00D102ED" w:rsidP="00736DEC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  <w:r w:rsidRPr="00496C27">
              <w:rPr>
                <w:b w:val="0"/>
                <w:bCs w:val="0"/>
                <w:sz w:val="28"/>
                <w:szCs w:val="28"/>
                <w:u w:val="single"/>
              </w:rPr>
              <w:t>2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7</w:t>
            </w:r>
            <w:r w:rsidRPr="00496C27">
              <w:rPr>
                <w:b w:val="0"/>
                <w:bCs w:val="0"/>
                <w:sz w:val="28"/>
                <w:szCs w:val="28"/>
                <w:u w:val="single"/>
              </w:rPr>
              <w:t>.03.20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20г.</w:t>
            </w:r>
            <w:r w:rsidRPr="00496C27">
              <w:rPr>
                <w:sz w:val="28"/>
                <w:szCs w:val="28"/>
                <w:u w:val="single"/>
              </w:rPr>
              <w:t xml:space="preserve">  </w:t>
            </w:r>
            <w:r w:rsidRPr="00496C27">
              <w:rPr>
                <w:sz w:val="28"/>
                <w:szCs w:val="28"/>
              </w:rPr>
              <w:t xml:space="preserve"> №  </w:t>
            </w:r>
            <w:r w:rsidRPr="00496C27">
              <w:rPr>
                <w:b w:val="0"/>
                <w:bCs w:val="0"/>
                <w:sz w:val="28"/>
                <w:szCs w:val="28"/>
                <w:u w:val="single"/>
              </w:rPr>
              <w:t>2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5</w:t>
            </w:r>
            <w:r w:rsidRPr="00496C27">
              <w:rPr>
                <w:b w:val="0"/>
                <w:bCs w:val="0"/>
                <w:sz w:val="28"/>
                <w:szCs w:val="28"/>
                <w:u w:val="single"/>
              </w:rPr>
              <w:t>-п</w:t>
            </w:r>
          </w:p>
          <w:p w:rsidR="00D102ED" w:rsidRPr="00496C27" w:rsidRDefault="00D102ED" w:rsidP="00736DEC">
            <w:pPr>
              <w:jc w:val="center"/>
              <w:rPr>
                <w:sz w:val="24"/>
                <w:szCs w:val="24"/>
              </w:rPr>
            </w:pPr>
            <w:r w:rsidRPr="00496C27">
              <w:rPr>
                <w:sz w:val="24"/>
                <w:szCs w:val="24"/>
              </w:rPr>
              <w:t>с.Алексеевка</w:t>
            </w:r>
          </w:p>
          <w:p w:rsidR="00D102ED" w:rsidRDefault="00D102ED" w:rsidP="00736DEC">
            <w:pPr>
              <w:jc w:val="center"/>
              <w:rPr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1347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02ED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D102ED" w:rsidRDefault="00D102ED" w:rsidP="001347E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jc w:val="both"/>
        <w:rPr>
          <w:rFonts w:ascii="Arial" w:hAnsi="Arial" w:cs="Arial"/>
          <w:sz w:val="22"/>
          <w:szCs w:val="22"/>
        </w:rPr>
      </w:pPr>
    </w:p>
    <w:p w:rsidR="00D102ED" w:rsidRDefault="00D102ED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7216" from="0,2.9pt" to="21.35pt,2.95pt">
            <v:stroke startarrowwidth="narrow" startarrowlength="short" endarrowwidth="narrow" endarrowlength="short"/>
          </v:line>
        </w:pict>
      </w:r>
      <w:r>
        <w:t xml:space="preserve"> </w:t>
      </w:r>
      <w:r>
        <w:rPr>
          <w:sz w:val="28"/>
          <w:szCs w:val="28"/>
        </w:rPr>
        <w:t>Об  утверждении отчета</w:t>
      </w: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реализации</w:t>
      </w:r>
    </w:p>
    <w:p w:rsidR="00D102ED" w:rsidRDefault="00D102ED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</w:t>
      </w:r>
    </w:p>
    <w:p w:rsidR="00D102ED" w:rsidRDefault="00D102ED" w:rsidP="00984960">
      <w:pPr>
        <w:rPr>
          <w:sz w:val="28"/>
          <w:szCs w:val="28"/>
        </w:rPr>
      </w:pPr>
      <w:r>
        <w:rPr>
          <w:sz w:val="28"/>
          <w:szCs w:val="28"/>
        </w:rPr>
        <w:t>системы  пожарной безопасности,</w:t>
      </w:r>
    </w:p>
    <w:p w:rsidR="00D102ED" w:rsidRDefault="00D102ED" w:rsidP="00984960">
      <w:pPr>
        <w:rPr>
          <w:sz w:val="28"/>
          <w:szCs w:val="28"/>
        </w:rPr>
      </w:pPr>
      <w:r>
        <w:rPr>
          <w:sz w:val="28"/>
          <w:szCs w:val="28"/>
        </w:rPr>
        <w:t>безопасности на водных объектах,</w:t>
      </w:r>
    </w:p>
    <w:p w:rsidR="00D102ED" w:rsidRDefault="00D102ED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от чрезвычайных </w:t>
      </w:r>
    </w:p>
    <w:p w:rsidR="00D102ED" w:rsidRDefault="00D102ED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ситуаций и снижения рисков их возникновения </w:t>
      </w:r>
    </w:p>
    <w:p w:rsidR="00D102ED" w:rsidRDefault="00D102ED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 Алексеевского сельского </w:t>
      </w:r>
    </w:p>
    <w:p w:rsidR="00D102ED" w:rsidRPr="00860619" w:rsidRDefault="00D102ED" w:rsidP="00984960">
      <w:pPr>
        <w:rPr>
          <w:sz w:val="28"/>
          <w:szCs w:val="28"/>
        </w:rPr>
      </w:pPr>
      <w:r>
        <w:rPr>
          <w:sz w:val="28"/>
          <w:szCs w:val="28"/>
        </w:rPr>
        <w:t>поселения на 2019-2024 годы</w:t>
      </w:r>
      <w:r w:rsidRPr="00860619">
        <w:rPr>
          <w:sz w:val="28"/>
          <w:szCs w:val="28"/>
        </w:rPr>
        <w:t xml:space="preserve">»  </w:t>
      </w:r>
    </w:p>
    <w:p w:rsidR="00D102ED" w:rsidRDefault="00D102ED" w:rsidP="00860619">
      <w:pPr>
        <w:rPr>
          <w:sz w:val="28"/>
          <w:szCs w:val="28"/>
        </w:rPr>
      </w:pPr>
    </w:p>
    <w:p w:rsidR="00D102ED" w:rsidRPr="00860619" w:rsidRDefault="00D102ED" w:rsidP="00BE5C49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6.2 порядка разработки, реализации и оценки эффективности муниципальных программ муниципального образования Алексеевский сельсовет Ташлинского района Оренбургской области, утвержденного постановлением администрации  муниципального образования Алексеевский сельсовет Ташлинского района Оренбургской области  от 16.05.2017 № 39-п «Об утверждении порядка разработки, реализации  и  оценки  эффективности  муниципальных программ  муниципального образования  Алексеевский сельсовет Ташлинского района Оренбургской области»:</w:t>
      </w:r>
    </w:p>
    <w:p w:rsidR="00D102ED" w:rsidRDefault="00D102ED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 xml:space="preserve">лизации муниципальной программы «Развитие </w:t>
      </w:r>
    </w:p>
    <w:p w:rsidR="00D102ED" w:rsidRPr="006E3459" w:rsidRDefault="00D102ED" w:rsidP="00214A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системы  пожарной  безопасности, безопасности на водных объектах, защиты населения от чрезвычайных ситуаций и снижения рисков их возникновения на территории Алексеевского сельского поселения на 2019-2024 годы</w:t>
      </w:r>
      <w:r w:rsidRPr="006E345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E3459">
        <w:rPr>
          <w:sz w:val="28"/>
          <w:szCs w:val="28"/>
        </w:rPr>
        <w:t xml:space="preserve">  </w:t>
      </w:r>
    </w:p>
    <w:p w:rsidR="00D102ED" w:rsidRPr="006E3459" w:rsidRDefault="00D102ED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6E34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3459">
        <w:rPr>
          <w:sz w:val="28"/>
          <w:szCs w:val="28"/>
        </w:rPr>
        <w:t>Постановление вс</w:t>
      </w:r>
      <w:r>
        <w:rPr>
          <w:sz w:val="28"/>
          <w:szCs w:val="28"/>
        </w:rPr>
        <w:t>тупает в силу  со дня подписания.</w:t>
      </w:r>
    </w:p>
    <w:p w:rsidR="00D102ED" w:rsidRDefault="00D102ED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102ED" w:rsidRDefault="00D102ED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102ED" w:rsidRDefault="00D102ED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102ED" w:rsidRDefault="00D102ED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Н.В.Соколенко</w:t>
      </w:r>
    </w:p>
    <w:p w:rsidR="00D102ED" w:rsidRDefault="00D102ED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102ED" w:rsidRDefault="00D102ED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102ED" w:rsidRDefault="00D102ED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прокуратура района.</w:t>
      </w:r>
    </w:p>
    <w:p w:rsidR="00D102ED" w:rsidRDefault="00D102ED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102ED" w:rsidRDefault="00D102ED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102ED" w:rsidSect="00CA4BFB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D102ED" w:rsidRDefault="00D102ED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02ED" w:rsidRDefault="00D102ED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D102ED" w:rsidRDefault="00D102ED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 </w:t>
      </w:r>
    </w:p>
    <w:p w:rsidR="00D102ED" w:rsidRDefault="00D102ED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</w:p>
    <w:p w:rsidR="00D102ED" w:rsidRPr="00194CC1" w:rsidRDefault="00D102ED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27.03.2020  № 25-п</w:t>
      </w:r>
    </w:p>
    <w:p w:rsidR="00D102ED" w:rsidRDefault="00D102ED" w:rsidP="00720DF4">
      <w:pPr>
        <w:spacing w:line="228" w:lineRule="auto"/>
        <w:jc w:val="center"/>
        <w:rPr>
          <w:sz w:val="24"/>
          <w:szCs w:val="24"/>
        </w:rPr>
      </w:pPr>
    </w:p>
    <w:p w:rsidR="00D102ED" w:rsidRPr="00A274A8" w:rsidRDefault="00D102ED" w:rsidP="00720DF4">
      <w:pPr>
        <w:spacing w:line="228" w:lineRule="auto"/>
        <w:jc w:val="center"/>
        <w:rPr>
          <w:sz w:val="24"/>
          <w:szCs w:val="24"/>
        </w:rPr>
      </w:pPr>
      <w:r w:rsidRPr="00A274A8">
        <w:rPr>
          <w:sz w:val="24"/>
          <w:szCs w:val="24"/>
        </w:rPr>
        <w:t>ОТЧЕТ</w:t>
      </w:r>
    </w:p>
    <w:p w:rsidR="00D102ED" w:rsidRPr="00784697" w:rsidRDefault="00D102ED" w:rsidP="00530461">
      <w:pPr>
        <w:spacing w:line="228" w:lineRule="auto"/>
        <w:jc w:val="center"/>
        <w:rPr>
          <w:sz w:val="24"/>
          <w:szCs w:val="24"/>
        </w:rPr>
      </w:pPr>
      <w:r w:rsidRPr="00A274A8">
        <w:rPr>
          <w:sz w:val="24"/>
          <w:szCs w:val="24"/>
        </w:rPr>
        <w:t xml:space="preserve">о </w:t>
      </w:r>
      <w:r>
        <w:rPr>
          <w:sz w:val="24"/>
          <w:szCs w:val="24"/>
        </w:rPr>
        <w:t>реализации</w:t>
      </w:r>
      <w:r w:rsidRPr="00784697">
        <w:rPr>
          <w:sz w:val="24"/>
          <w:szCs w:val="24"/>
        </w:rPr>
        <w:t xml:space="preserve"> муниципальной программе «Развитие системы  пожарной</w:t>
      </w:r>
    </w:p>
    <w:p w:rsidR="00D102ED" w:rsidRPr="00784697" w:rsidRDefault="00D102ED" w:rsidP="0075202B">
      <w:pPr>
        <w:jc w:val="center"/>
        <w:rPr>
          <w:sz w:val="24"/>
          <w:szCs w:val="24"/>
        </w:rPr>
      </w:pPr>
      <w:r w:rsidRPr="00784697">
        <w:rPr>
          <w:sz w:val="24"/>
          <w:szCs w:val="24"/>
        </w:rPr>
        <w:t>безопасности, безопасности на водных объектах, защиты населения от чрезвычайных ситуаций и</w:t>
      </w:r>
    </w:p>
    <w:p w:rsidR="00D102ED" w:rsidRPr="00784697" w:rsidRDefault="00D102ED" w:rsidP="0075202B">
      <w:pPr>
        <w:jc w:val="center"/>
        <w:rPr>
          <w:sz w:val="24"/>
          <w:szCs w:val="24"/>
        </w:rPr>
      </w:pPr>
      <w:r w:rsidRPr="00784697">
        <w:rPr>
          <w:sz w:val="24"/>
          <w:szCs w:val="24"/>
        </w:rPr>
        <w:t>снижения рисков их возникновения на территории  Алексеевского сельского поселения на</w:t>
      </w:r>
    </w:p>
    <w:p w:rsidR="00D102ED" w:rsidRPr="00784697" w:rsidRDefault="00D102ED" w:rsidP="0075202B">
      <w:pPr>
        <w:jc w:val="center"/>
        <w:rPr>
          <w:sz w:val="24"/>
          <w:szCs w:val="24"/>
        </w:rPr>
      </w:pPr>
      <w:r w:rsidRPr="00784697">
        <w:rPr>
          <w:sz w:val="24"/>
          <w:szCs w:val="24"/>
        </w:rPr>
        <w:t>2019-2024 годы»</w:t>
      </w:r>
    </w:p>
    <w:p w:rsidR="00D102ED" w:rsidRPr="00C34078" w:rsidRDefault="00D102ED" w:rsidP="00720DF4">
      <w:pPr>
        <w:spacing w:line="228" w:lineRule="auto"/>
        <w:jc w:val="center"/>
        <w:rPr>
          <w:sz w:val="28"/>
          <w:szCs w:val="28"/>
          <w:u w:val="single"/>
        </w:rPr>
      </w:pPr>
    </w:p>
    <w:p w:rsidR="00D102ED" w:rsidRPr="00A274A8" w:rsidRDefault="00D102ED" w:rsidP="00720DF4">
      <w:pPr>
        <w:spacing w:line="228" w:lineRule="auto"/>
        <w:jc w:val="right"/>
        <w:rPr>
          <w:sz w:val="24"/>
          <w:szCs w:val="24"/>
        </w:rPr>
      </w:pPr>
      <w:r w:rsidRPr="00E95CFE">
        <w:rPr>
          <w:sz w:val="28"/>
          <w:szCs w:val="28"/>
        </w:rPr>
        <w:t xml:space="preserve"> </w:t>
      </w:r>
      <w:r w:rsidRPr="00A274A8">
        <w:rPr>
          <w:sz w:val="24"/>
          <w:szCs w:val="24"/>
        </w:rPr>
        <w:t>( рублей)</w:t>
      </w:r>
    </w:p>
    <w:tbl>
      <w:tblPr>
        <w:tblW w:w="5050" w:type="pct"/>
        <w:jc w:val="center"/>
        <w:tblLayout w:type="fixed"/>
        <w:tblLook w:val="00A0"/>
      </w:tblPr>
      <w:tblGrid>
        <w:gridCol w:w="569"/>
        <w:gridCol w:w="2061"/>
        <w:gridCol w:w="787"/>
        <w:gridCol w:w="1580"/>
        <w:gridCol w:w="1818"/>
        <w:gridCol w:w="2273"/>
        <w:gridCol w:w="1826"/>
        <w:gridCol w:w="1911"/>
        <w:gridCol w:w="1719"/>
      </w:tblGrid>
      <w:tr w:rsidR="00D102ED" w:rsidRPr="00A274A8">
        <w:trPr>
          <w:cantSplit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274A8">
              <w:rPr>
                <w:sz w:val="24"/>
                <w:szCs w:val="24"/>
              </w:rPr>
              <w:t>№ п/п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274A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274A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Муниципаль-ный заказчик – главный распорядитель средств бюджета поселения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 xml:space="preserve">Объем ассигнований </w:t>
            </w:r>
          </w:p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 xml:space="preserve">в соответствии </w:t>
            </w:r>
          </w:p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 xml:space="preserve">с постановлением администрации Алексеевского сельсовета </w:t>
            </w:r>
          </w:p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об утверждении Программы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Уточненный план ассигнований на текущий год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Исполнено (кассовые расходы)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%</w:t>
            </w:r>
          </w:p>
        </w:tc>
      </w:tr>
      <w:tr w:rsidR="00D102ED" w:rsidRPr="00E95CFE">
        <w:trPr>
          <w:cantSplit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5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6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A274A8" w:rsidRDefault="00D102ED" w:rsidP="007C10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A274A8">
              <w:rPr>
                <w:sz w:val="22"/>
                <w:szCs w:val="22"/>
              </w:rPr>
              <w:t>9</w:t>
            </w:r>
          </w:p>
        </w:tc>
      </w:tr>
      <w:tr w:rsidR="00D102ED" w:rsidRPr="00E95CFE">
        <w:trPr>
          <w:cantSplit/>
          <w:trHeight w:val="1804"/>
          <w:jc w:val="center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E95CFE" w:rsidRDefault="00D102ED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3F7BFC" w:rsidRDefault="00D102ED" w:rsidP="003F7BFC">
            <w:pPr>
              <w:jc w:val="center"/>
              <w:rPr>
                <w:sz w:val="24"/>
                <w:szCs w:val="24"/>
              </w:rPr>
            </w:pPr>
            <w:r w:rsidRPr="003F7BFC">
              <w:rPr>
                <w:sz w:val="24"/>
                <w:szCs w:val="24"/>
              </w:rPr>
              <w:t>Развитие системы  пожарной</w:t>
            </w:r>
          </w:p>
          <w:p w:rsidR="00D102ED" w:rsidRPr="003F7BFC" w:rsidRDefault="00D102ED" w:rsidP="003F7BFC">
            <w:pPr>
              <w:jc w:val="center"/>
              <w:rPr>
                <w:sz w:val="24"/>
                <w:szCs w:val="24"/>
              </w:rPr>
            </w:pPr>
            <w:r w:rsidRPr="003F7BFC">
              <w:rPr>
                <w:sz w:val="24"/>
                <w:szCs w:val="24"/>
              </w:rPr>
              <w:t>безопасности, безопасности на водных объектах,</w:t>
            </w:r>
            <w:r>
              <w:rPr>
                <w:sz w:val="24"/>
                <w:szCs w:val="24"/>
              </w:rPr>
              <w:t xml:space="preserve"> </w:t>
            </w:r>
            <w:r w:rsidRPr="003F7BFC">
              <w:rPr>
                <w:sz w:val="24"/>
                <w:szCs w:val="24"/>
              </w:rPr>
              <w:t>защиты населения от чрезвычайных ситуаций и</w:t>
            </w:r>
          </w:p>
          <w:p w:rsidR="00D102ED" w:rsidRPr="003F7BFC" w:rsidRDefault="00D102ED" w:rsidP="003F7BFC">
            <w:pPr>
              <w:jc w:val="center"/>
              <w:rPr>
                <w:sz w:val="24"/>
                <w:szCs w:val="24"/>
              </w:rPr>
            </w:pPr>
            <w:r w:rsidRPr="003F7BFC">
              <w:rPr>
                <w:sz w:val="24"/>
                <w:szCs w:val="24"/>
              </w:rPr>
              <w:t>снижения рисков их возникновения на территории</w:t>
            </w:r>
            <w:r>
              <w:rPr>
                <w:sz w:val="24"/>
                <w:szCs w:val="24"/>
              </w:rPr>
              <w:t xml:space="preserve">  Алексее</w:t>
            </w:r>
            <w:r w:rsidRPr="003F7BFC">
              <w:rPr>
                <w:sz w:val="24"/>
                <w:szCs w:val="24"/>
              </w:rPr>
              <w:t>вского сельского поселения на</w:t>
            </w:r>
          </w:p>
          <w:p w:rsidR="00D102ED" w:rsidRPr="000876C8" w:rsidRDefault="00D102ED" w:rsidP="003F7BFC">
            <w:pPr>
              <w:jc w:val="center"/>
              <w:rPr>
                <w:sz w:val="24"/>
                <w:szCs w:val="24"/>
              </w:rPr>
            </w:pPr>
            <w:r w:rsidRPr="003F7B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3F7BF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3F7BF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3407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C6418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Алексее</w:t>
            </w:r>
            <w:r w:rsidRPr="00C34078">
              <w:rPr>
                <w:sz w:val="24"/>
                <w:szCs w:val="24"/>
              </w:rPr>
              <w:t>вский сельсовет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FD68D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460305,0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812EFE" w:rsidRDefault="00D102ED" w:rsidP="00FD68D5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460</w:t>
            </w:r>
            <w:r w:rsidRPr="00812EFE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7F1196" w:rsidRDefault="00D102ED" w:rsidP="000F38D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458520,48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812EFE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0,4%</w:t>
            </w:r>
          </w:p>
        </w:tc>
      </w:tr>
      <w:tr w:rsidR="00D102ED" w:rsidRPr="00E95CFE">
        <w:trPr>
          <w:cantSplit/>
          <w:jc w:val="center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2ED" w:rsidRPr="00E95CFE" w:rsidRDefault="00D102ED" w:rsidP="007C101C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2ED" w:rsidRPr="00E95CFE" w:rsidRDefault="00D102ED" w:rsidP="007C101C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2ED" w:rsidRPr="00C34078" w:rsidRDefault="00D102ED" w:rsidP="007C101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2ED" w:rsidRPr="00C34078" w:rsidRDefault="00D102ED" w:rsidP="007C101C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CC4572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460305,0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812EFE" w:rsidRDefault="00D102ED" w:rsidP="00CC4572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460</w:t>
            </w:r>
            <w:r w:rsidRPr="00812EFE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7F1196" w:rsidRDefault="00D102ED" w:rsidP="00CC457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458520,48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101300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</w:tr>
      <w:tr w:rsidR="00D102ED" w:rsidRPr="00C34078">
        <w:trPr>
          <w:cantSplit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2ED" w:rsidRPr="00C3407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2ED" w:rsidRDefault="00D102ED" w:rsidP="00A72BA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t>Обеспечение деятельности  пожарной охраны</w:t>
            </w:r>
          </w:p>
          <w:p w:rsidR="00D102ED" w:rsidRPr="00C3407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2ED" w:rsidRPr="00C3407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2ED" w:rsidRPr="00C34078" w:rsidRDefault="00D102ED" w:rsidP="00C6418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Администра-ция </w:t>
            </w:r>
            <w:r w:rsidRPr="00C34078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Алексеев</w:t>
            </w:r>
            <w:r w:rsidRPr="00C34078">
              <w:rPr>
                <w:sz w:val="24"/>
                <w:szCs w:val="24"/>
              </w:rPr>
              <w:t>ский сельсовет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CC4572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460305,0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812EFE" w:rsidRDefault="00D102ED" w:rsidP="00CC4572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460</w:t>
            </w:r>
            <w:r w:rsidRPr="00812EFE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7F1196" w:rsidRDefault="00D102ED" w:rsidP="00CC457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458520,48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101300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</w:tr>
      <w:tr w:rsidR="00D102ED" w:rsidRPr="00C34078">
        <w:trPr>
          <w:cantSplit/>
          <w:jc w:val="center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2ED" w:rsidRPr="00C34078" w:rsidRDefault="00D102ED" w:rsidP="007C101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2ED" w:rsidRPr="00C34078" w:rsidRDefault="00D102ED" w:rsidP="007C101C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2ED" w:rsidRPr="00C34078" w:rsidRDefault="00D102ED" w:rsidP="007C101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2ED" w:rsidRPr="00C34078" w:rsidRDefault="00D102ED" w:rsidP="007C101C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CC4572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460305,0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812EFE" w:rsidRDefault="00D102ED" w:rsidP="00CC4572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460</w:t>
            </w:r>
            <w:r w:rsidRPr="00812EFE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7F1196" w:rsidRDefault="00D102ED" w:rsidP="00CC457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458520,48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02ED" w:rsidRPr="00C34078" w:rsidRDefault="00D102ED" w:rsidP="00101300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</w:tr>
    </w:tbl>
    <w:p w:rsidR="00D102ED" w:rsidRPr="00E95CFE" w:rsidRDefault="00D102ED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D102ED" w:rsidRPr="00E95CFE" w:rsidRDefault="00D102ED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D102ED" w:rsidRDefault="00D102ED" w:rsidP="00720DF4">
      <w:pPr>
        <w:rPr>
          <w:rFonts w:ascii="Arial" w:hAnsi="Arial" w:cs="Arial"/>
          <w:sz w:val="28"/>
          <w:szCs w:val="28"/>
        </w:rPr>
      </w:pPr>
    </w:p>
    <w:p w:rsidR="00D102ED" w:rsidRDefault="00D102ED" w:rsidP="00720DF4">
      <w:pPr>
        <w:rPr>
          <w:rFonts w:ascii="Arial" w:hAnsi="Arial" w:cs="Arial"/>
          <w:sz w:val="28"/>
          <w:szCs w:val="28"/>
        </w:rPr>
      </w:pPr>
    </w:p>
    <w:p w:rsidR="00D102ED" w:rsidRDefault="00D102ED" w:rsidP="00720DF4">
      <w:pPr>
        <w:rPr>
          <w:rFonts w:ascii="Arial" w:hAnsi="Arial" w:cs="Arial"/>
          <w:sz w:val="28"/>
          <w:szCs w:val="28"/>
        </w:rPr>
      </w:pPr>
    </w:p>
    <w:p w:rsidR="00D102ED" w:rsidRDefault="00D102ED" w:rsidP="00720DF4">
      <w:pPr>
        <w:rPr>
          <w:rFonts w:ascii="Arial" w:hAnsi="Arial" w:cs="Arial"/>
          <w:sz w:val="28"/>
          <w:szCs w:val="28"/>
        </w:rPr>
      </w:pPr>
    </w:p>
    <w:p w:rsidR="00D102ED" w:rsidRPr="00E95CFE" w:rsidRDefault="00D102ED" w:rsidP="00CA4BFB">
      <w:pPr>
        <w:pageBreakBefore/>
        <w:tabs>
          <w:tab w:val="center" w:pos="10348"/>
        </w:tabs>
        <w:ind w:left="8789" w:firstLine="3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 администрации  Алексеевского сельсовета от  27.03.2020 № 25-п</w:t>
      </w:r>
    </w:p>
    <w:p w:rsidR="00D102ED" w:rsidRDefault="00D102ED" w:rsidP="001D101E">
      <w:pPr>
        <w:shd w:val="clear" w:color="auto" w:fill="FFFFFF"/>
        <w:jc w:val="right"/>
        <w:rPr>
          <w:sz w:val="32"/>
          <w:szCs w:val="32"/>
        </w:rPr>
      </w:pPr>
    </w:p>
    <w:p w:rsidR="00D102ED" w:rsidRDefault="00D102ED" w:rsidP="001D101E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СВЕДЕНИЯ </w:t>
      </w:r>
    </w:p>
    <w:p w:rsidR="00D102ED" w:rsidRPr="001D101E" w:rsidRDefault="00D102ED" w:rsidP="001D101E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показателях (</w:t>
      </w:r>
      <w:r w:rsidRPr="001D101E">
        <w:rPr>
          <w:b/>
          <w:bCs/>
          <w:sz w:val="32"/>
          <w:szCs w:val="32"/>
        </w:rPr>
        <w:t>индикатор</w:t>
      </w:r>
      <w:r>
        <w:rPr>
          <w:b/>
          <w:bCs/>
          <w:sz w:val="32"/>
          <w:szCs w:val="32"/>
        </w:rPr>
        <w:t xml:space="preserve">ах) </w:t>
      </w:r>
      <w:r w:rsidRPr="001D101E">
        <w:rPr>
          <w:b/>
          <w:bCs/>
          <w:sz w:val="32"/>
          <w:szCs w:val="32"/>
        </w:rPr>
        <w:t>муниципальной программы</w:t>
      </w:r>
    </w:p>
    <w:p w:rsidR="00D102ED" w:rsidRPr="001D101E" w:rsidRDefault="00D102ED" w:rsidP="001D101E">
      <w:pPr>
        <w:shd w:val="clear" w:color="auto" w:fill="FFFFFF"/>
        <w:jc w:val="center"/>
        <w:rPr>
          <w:b/>
          <w:bCs/>
          <w:sz w:val="32"/>
          <w:szCs w:val="32"/>
        </w:rPr>
      </w:pPr>
      <w:r w:rsidRPr="001D101E">
        <w:rPr>
          <w:b/>
          <w:bCs/>
          <w:sz w:val="32"/>
          <w:szCs w:val="32"/>
        </w:rPr>
        <w:t xml:space="preserve">«Развитие системы пожарной безопасности, безопасности на водных объектах, </w:t>
      </w:r>
    </w:p>
    <w:p w:rsidR="00D102ED" w:rsidRPr="001D101E" w:rsidRDefault="00D102ED" w:rsidP="001D101E">
      <w:pPr>
        <w:shd w:val="clear" w:color="auto" w:fill="FFFFFF"/>
        <w:jc w:val="center"/>
        <w:rPr>
          <w:b/>
          <w:bCs/>
          <w:sz w:val="32"/>
          <w:szCs w:val="32"/>
        </w:rPr>
      </w:pPr>
      <w:r w:rsidRPr="001D101E">
        <w:rPr>
          <w:b/>
          <w:bCs/>
          <w:sz w:val="32"/>
          <w:szCs w:val="32"/>
        </w:rPr>
        <w:t>защиты населения от чрезвычайных ситуаций и снижения рисков их возникновения на территории</w:t>
      </w:r>
      <w:r>
        <w:rPr>
          <w:b/>
          <w:bCs/>
          <w:sz w:val="32"/>
          <w:szCs w:val="32"/>
        </w:rPr>
        <w:t xml:space="preserve"> </w:t>
      </w:r>
      <w:r w:rsidRPr="001D101E">
        <w:rPr>
          <w:b/>
          <w:bCs/>
          <w:sz w:val="32"/>
          <w:szCs w:val="32"/>
        </w:rPr>
        <w:t>Алексеевского сельского поселения на 201</w:t>
      </w:r>
      <w:r>
        <w:rPr>
          <w:b/>
          <w:bCs/>
          <w:sz w:val="32"/>
          <w:szCs w:val="32"/>
        </w:rPr>
        <w:t>9</w:t>
      </w:r>
      <w:r w:rsidRPr="001D101E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4</w:t>
      </w:r>
      <w:r w:rsidRPr="001D101E">
        <w:rPr>
          <w:b/>
          <w:bCs/>
          <w:sz w:val="32"/>
          <w:szCs w:val="32"/>
        </w:rPr>
        <w:t xml:space="preserve"> годы»</w:t>
      </w:r>
    </w:p>
    <w:p w:rsidR="00D102ED" w:rsidRPr="001D101E" w:rsidRDefault="00D102ED" w:rsidP="001D101E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14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7"/>
        <w:gridCol w:w="6621"/>
        <w:gridCol w:w="1666"/>
        <w:gridCol w:w="899"/>
        <w:gridCol w:w="899"/>
        <w:gridCol w:w="899"/>
        <w:gridCol w:w="1079"/>
        <w:gridCol w:w="899"/>
        <w:gridCol w:w="888"/>
      </w:tblGrid>
      <w:tr w:rsidR="00D102ED" w:rsidRPr="00530461">
        <w:tc>
          <w:tcPr>
            <w:tcW w:w="827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№№</w:t>
            </w:r>
          </w:p>
        </w:tc>
        <w:tc>
          <w:tcPr>
            <w:tcW w:w="6621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66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99" w:type="dxa"/>
          </w:tcPr>
          <w:p w:rsidR="00D102ED" w:rsidRPr="00530461" w:rsidRDefault="00D102ED" w:rsidP="00812EFE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2019 год</w:t>
            </w:r>
          </w:p>
        </w:tc>
        <w:tc>
          <w:tcPr>
            <w:tcW w:w="899" w:type="dxa"/>
          </w:tcPr>
          <w:p w:rsidR="00D102ED" w:rsidRPr="00530461" w:rsidRDefault="00D102ED" w:rsidP="00812EFE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2020 год</w:t>
            </w:r>
          </w:p>
        </w:tc>
        <w:tc>
          <w:tcPr>
            <w:tcW w:w="899" w:type="dxa"/>
          </w:tcPr>
          <w:p w:rsidR="00D102ED" w:rsidRPr="00530461" w:rsidRDefault="00D102ED" w:rsidP="00812EFE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2021 год</w:t>
            </w:r>
          </w:p>
        </w:tc>
        <w:tc>
          <w:tcPr>
            <w:tcW w:w="1079" w:type="dxa"/>
          </w:tcPr>
          <w:p w:rsidR="00D102ED" w:rsidRPr="00530461" w:rsidRDefault="00D102ED" w:rsidP="00812EFE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2022 год</w:t>
            </w:r>
          </w:p>
        </w:tc>
        <w:tc>
          <w:tcPr>
            <w:tcW w:w="899" w:type="dxa"/>
          </w:tcPr>
          <w:p w:rsidR="00D102ED" w:rsidRPr="00530461" w:rsidRDefault="00D102ED" w:rsidP="00812EFE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2023 год</w:t>
            </w:r>
          </w:p>
        </w:tc>
        <w:tc>
          <w:tcPr>
            <w:tcW w:w="888" w:type="dxa"/>
          </w:tcPr>
          <w:p w:rsidR="00D102ED" w:rsidRPr="00530461" w:rsidRDefault="00D102ED" w:rsidP="00812EFE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2024 год</w:t>
            </w:r>
          </w:p>
        </w:tc>
      </w:tr>
      <w:tr w:rsidR="00D102ED" w:rsidRPr="00530461">
        <w:tc>
          <w:tcPr>
            <w:tcW w:w="827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</w:t>
            </w:r>
          </w:p>
        </w:tc>
        <w:tc>
          <w:tcPr>
            <w:tcW w:w="6621" w:type="dxa"/>
          </w:tcPr>
          <w:p w:rsidR="00D102ED" w:rsidRPr="00530461" w:rsidRDefault="00D102ED" w:rsidP="00B93BF0">
            <w:pPr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Обучение населения в области ГО и ЧС</w:t>
            </w:r>
          </w:p>
        </w:tc>
        <w:tc>
          <w:tcPr>
            <w:tcW w:w="1666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%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50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60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80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90</w:t>
            </w:r>
          </w:p>
        </w:tc>
        <w:tc>
          <w:tcPr>
            <w:tcW w:w="888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100</w:t>
            </w:r>
          </w:p>
        </w:tc>
      </w:tr>
      <w:tr w:rsidR="00D102ED" w:rsidRPr="00530461">
        <w:tc>
          <w:tcPr>
            <w:tcW w:w="827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2</w:t>
            </w:r>
          </w:p>
        </w:tc>
        <w:tc>
          <w:tcPr>
            <w:tcW w:w="6621" w:type="dxa"/>
          </w:tcPr>
          <w:p w:rsidR="00D102ED" w:rsidRPr="00530461" w:rsidRDefault="00D102ED" w:rsidP="00B93BF0">
            <w:pPr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1666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шт.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30461">
              <w:rPr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0</w:t>
            </w:r>
          </w:p>
        </w:tc>
      </w:tr>
      <w:tr w:rsidR="00D102ED" w:rsidRPr="00530461">
        <w:tc>
          <w:tcPr>
            <w:tcW w:w="827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3</w:t>
            </w:r>
          </w:p>
        </w:tc>
        <w:tc>
          <w:tcPr>
            <w:tcW w:w="6621" w:type="dxa"/>
          </w:tcPr>
          <w:p w:rsidR="00D102ED" w:rsidRPr="00530461" w:rsidRDefault="00D102ED" w:rsidP="00B93BF0">
            <w:pPr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Развитие и совершенствование техническими средствами сил для ликвидации чрезвычайный ситуаций</w:t>
            </w:r>
          </w:p>
        </w:tc>
        <w:tc>
          <w:tcPr>
            <w:tcW w:w="1666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%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50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60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80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90</w:t>
            </w:r>
          </w:p>
        </w:tc>
        <w:tc>
          <w:tcPr>
            <w:tcW w:w="888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100</w:t>
            </w:r>
          </w:p>
        </w:tc>
      </w:tr>
      <w:tr w:rsidR="00D102ED" w:rsidRPr="00530461">
        <w:tc>
          <w:tcPr>
            <w:tcW w:w="827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4</w:t>
            </w:r>
          </w:p>
        </w:tc>
        <w:tc>
          <w:tcPr>
            <w:tcW w:w="6621" w:type="dxa"/>
          </w:tcPr>
          <w:p w:rsidR="00D102ED" w:rsidRPr="00530461" w:rsidRDefault="00D102ED" w:rsidP="00B93BF0">
            <w:pPr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Сокращение количества погибших и пострадавших в чрезвычайных ситуациях</w:t>
            </w:r>
          </w:p>
        </w:tc>
        <w:tc>
          <w:tcPr>
            <w:tcW w:w="1666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%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0</w:t>
            </w:r>
          </w:p>
        </w:tc>
      </w:tr>
      <w:tr w:rsidR="00D102ED" w:rsidRPr="00530461">
        <w:tc>
          <w:tcPr>
            <w:tcW w:w="827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5</w:t>
            </w:r>
          </w:p>
        </w:tc>
        <w:tc>
          <w:tcPr>
            <w:tcW w:w="6621" w:type="dxa"/>
          </w:tcPr>
          <w:p w:rsidR="00D102ED" w:rsidRPr="00530461" w:rsidRDefault="00D102ED" w:rsidP="00B93BF0">
            <w:pPr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666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%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60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70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100</w:t>
            </w:r>
          </w:p>
        </w:tc>
        <w:tc>
          <w:tcPr>
            <w:tcW w:w="888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100</w:t>
            </w:r>
          </w:p>
        </w:tc>
      </w:tr>
      <w:tr w:rsidR="00D102ED" w:rsidRPr="00530461">
        <w:tc>
          <w:tcPr>
            <w:tcW w:w="827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6</w:t>
            </w:r>
          </w:p>
        </w:tc>
        <w:tc>
          <w:tcPr>
            <w:tcW w:w="6621" w:type="dxa"/>
          </w:tcPr>
          <w:p w:rsidR="00D102ED" w:rsidRPr="00530461" w:rsidRDefault="00D102ED" w:rsidP="00B93BF0">
            <w:pPr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Совершенствование системы информирования и оповещения населения</w:t>
            </w:r>
          </w:p>
        </w:tc>
        <w:tc>
          <w:tcPr>
            <w:tcW w:w="1666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%</w:t>
            </w:r>
          </w:p>
        </w:tc>
        <w:tc>
          <w:tcPr>
            <w:tcW w:w="899" w:type="dxa"/>
          </w:tcPr>
          <w:p w:rsidR="00D102ED" w:rsidRPr="00530461" w:rsidRDefault="00D102ED" w:rsidP="00B93BF0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D102ED" w:rsidRPr="00530461" w:rsidRDefault="00D102ED" w:rsidP="00705F32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D102ED" w:rsidRPr="00530461" w:rsidRDefault="00D102ED" w:rsidP="00705F32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D102ED" w:rsidRPr="00530461" w:rsidRDefault="00D102ED" w:rsidP="00705F32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D102ED" w:rsidRPr="00530461" w:rsidRDefault="00D102ED" w:rsidP="00705F32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100</w:t>
            </w:r>
          </w:p>
        </w:tc>
        <w:tc>
          <w:tcPr>
            <w:tcW w:w="888" w:type="dxa"/>
          </w:tcPr>
          <w:p w:rsidR="00D102ED" w:rsidRPr="00530461" w:rsidRDefault="00D102ED" w:rsidP="00705F32">
            <w:pPr>
              <w:jc w:val="center"/>
              <w:rPr>
                <w:sz w:val="24"/>
                <w:szCs w:val="24"/>
              </w:rPr>
            </w:pPr>
            <w:r w:rsidRPr="00530461">
              <w:rPr>
                <w:sz w:val="24"/>
                <w:szCs w:val="24"/>
              </w:rPr>
              <w:t>100</w:t>
            </w:r>
          </w:p>
        </w:tc>
      </w:tr>
    </w:tbl>
    <w:p w:rsidR="00D102ED" w:rsidRPr="00530461" w:rsidRDefault="00D102ED" w:rsidP="001D101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102ED" w:rsidRPr="001D101E" w:rsidRDefault="00D102ED" w:rsidP="001D101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102ED" w:rsidRPr="001D101E" w:rsidRDefault="00D102ED" w:rsidP="00720DF4">
      <w:pPr>
        <w:rPr>
          <w:rFonts w:ascii="Arial" w:hAnsi="Arial" w:cs="Arial"/>
          <w:sz w:val="24"/>
          <w:szCs w:val="24"/>
        </w:rPr>
      </w:pPr>
    </w:p>
    <w:p w:rsidR="00D102ED" w:rsidRDefault="00D102ED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D102ED" w:rsidRDefault="00D102ED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D102ED" w:rsidRDefault="00D102ED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D102ED" w:rsidRDefault="00D102ED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D102ED" w:rsidRDefault="00D102ED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D102ED" w:rsidRDefault="00D102ED" w:rsidP="00E56D43">
      <w:pPr>
        <w:pStyle w:val="ConsPlusNormal"/>
        <w:tabs>
          <w:tab w:val="left" w:pos="6220"/>
          <w:tab w:val="center" w:pos="7413"/>
        </w:tabs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102ED" w:rsidRDefault="00D102ED" w:rsidP="00E56D43">
      <w:pPr>
        <w:pStyle w:val="ConsPlusNormal"/>
        <w:tabs>
          <w:tab w:val="left" w:pos="6220"/>
          <w:tab w:val="center" w:pos="7413"/>
        </w:tabs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ЗАКЛЮЧЕНИЕ</w:t>
      </w:r>
    </w:p>
    <w:p w:rsidR="00D102ED" w:rsidRPr="00AB09C6" w:rsidRDefault="00D102ED" w:rsidP="0090078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9C6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D102ED" w:rsidRPr="00AB09C6" w:rsidRDefault="00D102ED" w:rsidP="00BF3CA7">
      <w:pPr>
        <w:rPr>
          <w:b/>
          <w:bCs/>
          <w:sz w:val="28"/>
          <w:szCs w:val="28"/>
        </w:rPr>
      </w:pPr>
      <w:r w:rsidRPr="00AB09C6">
        <w:rPr>
          <w:b/>
          <w:bCs/>
          <w:sz w:val="28"/>
          <w:szCs w:val="28"/>
        </w:rPr>
        <w:t>факторов в проекте постановления главы администрации  «Об  утверждении отчета  о реализации муниципальной программы «Развитие системы</w:t>
      </w:r>
      <w:r>
        <w:rPr>
          <w:b/>
          <w:bCs/>
          <w:sz w:val="28"/>
          <w:szCs w:val="28"/>
        </w:rPr>
        <w:t xml:space="preserve"> </w:t>
      </w:r>
      <w:r w:rsidRPr="00AB09C6">
        <w:rPr>
          <w:b/>
          <w:bCs/>
          <w:sz w:val="28"/>
          <w:szCs w:val="28"/>
        </w:rPr>
        <w:t xml:space="preserve"> пожарной безопасности, безопасности на водных объектах, защиты населения от чрезвычайных ситуаций и снижения рисков их возникновения на территории Алексеевского сельского поселения на 201</w:t>
      </w:r>
      <w:r>
        <w:rPr>
          <w:b/>
          <w:bCs/>
          <w:sz w:val="28"/>
          <w:szCs w:val="28"/>
        </w:rPr>
        <w:t>9</w:t>
      </w:r>
      <w:r w:rsidRPr="00AB09C6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AB09C6">
        <w:rPr>
          <w:b/>
          <w:bCs/>
          <w:sz w:val="28"/>
          <w:szCs w:val="28"/>
        </w:rPr>
        <w:t xml:space="preserve"> годы»</w:t>
      </w:r>
    </w:p>
    <w:p w:rsidR="00D102ED" w:rsidRDefault="00D102ED" w:rsidP="009007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2ED" w:rsidRDefault="00D102ED" w:rsidP="009007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с.Алексеевка                                                                                                                                                27 марта  2020 года</w:t>
      </w:r>
    </w:p>
    <w:p w:rsidR="00D102ED" w:rsidRDefault="00D102ED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102ED" w:rsidRDefault="00D102ED" w:rsidP="00900781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>
        <w:rPr>
          <w:color w:val="000000"/>
          <w:sz w:val="28"/>
          <w:szCs w:val="28"/>
        </w:rPr>
        <w:t xml:space="preserve">№ 33/ 91-рс от  24.04.2009 г. </w:t>
      </w:r>
    </w:p>
    <w:p w:rsidR="00D102ED" w:rsidRDefault="00D102ED" w:rsidP="00900781">
      <w:pPr>
        <w:ind w:firstLine="540"/>
        <w:jc w:val="both"/>
        <w:rPr>
          <w:sz w:val="28"/>
          <w:szCs w:val="28"/>
        </w:rPr>
      </w:pPr>
    </w:p>
    <w:p w:rsidR="00D102ED" w:rsidRDefault="00D102ED" w:rsidP="0090078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102ED" w:rsidRDefault="00D102ED" w:rsidP="00900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102ED" w:rsidRDefault="00D102ED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2ED" w:rsidRDefault="00D102ED" w:rsidP="00900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102ED" w:rsidRDefault="00D102ED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02ED" w:rsidRDefault="00D102ED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102ED" w:rsidRDefault="00D102ED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2ED" w:rsidRDefault="00D102ED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02ED" w:rsidRDefault="00D102ED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02ED" w:rsidRDefault="00D102ED" w:rsidP="00900781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102ED" w:rsidRDefault="00D102ED" w:rsidP="0090078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D102ED" w:rsidRDefault="00D102ED" w:rsidP="0090078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102ED" w:rsidRDefault="00D102ED" w:rsidP="009007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D102ED" w:rsidRDefault="00D102ED" w:rsidP="00900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02ED" w:rsidRDefault="00D102ED" w:rsidP="00900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D102ED" w:rsidRDefault="00D102ED" w:rsidP="00900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сельсовета                                                                                                О.П.Вавилина                                                         </w:t>
      </w:r>
    </w:p>
    <w:p w:rsidR="00D102ED" w:rsidRDefault="00D102ED" w:rsidP="00900781">
      <w:pPr>
        <w:jc w:val="both"/>
        <w:rPr>
          <w:sz w:val="28"/>
          <w:szCs w:val="28"/>
        </w:rPr>
      </w:pPr>
    </w:p>
    <w:p w:rsidR="00D102ED" w:rsidRDefault="00D102ED" w:rsidP="00900781">
      <w:pPr>
        <w:jc w:val="both"/>
        <w:rPr>
          <w:sz w:val="28"/>
          <w:szCs w:val="28"/>
        </w:rPr>
      </w:pPr>
    </w:p>
    <w:p w:rsidR="00D102ED" w:rsidRDefault="00D102ED" w:rsidP="0090078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D102ED" w:rsidRDefault="00D102ED" w:rsidP="009007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102ED" w:rsidRDefault="00D102ED" w:rsidP="009007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Алексеевский  сельсовет                                                                                                                                                      Н.В.Соколенко</w:t>
      </w:r>
      <w:r>
        <w:rPr>
          <w:b/>
          <w:bCs/>
          <w:sz w:val="28"/>
          <w:szCs w:val="28"/>
        </w:rPr>
        <w:t xml:space="preserve">      </w:t>
      </w:r>
    </w:p>
    <w:p w:rsidR="00D102ED" w:rsidRDefault="00D102ED" w:rsidP="00900781">
      <w:pPr>
        <w:rPr>
          <w:b/>
          <w:bCs/>
          <w:sz w:val="28"/>
          <w:szCs w:val="28"/>
        </w:rPr>
      </w:pPr>
    </w:p>
    <w:p w:rsidR="00D102ED" w:rsidRDefault="00D102ED" w:rsidP="009007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sectPr w:rsidR="00D102ED" w:rsidSect="00784697">
      <w:pgSz w:w="16838" w:h="11906" w:orient="landscape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ED" w:rsidRDefault="00D102ED" w:rsidP="00267286">
      <w:r>
        <w:separator/>
      </w:r>
    </w:p>
  </w:endnote>
  <w:endnote w:type="continuationSeparator" w:id="0">
    <w:p w:rsidR="00D102ED" w:rsidRDefault="00D102ED" w:rsidP="0026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ED" w:rsidRDefault="00D102ED" w:rsidP="00267286">
      <w:r>
        <w:separator/>
      </w:r>
    </w:p>
  </w:footnote>
  <w:footnote w:type="continuationSeparator" w:id="0">
    <w:p w:rsidR="00D102ED" w:rsidRDefault="00D102ED" w:rsidP="00267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0529E"/>
    <w:rsid w:val="000065A3"/>
    <w:rsid w:val="000169E6"/>
    <w:rsid w:val="0006089D"/>
    <w:rsid w:val="00064A59"/>
    <w:rsid w:val="00066128"/>
    <w:rsid w:val="000876C8"/>
    <w:rsid w:val="000A128B"/>
    <w:rsid w:val="000C0D34"/>
    <w:rsid w:val="000E7453"/>
    <w:rsid w:val="000F38DA"/>
    <w:rsid w:val="000F4A2D"/>
    <w:rsid w:val="000F6041"/>
    <w:rsid w:val="00101300"/>
    <w:rsid w:val="0011292D"/>
    <w:rsid w:val="001347E0"/>
    <w:rsid w:val="00163452"/>
    <w:rsid w:val="001662EA"/>
    <w:rsid w:val="00167DC8"/>
    <w:rsid w:val="00177F95"/>
    <w:rsid w:val="00180143"/>
    <w:rsid w:val="00194CC1"/>
    <w:rsid w:val="001A124A"/>
    <w:rsid w:val="001A7074"/>
    <w:rsid w:val="001D101E"/>
    <w:rsid w:val="001D553A"/>
    <w:rsid w:val="001E4FE7"/>
    <w:rsid w:val="0020255E"/>
    <w:rsid w:val="00205AFF"/>
    <w:rsid w:val="00214AB4"/>
    <w:rsid w:val="002174A9"/>
    <w:rsid w:val="00246C13"/>
    <w:rsid w:val="00255267"/>
    <w:rsid w:val="00267286"/>
    <w:rsid w:val="00275C1C"/>
    <w:rsid w:val="0027684B"/>
    <w:rsid w:val="002826D4"/>
    <w:rsid w:val="00283F90"/>
    <w:rsid w:val="00284607"/>
    <w:rsid w:val="00290B3E"/>
    <w:rsid w:val="002A2D99"/>
    <w:rsid w:val="002A58FA"/>
    <w:rsid w:val="002C3D8E"/>
    <w:rsid w:val="002D753D"/>
    <w:rsid w:val="002E2EF3"/>
    <w:rsid w:val="002F1795"/>
    <w:rsid w:val="002F1DA6"/>
    <w:rsid w:val="00306EED"/>
    <w:rsid w:val="003146DE"/>
    <w:rsid w:val="00314BF9"/>
    <w:rsid w:val="00327749"/>
    <w:rsid w:val="0033095C"/>
    <w:rsid w:val="0034457A"/>
    <w:rsid w:val="00360065"/>
    <w:rsid w:val="00370C2D"/>
    <w:rsid w:val="003904E9"/>
    <w:rsid w:val="003960F7"/>
    <w:rsid w:val="00396FE0"/>
    <w:rsid w:val="003A0A35"/>
    <w:rsid w:val="003A4331"/>
    <w:rsid w:val="003C1AA3"/>
    <w:rsid w:val="003C65AB"/>
    <w:rsid w:val="003C7052"/>
    <w:rsid w:val="003D0F69"/>
    <w:rsid w:val="003E004D"/>
    <w:rsid w:val="003F7BFC"/>
    <w:rsid w:val="0040310D"/>
    <w:rsid w:val="00411B13"/>
    <w:rsid w:val="00435550"/>
    <w:rsid w:val="004475B0"/>
    <w:rsid w:val="004776A6"/>
    <w:rsid w:val="00493B1D"/>
    <w:rsid w:val="00496C27"/>
    <w:rsid w:val="004B4992"/>
    <w:rsid w:val="004C385F"/>
    <w:rsid w:val="004D2CC3"/>
    <w:rsid w:val="004D4D1E"/>
    <w:rsid w:val="004E022B"/>
    <w:rsid w:val="004E15D4"/>
    <w:rsid w:val="004E1EC0"/>
    <w:rsid w:val="004E55B3"/>
    <w:rsid w:val="00500655"/>
    <w:rsid w:val="00502A4B"/>
    <w:rsid w:val="00502DFE"/>
    <w:rsid w:val="00507097"/>
    <w:rsid w:val="00510D7C"/>
    <w:rsid w:val="00510FF9"/>
    <w:rsid w:val="005219B6"/>
    <w:rsid w:val="005234B4"/>
    <w:rsid w:val="00530461"/>
    <w:rsid w:val="00532B43"/>
    <w:rsid w:val="00532CF5"/>
    <w:rsid w:val="00552F51"/>
    <w:rsid w:val="00563D3A"/>
    <w:rsid w:val="0059623D"/>
    <w:rsid w:val="005B32C1"/>
    <w:rsid w:val="005B54EB"/>
    <w:rsid w:val="005E3A8B"/>
    <w:rsid w:val="005F64BD"/>
    <w:rsid w:val="00642D4B"/>
    <w:rsid w:val="00644687"/>
    <w:rsid w:val="00677DA8"/>
    <w:rsid w:val="00682359"/>
    <w:rsid w:val="0068703A"/>
    <w:rsid w:val="006A6C43"/>
    <w:rsid w:val="006B7A84"/>
    <w:rsid w:val="006C3D3E"/>
    <w:rsid w:val="006D49FC"/>
    <w:rsid w:val="006D52DF"/>
    <w:rsid w:val="006E30A8"/>
    <w:rsid w:val="006E3459"/>
    <w:rsid w:val="006E7D16"/>
    <w:rsid w:val="006F34C6"/>
    <w:rsid w:val="00705F32"/>
    <w:rsid w:val="00720DF4"/>
    <w:rsid w:val="0072172B"/>
    <w:rsid w:val="00736DEC"/>
    <w:rsid w:val="0074168E"/>
    <w:rsid w:val="0075202B"/>
    <w:rsid w:val="00760E1F"/>
    <w:rsid w:val="00777EA6"/>
    <w:rsid w:val="00784697"/>
    <w:rsid w:val="007A09CB"/>
    <w:rsid w:val="007B3E56"/>
    <w:rsid w:val="007C101C"/>
    <w:rsid w:val="007C1E6E"/>
    <w:rsid w:val="007C43DD"/>
    <w:rsid w:val="007C640C"/>
    <w:rsid w:val="007C6CD7"/>
    <w:rsid w:val="007C7470"/>
    <w:rsid w:val="007E46C9"/>
    <w:rsid w:val="007F1196"/>
    <w:rsid w:val="007F626A"/>
    <w:rsid w:val="00812EFE"/>
    <w:rsid w:val="008159BB"/>
    <w:rsid w:val="00821DB9"/>
    <w:rsid w:val="00826F4F"/>
    <w:rsid w:val="008300D2"/>
    <w:rsid w:val="00860619"/>
    <w:rsid w:val="00861A1A"/>
    <w:rsid w:val="00867691"/>
    <w:rsid w:val="00870101"/>
    <w:rsid w:val="0088510F"/>
    <w:rsid w:val="00897C4B"/>
    <w:rsid w:val="008A423F"/>
    <w:rsid w:val="008A7BF0"/>
    <w:rsid w:val="008B56FA"/>
    <w:rsid w:val="008C766B"/>
    <w:rsid w:val="008D15A1"/>
    <w:rsid w:val="008D1E9C"/>
    <w:rsid w:val="008D7101"/>
    <w:rsid w:val="008E03C1"/>
    <w:rsid w:val="008F7086"/>
    <w:rsid w:val="00900781"/>
    <w:rsid w:val="009029F5"/>
    <w:rsid w:val="009119E5"/>
    <w:rsid w:val="00913A06"/>
    <w:rsid w:val="00917B36"/>
    <w:rsid w:val="00920A03"/>
    <w:rsid w:val="00920DE6"/>
    <w:rsid w:val="00951496"/>
    <w:rsid w:val="00956FB6"/>
    <w:rsid w:val="00976794"/>
    <w:rsid w:val="00977110"/>
    <w:rsid w:val="00980739"/>
    <w:rsid w:val="0098326A"/>
    <w:rsid w:val="00984960"/>
    <w:rsid w:val="009872BA"/>
    <w:rsid w:val="009C47B4"/>
    <w:rsid w:val="009C5256"/>
    <w:rsid w:val="009C6B5A"/>
    <w:rsid w:val="009C7D9D"/>
    <w:rsid w:val="009D5BAF"/>
    <w:rsid w:val="009D73FC"/>
    <w:rsid w:val="00A145DB"/>
    <w:rsid w:val="00A244F5"/>
    <w:rsid w:val="00A274A8"/>
    <w:rsid w:val="00A358E4"/>
    <w:rsid w:val="00A4259C"/>
    <w:rsid w:val="00A70E57"/>
    <w:rsid w:val="00A711B8"/>
    <w:rsid w:val="00A72BA6"/>
    <w:rsid w:val="00A75503"/>
    <w:rsid w:val="00A85973"/>
    <w:rsid w:val="00A9503F"/>
    <w:rsid w:val="00AA4B61"/>
    <w:rsid w:val="00AB09C6"/>
    <w:rsid w:val="00AB1807"/>
    <w:rsid w:val="00AC1079"/>
    <w:rsid w:val="00AE376C"/>
    <w:rsid w:val="00AF238A"/>
    <w:rsid w:val="00AF4401"/>
    <w:rsid w:val="00AF46D5"/>
    <w:rsid w:val="00B151B7"/>
    <w:rsid w:val="00B35249"/>
    <w:rsid w:val="00B60C87"/>
    <w:rsid w:val="00B6438C"/>
    <w:rsid w:val="00B76D24"/>
    <w:rsid w:val="00B93BF0"/>
    <w:rsid w:val="00B96726"/>
    <w:rsid w:val="00BB2BA6"/>
    <w:rsid w:val="00BC7053"/>
    <w:rsid w:val="00BD52FC"/>
    <w:rsid w:val="00BE5030"/>
    <w:rsid w:val="00BE5C49"/>
    <w:rsid w:val="00BF3CA7"/>
    <w:rsid w:val="00C33824"/>
    <w:rsid w:val="00C34078"/>
    <w:rsid w:val="00C377AF"/>
    <w:rsid w:val="00C47241"/>
    <w:rsid w:val="00C60BDC"/>
    <w:rsid w:val="00C64185"/>
    <w:rsid w:val="00CA4BFB"/>
    <w:rsid w:val="00CC2D2A"/>
    <w:rsid w:val="00CC4572"/>
    <w:rsid w:val="00CC4D05"/>
    <w:rsid w:val="00CD7288"/>
    <w:rsid w:val="00CD7763"/>
    <w:rsid w:val="00CE0DC1"/>
    <w:rsid w:val="00CF4E10"/>
    <w:rsid w:val="00CF52CE"/>
    <w:rsid w:val="00CF76B5"/>
    <w:rsid w:val="00D022AA"/>
    <w:rsid w:val="00D102ED"/>
    <w:rsid w:val="00D1224B"/>
    <w:rsid w:val="00D23DBA"/>
    <w:rsid w:val="00D46E56"/>
    <w:rsid w:val="00D5687C"/>
    <w:rsid w:val="00D606B8"/>
    <w:rsid w:val="00D621B6"/>
    <w:rsid w:val="00D6397D"/>
    <w:rsid w:val="00D657E0"/>
    <w:rsid w:val="00D709A8"/>
    <w:rsid w:val="00D76899"/>
    <w:rsid w:val="00D8268A"/>
    <w:rsid w:val="00D961FD"/>
    <w:rsid w:val="00DA1826"/>
    <w:rsid w:val="00DB65D7"/>
    <w:rsid w:val="00DB6EAD"/>
    <w:rsid w:val="00DC372F"/>
    <w:rsid w:val="00DD2D65"/>
    <w:rsid w:val="00DD7414"/>
    <w:rsid w:val="00DE23E3"/>
    <w:rsid w:val="00DF3D50"/>
    <w:rsid w:val="00E02239"/>
    <w:rsid w:val="00E049E2"/>
    <w:rsid w:val="00E04CFB"/>
    <w:rsid w:val="00E20567"/>
    <w:rsid w:val="00E2073B"/>
    <w:rsid w:val="00E22DA3"/>
    <w:rsid w:val="00E24EB7"/>
    <w:rsid w:val="00E356E8"/>
    <w:rsid w:val="00E36955"/>
    <w:rsid w:val="00E56D43"/>
    <w:rsid w:val="00E57779"/>
    <w:rsid w:val="00E77C18"/>
    <w:rsid w:val="00E95CFE"/>
    <w:rsid w:val="00EC68DF"/>
    <w:rsid w:val="00ED353B"/>
    <w:rsid w:val="00EF61F6"/>
    <w:rsid w:val="00F06DA6"/>
    <w:rsid w:val="00F13006"/>
    <w:rsid w:val="00F17076"/>
    <w:rsid w:val="00F26E33"/>
    <w:rsid w:val="00F33B4E"/>
    <w:rsid w:val="00F51828"/>
    <w:rsid w:val="00F52BBB"/>
    <w:rsid w:val="00F568C5"/>
    <w:rsid w:val="00F63F87"/>
    <w:rsid w:val="00F948D1"/>
    <w:rsid w:val="00FB12F3"/>
    <w:rsid w:val="00FC288B"/>
    <w:rsid w:val="00FC492E"/>
    <w:rsid w:val="00FD68D5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6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1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DefaultParagraphFont"/>
    <w:uiPriority w:val="99"/>
    <w:rsid w:val="00860619"/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NoSpacing">
    <w:name w:val="No Spacing"/>
    <w:uiPriority w:val="99"/>
    <w:qFormat/>
    <w:rsid w:val="008E03C1"/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 w:cs="Arial"/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2672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728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672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7286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96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041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637</TotalTime>
  <Pages>8</Pages>
  <Words>1236</Words>
  <Characters>7046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Алексеевка</cp:lastModifiedBy>
  <cp:revision>80</cp:revision>
  <cp:lastPrinted>2020-03-27T05:00:00Z</cp:lastPrinted>
  <dcterms:created xsi:type="dcterms:W3CDTF">2012-11-01T09:16:00Z</dcterms:created>
  <dcterms:modified xsi:type="dcterms:W3CDTF">2020-03-27T05:03:00Z</dcterms:modified>
</cp:coreProperties>
</file>