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560689">
        <w:trPr>
          <w:trHeight w:val="2091"/>
        </w:trPr>
        <w:tc>
          <w:tcPr>
            <w:tcW w:w="4503" w:type="dxa"/>
            <w:gridSpan w:val="3"/>
          </w:tcPr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60689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689" w:rsidRPr="004F17BD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560689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68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689" w:rsidRDefault="00560689" w:rsidP="0034030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1" w:type="dxa"/>
          </w:tcPr>
          <w:p w:rsidR="00560689" w:rsidRDefault="00560689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689" w:rsidRDefault="00560689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560689">
        <w:trPr>
          <w:trHeight w:val="302"/>
        </w:trPr>
        <w:tc>
          <w:tcPr>
            <w:tcW w:w="4503" w:type="dxa"/>
            <w:gridSpan w:val="3"/>
          </w:tcPr>
          <w:p w:rsidR="00560689" w:rsidRDefault="00560689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Default="00560689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689" w:rsidRPr="00D452FF" w:rsidRDefault="00560689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88-п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60689" w:rsidRPr="00D452FF" w:rsidRDefault="00560689" w:rsidP="000A663D">
      <w:pPr>
        <w:pStyle w:val="BodyTextIndent"/>
        <w:spacing w:line="200" w:lineRule="atLeast"/>
      </w:pPr>
    </w:p>
    <w:p w:rsidR="00560689" w:rsidRPr="009E214A" w:rsidRDefault="00560689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 xml:space="preserve">постановлением администрации Алексеевского сельсовета от  16.05.2017 </w:t>
      </w:r>
      <w:r>
        <w:rPr>
          <w:color w:val="000000"/>
          <w:sz w:val="28"/>
          <w:szCs w:val="28"/>
        </w:rPr>
        <w:t>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560689" w:rsidRPr="009E214A" w:rsidRDefault="00560689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88-п</w:t>
      </w:r>
      <w:r w:rsidRPr="009E214A">
        <w:rPr>
          <w:sz w:val="28"/>
          <w:szCs w:val="28"/>
        </w:rPr>
        <w:t xml:space="preserve"> «Об утверждении муниципальной программы «Развитие культуры в муниципальном образовании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560689" w:rsidRPr="009E214A" w:rsidRDefault="00560689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7B5333">
        <w:rPr>
          <w:rFonts w:ascii="Times New Roman" w:hAnsi="Times New Roman" w:cs="Times New Roman"/>
          <w:sz w:val="28"/>
          <w:szCs w:val="28"/>
        </w:rPr>
        <w:t>810,7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из </w:t>
      </w:r>
      <w:r w:rsidRPr="009E214A">
        <w:rPr>
          <w:rFonts w:ascii="Times New Roman" w:hAnsi="Times New Roman" w:cs="Times New Roman"/>
          <w:sz w:val="28"/>
          <w:szCs w:val="28"/>
        </w:rPr>
        <w:t>местного бюджета составит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30E">
        <w:rPr>
          <w:rFonts w:ascii="Times New Roman" w:hAnsi="Times New Roman" w:cs="Times New Roman"/>
          <w:sz w:val="28"/>
          <w:szCs w:val="28"/>
        </w:rPr>
        <w:t>753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9E214A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 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</w:t>
      </w:r>
      <w:r w:rsidRPr="0034030E">
        <w:rPr>
          <w:sz w:val="28"/>
          <w:szCs w:val="28"/>
        </w:rPr>
        <w:t>020</w:t>
      </w:r>
      <w:r>
        <w:rPr>
          <w:sz w:val="28"/>
          <w:szCs w:val="28"/>
        </w:rPr>
        <w:t>,</w:t>
      </w:r>
      <w:r w:rsidRPr="0034030E">
        <w:rPr>
          <w:sz w:val="28"/>
          <w:szCs w:val="28"/>
        </w:rPr>
        <w:t>0</w:t>
      </w:r>
      <w:r w:rsidRPr="0011135F">
        <w:rPr>
          <w:sz w:val="28"/>
          <w:szCs w:val="28"/>
        </w:rPr>
        <w:t xml:space="preserve"> тыс. руб.;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1951,6 </w:t>
      </w:r>
      <w:r w:rsidRPr="0011135F">
        <w:rPr>
          <w:sz w:val="28"/>
          <w:szCs w:val="28"/>
        </w:rPr>
        <w:t>тыс. руб.;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2140,6 </w:t>
      </w:r>
      <w:r w:rsidRPr="0011135F">
        <w:rPr>
          <w:sz w:val="28"/>
          <w:szCs w:val="28"/>
        </w:rPr>
        <w:t>тыс. руб.;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2140,6</w:t>
      </w:r>
      <w:r w:rsidRPr="0011135F">
        <w:rPr>
          <w:sz w:val="28"/>
          <w:szCs w:val="28"/>
        </w:rPr>
        <w:t xml:space="preserve"> тыс. руб.;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2155,6 </w:t>
      </w:r>
      <w:r w:rsidRPr="0011135F">
        <w:rPr>
          <w:sz w:val="28"/>
          <w:szCs w:val="28"/>
        </w:rPr>
        <w:t>тыс. руб.;</w:t>
      </w:r>
    </w:p>
    <w:p w:rsidR="00560689" w:rsidRPr="0011135F" w:rsidRDefault="00560689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2155,6</w:t>
      </w:r>
      <w:r w:rsidRPr="0011135F">
        <w:rPr>
          <w:sz w:val="28"/>
          <w:szCs w:val="28"/>
        </w:rPr>
        <w:t xml:space="preserve"> тыс. руб.</w:t>
      </w:r>
    </w:p>
    <w:p w:rsidR="00560689" w:rsidRPr="0011135F" w:rsidRDefault="00560689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60689" w:rsidRPr="00E41D03" w:rsidRDefault="00560689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560689" w:rsidRPr="0019418C" w:rsidRDefault="00560689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560689" w:rsidRDefault="00560689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 1</w:t>
      </w:r>
      <w:r w:rsidRPr="00D40D77">
        <w:rPr>
          <w:sz w:val="28"/>
          <w:szCs w:val="28"/>
        </w:rPr>
        <w:t>.</w:t>
      </w:r>
    </w:p>
    <w:p w:rsidR="00560689" w:rsidRPr="00033FC0" w:rsidRDefault="00560689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Программе изложить в новой редакции согласно Приложениям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настоящему постановлению.</w:t>
      </w:r>
    </w:p>
    <w:p w:rsidR="00560689" w:rsidRPr="008F7C34" w:rsidRDefault="00560689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560689" w:rsidRPr="008F7C34" w:rsidRDefault="00560689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</w:t>
      </w:r>
      <w:r w:rsidRPr="008F7C34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F7C34">
        <w:rPr>
          <w:sz w:val="28"/>
          <w:szCs w:val="28"/>
        </w:rPr>
        <w:t>.</w:t>
      </w:r>
    </w:p>
    <w:p w:rsidR="00560689" w:rsidRDefault="00560689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560689" w:rsidRDefault="00560689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560689" w:rsidRDefault="00560689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560689" w:rsidRDefault="00560689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560689" w:rsidRDefault="00560689" w:rsidP="000A663D">
      <w:pPr>
        <w:jc w:val="both"/>
        <w:rPr>
          <w:sz w:val="28"/>
          <w:szCs w:val="28"/>
        </w:rPr>
      </w:pPr>
    </w:p>
    <w:p w:rsidR="00560689" w:rsidRDefault="00560689" w:rsidP="000A663D">
      <w:pPr>
        <w:jc w:val="both"/>
        <w:rPr>
          <w:sz w:val="28"/>
          <w:szCs w:val="28"/>
        </w:rPr>
      </w:pPr>
    </w:p>
    <w:p w:rsidR="00560689" w:rsidRDefault="00560689" w:rsidP="000A663D">
      <w:pPr>
        <w:jc w:val="both"/>
        <w:rPr>
          <w:sz w:val="28"/>
          <w:szCs w:val="28"/>
        </w:rPr>
      </w:pPr>
    </w:p>
    <w:p w:rsidR="00560689" w:rsidRDefault="00560689" w:rsidP="000A663D">
      <w:pPr>
        <w:jc w:val="both"/>
        <w:rPr>
          <w:sz w:val="28"/>
          <w:szCs w:val="28"/>
        </w:rPr>
      </w:pPr>
    </w:p>
    <w:p w:rsidR="00560689" w:rsidRPr="009E214A" w:rsidRDefault="00560689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</w:pPr>
    </w:p>
    <w:p w:rsidR="00560689" w:rsidRDefault="00560689" w:rsidP="000A663D">
      <w:pPr>
        <w:jc w:val="both"/>
        <w:sectPr w:rsidR="00560689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560689" w:rsidRDefault="00560689" w:rsidP="00904EA7">
      <w:pPr>
        <w:jc w:val="right"/>
        <w:rPr>
          <w:color w:val="000000"/>
          <w:sz w:val="28"/>
          <w:szCs w:val="28"/>
        </w:rPr>
      </w:pPr>
      <w:r w:rsidRPr="00904EA7">
        <w:rPr>
          <w:color w:val="000000"/>
          <w:sz w:val="28"/>
          <w:szCs w:val="28"/>
        </w:rPr>
        <w:t>Приложение № 1</w:t>
      </w:r>
    </w:p>
    <w:p w:rsidR="00560689" w:rsidRDefault="00560689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560689" w:rsidRDefault="00560689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560689" w:rsidRDefault="00560689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Алексеевский сельсовет</w:t>
      </w:r>
    </w:p>
    <w:p w:rsidR="00560689" w:rsidRPr="0062071E" w:rsidRDefault="00560689" w:rsidP="00561BCB">
      <w:pPr>
        <w:jc w:val="right"/>
        <w:rPr>
          <w:b/>
          <w:bCs/>
        </w:rPr>
      </w:pPr>
      <w:r>
        <w:t>от 11.11.2020 № 136-п</w:t>
      </w:r>
      <w:r w:rsidRPr="0062071E">
        <w:rPr>
          <w:b/>
          <w:bCs/>
        </w:rPr>
        <w:t xml:space="preserve">                                                                                                  </w:t>
      </w: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560689" w:rsidRDefault="00560689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689" w:rsidRDefault="00560689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560689" w:rsidRDefault="00560689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«Развитие культуры на территории муниципального </w:t>
      </w:r>
      <w:r w:rsidRPr="00904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hyperlink r:id="rId5" w:history="1">
        <w:r w:rsidRPr="00904EA7">
          <w:rPr>
            <w:rStyle w:val="Hyperlink"/>
            <w:b/>
            <w:bCs/>
            <w:color w:val="000000"/>
            <w:sz w:val="28"/>
            <w:szCs w:val="28"/>
            <w:u w:val="none"/>
          </w:rPr>
          <w:t>Алексеевский</w:t>
        </w:r>
      </w:hyperlink>
      <w:r w:rsidRPr="00904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2019-2024 годы»</w:t>
      </w:r>
    </w:p>
    <w:p w:rsidR="00560689" w:rsidRDefault="00560689" w:rsidP="006B7439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4081"/>
        <w:gridCol w:w="1400"/>
        <w:gridCol w:w="1029"/>
        <w:gridCol w:w="980"/>
        <w:gridCol w:w="980"/>
        <w:gridCol w:w="980"/>
        <w:gridCol w:w="1056"/>
        <w:gridCol w:w="980"/>
        <w:gridCol w:w="1835"/>
      </w:tblGrid>
      <w:tr w:rsidR="00560689">
        <w:tc>
          <w:tcPr>
            <w:tcW w:w="1907" w:type="dxa"/>
            <w:vMerge w:val="restart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560689" w:rsidRDefault="005606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1" w:type="dxa"/>
            <w:vMerge w:val="restart"/>
          </w:tcPr>
          <w:p w:rsidR="00560689" w:rsidRDefault="00560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</w:tcPr>
          <w:p w:rsidR="00560689" w:rsidRDefault="00560689">
            <w:pPr>
              <w:pStyle w:val="ConsPlusNormal"/>
              <w:ind w:left="-108" w:right="-9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6005" w:type="dxa"/>
            <w:gridSpan w:val="6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tabs>
                <w:tab w:val="left" w:pos="3011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560689">
        <w:trPr>
          <w:trHeight w:val="293"/>
        </w:trPr>
        <w:tc>
          <w:tcPr>
            <w:tcW w:w="300" w:type="dxa"/>
            <w:vMerge/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  <w:tc>
          <w:tcPr>
            <w:tcW w:w="102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</w:tr>
      <w:tr w:rsidR="00560689">
        <w:tc>
          <w:tcPr>
            <w:tcW w:w="1907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60689">
        <w:trPr>
          <w:trHeight w:val="271"/>
        </w:trPr>
        <w:tc>
          <w:tcPr>
            <w:tcW w:w="15228" w:type="dxa"/>
            <w:gridSpan w:val="10"/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560689">
        <w:trPr>
          <w:trHeight w:val="1729"/>
        </w:trPr>
        <w:tc>
          <w:tcPr>
            <w:tcW w:w="1907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081" w:type="dxa"/>
          </w:tcPr>
          <w:p w:rsidR="00560689" w:rsidRDefault="00560689">
            <w:pPr>
              <w:spacing w:before="100" w:beforeAutospacing="1" w:after="100" w:afterAutospacing="1"/>
            </w:pPr>
            <w:r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560689" w:rsidRPr="00561BCB" w:rsidRDefault="0056068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1817,5</w:t>
            </w:r>
          </w:p>
        </w:tc>
        <w:tc>
          <w:tcPr>
            <w:tcW w:w="980" w:type="dxa"/>
          </w:tcPr>
          <w:p w:rsidR="00560689" w:rsidRPr="00561BCB" w:rsidRDefault="00560689">
            <w:pPr>
              <w:rPr>
                <w:sz w:val="28"/>
                <w:szCs w:val="28"/>
              </w:rPr>
            </w:pPr>
            <w:r w:rsidRPr="00561BCB">
              <w:t>1869,6</w:t>
            </w:r>
          </w:p>
        </w:tc>
        <w:tc>
          <w:tcPr>
            <w:tcW w:w="980" w:type="dxa"/>
          </w:tcPr>
          <w:p w:rsidR="00560689" w:rsidRPr="00561BCB" w:rsidRDefault="00560689">
            <w:r w:rsidRPr="00561BCB">
              <w:t>2040,6</w:t>
            </w:r>
          </w:p>
        </w:tc>
        <w:tc>
          <w:tcPr>
            <w:tcW w:w="980" w:type="dxa"/>
          </w:tcPr>
          <w:p w:rsidR="00560689" w:rsidRPr="00561BCB" w:rsidRDefault="00560689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60689" w:rsidRPr="00561BCB" w:rsidRDefault="00560689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60689" w:rsidRPr="00561BCB" w:rsidRDefault="00560689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  <w:tr w:rsidR="00560689">
        <w:trPr>
          <w:trHeight w:val="788"/>
        </w:trPr>
        <w:tc>
          <w:tcPr>
            <w:tcW w:w="1907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81" w:type="dxa"/>
          </w:tcPr>
          <w:p w:rsidR="00560689" w:rsidRDefault="00560689">
            <w:pPr>
              <w:spacing w:before="100" w:beforeAutospacing="1" w:after="100" w:afterAutospacing="1"/>
            </w:pPr>
            <w:r>
              <w:t xml:space="preserve">Проведение культурно массовых мероприятий 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35" w:type="dxa"/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89">
        <w:trPr>
          <w:trHeight w:val="788"/>
        </w:trPr>
        <w:tc>
          <w:tcPr>
            <w:tcW w:w="1907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Мероприятие3 </w:t>
            </w:r>
          </w:p>
        </w:tc>
        <w:tc>
          <w:tcPr>
            <w:tcW w:w="4081" w:type="dxa"/>
          </w:tcPr>
          <w:p w:rsidR="00560689" w:rsidRDefault="00560689">
            <w:pPr>
              <w:spacing w:before="100" w:beforeAutospacing="1" w:after="100" w:afterAutospacing="1"/>
            </w:pPr>
            <w:r>
              <w:t>Расходы на реализацию  проектов развития сельских поселений, основанных на местных инициативах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2285,1</w:t>
            </w:r>
          </w:p>
        </w:tc>
        <w:tc>
          <w:tcPr>
            <w:tcW w:w="980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89">
        <w:trPr>
          <w:trHeight w:val="788"/>
        </w:trPr>
        <w:tc>
          <w:tcPr>
            <w:tcW w:w="1907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4081" w:type="dxa"/>
          </w:tcPr>
          <w:p w:rsidR="00560689" w:rsidRDefault="00560689">
            <w:pPr>
              <w:spacing w:before="100" w:beforeAutospacing="1" w:after="100" w:afterAutospacing="1"/>
            </w:pPr>
            <w:r>
              <w:t xml:space="preserve">Строительный контроль 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80" w:type="dxa"/>
          </w:tcPr>
          <w:p w:rsidR="00560689" w:rsidRPr="00561BCB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560689" w:rsidRDefault="00560689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</w:tbl>
    <w:p w:rsidR="00560689" w:rsidRDefault="00560689" w:rsidP="006B7439">
      <w:pPr>
        <w:rPr>
          <w:b/>
          <w:bCs/>
          <w:sz w:val="28"/>
          <w:szCs w:val="28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Алексеевский сельсовет </w:t>
      </w:r>
    </w:p>
    <w:p w:rsidR="00560689" w:rsidRDefault="00560689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11.11.2020 № 136-п</w:t>
      </w:r>
    </w:p>
    <w:p w:rsidR="00560689" w:rsidRDefault="00560689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560689" w:rsidRDefault="00560689" w:rsidP="006B743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60689" w:rsidRDefault="00560689" w:rsidP="006B7439">
      <w:pPr>
        <w:shd w:val="clear" w:color="auto" w:fill="FFFFFF"/>
        <w:ind w:left="53"/>
        <w:jc w:val="center"/>
      </w:pPr>
      <w:r>
        <w:rPr>
          <w:b/>
          <w:bCs/>
        </w:rPr>
        <w:t>СВЕДЕНИЯ</w:t>
      </w:r>
    </w:p>
    <w:p w:rsidR="00560689" w:rsidRDefault="00560689" w:rsidP="006B7439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658"/>
        <w:gridCol w:w="1300"/>
        <w:gridCol w:w="1400"/>
        <w:gridCol w:w="700"/>
        <w:gridCol w:w="700"/>
        <w:gridCol w:w="709"/>
        <w:gridCol w:w="708"/>
        <w:gridCol w:w="683"/>
        <w:gridCol w:w="700"/>
      </w:tblGrid>
      <w:tr w:rsidR="00560689">
        <w:trPr>
          <w:trHeight w:val="113"/>
        </w:trPr>
        <w:tc>
          <w:tcPr>
            <w:tcW w:w="530" w:type="dxa"/>
            <w:vMerge w:val="restart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60689" w:rsidRDefault="005606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8" w:type="dxa"/>
            <w:vMerge w:val="restart"/>
          </w:tcPr>
          <w:p w:rsidR="00560689" w:rsidRDefault="00560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0" w:type="dxa"/>
            <w:vMerge w:val="restart"/>
          </w:tcPr>
          <w:p w:rsidR="00560689" w:rsidRDefault="00560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00" w:type="dxa"/>
            <w:gridSpan w:val="7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60689">
        <w:trPr>
          <w:trHeight w:val="165"/>
        </w:trPr>
        <w:tc>
          <w:tcPr>
            <w:tcW w:w="300" w:type="dxa"/>
            <w:vMerge/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560689" w:rsidRDefault="00560689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560689" w:rsidRDefault="00560689"/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left="-12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689">
        <w:trPr>
          <w:trHeight w:val="287"/>
        </w:trPr>
        <w:tc>
          <w:tcPr>
            <w:tcW w:w="15088" w:type="dxa"/>
            <w:gridSpan w:val="10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  <w:tr w:rsidR="00560689">
        <w:trPr>
          <w:trHeight w:val="710"/>
        </w:trPr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8" w:type="dxa"/>
          </w:tcPr>
          <w:p w:rsidR="00560689" w:rsidRDefault="00560689">
            <w:pPr>
              <w:spacing w:before="100" w:beforeAutospacing="1" w:after="100" w:afterAutospacing="1"/>
            </w:pPr>
            <w: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8" w:type="dxa"/>
          </w:tcPr>
          <w:p w:rsidR="00560689" w:rsidRDefault="00560689">
            <w:pPr>
              <w:spacing w:before="100" w:beforeAutospacing="1" w:after="100" w:afterAutospacing="1"/>
            </w:pPr>
            <w: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8" w:type="dxa"/>
          </w:tcPr>
          <w:p w:rsidR="00560689" w:rsidRDefault="00560689">
            <w:pPr>
              <w:spacing w:before="100" w:beforeAutospacing="1" w:after="100" w:afterAutospacing="1"/>
              <w:jc w:val="both"/>
            </w:pPr>
            <w:r>
              <w:t>Количество проведенных тематических мероприятий для населения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8" w:type="dxa"/>
          </w:tcPr>
          <w:p w:rsidR="00560689" w:rsidRDefault="00560689">
            <w:pPr>
              <w:spacing w:before="100" w:beforeAutospacing="1" w:after="100" w:afterAutospacing="1"/>
              <w:jc w:val="both"/>
            </w:pPr>
            <w: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8" w:type="dxa"/>
          </w:tcPr>
          <w:p w:rsidR="00560689" w:rsidRDefault="00560689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8" w:type="dxa"/>
          </w:tcPr>
          <w:p w:rsidR="00560689" w:rsidRDefault="0056068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8" w:type="dxa"/>
          </w:tcPr>
          <w:p w:rsidR="00560689" w:rsidRDefault="00560689">
            <w:pPr>
              <w:autoSpaceDE w:val="0"/>
              <w:autoSpaceDN w:val="0"/>
              <w:adjustRightInd w:val="0"/>
              <w:jc w:val="both"/>
            </w:pPr>
            <w: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8" w:type="dxa"/>
          </w:tcPr>
          <w:p w:rsidR="00560689" w:rsidRDefault="00560689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приобретенных сценических костюмов 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689">
        <w:tc>
          <w:tcPr>
            <w:tcW w:w="530" w:type="dxa"/>
          </w:tcPr>
          <w:p w:rsidR="00560689" w:rsidRDefault="005606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58" w:type="dxa"/>
          </w:tcPr>
          <w:p w:rsidR="00560689" w:rsidRDefault="00560689">
            <w:pPr>
              <w:autoSpaceDE w:val="0"/>
              <w:autoSpaceDN w:val="0"/>
              <w:adjustRightInd w:val="0"/>
              <w:jc w:val="both"/>
            </w:pPr>
            <w: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300" w:type="dxa"/>
          </w:tcPr>
          <w:p w:rsidR="00560689" w:rsidRDefault="00560689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560689" w:rsidRDefault="0056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0689" w:rsidRDefault="00560689" w:rsidP="006B7439">
      <w:pPr>
        <w:rPr>
          <w:sz w:val="28"/>
          <w:szCs w:val="28"/>
        </w:rPr>
      </w:pPr>
    </w:p>
    <w:p w:rsidR="00560689" w:rsidRDefault="00560689" w:rsidP="006B7439">
      <w:pPr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Pr="0076288F" w:rsidRDefault="00560689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ЗАКЛЮЧЕНИЕ</w:t>
      </w:r>
    </w:p>
    <w:p w:rsidR="00560689" w:rsidRPr="0076288F" w:rsidRDefault="00560689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о результатах проверки на наличие коррупционных</w:t>
      </w:r>
    </w:p>
    <w:p w:rsidR="00560689" w:rsidRPr="0076288F" w:rsidRDefault="00560689" w:rsidP="0076288F">
      <w:pPr>
        <w:pStyle w:val="FR1"/>
        <w:tabs>
          <w:tab w:val="left" w:pos="11520"/>
        </w:tabs>
        <w:ind w:right="-10"/>
        <w:rPr>
          <w:rFonts w:ascii="Times New Roman" w:hAnsi="Times New Roman" w:cs="Times New Roman"/>
          <w:b/>
          <w:bCs/>
          <w:sz w:val="22"/>
          <w:szCs w:val="22"/>
        </w:rPr>
      </w:pPr>
      <w:r w:rsidRPr="0076288F">
        <w:rPr>
          <w:rFonts w:ascii="Times New Roman" w:hAnsi="Times New Roman" w:cs="Times New Roman"/>
          <w:b/>
          <w:bCs/>
          <w:sz w:val="22"/>
          <w:szCs w:val="22"/>
        </w:rPr>
        <w:t>факторов в проекте постановления главы администрации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Ташлинского района Оренбургской области  на 2019-2024 годы»</w:t>
      </w:r>
    </w:p>
    <w:p w:rsidR="00560689" w:rsidRPr="0076288F" w:rsidRDefault="00560689" w:rsidP="0076288F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2"/>
          <w:szCs w:val="22"/>
        </w:rPr>
      </w:pPr>
    </w:p>
    <w:p w:rsidR="00560689" w:rsidRPr="0076288F" w:rsidRDefault="00560689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с.Алексеевка                                                                                                                           1</w:t>
      </w:r>
      <w:r>
        <w:rPr>
          <w:sz w:val="22"/>
          <w:szCs w:val="22"/>
        </w:rPr>
        <w:t>1</w:t>
      </w:r>
      <w:r w:rsidRPr="0076288F">
        <w:rPr>
          <w:sz w:val="22"/>
          <w:szCs w:val="22"/>
        </w:rPr>
        <w:t xml:space="preserve"> ноября  20</w:t>
      </w:r>
      <w:r>
        <w:rPr>
          <w:sz w:val="22"/>
          <w:szCs w:val="22"/>
        </w:rPr>
        <w:t>20</w:t>
      </w:r>
      <w:r w:rsidRPr="0076288F">
        <w:rPr>
          <w:sz w:val="22"/>
          <w:szCs w:val="22"/>
        </w:rPr>
        <w:t xml:space="preserve"> года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                                                       </w:t>
      </w:r>
    </w:p>
    <w:p w:rsidR="00560689" w:rsidRPr="0076288F" w:rsidRDefault="00560689" w:rsidP="0076288F">
      <w:pPr>
        <w:ind w:firstLine="540"/>
        <w:jc w:val="both"/>
        <w:rPr>
          <w:color w:val="000000"/>
          <w:sz w:val="22"/>
          <w:szCs w:val="22"/>
        </w:rPr>
      </w:pPr>
      <w:r w:rsidRPr="0076288F">
        <w:rPr>
          <w:sz w:val="22"/>
          <w:szCs w:val="22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288F">
        <w:rPr>
          <w:color w:val="000000"/>
          <w:sz w:val="22"/>
          <w:szCs w:val="22"/>
        </w:rPr>
        <w:t>сельсовет  № 33/ 91-рс от  24.04.2009 г.</w:t>
      </w:r>
    </w:p>
    <w:p w:rsidR="00560689" w:rsidRPr="0076288F" w:rsidRDefault="00560689" w:rsidP="0076288F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60689" w:rsidRPr="0076288F" w:rsidRDefault="00560689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560689" w:rsidRPr="0076288F" w:rsidRDefault="00560689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  <w:r w:rsidRPr="0076288F">
        <w:rPr>
          <w:rFonts w:ascii="Times New Roman" w:hAnsi="Times New Roman" w:cs="Times New Roman"/>
          <w:b/>
          <w:bCs/>
        </w:rPr>
        <w:t xml:space="preserve"> 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;  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288F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560689" w:rsidRPr="0076288F" w:rsidRDefault="00560689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560689" w:rsidRPr="0076288F" w:rsidRDefault="00560689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60689" w:rsidRPr="0076288F" w:rsidRDefault="00560689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288F">
        <w:rPr>
          <w:b/>
          <w:bCs/>
          <w:sz w:val="22"/>
          <w:szCs w:val="22"/>
        </w:rPr>
        <w:t>в ходе изучения проекта не выявлено</w:t>
      </w:r>
      <w:r w:rsidRPr="0076288F">
        <w:rPr>
          <w:sz w:val="22"/>
          <w:szCs w:val="22"/>
        </w:rPr>
        <w:t>;</w:t>
      </w:r>
    </w:p>
    <w:p w:rsidR="00560689" w:rsidRPr="0076288F" w:rsidRDefault="00560689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560689" w:rsidRPr="0076288F" w:rsidRDefault="00560689" w:rsidP="0076288F">
      <w:pPr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.</w:t>
      </w:r>
    </w:p>
    <w:p w:rsidR="00560689" w:rsidRPr="0076288F" w:rsidRDefault="00560689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0689" w:rsidRPr="0076288F" w:rsidRDefault="00560689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</w:t>
      </w:r>
    </w:p>
    <w:p w:rsidR="00560689" w:rsidRPr="0076288F" w:rsidRDefault="00560689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Специалист 1 категории администрации                                    О.П.Вавилина                      </w:t>
      </w:r>
    </w:p>
    <w:p w:rsidR="00560689" w:rsidRPr="0076288F" w:rsidRDefault="00560689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«Согласен»</w:t>
      </w:r>
    </w:p>
    <w:p w:rsidR="00560689" w:rsidRDefault="00560689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Глава муниципального образования </w:t>
      </w:r>
    </w:p>
    <w:p w:rsidR="00560689" w:rsidRPr="0076288F" w:rsidRDefault="00560689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Алексеевский  сельсовет                                                              Н.В.Соколенко</w:t>
      </w:r>
      <w:r w:rsidRPr="0076288F">
        <w:rPr>
          <w:b/>
          <w:bCs/>
          <w:sz w:val="22"/>
          <w:szCs w:val="22"/>
        </w:rPr>
        <w:t xml:space="preserve">      </w:t>
      </w: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Pr="0076288F" w:rsidRDefault="00560689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560689" w:rsidRDefault="00560689"/>
    <w:sectPr w:rsidR="00560689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01931"/>
    <w:rsid w:val="00033FC0"/>
    <w:rsid w:val="00044055"/>
    <w:rsid w:val="0008169E"/>
    <w:rsid w:val="000A663D"/>
    <w:rsid w:val="000C0CDD"/>
    <w:rsid w:val="0011135F"/>
    <w:rsid w:val="0018666D"/>
    <w:rsid w:val="0019418C"/>
    <w:rsid w:val="001C710D"/>
    <w:rsid w:val="001E124F"/>
    <w:rsid w:val="002037E8"/>
    <w:rsid w:val="00242678"/>
    <w:rsid w:val="002531C8"/>
    <w:rsid w:val="0026308F"/>
    <w:rsid w:val="002825DE"/>
    <w:rsid w:val="0034030E"/>
    <w:rsid w:val="003674E0"/>
    <w:rsid w:val="00391871"/>
    <w:rsid w:val="0039300D"/>
    <w:rsid w:val="003A410B"/>
    <w:rsid w:val="003B30F6"/>
    <w:rsid w:val="003C52B4"/>
    <w:rsid w:val="003C56D1"/>
    <w:rsid w:val="003D70EB"/>
    <w:rsid w:val="00407D66"/>
    <w:rsid w:val="00410BEC"/>
    <w:rsid w:val="00432B70"/>
    <w:rsid w:val="004373F8"/>
    <w:rsid w:val="0048142E"/>
    <w:rsid w:val="004B10DA"/>
    <w:rsid w:val="004B24E7"/>
    <w:rsid w:val="004E3209"/>
    <w:rsid w:val="004E402D"/>
    <w:rsid w:val="004E7425"/>
    <w:rsid w:val="004F17BD"/>
    <w:rsid w:val="00545D38"/>
    <w:rsid w:val="00546CF5"/>
    <w:rsid w:val="00560689"/>
    <w:rsid w:val="00561BCB"/>
    <w:rsid w:val="00584040"/>
    <w:rsid w:val="00584C22"/>
    <w:rsid w:val="00594510"/>
    <w:rsid w:val="00616B3D"/>
    <w:rsid w:val="0062071E"/>
    <w:rsid w:val="00620994"/>
    <w:rsid w:val="006209C3"/>
    <w:rsid w:val="00674B83"/>
    <w:rsid w:val="00685D5C"/>
    <w:rsid w:val="00691EA0"/>
    <w:rsid w:val="00697F41"/>
    <w:rsid w:val="006B5938"/>
    <w:rsid w:val="006B7439"/>
    <w:rsid w:val="006D0778"/>
    <w:rsid w:val="006D1337"/>
    <w:rsid w:val="00705975"/>
    <w:rsid w:val="0076288F"/>
    <w:rsid w:val="00762F1F"/>
    <w:rsid w:val="0078100D"/>
    <w:rsid w:val="007B5333"/>
    <w:rsid w:val="007D5716"/>
    <w:rsid w:val="00830594"/>
    <w:rsid w:val="00833C4D"/>
    <w:rsid w:val="008477EB"/>
    <w:rsid w:val="00860DC9"/>
    <w:rsid w:val="008C506B"/>
    <w:rsid w:val="008D75A2"/>
    <w:rsid w:val="008E121F"/>
    <w:rsid w:val="008F7C34"/>
    <w:rsid w:val="00904EA7"/>
    <w:rsid w:val="00905258"/>
    <w:rsid w:val="00931571"/>
    <w:rsid w:val="00944C37"/>
    <w:rsid w:val="00947DBD"/>
    <w:rsid w:val="009535B2"/>
    <w:rsid w:val="00976A66"/>
    <w:rsid w:val="009A3061"/>
    <w:rsid w:val="009A52CF"/>
    <w:rsid w:val="009A6718"/>
    <w:rsid w:val="009A6AE3"/>
    <w:rsid w:val="009E214A"/>
    <w:rsid w:val="00A13251"/>
    <w:rsid w:val="00A215FE"/>
    <w:rsid w:val="00A838A0"/>
    <w:rsid w:val="00AC1B9E"/>
    <w:rsid w:val="00AD65A0"/>
    <w:rsid w:val="00AE0B66"/>
    <w:rsid w:val="00B0428E"/>
    <w:rsid w:val="00B16388"/>
    <w:rsid w:val="00B55C4C"/>
    <w:rsid w:val="00B75C3D"/>
    <w:rsid w:val="00B80FB5"/>
    <w:rsid w:val="00BB5BF1"/>
    <w:rsid w:val="00BD59A3"/>
    <w:rsid w:val="00BE76DE"/>
    <w:rsid w:val="00BF3808"/>
    <w:rsid w:val="00BF558C"/>
    <w:rsid w:val="00C00654"/>
    <w:rsid w:val="00C04D63"/>
    <w:rsid w:val="00C13295"/>
    <w:rsid w:val="00C96DE6"/>
    <w:rsid w:val="00CA5ECB"/>
    <w:rsid w:val="00CB78DC"/>
    <w:rsid w:val="00CC105A"/>
    <w:rsid w:val="00D316B4"/>
    <w:rsid w:val="00D40D77"/>
    <w:rsid w:val="00D42D03"/>
    <w:rsid w:val="00D452FF"/>
    <w:rsid w:val="00D73928"/>
    <w:rsid w:val="00D84A24"/>
    <w:rsid w:val="00DA297E"/>
    <w:rsid w:val="00E2574B"/>
    <w:rsid w:val="00E26659"/>
    <w:rsid w:val="00E41D03"/>
    <w:rsid w:val="00E4792F"/>
    <w:rsid w:val="00E94088"/>
    <w:rsid w:val="00EC2DC2"/>
    <w:rsid w:val="00EC53DA"/>
    <w:rsid w:val="00EF0DAA"/>
    <w:rsid w:val="00F04517"/>
    <w:rsid w:val="00F2519E"/>
    <w:rsid w:val="00F6226B"/>
    <w:rsid w:val="00F64AE9"/>
    <w:rsid w:val="00F74F53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97E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0;&#1072;&#1083;&#1080;&#1085;&#1080;&#1085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4294965880</TotalTime>
  <Pages>8</Pages>
  <Words>1558</Words>
  <Characters>8881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12</cp:revision>
  <cp:lastPrinted>2019-12-27T12:55:00Z</cp:lastPrinted>
  <dcterms:created xsi:type="dcterms:W3CDTF">2019-11-21T06:51:00Z</dcterms:created>
  <dcterms:modified xsi:type="dcterms:W3CDTF">2020-11-11T07:14:00Z</dcterms:modified>
</cp:coreProperties>
</file>