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3E" w:rsidRPr="00CA204B" w:rsidRDefault="0005203E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5203E" w:rsidRPr="00CA204B" w:rsidRDefault="0005203E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05203E" w:rsidRPr="003940CC" w:rsidRDefault="0005203E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0CC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08.11.2019 № 74-п «</w:t>
      </w:r>
      <w:r w:rsidRPr="003940CC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«Управление земельно-имущественным комплексом на территории муниципального образования Алексеевский сельсовет Ташлинского района Оренбургской области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3940CC">
        <w:rPr>
          <w:rFonts w:ascii="Times New Roman" w:hAnsi="Times New Roman" w:cs="Times New Roman"/>
          <w:b/>
          <w:bCs/>
          <w:sz w:val="28"/>
          <w:szCs w:val="28"/>
        </w:rPr>
        <w:t>-2024 годы»</w:t>
      </w:r>
    </w:p>
    <w:p w:rsidR="0005203E" w:rsidRPr="00CA204B" w:rsidRDefault="0005203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Алексеевка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560D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 2020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5203E" w:rsidRPr="00090EF3" w:rsidRDefault="0005203E" w:rsidP="00CA204B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090EF3"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05203E" w:rsidRPr="00CA204B" w:rsidRDefault="0005203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5203E" w:rsidRPr="00CA204B" w:rsidRDefault="0005203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203E" w:rsidRPr="00CA204B" w:rsidRDefault="0005203E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203E" w:rsidRPr="00CA204B" w:rsidRDefault="0005203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5203E" w:rsidRPr="00CA204B" w:rsidRDefault="0005203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05203E" w:rsidRPr="00CA204B" w:rsidRDefault="0005203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05203E" w:rsidRPr="00CA204B" w:rsidRDefault="0005203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03E" w:rsidRPr="00CA204B" w:rsidRDefault="0005203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3E" w:rsidRPr="00CA204B" w:rsidRDefault="0005203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Pr="00CA204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</w:t>
      </w:r>
      <w:r>
        <w:rPr>
          <w:rFonts w:ascii="Times New Roman" w:hAnsi="Times New Roman" w:cs="Times New Roman"/>
          <w:sz w:val="28"/>
          <w:szCs w:val="28"/>
        </w:rPr>
        <w:t>О.П.Вавилина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5203E" w:rsidRPr="00CA204B" w:rsidRDefault="0005203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05203E" w:rsidRPr="00CA204B" w:rsidRDefault="0005203E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Алексеев</w:t>
      </w:r>
      <w:r w:rsidRPr="00CA204B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Н.В.Соколенко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3E" w:rsidRPr="000A5BAF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BA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5203E" w:rsidRPr="000A5BAF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BA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03E" w:rsidRPr="000A5BAF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</w:t>
      </w:r>
    </w:p>
    <w:p w:rsidR="0005203E" w:rsidRPr="000A5BAF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05203E" w:rsidRPr="000A5BAF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05203E" w:rsidRPr="009B5A2D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12"/>
        </w:rPr>
      </w:pPr>
    </w:p>
    <w:p w:rsidR="0005203E" w:rsidRPr="009B5A2D" w:rsidRDefault="0005203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203E" w:rsidRDefault="0005203E" w:rsidP="00ED7C22">
      <w:pPr>
        <w:pStyle w:val="FR1"/>
        <w:ind w:right="4965"/>
        <w:rPr>
          <w:rFonts w:ascii="Times New Roman" w:hAnsi="Times New Roman" w:cs="Times New Roman"/>
        </w:rPr>
      </w:pPr>
    </w:p>
    <w:p w:rsidR="0005203E" w:rsidRPr="00090EF3" w:rsidRDefault="0005203E" w:rsidP="001B2819">
      <w:pPr>
        <w:pStyle w:val="Heading1"/>
        <w:ind w:right="4965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     11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>.11.20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>20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____</w:t>
      </w:r>
      <w:r w:rsidRPr="00090EF3">
        <w:rPr>
          <w:rFonts w:ascii="Times New Roman" w:hAnsi="Times New Roman" w:cs="Times New Roman"/>
          <w:sz w:val="28"/>
          <w:szCs w:val="28"/>
        </w:rPr>
        <w:t xml:space="preserve">  </w:t>
      </w:r>
      <w:r w:rsidRPr="00090E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  </w:t>
      </w:r>
      <w:r w:rsidRPr="001B281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131 -п</w:t>
      </w:r>
    </w:p>
    <w:p w:rsidR="0005203E" w:rsidRPr="000A5BAF" w:rsidRDefault="0005203E" w:rsidP="00ED7C22">
      <w:pPr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noProof/>
        </w:rPr>
        <w:pict>
          <v:line id="_x0000_s1026" style="position:absolute;left:0;text-align:left;z-index:251657728" from="198pt,19.6pt" to="219.35pt,19.6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704" from="3in,19.6pt" to="3in,30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5680" from="-217.15pt,14.8pt" to="-199.15pt,14.8pt"/>
        </w:pict>
      </w:r>
      <w:r w:rsidRPr="000A5B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Алексеевка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от 08.11.2019 № 74-п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69A9"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>утверждении муниципальной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программы «Управление земельно-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B5A2D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образо-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сельсовет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</w:t>
      </w:r>
    </w:p>
    <w:p w:rsidR="0005203E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3E" w:rsidRPr="009B5A2D" w:rsidRDefault="0005203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</w:p>
    <w:p w:rsidR="0005203E" w:rsidRPr="00DF65D4" w:rsidRDefault="0005203E" w:rsidP="00DF65D4">
      <w:pPr>
        <w:pStyle w:val="BodyTextIndent"/>
        <w:spacing w:line="2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DF65D4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функционирования и развития муниципальной службы муниципального образования Алексеевский сельсовет,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F65D4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Алексеевского сельсовета  от  16.05.2017 № 39-п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DF6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05203E" w:rsidRPr="00DF65D4" w:rsidRDefault="0005203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от 08.11.2019 № 74-п «Об ут</w:t>
      </w:r>
      <w:r w:rsidRPr="005E2FC8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E2F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E2F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E2FC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2FC8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5E2FC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2FC8">
        <w:rPr>
          <w:rFonts w:ascii="Times New Roman" w:hAnsi="Times New Roman" w:cs="Times New Roman"/>
          <w:sz w:val="28"/>
          <w:szCs w:val="28"/>
        </w:rPr>
        <w:t xml:space="preserve">-2024 годы» </w:t>
      </w:r>
      <w:r>
        <w:rPr>
          <w:rFonts w:ascii="Times New Roman" w:hAnsi="Times New Roman" w:cs="Times New Roman"/>
          <w:sz w:val="28"/>
          <w:szCs w:val="28"/>
        </w:rPr>
        <w:t>(далее- Программа) следующие изменения</w:t>
      </w:r>
      <w:r>
        <w:rPr>
          <w:sz w:val="28"/>
          <w:szCs w:val="28"/>
        </w:rPr>
        <w:t>: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65D4">
        <w:rPr>
          <w:rFonts w:ascii="Times New Roman" w:hAnsi="Times New Roman" w:cs="Times New Roman"/>
          <w:sz w:val="28"/>
          <w:szCs w:val="28"/>
        </w:rPr>
        <w:t>1.1. В паспорте Программы строку таблицы «Объем и источники финансирования» изложить в новой редакции: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«Общий объем финансирования из местного бюджета составит 162,5 тыс.рублей, в том числе по годам: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2019г.- 21,1 тыс.руб.;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2020г.- 67,0 тыс.руб.;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2021г.- 18,6 тыс.руб.;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2022г.- 18,6 тыс.руб.;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2023г.- 18,6 тыс.руб.;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2024г.- 18,6 тыс.руб.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год».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Раздел 3 «Ресурсное обеспечение программы» приложение № 1 к Программе изложить в новой редакции согласно Приложению № 1 к настоящему постановлению.</w:t>
      </w:r>
    </w:p>
    <w:p w:rsidR="0005203E" w:rsidRDefault="0005203E" w:rsidP="00DF65D4">
      <w:pPr>
        <w:pStyle w:val="FR1"/>
        <w:suppressAutoHyphens/>
        <w:spacing w:line="200" w:lineRule="atLeast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:rsidR="0005203E" w:rsidRPr="00587A0E" w:rsidRDefault="0005203E" w:rsidP="009401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2E3205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на сайте администрации Ташлинского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7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03E" w:rsidRDefault="0005203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3E" w:rsidRDefault="0005203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3E" w:rsidRPr="009B5A2D" w:rsidRDefault="0005203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Н.В.Соколенко</w:t>
      </w:r>
    </w:p>
    <w:p w:rsidR="0005203E" w:rsidRDefault="0005203E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03E" w:rsidRPr="007431A1" w:rsidRDefault="0005203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7431A1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203E" w:rsidRDefault="0005203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05203E" w:rsidRDefault="0005203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5203E" w:rsidRDefault="0005203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сельсовета</w:t>
      </w:r>
    </w:p>
    <w:p w:rsidR="0005203E" w:rsidRPr="00D84A24" w:rsidRDefault="0005203E" w:rsidP="00711EC0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401D0">
        <w:rPr>
          <w:rFonts w:ascii="Times New Roman" w:hAnsi="Times New Roman" w:cs="Times New Roman"/>
          <w:color w:val="000000"/>
          <w:sz w:val="28"/>
          <w:szCs w:val="28"/>
        </w:rPr>
        <w:t>11.11.20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01D0">
        <w:rPr>
          <w:rFonts w:ascii="Times New Roman" w:hAnsi="Times New Roman" w:cs="Times New Roman"/>
          <w:color w:val="000000"/>
          <w:sz w:val="28"/>
          <w:szCs w:val="28"/>
        </w:rPr>
        <w:t xml:space="preserve"> № 131-п</w:t>
      </w:r>
    </w:p>
    <w:p w:rsidR="0005203E" w:rsidRDefault="0005203E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3E" w:rsidRPr="00E47D6A" w:rsidRDefault="0005203E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D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Алексеев</w:t>
      </w:r>
      <w:r w:rsidRPr="00E47D6A">
        <w:rPr>
          <w:rFonts w:ascii="Times New Roman" w:hAnsi="Times New Roman" w:cs="Times New Roman"/>
          <w:sz w:val="24"/>
          <w:szCs w:val="24"/>
        </w:rPr>
        <w:t>ский сельсовет Ташлинского района Оренбургской области 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47D6A">
        <w:rPr>
          <w:rFonts w:ascii="Times New Roman" w:hAnsi="Times New Roman" w:cs="Times New Roman"/>
          <w:sz w:val="24"/>
          <w:szCs w:val="24"/>
        </w:rPr>
        <w:t>-2024 годы»</w:t>
      </w:r>
    </w:p>
    <w:p w:rsidR="0005203E" w:rsidRPr="00DF2ED0" w:rsidRDefault="0005203E" w:rsidP="00DF2ED0">
      <w:pPr>
        <w:pStyle w:val="ConsPlusNormal"/>
        <w:widowControl/>
        <w:ind w:left="86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03E" w:rsidRPr="00A521E9" w:rsidRDefault="0005203E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05203E" w:rsidRDefault="0005203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Алексеевский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5203E" w:rsidRPr="00D87D0D" w:rsidRDefault="0005203E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4" w:type="dxa"/>
        <w:tblInd w:w="-106" w:type="dxa"/>
        <w:tblLayout w:type="fixed"/>
        <w:tblLook w:val="0000"/>
      </w:tblPr>
      <w:tblGrid>
        <w:gridCol w:w="1914"/>
        <w:gridCol w:w="3780"/>
        <w:gridCol w:w="1132"/>
        <w:gridCol w:w="735"/>
        <w:gridCol w:w="709"/>
        <w:gridCol w:w="709"/>
        <w:gridCol w:w="855"/>
        <w:gridCol w:w="729"/>
        <w:gridCol w:w="6"/>
        <w:gridCol w:w="896"/>
        <w:gridCol w:w="3049"/>
      </w:tblGrid>
      <w:tr w:rsidR="0005203E" w:rsidRPr="00291337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05203E" w:rsidRPr="00291337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03E" w:rsidRPr="00291337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5203E" w:rsidRPr="00291337">
        <w:trPr>
          <w:trHeight w:val="385"/>
        </w:trPr>
        <w:tc>
          <w:tcPr>
            <w:tcW w:w="145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05203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05203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05203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D83D8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5203E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203E" w:rsidRPr="00291337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5203E" w:rsidRPr="00291337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5203E" w:rsidRPr="00291337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05203E" w:rsidRPr="00291337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FD6DA8" w:rsidRDefault="0005203E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5203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FD6DA8" w:rsidRDefault="0005203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FD6DA8" w:rsidRDefault="0005203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FD6DA8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FD6DA8" w:rsidRDefault="0005203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5203E" w:rsidRPr="00FD6DA8" w:rsidRDefault="0005203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FD6DA8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FD6DA8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FD6DA8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FD6DA8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FD6DA8" w:rsidRDefault="0005203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5203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5203E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03E" w:rsidRPr="00291337" w:rsidRDefault="0005203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203E" w:rsidRPr="00291337" w:rsidRDefault="0005203E" w:rsidP="00E47D6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3E" w:rsidRPr="00291337" w:rsidRDefault="0005203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05203E" w:rsidRDefault="0005203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5203E" w:rsidRDefault="0005203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05203E" w:rsidRDefault="0005203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5203E" w:rsidRDefault="0005203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Алексеевского сельсовета</w:t>
      </w:r>
    </w:p>
    <w:p w:rsidR="0005203E" w:rsidRPr="005A2F80" w:rsidRDefault="0005203E" w:rsidP="00125BC3">
      <w:pPr>
        <w:pStyle w:val="ConsPlusNormal"/>
        <w:widowControl/>
        <w:ind w:left="810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</w:t>
      </w:r>
      <w:r w:rsidRPr="005A2F80">
        <w:rPr>
          <w:rFonts w:ascii="Times New Roman" w:hAnsi="Times New Roman" w:cs="Times New Roman"/>
          <w:color w:val="000000"/>
          <w:sz w:val="28"/>
          <w:szCs w:val="28"/>
        </w:rPr>
        <w:t>.11.2020 №  131-п</w:t>
      </w:r>
    </w:p>
    <w:p w:rsidR="0005203E" w:rsidRPr="00D84A24" w:rsidRDefault="0005203E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203E" w:rsidRPr="001E124F" w:rsidRDefault="0005203E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</w:t>
      </w:r>
      <w:r w:rsidRPr="00D87D0D">
        <w:rPr>
          <w:rFonts w:ascii="Times New Roman" w:hAnsi="Times New Roman" w:cs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</w:t>
      </w:r>
      <w:r w:rsidRPr="009B5A2D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Оренбургской области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9B5A2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2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 w:cs="Times New Roman"/>
          <w:sz w:val="24"/>
          <w:szCs w:val="24"/>
        </w:rPr>
        <w:t>»</w:t>
      </w:r>
    </w:p>
    <w:p w:rsidR="0005203E" w:rsidRPr="00D84A24" w:rsidRDefault="0005203E" w:rsidP="00850A16">
      <w:pPr>
        <w:pStyle w:val="ConsPlusNormal"/>
        <w:jc w:val="both"/>
        <w:rPr>
          <w:rFonts w:ascii="Times New Roman" w:hAnsi="Times New Roman" w:cs="Times New Roman"/>
        </w:rPr>
      </w:pPr>
    </w:p>
    <w:p w:rsidR="0005203E" w:rsidRPr="00656320" w:rsidRDefault="0005203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5203E" w:rsidRPr="00656320" w:rsidRDefault="0005203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18"/>
        <w:gridCol w:w="758"/>
        <w:gridCol w:w="121"/>
        <w:gridCol w:w="599"/>
        <w:gridCol w:w="720"/>
        <w:gridCol w:w="720"/>
        <w:gridCol w:w="720"/>
      </w:tblGrid>
      <w:tr w:rsidR="0005203E" w:rsidRPr="003B7ABC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05203E" w:rsidRPr="00DF2ED0" w:rsidRDefault="0005203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9"/>
            <w:shd w:val="clear" w:color="auto" w:fill="FFFFFF"/>
          </w:tcPr>
          <w:p w:rsidR="0005203E" w:rsidRPr="00DF2ED0" w:rsidRDefault="0005203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5203E" w:rsidRPr="003B7ABC">
        <w:trPr>
          <w:trHeight w:hRule="exact" w:val="812"/>
        </w:trPr>
        <w:tc>
          <w:tcPr>
            <w:tcW w:w="1478" w:type="dxa"/>
            <w:vMerge/>
            <w:vAlign w:val="center"/>
          </w:tcPr>
          <w:p w:rsidR="0005203E" w:rsidRPr="00DF2ED0" w:rsidRDefault="0005203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05203E" w:rsidRPr="00DF2ED0" w:rsidRDefault="0005203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05203E" w:rsidRPr="00DF2ED0" w:rsidRDefault="0005203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61" w:type="dxa"/>
            <w:gridSpan w:val="2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5203E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203E" w:rsidRPr="00DF2ED0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5203E" w:rsidRPr="003B7ABC">
        <w:trPr>
          <w:trHeight w:val="370"/>
        </w:trPr>
        <w:tc>
          <w:tcPr>
            <w:tcW w:w="14978" w:type="dxa"/>
            <w:gridSpan w:val="12"/>
            <w:shd w:val="clear" w:color="auto" w:fill="FFFFFF"/>
          </w:tcPr>
          <w:p w:rsidR="0005203E" w:rsidRPr="003B7ABC" w:rsidRDefault="0005203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Алексеевский 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05203E" w:rsidRPr="003B7ABC">
        <w:trPr>
          <w:trHeight w:val="370"/>
        </w:trPr>
        <w:tc>
          <w:tcPr>
            <w:tcW w:w="14978" w:type="dxa"/>
            <w:gridSpan w:val="12"/>
            <w:shd w:val="clear" w:color="auto" w:fill="FFFFFF"/>
          </w:tcPr>
          <w:p w:rsidR="0005203E" w:rsidRPr="003B7ABC" w:rsidRDefault="0005203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05203E" w:rsidRPr="003B7ABC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8" w:type="dxa"/>
            <w:shd w:val="clear" w:color="auto" w:fill="FFFFFF"/>
          </w:tcPr>
          <w:p w:rsidR="0005203E" w:rsidRPr="003B7ABC" w:rsidRDefault="0005203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  <w:shd w:val="clear" w:color="auto" w:fill="FFFFFF"/>
          </w:tcPr>
          <w:p w:rsidR="0005203E" w:rsidRPr="003B7ABC" w:rsidRDefault="0005203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203E" w:rsidRPr="003B7ABC">
        <w:trPr>
          <w:trHeight w:val="337"/>
        </w:trPr>
        <w:tc>
          <w:tcPr>
            <w:tcW w:w="14258" w:type="dxa"/>
            <w:gridSpan w:val="11"/>
            <w:shd w:val="clear" w:color="auto" w:fill="FFFFFF"/>
          </w:tcPr>
          <w:p w:rsidR="0005203E" w:rsidRPr="00850A16" w:rsidRDefault="0005203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05203E" w:rsidRPr="00850A16" w:rsidRDefault="0005203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03E" w:rsidRPr="003B7ABC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  <w:shd w:val="clear" w:color="auto" w:fill="FFFFFF"/>
          </w:tcPr>
          <w:p w:rsidR="0005203E" w:rsidRPr="003B7ABC" w:rsidRDefault="0005203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203E" w:rsidRPr="003B7ABC">
        <w:trPr>
          <w:trHeight w:hRule="exact" w:val="370"/>
        </w:trPr>
        <w:tc>
          <w:tcPr>
            <w:tcW w:w="14978" w:type="dxa"/>
            <w:gridSpan w:val="12"/>
            <w:tcBorders>
              <w:right w:val="nil"/>
            </w:tcBorders>
            <w:shd w:val="clear" w:color="auto" w:fill="FFFFFF"/>
          </w:tcPr>
          <w:p w:rsidR="0005203E" w:rsidRPr="00850A16" w:rsidRDefault="0005203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05203E" w:rsidRDefault="0005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3E" w:rsidRPr="003B7ABC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05203E" w:rsidRPr="003B7ABC" w:rsidRDefault="0005203E" w:rsidP="000E6F1E">
            <w:pPr>
              <w:pStyle w:val="ListParagraph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auto" w:fill="FFFFFF"/>
          </w:tcPr>
          <w:p w:rsidR="0005203E" w:rsidRPr="003B7ABC" w:rsidRDefault="0005203E" w:rsidP="002E32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05203E" w:rsidRPr="003B7ABC" w:rsidRDefault="0005203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203E" w:rsidRDefault="0005203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3E" w:rsidRDefault="0005203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05203E" w:rsidSect="00452475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3E" w:rsidRDefault="0005203E" w:rsidP="0068708E">
      <w:pPr>
        <w:spacing w:after="0" w:line="240" w:lineRule="auto"/>
      </w:pPr>
      <w:r>
        <w:separator/>
      </w:r>
    </w:p>
  </w:endnote>
  <w:endnote w:type="continuationSeparator" w:id="0">
    <w:p w:rsidR="0005203E" w:rsidRDefault="0005203E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3E" w:rsidRDefault="0005203E" w:rsidP="0068708E">
      <w:pPr>
        <w:spacing w:after="0" w:line="240" w:lineRule="auto"/>
      </w:pPr>
      <w:r>
        <w:separator/>
      </w:r>
    </w:p>
  </w:footnote>
  <w:footnote w:type="continuationSeparator" w:id="0">
    <w:p w:rsidR="0005203E" w:rsidRDefault="0005203E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3E" w:rsidRDefault="0005203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40ADB"/>
    <w:rsid w:val="0004781B"/>
    <w:rsid w:val="0005102D"/>
    <w:rsid w:val="0005203E"/>
    <w:rsid w:val="00054522"/>
    <w:rsid w:val="000577A4"/>
    <w:rsid w:val="00065746"/>
    <w:rsid w:val="00077904"/>
    <w:rsid w:val="0008326A"/>
    <w:rsid w:val="00090EF3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5BC3"/>
    <w:rsid w:val="001260CA"/>
    <w:rsid w:val="001447B4"/>
    <w:rsid w:val="0014672B"/>
    <w:rsid w:val="001910B3"/>
    <w:rsid w:val="00192332"/>
    <w:rsid w:val="001949BA"/>
    <w:rsid w:val="00196B49"/>
    <w:rsid w:val="001A403B"/>
    <w:rsid w:val="001B1A08"/>
    <w:rsid w:val="001B2819"/>
    <w:rsid w:val="001C11E0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168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3205"/>
    <w:rsid w:val="002E51EA"/>
    <w:rsid w:val="002F4926"/>
    <w:rsid w:val="003004F6"/>
    <w:rsid w:val="00310BB2"/>
    <w:rsid w:val="00316F6F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40CC"/>
    <w:rsid w:val="00396B18"/>
    <w:rsid w:val="003B7ABC"/>
    <w:rsid w:val="003D1082"/>
    <w:rsid w:val="003D7F9C"/>
    <w:rsid w:val="003E7B97"/>
    <w:rsid w:val="00425411"/>
    <w:rsid w:val="00425570"/>
    <w:rsid w:val="00435580"/>
    <w:rsid w:val="00440E00"/>
    <w:rsid w:val="0045223A"/>
    <w:rsid w:val="00452475"/>
    <w:rsid w:val="00456EED"/>
    <w:rsid w:val="00464969"/>
    <w:rsid w:val="00466340"/>
    <w:rsid w:val="00467C0A"/>
    <w:rsid w:val="00473C94"/>
    <w:rsid w:val="004749E2"/>
    <w:rsid w:val="004A3E13"/>
    <w:rsid w:val="004A5005"/>
    <w:rsid w:val="004A7223"/>
    <w:rsid w:val="004C1621"/>
    <w:rsid w:val="004C6777"/>
    <w:rsid w:val="004D0BB4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E27"/>
    <w:rsid w:val="00587A0E"/>
    <w:rsid w:val="00591C1B"/>
    <w:rsid w:val="00595679"/>
    <w:rsid w:val="005A2F80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06ABC"/>
    <w:rsid w:val="006201CC"/>
    <w:rsid w:val="00623690"/>
    <w:rsid w:val="0064082A"/>
    <w:rsid w:val="00640B1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11EC0"/>
    <w:rsid w:val="00714D2E"/>
    <w:rsid w:val="00727941"/>
    <w:rsid w:val="00734704"/>
    <w:rsid w:val="007375AD"/>
    <w:rsid w:val="007431A1"/>
    <w:rsid w:val="0075003B"/>
    <w:rsid w:val="00764EC9"/>
    <w:rsid w:val="00776EA9"/>
    <w:rsid w:val="00786FA3"/>
    <w:rsid w:val="00790BC4"/>
    <w:rsid w:val="00794F9D"/>
    <w:rsid w:val="00796B76"/>
    <w:rsid w:val="007A6050"/>
    <w:rsid w:val="007C4556"/>
    <w:rsid w:val="007D03C9"/>
    <w:rsid w:val="007D0F34"/>
    <w:rsid w:val="008000F9"/>
    <w:rsid w:val="00802893"/>
    <w:rsid w:val="00802B9D"/>
    <w:rsid w:val="00814CE4"/>
    <w:rsid w:val="0082172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B7D24"/>
    <w:rsid w:val="008C1873"/>
    <w:rsid w:val="008C370A"/>
    <w:rsid w:val="008D6F78"/>
    <w:rsid w:val="00902497"/>
    <w:rsid w:val="009103F1"/>
    <w:rsid w:val="0092020F"/>
    <w:rsid w:val="00921023"/>
    <w:rsid w:val="009354A9"/>
    <w:rsid w:val="00936A5C"/>
    <w:rsid w:val="009401D0"/>
    <w:rsid w:val="0094524D"/>
    <w:rsid w:val="00987D93"/>
    <w:rsid w:val="00992E5A"/>
    <w:rsid w:val="009B5A2D"/>
    <w:rsid w:val="009D769B"/>
    <w:rsid w:val="009F1FED"/>
    <w:rsid w:val="009F3BEC"/>
    <w:rsid w:val="009F69E0"/>
    <w:rsid w:val="00A002CF"/>
    <w:rsid w:val="00A0324E"/>
    <w:rsid w:val="00A35987"/>
    <w:rsid w:val="00A36E0A"/>
    <w:rsid w:val="00A37EE7"/>
    <w:rsid w:val="00A521E9"/>
    <w:rsid w:val="00A54F6F"/>
    <w:rsid w:val="00A7388B"/>
    <w:rsid w:val="00AA1333"/>
    <w:rsid w:val="00AA226B"/>
    <w:rsid w:val="00AA6081"/>
    <w:rsid w:val="00AB49A5"/>
    <w:rsid w:val="00AD3AC3"/>
    <w:rsid w:val="00AE0DFB"/>
    <w:rsid w:val="00B00880"/>
    <w:rsid w:val="00B019AD"/>
    <w:rsid w:val="00B03584"/>
    <w:rsid w:val="00B0633C"/>
    <w:rsid w:val="00B15AAC"/>
    <w:rsid w:val="00B15F45"/>
    <w:rsid w:val="00B3657D"/>
    <w:rsid w:val="00B5443F"/>
    <w:rsid w:val="00B6130F"/>
    <w:rsid w:val="00B63487"/>
    <w:rsid w:val="00B76176"/>
    <w:rsid w:val="00B822C8"/>
    <w:rsid w:val="00B8610C"/>
    <w:rsid w:val="00B9013C"/>
    <w:rsid w:val="00B92598"/>
    <w:rsid w:val="00B93462"/>
    <w:rsid w:val="00B93DB2"/>
    <w:rsid w:val="00BA2D3E"/>
    <w:rsid w:val="00BA31FB"/>
    <w:rsid w:val="00BA4706"/>
    <w:rsid w:val="00BB1877"/>
    <w:rsid w:val="00BB520D"/>
    <w:rsid w:val="00BB7319"/>
    <w:rsid w:val="00BC0946"/>
    <w:rsid w:val="00BD5BC2"/>
    <w:rsid w:val="00BF2244"/>
    <w:rsid w:val="00C04112"/>
    <w:rsid w:val="00C215E1"/>
    <w:rsid w:val="00C61C5C"/>
    <w:rsid w:val="00C61C73"/>
    <w:rsid w:val="00C63C5C"/>
    <w:rsid w:val="00CA204B"/>
    <w:rsid w:val="00CA6680"/>
    <w:rsid w:val="00CB0975"/>
    <w:rsid w:val="00CB22D4"/>
    <w:rsid w:val="00CB260B"/>
    <w:rsid w:val="00CC7E67"/>
    <w:rsid w:val="00CE7F5B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A16B3"/>
    <w:rsid w:val="00DB4562"/>
    <w:rsid w:val="00DB4870"/>
    <w:rsid w:val="00DE03EF"/>
    <w:rsid w:val="00DE3101"/>
    <w:rsid w:val="00DF2ED0"/>
    <w:rsid w:val="00DF65D4"/>
    <w:rsid w:val="00DF744D"/>
    <w:rsid w:val="00E060F0"/>
    <w:rsid w:val="00E152AE"/>
    <w:rsid w:val="00E31438"/>
    <w:rsid w:val="00E345E7"/>
    <w:rsid w:val="00E443E9"/>
    <w:rsid w:val="00E47D6A"/>
    <w:rsid w:val="00E50972"/>
    <w:rsid w:val="00E55C2D"/>
    <w:rsid w:val="00E62D3D"/>
    <w:rsid w:val="00E645A4"/>
    <w:rsid w:val="00E71FE1"/>
    <w:rsid w:val="00E7209E"/>
    <w:rsid w:val="00E82CCC"/>
    <w:rsid w:val="00EA34A5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50E1"/>
    <w:rsid w:val="00FB5D7E"/>
    <w:rsid w:val="00FC3831"/>
    <w:rsid w:val="00FC442E"/>
    <w:rsid w:val="00FD6DA8"/>
    <w:rsid w:val="00FE3B5E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E320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16B3"/>
    <w:rPr>
      <w:rFonts w:ascii="Calibri" w:hAnsi="Calibri" w:cs="Calibri"/>
      <w:b/>
      <w:bCs/>
      <w:sz w:val="28"/>
      <w:szCs w:val="28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 w:cs="Arial"/>
      <w:sz w:val="22"/>
      <w:szCs w:val="22"/>
      <w:lang w:val="ru-RU" w:eastAsia="ru-RU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2E3205"/>
    <w:rPr>
      <w:b/>
      <w:bCs/>
      <w:sz w:val="28"/>
      <w:szCs w:val="28"/>
      <w:lang w:val="ru-RU" w:eastAsia="ru-RU"/>
    </w:rPr>
  </w:style>
  <w:style w:type="paragraph" w:customStyle="1" w:styleId="a0">
    <w:name w:val="Знак"/>
    <w:basedOn w:val="Normal"/>
    <w:uiPriority w:val="99"/>
    <w:rsid w:val="002E3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F65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4294958787</TotalTime>
  <Pages>10</Pages>
  <Words>1660</Words>
  <Characters>9467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Алексеевка</cp:lastModifiedBy>
  <cp:revision>38</cp:revision>
  <cp:lastPrinted>2020-11-11T13:10:00Z</cp:lastPrinted>
  <dcterms:created xsi:type="dcterms:W3CDTF">2017-03-16T12:41:00Z</dcterms:created>
  <dcterms:modified xsi:type="dcterms:W3CDTF">2020-11-11T07:08:00Z</dcterms:modified>
</cp:coreProperties>
</file>