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D24E85">
        <w:trPr>
          <w:trHeight w:val="2091"/>
        </w:trPr>
        <w:tc>
          <w:tcPr>
            <w:tcW w:w="4503" w:type="dxa"/>
            <w:gridSpan w:val="3"/>
          </w:tcPr>
          <w:p w:rsidR="00D24E85" w:rsidRPr="004F17BD" w:rsidRDefault="00D24E85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24E85" w:rsidRPr="004F17BD" w:rsidRDefault="00D24E85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24E85" w:rsidRDefault="00D24E85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D24E85" w:rsidRPr="004F17BD" w:rsidRDefault="00D24E85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24E85" w:rsidRPr="004F17BD" w:rsidRDefault="00D24E85" w:rsidP="00E26659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D24E85" w:rsidRPr="004F17BD" w:rsidRDefault="00D24E85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85" w:rsidRPr="004F17BD" w:rsidRDefault="00D24E85" w:rsidP="00E26659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4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D24E85" w:rsidRDefault="00D24E85" w:rsidP="00E26659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E85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4E85" w:rsidRDefault="00D24E85" w:rsidP="002825D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11.11.2020г.</w:t>
            </w:r>
          </w:p>
        </w:tc>
        <w:tc>
          <w:tcPr>
            <w:tcW w:w="591" w:type="dxa"/>
          </w:tcPr>
          <w:p w:rsidR="00D24E85" w:rsidRDefault="00D24E85" w:rsidP="00E26659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4E85" w:rsidRDefault="00D24E85" w:rsidP="002825DE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129-п</w:t>
            </w:r>
          </w:p>
        </w:tc>
      </w:tr>
      <w:tr w:rsidR="00D24E85">
        <w:trPr>
          <w:trHeight w:val="302"/>
        </w:trPr>
        <w:tc>
          <w:tcPr>
            <w:tcW w:w="4503" w:type="dxa"/>
            <w:gridSpan w:val="3"/>
          </w:tcPr>
          <w:p w:rsidR="00D24E85" w:rsidRDefault="00D24E85" w:rsidP="004F17BD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 Алексеевка</w:t>
            </w:r>
          </w:p>
        </w:tc>
      </w:tr>
    </w:tbl>
    <w:p w:rsidR="00D24E85" w:rsidRDefault="00D24E85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E85" w:rsidRDefault="00D24E85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E85" w:rsidRDefault="00D24E85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E85" w:rsidRDefault="00D24E85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E85" w:rsidRDefault="00D24E85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E85" w:rsidRDefault="00D24E85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E85" w:rsidRDefault="00D24E85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E85" w:rsidRDefault="00D24E85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E85" w:rsidRDefault="00D24E85" w:rsidP="000A663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4E85" w:rsidRPr="00D452FF" w:rsidRDefault="00D24E85" w:rsidP="000A663D">
      <w:pPr>
        <w:pStyle w:val="FR1"/>
        <w:ind w:right="4959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sz w:val="28"/>
          <w:szCs w:val="28"/>
        </w:rPr>
        <w:t>14.11.</w:t>
      </w:r>
      <w:r w:rsidRPr="00D452F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№ 81-п</w:t>
      </w:r>
      <w:r w:rsidRPr="00D452FF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Функционирование и р</w:t>
      </w:r>
      <w:r w:rsidRPr="00D452FF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D452F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52F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Pr="00D452FF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  <w:r w:rsidRPr="00D452FF">
        <w:rPr>
          <w:rFonts w:ascii="Times New Roman" w:hAnsi="Times New Roman" w:cs="Times New Roman"/>
          <w:sz w:val="28"/>
          <w:szCs w:val="28"/>
        </w:rPr>
        <w:t xml:space="preserve">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52F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52F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24E85" w:rsidRPr="00D452FF" w:rsidRDefault="00D24E85" w:rsidP="000A663D">
      <w:pPr>
        <w:pStyle w:val="BodyTextIndent"/>
        <w:spacing w:line="200" w:lineRule="atLeast"/>
      </w:pPr>
    </w:p>
    <w:p w:rsidR="00D24E85" w:rsidRPr="009E214A" w:rsidRDefault="00D24E85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 w:rsidRPr="002037E8">
        <w:rPr>
          <w:sz w:val="28"/>
          <w:szCs w:val="28"/>
        </w:rPr>
        <w:t xml:space="preserve">         В целях повышения результативности исполнения действующей муниципальной программы в сфере </w:t>
      </w:r>
      <w:r>
        <w:rPr>
          <w:sz w:val="28"/>
          <w:szCs w:val="28"/>
        </w:rPr>
        <w:t xml:space="preserve">функционирования и </w:t>
      </w:r>
      <w:r w:rsidRPr="002037E8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муниципальной службы муниципального образования Алексеевский сельсовет, </w:t>
      </w:r>
      <w:r w:rsidRPr="002037E8">
        <w:rPr>
          <w:sz w:val="28"/>
          <w:szCs w:val="28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037E8">
        <w:rPr>
          <w:color w:val="000000"/>
          <w:sz w:val="28"/>
          <w:szCs w:val="28"/>
        </w:rPr>
        <w:t>постановлением администрации Алексеевского сельсовета  от  16.05.2017</w:t>
      </w:r>
      <w:r>
        <w:rPr>
          <w:color w:val="000000"/>
          <w:sz w:val="28"/>
          <w:szCs w:val="28"/>
        </w:rPr>
        <w:t xml:space="preserve"> № 39-п</w:t>
      </w:r>
      <w:r w:rsidRPr="002037E8">
        <w:rPr>
          <w:color w:val="000000"/>
          <w:sz w:val="28"/>
          <w:szCs w:val="28"/>
        </w:rPr>
        <w:t xml:space="preserve"> «Об утверждении порядка  разработки, реализации и  оценки эффективности  муниципальных  программ муниципального образования Алексеевский сельсовет Ташлинского района Оренбургской области», руководствуясь Уставом</w:t>
      </w:r>
      <w:r w:rsidRPr="009E214A">
        <w:rPr>
          <w:sz w:val="28"/>
          <w:szCs w:val="28"/>
        </w:rPr>
        <w:t xml:space="preserve"> муниципального образования Алексеевский сельсовет Ташлинского  района Оренбургской области:  </w:t>
      </w:r>
    </w:p>
    <w:p w:rsidR="00D24E85" w:rsidRPr="009E214A" w:rsidRDefault="00D24E85" w:rsidP="009E214A">
      <w:pPr>
        <w:pStyle w:val="BodyTextIndent"/>
        <w:spacing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E214A">
        <w:rPr>
          <w:sz w:val="28"/>
          <w:szCs w:val="28"/>
        </w:rPr>
        <w:t xml:space="preserve">Внести в постановление от  </w:t>
      </w:r>
      <w:r>
        <w:rPr>
          <w:sz w:val="28"/>
          <w:szCs w:val="28"/>
        </w:rPr>
        <w:t>14</w:t>
      </w:r>
      <w:r w:rsidRPr="009E214A">
        <w:rPr>
          <w:sz w:val="28"/>
          <w:szCs w:val="28"/>
        </w:rPr>
        <w:t>.11.201</w:t>
      </w:r>
      <w:r>
        <w:rPr>
          <w:sz w:val="28"/>
          <w:szCs w:val="28"/>
        </w:rPr>
        <w:t>8 № 81-п</w:t>
      </w:r>
      <w:r w:rsidRPr="009E214A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>Функционирование и р</w:t>
      </w:r>
      <w:r w:rsidRPr="009E214A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>муниципальной службы</w:t>
      </w:r>
      <w:r w:rsidRPr="009E214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9E214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E214A">
        <w:rPr>
          <w:sz w:val="28"/>
          <w:szCs w:val="28"/>
        </w:rPr>
        <w:t xml:space="preserve"> Алексеевский  сельсовет Ташлинского района Оренбургской области на 201</w:t>
      </w:r>
      <w:r>
        <w:rPr>
          <w:sz w:val="28"/>
          <w:szCs w:val="28"/>
        </w:rPr>
        <w:t>9</w:t>
      </w:r>
      <w:r w:rsidRPr="009E214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E214A">
        <w:rPr>
          <w:sz w:val="28"/>
          <w:szCs w:val="28"/>
        </w:rPr>
        <w:t xml:space="preserve"> годы» (далее – Программа) следующие изменения: </w:t>
      </w:r>
    </w:p>
    <w:p w:rsidR="00D24E85" w:rsidRPr="009E214A" w:rsidRDefault="00D24E85" w:rsidP="009E214A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214A">
        <w:rPr>
          <w:rFonts w:ascii="Times New Roman" w:hAnsi="Times New Roman" w:cs="Times New Roman"/>
          <w:sz w:val="28"/>
          <w:szCs w:val="28"/>
        </w:rPr>
        <w:t>В паспорте Программы строку таблицы «Объем и источники финансирования Программы»  изложить в новой редакции:</w:t>
      </w:r>
      <w:r w:rsidRPr="009E21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214A">
        <w:rPr>
          <w:rFonts w:ascii="Times New Roman" w:hAnsi="Times New Roman" w:cs="Times New Roman"/>
          <w:sz w:val="28"/>
          <w:szCs w:val="28"/>
        </w:rPr>
        <w:t xml:space="preserve"> «Общий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9E214A">
        <w:rPr>
          <w:rFonts w:ascii="Times New Roman" w:hAnsi="Times New Roman" w:cs="Times New Roman"/>
          <w:sz w:val="28"/>
          <w:szCs w:val="28"/>
        </w:rPr>
        <w:t xml:space="preserve">местного бюджета по годам: </w:t>
      </w:r>
    </w:p>
    <w:p w:rsidR="00D24E85" w:rsidRPr="0011135F" w:rsidRDefault="00D24E85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2279,5</w:t>
      </w:r>
      <w:r w:rsidRPr="0011135F">
        <w:rPr>
          <w:sz w:val="28"/>
          <w:szCs w:val="28"/>
        </w:rPr>
        <w:t xml:space="preserve"> тыс. руб.;</w:t>
      </w:r>
    </w:p>
    <w:p w:rsidR="00D24E85" w:rsidRPr="0011135F" w:rsidRDefault="00D24E85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2341,6 </w:t>
      </w:r>
      <w:r w:rsidRPr="0011135F">
        <w:rPr>
          <w:sz w:val="28"/>
          <w:szCs w:val="28"/>
        </w:rPr>
        <w:t>тыс. руб.;</w:t>
      </w:r>
    </w:p>
    <w:p w:rsidR="00D24E85" w:rsidRPr="0011135F" w:rsidRDefault="00D24E85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11135F">
        <w:rPr>
          <w:sz w:val="28"/>
          <w:szCs w:val="28"/>
        </w:rPr>
        <w:t xml:space="preserve">1 г. – </w:t>
      </w:r>
      <w:r>
        <w:rPr>
          <w:sz w:val="28"/>
          <w:szCs w:val="28"/>
        </w:rPr>
        <w:t xml:space="preserve"> 2250,2 </w:t>
      </w:r>
      <w:r w:rsidRPr="0011135F">
        <w:rPr>
          <w:sz w:val="28"/>
          <w:szCs w:val="28"/>
        </w:rPr>
        <w:t>тыс. руб.;</w:t>
      </w:r>
    </w:p>
    <w:p w:rsidR="00D24E85" w:rsidRPr="0011135F" w:rsidRDefault="00D24E85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2147,1</w:t>
      </w:r>
      <w:r w:rsidRPr="0011135F">
        <w:rPr>
          <w:sz w:val="28"/>
          <w:szCs w:val="28"/>
        </w:rPr>
        <w:t xml:space="preserve"> тыс. руб.;</w:t>
      </w:r>
    </w:p>
    <w:p w:rsidR="00D24E85" w:rsidRPr="0011135F" w:rsidRDefault="00D24E85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2263,8 </w:t>
      </w:r>
      <w:r w:rsidRPr="0011135F">
        <w:rPr>
          <w:sz w:val="28"/>
          <w:szCs w:val="28"/>
        </w:rPr>
        <w:t>тыс. руб.;</w:t>
      </w:r>
    </w:p>
    <w:p w:rsidR="00D24E85" w:rsidRPr="0011135F" w:rsidRDefault="00D24E85" w:rsidP="000A663D">
      <w:pPr>
        <w:widowControl w:val="0"/>
        <w:autoSpaceDE w:val="0"/>
        <w:autoSpaceDN w:val="0"/>
        <w:adjustRightInd w:val="0"/>
        <w:ind w:left="8"/>
        <w:rPr>
          <w:sz w:val="28"/>
          <w:szCs w:val="28"/>
        </w:rPr>
      </w:pPr>
      <w:r w:rsidRPr="0011135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1135F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 2263,8</w:t>
      </w:r>
      <w:r w:rsidRPr="0011135F">
        <w:rPr>
          <w:sz w:val="28"/>
          <w:szCs w:val="28"/>
        </w:rPr>
        <w:t xml:space="preserve"> тыс. руб.</w:t>
      </w:r>
    </w:p>
    <w:p w:rsidR="00D24E85" w:rsidRPr="0011135F" w:rsidRDefault="00D24E85" w:rsidP="000A66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D24E85" w:rsidRPr="00E41D03" w:rsidRDefault="00D24E85" w:rsidP="000A663D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Целевые индикаторы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D24E85" w:rsidRPr="0019418C" w:rsidRDefault="00D24E85" w:rsidP="000A663D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</w:t>
      </w:r>
      <w:r>
        <w:rPr>
          <w:rFonts w:ascii="Times New Roman" w:hAnsi="Times New Roman" w:cs="Times New Roman"/>
          <w:sz w:val="28"/>
          <w:szCs w:val="28"/>
        </w:rPr>
        <w:t>Целевые индикаторы</w:t>
      </w:r>
      <w:r w:rsidRPr="0019418C">
        <w:rPr>
          <w:rFonts w:ascii="Times New Roman" w:hAnsi="Times New Roman" w:cs="Times New Roman"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показателях (индикаторах) муниципальной программы, а также их значения указаны в Приложении №2»</w:t>
      </w:r>
    </w:p>
    <w:p w:rsidR="00D24E85" w:rsidRDefault="00D24E85" w:rsidP="000A663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40D7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</w:t>
      </w:r>
      <w:r>
        <w:rPr>
          <w:sz w:val="28"/>
          <w:szCs w:val="28"/>
        </w:rPr>
        <w:t xml:space="preserve"> и их ресурсное обеспечение согласно приложению №1</w:t>
      </w:r>
      <w:r w:rsidRPr="00D40D77">
        <w:rPr>
          <w:sz w:val="28"/>
          <w:szCs w:val="28"/>
        </w:rPr>
        <w:t>.</w:t>
      </w:r>
    </w:p>
    <w:p w:rsidR="00D24E85" w:rsidRPr="00033FC0" w:rsidRDefault="00D24E85" w:rsidP="000A663D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E2574B">
        <w:rPr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D24E85" w:rsidRPr="008F7C34" w:rsidRDefault="00D24E85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7C34">
        <w:rPr>
          <w:sz w:val="28"/>
          <w:szCs w:val="28"/>
        </w:rPr>
        <w:t>.  Контроль за исполнением настоящего постановления оставляю за собой</w:t>
      </w:r>
    </w:p>
    <w:p w:rsidR="00D24E85" w:rsidRPr="008F7C34" w:rsidRDefault="00D24E85" w:rsidP="000A663D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7C34">
        <w:rPr>
          <w:sz w:val="28"/>
          <w:szCs w:val="28"/>
        </w:rPr>
        <w:t xml:space="preserve">. Постановление вступает в силу после его официального </w:t>
      </w:r>
      <w:r>
        <w:rPr>
          <w:sz w:val="28"/>
          <w:szCs w:val="28"/>
        </w:rPr>
        <w:t>опубликования (обнародования)</w:t>
      </w:r>
      <w:r w:rsidRPr="008F7C34">
        <w:rPr>
          <w:sz w:val="28"/>
          <w:szCs w:val="28"/>
        </w:rPr>
        <w:t>.</w:t>
      </w:r>
    </w:p>
    <w:p w:rsidR="00D24E85" w:rsidRDefault="00D24E85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D24E85" w:rsidRDefault="00D24E85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D24E85" w:rsidRDefault="00D24E85" w:rsidP="000A663D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D24E85" w:rsidRDefault="00D24E85" w:rsidP="000A663D">
      <w:pPr>
        <w:jc w:val="both"/>
        <w:rPr>
          <w:sz w:val="28"/>
          <w:szCs w:val="28"/>
        </w:rPr>
      </w:pPr>
      <w:r w:rsidRPr="00410B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                                            Н.В.Соколенко</w:t>
      </w:r>
    </w:p>
    <w:p w:rsidR="00D24E85" w:rsidRDefault="00D24E85" w:rsidP="000A663D">
      <w:pPr>
        <w:jc w:val="both"/>
        <w:rPr>
          <w:sz w:val="28"/>
          <w:szCs w:val="28"/>
        </w:rPr>
      </w:pPr>
    </w:p>
    <w:p w:rsidR="00D24E85" w:rsidRDefault="00D24E85" w:rsidP="000A663D">
      <w:pPr>
        <w:jc w:val="both"/>
        <w:rPr>
          <w:sz w:val="28"/>
          <w:szCs w:val="28"/>
        </w:rPr>
      </w:pPr>
    </w:p>
    <w:p w:rsidR="00D24E85" w:rsidRDefault="00D24E85" w:rsidP="000A663D">
      <w:pPr>
        <w:jc w:val="both"/>
        <w:rPr>
          <w:sz w:val="28"/>
          <w:szCs w:val="28"/>
        </w:rPr>
      </w:pPr>
    </w:p>
    <w:p w:rsidR="00D24E85" w:rsidRDefault="00D24E85" w:rsidP="000A663D">
      <w:pPr>
        <w:jc w:val="both"/>
        <w:rPr>
          <w:sz w:val="28"/>
          <w:szCs w:val="28"/>
        </w:rPr>
      </w:pPr>
    </w:p>
    <w:p w:rsidR="00D24E85" w:rsidRPr="009E214A" w:rsidRDefault="00D24E85" w:rsidP="000A663D">
      <w:pPr>
        <w:jc w:val="both"/>
        <w:rPr>
          <w:sz w:val="28"/>
          <w:szCs w:val="28"/>
        </w:rPr>
      </w:pPr>
      <w:r w:rsidRPr="009E214A">
        <w:rPr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D24E85" w:rsidRDefault="00D24E85" w:rsidP="000A663D">
      <w:pPr>
        <w:jc w:val="both"/>
      </w:pPr>
    </w:p>
    <w:p w:rsidR="00D24E85" w:rsidRDefault="00D24E85" w:rsidP="000A663D">
      <w:pPr>
        <w:jc w:val="both"/>
      </w:pPr>
    </w:p>
    <w:p w:rsidR="00D24E85" w:rsidRDefault="00D24E85" w:rsidP="000A663D">
      <w:pPr>
        <w:jc w:val="both"/>
      </w:pPr>
    </w:p>
    <w:p w:rsidR="00D24E85" w:rsidRDefault="00D24E85" w:rsidP="000A663D">
      <w:pPr>
        <w:jc w:val="both"/>
        <w:sectPr w:rsidR="00D24E85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D24E85" w:rsidRPr="00273FCD" w:rsidRDefault="00D24E85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D24E85" w:rsidRPr="00273FCD" w:rsidRDefault="00D24E85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D24E85" w:rsidRPr="00273FCD" w:rsidRDefault="00D24E85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D24E85" w:rsidRPr="00273FCD" w:rsidRDefault="00D24E85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Алексеевский сельсовет</w:t>
      </w:r>
    </w:p>
    <w:p w:rsidR="00D24E85" w:rsidRPr="00273FCD" w:rsidRDefault="00D24E85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от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73FCD">
        <w:rPr>
          <w:rFonts w:ascii="Times New Roman" w:hAnsi="Times New Roman" w:cs="Times New Roman"/>
          <w:color w:val="000000"/>
          <w:sz w:val="24"/>
          <w:szCs w:val="24"/>
        </w:rPr>
        <w:t>.11.20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73FCD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129</w:t>
      </w:r>
      <w:r w:rsidRPr="00273FCD">
        <w:rPr>
          <w:rFonts w:ascii="Times New Roman" w:hAnsi="Times New Roman" w:cs="Times New Roman"/>
          <w:color w:val="000000"/>
          <w:sz w:val="24"/>
          <w:szCs w:val="24"/>
        </w:rPr>
        <w:t xml:space="preserve">-п </w:t>
      </w:r>
    </w:p>
    <w:p w:rsidR="00D24E85" w:rsidRPr="00273FCD" w:rsidRDefault="00D24E85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D24E85" w:rsidRPr="00273FCD" w:rsidRDefault="00D24E85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к муниципальной программе «Развитие  муниципальной службы муниципального образования Алексеевский сельсовет Ташлинского района Оренбургской области на  2019–2024 годы»</w:t>
      </w:r>
    </w:p>
    <w:p w:rsidR="00D24E85" w:rsidRPr="00273FCD" w:rsidRDefault="00D24E85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24E85" w:rsidRDefault="00D24E85" w:rsidP="00B84E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D24E85" w:rsidRDefault="00D24E85" w:rsidP="00B84E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«Функционирование  и развитие муниципальной службы </w:t>
      </w:r>
    </w:p>
    <w:p w:rsidR="00D24E85" w:rsidRDefault="00D24E85" w:rsidP="00B84E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Алексеевский сельсовет Ташлинского района</w:t>
      </w:r>
    </w:p>
    <w:p w:rsidR="00D24E85" w:rsidRDefault="00D24E85" w:rsidP="00B84E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Оренбургской области на  2019–2024 годы»</w:t>
      </w:r>
    </w:p>
    <w:p w:rsidR="00D24E85" w:rsidRDefault="00D24E85" w:rsidP="00B84E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W w:w="0" w:type="auto"/>
        <w:tblInd w:w="-106" w:type="dxa"/>
        <w:tblLayout w:type="fixed"/>
        <w:tblLook w:val="0000"/>
      </w:tblPr>
      <w:tblGrid>
        <w:gridCol w:w="665"/>
        <w:gridCol w:w="3859"/>
        <w:gridCol w:w="141"/>
        <w:gridCol w:w="819"/>
        <w:gridCol w:w="992"/>
        <w:gridCol w:w="236"/>
        <w:gridCol w:w="32"/>
        <w:gridCol w:w="110"/>
        <w:gridCol w:w="615"/>
        <w:gridCol w:w="94"/>
        <w:gridCol w:w="32"/>
        <w:gridCol w:w="110"/>
        <w:gridCol w:w="708"/>
        <w:gridCol w:w="37"/>
        <w:gridCol w:w="105"/>
        <w:gridCol w:w="709"/>
        <w:gridCol w:w="41"/>
        <w:gridCol w:w="101"/>
        <w:gridCol w:w="47"/>
        <w:gridCol w:w="447"/>
        <w:gridCol w:w="262"/>
        <w:gridCol w:w="287"/>
        <w:gridCol w:w="981"/>
        <w:gridCol w:w="11"/>
        <w:gridCol w:w="7"/>
        <w:gridCol w:w="55"/>
        <w:gridCol w:w="2857"/>
      </w:tblGrid>
      <w:tr w:rsidR="00D24E85">
        <w:trPr>
          <w:trHeight w:val="74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испол-нения</w:t>
            </w:r>
          </w:p>
        </w:tc>
        <w:tc>
          <w:tcPr>
            <w:tcW w:w="5957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(без учета инфляции),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D24E85">
        <w:trPr>
          <w:trHeight w:val="38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E85" w:rsidRDefault="00D24E85">
            <w:pPr>
              <w:rPr>
                <w:color w:val="000000"/>
                <w:lang w:eastAsia="ar-SA"/>
              </w:rPr>
            </w:pPr>
          </w:p>
        </w:tc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E85" w:rsidRDefault="00D24E85">
            <w:pPr>
              <w:rPr>
                <w:color w:val="000000"/>
                <w:lang w:eastAsia="ar-SA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E85" w:rsidRDefault="00D24E85">
            <w:pPr>
              <w:rPr>
                <w:color w:val="000000"/>
                <w:lang w:eastAsia="ar-SA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E85" w:rsidRDefault="00D24E85">
            <w:pPr>
              <w:rPr>
                <w:color w:val="000000"/>
                <w:lang w:eastAsia="ar-SA"/>
              </w:rPr>
            </w:pPr>
          </w:p>
        </w:tc>
      </w:tr>
      <w:tr w:rsidR="00D24E85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24E85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Совершенствование муниципальных правовых актов  по вопросам муниципальной службы</w:t>
            </w:r>
          </w:p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24E85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Алексеевский сельсовет </w:t>
            </w:r>
          </w:p>
        </w:tc>
      </w:tr>
      <w:tr w:rsidR="00D24E85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Функционирование высшего должностного лица муниципального образования Алексеевский сельсовет</w:t>
            </w:r>
          </w:p>
        </w:tc>
      </w:tr>
      <w:tr w:rsidR="00D24E85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582,8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666,6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680,3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680,3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680,3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680,3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Алексеевский сельсовет</w:t>
            </w:r>
          </w:p>
        </w:tc>
      </w:tr>
      <w:tr w:rsidR="00D24E85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Создание условий для осуществления деятельности муниципальных служащих в администрации </w:t>
            </w:r>
          </w:p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Алексеевский сельсовет</w:t>
            </w:r>
          </w:p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24E85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тече-ние всего перио-да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1692,7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1670,8</w:t>
            </w:r>
          </w:p>
        </w:tc>
        <w:tc>
          <w:tcPr>
            <w:tcW w:w="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1565,5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1462,4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1579,1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1579,1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Алексеевский  сельсовет </w:t>
            </w:r>
          </w:p>
        </w:tc>
      </w:tr>
      <w:tr w:rsidR="00D24E85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 в Совет (Ассоциация) муниципальных образований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тече-ние всего перио-да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4E85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Совершенствование системы управления муниципальной службой </w:t>
            </w:r>
          </w:p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повышение квалификации муниципальных служащих</w:t>
            </w:r>
          </w:p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D24E85">
        <w:trPr>
          <w:trHeight w:val="11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профессиональных знаний  и навыков муниципальных служащих при проведении аттестации, квалификационных экзаменов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Алексеевский сельсовет </w:t>
            </w:r>
          </w:p>
        </w:tc>
      </w:tr>
      <w:tr w:rsidR="00D24E85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D24E85" w:rsidRDefault="00D24E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 w:rsidP="00B84E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Алексеевский сельсовет </w:t>
            </w:r>
          </w:p>
        </w:tc>
      </w:tr>
      <w:tr w:rsidR="00D24E85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Создание стимулов, способствующих сохранению высококвалифицированного </w:t>
            </w:r>
          </w:p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кадрового состава муниципальных служащих</w:t>
            </w:r>
          </w:p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D24E85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left="-108" w:right="-10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категории-бухгалтер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  <w:tr w:rsidR="00D24E85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категории-бухгалтер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  <w:tr w:rsidR="00D24E85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Реализация мероприятий, направленных на противодействие коррупции</w:t>
            </w:r>
          </w:p>
        </w:tc>
      </w:tr>
      <w:tr w:rsidR="00D24E85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snapToGrid w:val="0"/>
              <w:ind w:left="-14" w:right="-60"/>
              <w:jc w:val="both"/>
              <w:rPr>
                <w:lang w:eastAsia="ar-SA"/>
              </w:rPr>
            </w:pPr>
            <w: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  <w:p w:rsidR="00D24E85" w:rsidRDefault="00D24E85">
            <w:pPr>
              <w:snapToGrid w:val="0"/>
              <w:ind w:left="-14" w:right="-6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  <w:tr w:rsidR="00D24E85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  <w:p w:rsidR="00D24E85" w:rsidRDefault="00D24E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  <w:tr w:rsidR="00D24E85">
        <w:trPr>
          <w:trHeight w:val="385"/>
        </w:trPr>
        <w:tc>
          <w:tcPr>
            <w:tcW w:w="1436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Обеспечение передачи части полномочий муниципальному образованию Ташлинский район</w:t>
            </w:r>
          </w:p>
        </w:tc>
      </w:tr>
      <w:tr w:rsidR="00D24E85">
        <w:trPr>
          <w:trHeight w:val="3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E85" w:rsidRDefault="00D24E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E85" w:rsidRDefault="00D24E8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Алексеевский сельсовет</w:t>
            </w:r>
          </w:p>
        </w:tc>
      </w:tr>
    </w:tbl>
    <w:p w:rsidR="00D24E85" w:rsidRDefault="00D24E85" w:rsidP="00B84E7A">
      <w:pPr>
        <w:rPr>
          <w:b/>
          <w:bCs/>
          <w:color w:val="000000"/>
          <w:sz w:val="28"/>
          <w:szCs w:val="28"/>
        </w:rPr>
        <w:sectPr w:rsidR="00D24E85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</w:sectPr>
      </w:pPr>
    </w:p>
    <w:p w:rsidR="00D24E85" w:rsidRPr="00273FCD" w:rsidRDefault="00D24E85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24E85" w:rsidRPr="00273FCD" w:rsidRDefault="00D24E85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24E85" w:rsidRPr="00273FCD" w:rsidRDefault="00D24E85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24E85" w:rsidRPr="00273FCD" w:rsidRDefault="00D24E85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Алексеевский сельсовет</w:t>
      </w:r>
    </w:p>
    <w:p w:rsidR="00D24E85" w:rsidRPr="00273FCD" w:rsidRDefault="00D24E85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3FC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73F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3FC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129</w:t>
      </w:r>
      <w:r w:rsidRPr="00273FCD">
        <w:rPr>
          <w:rFonts w:ascii="Times New Roman" w:hAnsi="Times New Roman" w:cs="Times New Roman"/>
          <w:sz w:val="24"/>
          <w:szCs w:val="24"/>
        </w:rPr>
        <w:t xml:space="preserve">-п                                                                                                                                  </w:t>
      </w:r>
    </w:p>
    <w:p w:rsidR="00D24E85" w:rsidRPr="00273FCD" w:rsidRDefault="00D24E85" w:rsidP="00B84E7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73FCD"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</w:p>
    <w:p w:rsidR="00D24E85" w:rsidRPr="00273FCD" w:rsidRDefault="00D24E85" w:rsidP="00B84E7A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3FCD">
        <w:rPr>
          <w:rFonts w:ascii="Times New Roman" w:hAnsi="Times New Roman" w:cs="Times New Roman"/>
          <w:sz w:val="24"/>
          <w:szCs w:val="24"/>
        </w:rPr>
        <w:t>к муниципальной программе «Развитие  муниципальной службы муниципального образования Алексеевский сельсовет Ташлинского района Оренбургской области на  2019–2024 годы»</w:t>
      </w:r>
    </w:p>
    <w:p w:rsidR="00D24E85" w:rsidRPr="00273FCD" w:rsidRDefault="00D24E85" w:rsidP="00B84E7A">
      <w:pPr>
        <w:pStyle w:val="ConsPlusNormal"/>
        <w:jc w:val="right"/>
        <w:rPr>
          <w:sz w:val="24"/>
          <w:szCs w:val="24"/>
        </w:rPr>
      </w:pPr>
    </w:p>
    <w:p w:rsidR="00D24E85" w:rsidRDefault="00D24E85" w:rsidP="00B84E7A">
      <w:pPr>
        <w:shd w:val="clear" w:color="auto" w:fill="FFFFFF"/>
        <w:spacing w:before="336" w:line="322" w:lineRule="exact"/>
        <w:ind w:left="5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D24E85" w:rsidRDefault="00D24E85" w:rsidP="00B84E7A">
      <w:pPr>
        <w:shd w:val="clear" w:color="auto" w:fill="FFFFFF"/>
        <w:spacing w:line="322" w:lineRule="exact"/>
        <w:ind w:left="1985" w:right="213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D24E85" w:rsidRDefault="00D24E85" w:rsidP="00B84E7A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</w:p>
    <w:tbl>
      <w:tblPr>
        <w:tblW w:w="1427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370"/>
        <w:gridCol w:w="1410"/>
        <w:gridCol w:w="1418"/>
        <w:gridCol w:w="1417"/>
        <w:gridCol w:w="1276"/>
        <w:gridCol w:w="1134"/>
        <w:gridCol w:w="142"/>
        <w:gridCol w:w="1134"/>
        <w:gridCol w:w="1134"/>
        <w:gridCol w:w="44"/>
        <w:gridCol w:w="19"/>
        <w:gridCol w:w="1071"/>
      </w:tblGrid>
      <w:tr w:rsidR="00D24E85">
        <w:trPr>
          <w:trHeight w:hRule="exact" w:val="573"/>
        </w:trPr>
        <w:tc>
          <w:tcPr>
            <w:tcW w:w="710" w:type="dxa"/>
            <w:vMerge w:val="restart"/>
            <w:shd w:val="clear" w:color="auto" w:fill="FFFFFF"/>
          </w:tcPr>
          <w:p w:rsidR="00D24E85" w:rsidRDefault="00D24E85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  <w:p w:rsidR="00D24E85" w:rsidRDefault="00D24E85">
            <w:pPr>
              <w:jc w:val="center"/>
              <w:rPr>
                <w:sz w:val="28"/>
                <w:szCs w:val="28"/>
              </w:rPr>
            </w:pPr>
          </w:p>
          <w:p w:rsidR="00D24E85" w:rsidRDefault="00D24E85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70" w:type="dxa"/>
            <w:vMerge w:val="restart"/>
            <w:shd w:val="clear" w:color="auto" w:fill="FFFFFF"/>
          </w:tcPr>
          <w:p w:rsidR="00D24E85" w:rsidRDefault="00D24E85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spacing w:val="-3"/>
                <w:sz w:val="28"/>
                <w:szCs w:val="28"/>
              </w:rPr>
              <w:t>показателя (индикатора)</w:t>
            </w:r>
          </w:p>
          <w:p w:rsidR="00D24E85" w:rsidRDefault="00D24E85">
            <w:pPr>
              <w:jc w:val="center"/>
              <w:rPr>
                <w:sz w:val="28"/>
                <w:szCs w:val="28"/>
              </w:rPr>
            </w:pPr>
          </w:p>
          <w:p w:rsidR="00D24E85" w:rsidRDefault="00D24E85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 w:val="restart"/>
            <w:shd w:val="clear" w:color="auto" w:fill="FFFFFF"/>
          </w:tcPr>
          <w:p w:rsidR="00D24E85" w:rsidRDefault="00D24E85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Единица </w:t>
            </w:r>
            <w:r>
              <w:rPr>
                <w:b/>
                <w:bCs/>
                <w:spacing w:val="-3"/>
                <w:sz w:val="28"/>
                <w:szCs w:val="28"/>
              </w:rPr>
              <w:t>измерения</w:t>
            </w:r>
          </w:p>
          <w:p w:rsidR="00D24E85" w:rsidRDefault="00D24E85">
            <w:pPr>
              <w:jc w:val="center"/>
              <w:rPr>
                <w:sz w:val="28"/>
                <w:szCs w:val="28"/>
              </w:rPr>
            </w:pPr>
          </w:p>
          <w:p w:rsidR="00D24E85" w:rsidRDefault="00D24E85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789" w:type="dxa"/>
            <w:gridSpan w:val="10"/>
            <w:shd w:val="clear" w:color="auto" w:fill="FFFFFF"/>
          </w:tcPr>
          <w:p w:rsidR="00D24E85" w:rsidRDefault="00D24E85">
            <w:pPr>
              <w:shd w:val="clear" w:color="auto" w:fill="FFFFFF"/>
              <w:ind w:left="3072" w:hanging="3074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Значения показателей</w:t>
            </w:r>
          </w:p>
        </w:tc>
      </w:tr>
      <w:tr w:rsidR="00D24E85">
        <w:trPr>
          <w:trHeight w:hRule="exact" w:val="864"/>
        </w:trPr>
        <w:tc>
          <w:tcPr>
            <w:tcW w:w="710" w:type="dxa"/>
            <w:vMerge/>
            <w:vAlign w:val="center"/>
          </w:tcPr>
          <w:p w:rsidR="00D24E85" w:rsidRDefault="00D24E8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370" w:type="dxa"/>
            <w:vMerge/>
            <w:vAlign w:val="center"/>
          </w:tcPr>
          <w:p w:rsidR="00D24E85" w:rsidRDefault="00D24E8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/>
            <w:vAlign w:val="center"/>
          </w:tcPr>
          <w:p w:rsidR="00D24E85" w:rsidRDefault="00D24E8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1417" w:type="dxa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2019 год</w:t>
            </w:r>
          </w:p>
          <w:p w:rsidR="00D24E85" w:rsidRDefault="00D24E85">
            <w:pPr>
              <w:shd w:val="clear" w:color="auto" w:fill="FFFFFF"/>
              <w:spacing w:line="274" w:lineRule="exact"/>
              <w:ind w:right="13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  <w:p w:rsidR="00D24E85" w:rsidRDefault="00D24E85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  <w:p w:rsidR="00D24E85" w:rsidRDefault="00D24E85">
            <w:pPr>
              <w:shd w:val="clear" w:color="auto" w:fill="FFFFFF"/>
              <w:spacing w:line="274" w:lineRule="exact"/>
              <w:ind w:left="43" w:right="13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D24E85">
        <w:trPr>
          <w:trHeight w:val="385"/>
        </w:trPr>
        <w:tc>
          <w:tcPr>
            <w:tcW w:w="14279" w:type="dxa"/>
            <w:gridSpan w:val="13"/>
            <w:shd w:val="clear" w:color="auto" w:fill="FFFFFF"/>
          </w:tcPr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муниципальных правовых актов  по вопросам муниципальной службы</w:t>
            </w:r>
          </w:p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4E85">
        <w:trPr>
          <w:trHeight w:hRule="exact" w:val="1661"/>
        </w:trPr>
        <w:tc>
          <w:tcPr>
            <w:tcW w:w="710" w:type="dxa"/>
            <w:shd w:val="clear" w:color="auto" w:fill="FFFFFF"/>
          </w:tcPr>
          <w:p w:rsidR="00D24E85" w:rsidRDefault="00D24E8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D24E85" w:rsidRDefault="00D24E85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410" w:type="dxa"/>
            <w:shd w:val="clear" w:color="auto" w:fill="FFFFFF"/>
          </w:tcPr>
          <w:p w:rsidR="00D24E85" w:rsidRDefault="00D24E8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24E85">
        <w:trPr>
          <w:trHeight w:val="665"/>
        </w:trPr>
        <w:tc>
          <w:tcPr>
            <w:tcW w:w="14279" w:type="dxa"/>
            <w:gridSpan w:val="13"/>
            <w:shd w:val="clear" w:color="auto" w:fill="FFFFFF"/>
          </w:tcPr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осуществления деятельности муниципальных служащих в администрации </w:t>
            </w:r>
          </w:p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Алексеевский сельсовет</w:t>
            </w:r>
          </w:p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4E85">
        <w:trPr>
          <w:trHeight w:val="693"/>
        </w:trPr>
        <w:tc>
          <w:tcPr>
            <w:tcW w:w="710" w:type="dxa"/>
            <w:shd w:val="clear" w:color="auto" w:fill="FFFFFF"/>
          </w:tcPr>
          <w:p w:rsidR="00D24E85" w:rsidRDefault="00D24E85">
            <w:pPr>
              <w:shd w:val="clear" w:color="auto" w:fill="FFFFFF"/>
              <w:ind w:left="18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  <w:p w:rsidR="00D24E85" w:rsidRDefault="00D24E85">
            <w:pPr>
              <w:shd w:val="clear" w:color="auto" w:fill="FFFFFF"/>
              <w:ind w:left="163"/>
              <w:rPr>
                <w:sz w:val="28"/>
                <w:szCs w:val="28"/>
                <w:lang w:eastAsia="ar-SA"/>
              </w:rPr>
            </w:pPr>
          </w:p>
        </w:tc>
        <w:tc>
          <w:tcPr>
            <w:tcW w:w="3370" w:type="dxa"/>
            <w:shd w:val="clear" w:color="auto" w:fill="FFFFFF"/>
          </w:tcPr>
          <w:p w:rsidR="00D24E85" w:rsidRDefault="00D24E85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410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24E85">
        <w:trPr>
          <w:trHeight w:val="779"/>
        </w:trPr>
        <w:tc>
          <w:tcPr>
            <w:tcW w:w="14279" w:type="dxa"/>
            <w:gridSpan w:val="13"/>
            <w:shd w:val="clear" w:color="auto" w:fill="FFFFFF"/>
          </w:tcPr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системы управления муниципальной службой </w:t>
            </w:r>
          </w:p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повышение квалификации муниципальных служащих</w:t>
            </w:r>
          </w:p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4E85">
        <w:trPr>
          <w:trHeight w:hRule="exact" w:val="1011"/>
        </w:trPr>
        <w:tc>
          <w:tcPr>
            <w:tcW w:w="710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D24E85" w:rsidRDefault="00D24E85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Доля муниципальных служащих, прошедших повышение квалификации  </w:t>
            </w:r>
          </w:p>
          <w:p w:rsidR="00D24E85" w:rsidRDefault="00D24E85">
            <w:pPr>
              <w:shd w:val="clear" w:color="auto" w:fill="FFFFFF"/>
              <w:rPr>
                <w:sz w:val="28"/>
                <w:szCs w:val="28"/>
              </w:rPr>
            </w:pPr>
          </w:p>
          <w:p w:rsidR="00D24E85" w:rsidRDefault="00D24E85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D24E85" w:rsidRDefault="00D24E85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D24E85" w:rsidRDefault="00D24E85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24E85" w:rsidRDefault="00D24E85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24E85">
        <w:trPr>
          <w:trHeight w:val="790"/>
        </w:trPr>
        <w:tc>
          <w:tcPr>
            <w:tcW w:w="14279" w:type="dxa"/>
            <w:gridSpan w:val="13"/>
            <w:shd w:val="clear" w:color="auto" w:fill="FFFFFF"/>
          </w:tcPr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D24E85" w:rsidRDefault="00D24E8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4E85">
        <w:trPr>
          <w:trHeight w:hRule="exact" w:val="985"/>
        </w:trPr>
        <w:tc>
          <w:tcPr>
            <w:tcW w:w="710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D24E85" w:rsidRDefault="00D24E85">
            <w:pPr>
              <w:shd w:val="clear" w:color="auto" w:fill="FFFFFF"/>
              <w:rPr>
                <w:i/>
                <w:i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Доля муниципальных служащих имеющих стаж работы свыше 10 лет</w:t>
            </w:r>
          </w:p>
        </w:tc>
        <w:tc>
          <w:tcPr>
            <w:tcW w:w="1410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78" w:type="dxa"/>
            <w:gridSpan w:val="2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90" w:type="dxa"/>
            <w:gridSpan w:val="2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D24E85">
        <w:trPr>
          <w:trHeight w:hRule="exact" w:val="1344"/>
        </w:trPr>
        <w:tc>
          <w:tcPr>
            <w:tcW w:w="710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0" w:type="dxa"/>
            <w:shd w:val="clear" w:color="auto" w:fill="FFFFFF"/>
          </w:tcPr>
          <w:p w:rsidR="00D24E85" w:rsidRDefault="00D24E85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410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418" w:type="dxa"/>
            <w:shd w:val="clear" w:color="auto" w:fill="FFFFFF"/>
          </w:tcPr>
          <w:p w:rsidR="00D24E85" w:rsidRDefault="00D24E85">
            <w:pPr>
              <w:shd w:val="clear" w:color="auto" w:fill="FFFFFF"/>
              <w:jc w:val="center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97" w:type="dxa"/>
            <w:gridSpan w:val="3"/>
            <w:shd w:val="clear" w:color="auto" w:fill="FFFFFF"/>
          </w:tcPr>
          <w:p w:rsidR="00D24E85" w:rsidRDefault="00D24E85">
            <w:pPr>
              <w:shd w:val="clear" w:color="auto" w:fill="FFFFFF"/>
              <w:spacing w:line="274" w:lineRule="exact"/>
              <w:ind w:right="13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  <w:shd w:val="clear" w:color="auto" w:fill="FFFFFF"/>
          </w:tcPr>
          <w:p w:rsidR="00D24E85" w:rsidRDefault="00D24E85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24E85" w:rsidRDefault="00D24E85" w:rsidP="00B84E7A">
      <w:pPr>
        <w:pStyle w:val="ConsPlusNormal"/>
        <w:widowControl/>
        <w:ind w:firstLine="0"/>
        <w:jc w:val="both"/>
        <w:rPr>
          <w:sz w:val="28"/>
          <w:szCs w:val="28"/>
          <w:lang w:eastAsia="ar-SA"/>
        </w:rPr>
      </w:pPr>
    </w:p>
    <w:p w:rsidR="00D24E85" w:rsidRDefault="00D24E85" w:rsidP="00902D1F">
      <w:pPr>
        <w:jc w:val="right"/>
      </w:pPr>
    </w:p>
    <w:p w:rsidR="00D24E85" w:rsidRDefault="00D24E85" w:rsidP="00902D1F">
      <w:pPr>
        <w:jc w:val="right"/>
      </w:pPr>
    </w:p>
    <w:p w:rsidR="00D24E85" w:rsidRDefault="00D24E85" w:rsidP="00902D1F">
      <w:pPr>
        <w:jc w:val="right"/>
      </w:pPr>
    </w:p>
    <w:p w:rsidR="00D24E85" w:rsidRDefault="00D24E85" w:rsidP="00902D1F">
      <w:pPr>
        <w:jc w:val="right"/>
      </w:pPr>
    </w:p>
    <w:p w:rsidR="00D24E85" w:rsidRDefault="00D24E85" w:rsidP="00902D1F">
      <w:pPr>
        <w:jc w:val="right"/>
      </w:pPr>
    </w:p>
    <w:p w:rsidR="00D24E85" w:rsidRDefault="00D24E85" w:rsidP="006E224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24E85" w:rsidRDefault="00D24E85" w:rsidP="006E224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D24E85" w:rsidRPr="006E2248" w:rsidRDefault="00D24E85" w:rsidP="006E2248">
      <w:pPr>
        <w:pStyle w:val="FR1"/>
        <w:ind w:right="-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 «</w:t>
      </w:r>
      <w:r w:rsidRPr="006E224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от 14.11.2018 № 81-п  «Об утверждении муниципальной программы «Функционирование и развитие  муниципальной службы муниципального образования Алексеевский сельсовет Ташлинского района Оренбургской области  на 2019-2024 годы»</w:t>
      </w:r>
    </w:p>
    <w:p w:rsidR="00D24E85" w:rsidRDefault="00D24E85" w:rsidP="006E2248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b/>
          <w:bCs/>
          <w:sz w:val="28"/>
          <w:szCs w:val="28"/>
        </w:rPr>
      </w:pPr>
    </w:p>
    <w:p w:rsidR="00D24E85" w:rsidRDefault="00D24E85" w:rsidP="006E2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с.Алексеевка                                                                                                                                          11 ноября  2020 года</w:t>
      </w:r>
    </w:p>
    <w:p w:rsidR="00D24E85" w:rsidRDefault="00D24E85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24E85" w:rsidRDefault="00D24E85" w:rsidP="006E2248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</w:t>
      </w:r>
      <w:r>
        <w:rPr>
          <w:color w:val="000000"/>
          <w:sz w:val="28"/>
          <w:szCs w:val="28"/>
        </w:rPr>
        <w:t>сельсовет  № 33/ 91-рс от  24.04.2009 г.</w:t>
      </w:r>
    </w:p>
    <w:p w:rsidR="00D24E85" w:rsidRDefault="00D24E85" w:rsidP="006E224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24E85" w:rsidRDefault="00D24E85" w:rsidP="006E2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24E85" w:rsidRDefault="00D24E85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E85" w:rsidRDefault="00D24E85" w:rsidP="006E2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24E85" w:rsidRDefault="00D24E85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4E85" w:rsidRDefault="00D24E85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24E85" w:rsidRDefault="00D24E85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E85" w:rsidRDefault="00D24E85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4E85" w:rsidRDefault="00D24E85" w:rsidP="006E2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4E85" w:rsidRDefault="00D24E85" w:rsidP="006E2248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24E85" w:rsidRDefault="00D24E85" w:rsidP="006E2248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D24E85" w:rsidRDefault="00D24E85" w:rsidP="006E2248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24E85" w:rsidRDefault="00D24E85" w:rsidP="006E22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D24E85" w:rsidRDefault="00D24E85" w:rsidP="006E2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4E85" w:rsidRDefault="00D24E85" w:rsidP="006E2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E85" w:rsidRDefault="00D24E85" w:rsidP="006E2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                                   О.П.Вавилина                      </w:t>
      </w:r>
    </w:p>
    <w:p w:rsidR="00D24E85" w:rsidRDefault="00D24E85" w:rsidP="006E2248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D24E85" w:rsidRDefault="00D24E85" w:rsidP="006E224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                                 Алексеевский  сельсовет                                                              Н.В.Соколенко</w:t>
      </w:r>
      <w:r>
        <w:rPr>
          <w:b/>
          <w:bCs/>
          <w:sz w:val="28"/>
          <w:szCs w:val="28"/>
        </w:rPr>
        <w:t xml:space="preserve">      </w:t>
      </w:r>
    </w:p>
    <w:p w:rsidR="00D24E85" w:rsidRDefault="00D24E85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D24E85" w:rsidRDefault="00D24E85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D24E85" w:rsidRDefault="00D24E85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D24E85" w:rsidRDefault="00D24E85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D24E85" w:rsidRDefault="00D24E85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D24E85" w:rsidRDefault="00D24E85" w:rsidP="006E2248">
      <w:pPr>
        <w:widowControl w:val="0"/>
        <w:snapToGrid w:val="0"/>
        <w:ind w:right="4965"/>
        <w:jc w:val="center"/>
        <w:rPr>
          <w:b/>
          <w:bCs/>
          <w:sz w:val="28"/>
          <w:szCs w:val="28"/>
        </w:rPr>
      </w:pPr>
    </w:p>
    <w:p w:rsidR="00D24E85" w:rsidRDefault="00D24E85" w:rsidP="00902D1F">
      <w:pPr>
        <w:jc w:val="right"/>
      </w:pPr>
    </w:p>
    <w:sectPr w:rsidR="00D24E85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4D950ADE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D77CC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63D"/>
    <w:rsid w:val="00033FC0"/>
    <w:rsid w:val="00044055"/>
    <w:rsid w:val="000646C2"/>
    <w:rsid w:val="000759AE"/>
    <w:rsid w:val="0008169E"/>
    <w:rsid w:val="000A663D"/>
    <w:rsid w:val="000C0CDD"/>
    <w:rsid w:val="0011135F"/>
    <w:rsid w:val="0011257A"/>
    <w:rsid w:val="0018666D"/>
    <w:rsid w:val="0019418C"/>
    <w:rsid w:val="001E124F"/>
    <w:rsid w:val="001F5406"/>
    <w:rsid w:val="002037E8"/>
    <w:rsid w:val="00242678"/>
    <w:rsid w:val="002531C8"/>
    <w:rsid w:val="0026308F"/>
    <w:rsid w:val="00273FCD"/>
    <w:rsid w:val="002825DE"/>
    <w:rsid w:val="003674E0"/>
    <w:rsid w:val="00391871"/>
    <w:rsid w:val="00396E2E"/>
    <w:rsid w:val="003A410B"/>
    <w:rsid w:val="003B30F6"/>
    <w:rsid w:val="003C52B4"/>
    <w:rsid w:val="003C56D1"/>
    <w:rsid w:val="003D23E3"/>
    <w:rsid w:val="003D70EB"/>
    <w:rsid w:val="00407D66"/>
    <w:rsid w:val="00410BEC"/>
    <w:rsid w:val="00432B70"/>
    <w:rsid w:val="00465F9F"/>
    <w:rsid w:val="0048142E"/>
    <w:rsid w:val="004B10DA"/>
    <w:rsid w:val="004B24E7"/>
    <w:rsid w:val="004C393B"/>
    <w:rsid w:val="004E3209"/>
    <w:rsid w:val="004E402D"/>
    <w:rsid w:val="004F17BD"/>
    <w:rsid w:val="00584040"/>
    <w:rsid w:val="00584C22"/>
    <w:rsid w:val="00614662"/>
    <w:rsid w:val="00616B3D"/>
    <w:rsid w:val="0062071E"/>
    <w:rsid w:val="00620994"/>
    <w:rsid w:val="006209C3"/>
    <w:rsid w:val="00685D5C"/>
    <w:rsid w:val="00691EA0"/>
    <w:rsid w:val="006A4C3C"/>
    <w:rsid w:val="006B7439"/>
    <w:rsid w:val="006D0778"/>
    <w:rsid w:val="006D1337"/>
    <w:rsid w:val="006E2248"/>
    <w:rsid w:val="006F24F6"/>
    <w:rsid w:val="00705975"/>
    <w:rsid w:val="007559B9"/>
    <w:rsid w:val="00762F1F"/>
    <w:rsid w:val="0078100D"/>
    <w:rsid w:val="007F3526"/>
    <w:rsid w:val="00830594"/>
    <w:rsid w:val="00833C4D"/>
    <w:rsid w:val="00845968"/>
    <w:rsid w:val="008B5A62"/>
    <w:rsid w:val="008D4BBF"/>
    <w:rsid w:val="008D75A2"/>
    <w:rsid w:val="008E121F"/>
    <w:rsid w:val="008F7C34"/>
    <w:rsid w:val="0090037E"/>
    <w:rsid w:val="00902D1F"/>
    <w:rsid w:val="00904EA7"/>
    <w:rsid w:val="00931571"/>
    <w:rsid w:val="00947DBD"/>
    <w:rsid w:val="009535B2"/>
    <w:rsid w:val="00995C0B"/>
    <w:rsid w:val="009A3061"/>
    <w:rsid w:val="009A52CF"/>
    <w:rsid w:val="009A6AE3"/>
    <w:rsid w:val="009E214A"/>
    <w:rsid w:val="00A13251"/>
    <w:rsid w:val="00A215FE"/>
    <w:rsid w:val="00A838A0"/>
    <w:rsid w:val="00A9357F"/>
    <w:rsid w:val="00AC1B9E"/>
    <w:rsid w:val="00AE0B66"/>
    <w:rsid w:val="00B04C74"/>
    <w:rsid w:val="00B55C4C"/>
    <w:rsid w:val="00B80FB5"/>
    <w:rsid w:val="00B84E7A"/>
    <w:rsid w:val="00BB5BF1"/>
    <w:rsid w:val="00BE76DE"/>
    <w:rsid w:val="00BF3808"/>
    <w:rsid w:val="00BF558C"/>
    <w:rsid w:val="00C00654"/>
    <w:rsid w:val="00C04D63"/>
    <w:rsid w:val="00C13295"/>
    <w:rsid w:val="00C775A3"/>
    <w:rsid w:val="00CB78DC"/>
    <w:rsid w:val="00CE3516"/>
    <w:rsid w:val="00D24E85"/>
    <w:rsid w:val="00D40D77"/>
    <w:rsid w:val="00D42D03"/>
    <w:rsid w:val="00D452FF"/>
    <w:rsid w:val="00D625A6"/>
    <w:rsid w:val="00D84A24"/>
    <w:rsid w:val="00E2574B"/>
    <w:rsid w:val="00E26659"/>
    <w:rsid w:val="00E41D03"/>
    <w:rsid w:val="00E94088"/>
    <w:rsid w:val="00EC2DC2"/>
    <w:rsid w:val="00EF0DAA"/>
    <w:rsid w:val="00F16C85"/>
    <w:rsid w:val="00F2519E"/>
    <w:rsid w:val="00F6226B"/>
    <w:rsid w:val="00F64AE9"/>
    <w:rsid w:val="00F74F53"/>
    <w:rsid w:val="00FC104B"/>
    <w:rsid w:val="00FD1B11"/>
    <w:rsid w:val="00FD22F3"/>
    <w:rsid w:val="00FD5018"/>
    <w:rsid w:val="00FE09D7"/>
    <w:rsid w:val="00FE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A66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66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0A663D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A6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6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A663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0A66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21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9B9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semiHidden/>
    <w:rsid w:val="006B743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11</Pages>
  <Words>1903</Words>
  <Characters>10851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dc:description/>
  <cp:lastModifiedBy>Алексеевка</cp:lastModifiedBy>
  <cp:revision>9</cp:revision>
  <cp:lastPrinted>2020-11-11T12:13:00Z</cp:lastPrinted>
  <dcterms:created xsi:type="dcterms:W3CDTF">2019-11-21T07:31:00Z</dcterms:created>
  <dcterms:modified xsi:type="dcterms:W3CDTF">2020-11-11T06:51:00Z</dcterms:modified>
</cp:coreProperties>
</file>