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585"/>
        <w:gridCol w:w="1669"/>
      </w:tblGrid>
      <w:tr w:rsidR="0092282B" w:rsidRPr="00351280">
        <w:trPr>
          <w:trHeight w:val="2112"/>
        </w:trPr>
        <w:tc>
          <w:tcPr>
            <w:tcW w:w="4163" w:type="dxa"/>
            <w:gridSpan w:val="3"/>
          </w:tcPr>
          <w:p w:rsidR="0092282B" w:rsidRPr="00CD0876" w:rsidRDefault="0092282B" w:rsidP="00CF1B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8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92282B" w:rsidRPr="00CD0876" w:rsidRDefault="0092282B" w:rsidP="00CF1B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CD08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униципального образования</w:t>
            </w:r>
          </w:p>
          <w:p w:rsidR="0092282B" w:rsidRPr="00CD0876" w:rsidRDefault="0092282B" w:rsidP="00CF1B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Алексеевски</w:t>
            </w:r>
            <w:r w:rsidRPr="00CD08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 сельсовет</w:t>
            </w:r>
          </w:p>
          <w:p w:rsidR="0092282B" w:rsidRPr="00CD0876" w:rsidRDefault="0092282B" w:rsidP="00CF1B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8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92282B" w:rsidRPr="00CD0876" w:rsidRDefault="0092282B" w:rsidP="00CF1B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8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92282B" w:rsidRPr="0014505D" w:rsidRDefault="0092282B" w:rsidP="00CF1B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282B" w:rsidRPr="00CD0876" w:rsidRDefault="0092282B" w:rsidP="00CF1B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8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92282B" w:rsidRPr="00B16551" w:rsidRDefault="0092282B" w:rsidP="00CF1B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282B" w:rsidRPr="00351280">
        <w:trPr>
          <w:trHeight w:val="321"/>
        </w:trPr>
        <w:tc>
          <w:tcPr>
            <w:tcW w:w="1909" w:type="dxa"/>
            <w:tcBorders>
              <w:bottom w:val="single" w:sz="4" w:space="0" w:color="auto"/>
            </w:tcBorders>
          </w:tcPr>
          <w:p w:rsidR="0092282B" w:rsidRPr="009B6B53" w:rsidRDefault="0092282B" w:rsidP="00E1369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15.09.2020</w:t>
            </w:r>
          </w:p>
        </w:tc>
        <w:tc>
          <w:tcPr>
            <w:tcW w:w="585" w:type="dxa"/>
          </w:tcPr>
          <w:p w:rsidR="0092282B" w:rsidRPr="009B6B53" w:rsidRDefault="0092282B" w:rsidP="00CF1BB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B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92282B" w:rsidRPr="009B6B53" w:rsidRDefault="0092282B" w:rsidP="00CF1BB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9B6B53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</w:p>
        </w:tc>
      </w:tr>
      <w:tr w:rsidR="0092282B" w:rsidRPr="00351280">
        <w:trPr>
          <w:trHeight w:val="277"/>
        </w:trPr>
        <w:tc>
          <w:tcPr>
            <w:tcW w:w="4163" w:type="dxa"/>
            <w:gridSpan w:val="3"/>
            <w:tcBorders>
              <w:top w:val="single" w:sz="4" w:space="0" w:color="auto"/>
            </w:tcBorders>
          </w:tcPr>
          <w:p w:rsidR="0092282B" w:rsidRPr="00811C8D" w:rsidRDefault="0092282B" w:rsidP="00CF1BB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C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Алексеевка</w:t>
            </w:r>
          </w:p>
        </w:tc>
      </w:tr>
      <w:tr w:rsidR="0092282B" w:rsidRPr="00351280">
        <w:trPr>
          <w:trHeight w:val="74"/>
        </w:trPr>
        <w:tc>
          <w:tcPr>
            <w:tcW w:w="4163" w:type="dxa"/>
            <w:gridSpan w:val="3"/>
          </w:tcPr>
          <w:p w:rsidR="0092282B" w:rsidRPr="002C354E" w:rsidRDefault="0092282B" w:rsidP="00CF1BBF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92282B" w:rsidRDefault="0092282B"/>
    <w:p w:rsidR="0092282B" w:rsidRDefault="0092282B"/>
    <w:p w:rsidR="0092282B" w:rsidRDefault="0092282B"/>
    <w:p w:rsidR="0092282B" w:rsidRDefault="0092282B"/>
    <w:p w:rsidR="0092282B" w:rsidRDefault="0092282B"/>
    <w:p w:rsidR="0092282B" w:rsidRDefault="0092282B"/>
    <w:p w:rsidR="0092282B" w:rsidRDefault="0092282B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18"/>
        <w:gridCol w:w="4677"/>
      </w:tblGrid>
      <w:tr w:rsidR="0092282B" w:rsidRPr="00351280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92282B" w:rsidRPr="00351280" w:rsidRDefault="0092282B" w:rsidP="00112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group id="_x0000_s1026" style="position:absolute;left:0;text-align:left;margin-left:215.85pt;margin-top:1.55pt;width:18.1pt;height:14.5pt;z-index:251658240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noProof/>
              </w:rPr>
              <w:pict>
                <v:group id="_x0000_s1029" style="position:absolute;left:0;text-align:left;margin-left:-9.55pt;margin-top:1.95pt;width:18.1pt;height:17.3pt;rotation:270;z-index:251659264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Pr="00351280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сметной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128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92282B" w:rsidRPr="00351280" w:rsidRDefault="0092282B" w:rsidP="00CF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282B" w:rsidRPr="0011290D" w:rsidRDefault="0092282B" w:rsidP="0011290D"/>
    <w:p w:rsidR="0092282B" w:rsidRPr="00E1369A" w:rsidRDefault="0092282B" w:rsidP="00112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290D">
        <w:rPr>
          <w:rFonts w:ascii="Times New Roman" w:hAnsi="Times New Roman" w:cs="Times New Roman"/>
          <w:sz w:val="28"/>
          <w:szCs w:val="28"/>
        </w:rPr>
        <w:t>Рассмотрев представленную сметную документацию по объекту:</w:t>
      </w:r>
      <w:r>
        <w:rPr>
          <w:rFonts w:ascii="Times New Roman" w:hAnsi="Times New Roman" w:cs="Times New Roman"/>
          <w:sz w:val="28"/>
          <w:szCs w:val="28"/>
        </w:rPr>
        <w:t xml:space="preserve"> «Ремонт улично-дорожной сети пер.Тепличный с. Алексеевка Ташлинского района Оренбургской области», положительное заключение государственной экспертизы № А-О-3451-20/1179-20</w:t>
      </w:r>
      <w:r w:rsidRPr="00E1369A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>14 сентябр</w:t>
      </w:r>
      <w:r w:rsidRPr="00E1369A">
        <w:rPr>
          <w:rFonts w:ascii="Times New Roman" w:hAnsi="Times New Roman" w:cs="Times New Roman"/>
          <w:sz w:val="28"/>
          <w:szCs w:val="28"/>
        </w:rPr>
        <w:t>я 2020 года:</w:t>
      </w:r>
    </w:p>
    <w:p w:rsidR="0092282B" w:rsidRPr="00E1369A" w:rsidRDefault="0092282B" w:rsidP="0080051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69A">
        <w:rPr>
          <w:rFonts w:ascii="Times New Roman" w:hAnsi="Times New Roman" w:cs="Times New Roman"/>
          <w:sz w:val="28"/>
          <w:szCs w:val="28"/>
        </w:rPr>
        <w:t>Утвердить сметную документацию по объекту</w:t>
      </w:r>
      <w:r w:rsidRPr="00800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«Ремонт улично-дорожной сети пер.Тепличный с. Алексеевка Ташлинского района Оренбургской области»</w:t>
      </w:r>
      <w:r w:rsidRPr="00E1369A">
        <w:rPr>
          <w:rFonts w:ascii="Times New Roman" w:hAnsi="Times New Roman" w:cs="Times New Roman"/>
          <w:sz w:val="28"/>
          <w:szCs w:val="28"/>
        </w:rPr>
        <w:t>, сметная стоимость 1</w:t>
      </w:r>
      <w:r>
        <w:rPr>
          <w:rFonts w:ascii="Times New Roman" w:hAnsi="Times New Roman" w:cs="Times New Roman"/>
          <w:sz w:val="28"/>
          <w:szCs w:val="28"/>
        </w:rPr>
        <w:t>50003,83</w:t>
      </w:r>
      <w:r w:rsidRPr="00E1369A">
        <w:rPr>
          <w:rFonts w:ascii="Times New Roman" w:hAnsi="Times New Roman" w:cs="Times New Roman"/>
          <w:sz w:val="28"/>
          <w:szCs w:val="28"/>
        </w:rPr>
        <w:t xml:space="preserve"> 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82B" w:rsidRDefault="0092282B" w:rsidP="00D558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369A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92282B" w:rsidRDefault="0092282B" w:rsidP="00D558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282B" w:rsidRDefault="0092282B" w:rsidP="00D558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282B" w:rsidRDefault="0092282B" w:rsidP="00800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Н.В.Соколенко</w:t>
      </w:r>
    </w:p>
    <w:p w:rsidR="0092282B" w:rsidRDefault="0092282B" w:rsidP="00D558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282B" w:rsidRDefault="0092282B" w:rsidP="00D558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282B" w:rsidRDefault="0092282B" w:rsidP="00DA28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 района, отделу архитектуры и градостроительства.</w:t>
      </w:r>
    </w:p>
    <w:p w:rsidR="0092282B" w:rsidRDefault="0092282B" w:rsidP="00D558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282B" w:rsidRDefault="0092282B" w:rsidP="00D558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282B" w:rsidRDefault="0092282B" w:rsidP="00D558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282B" w:rsidRPr="004C3EEC" w:rsidRDefault="0092282B" w:rsidP="004C3EEC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EEC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92282B" w:rsidRPr="004C3EEC" w:rsidRDefault="0092282B" w:rsidP="004C3EEC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EEC">
        <w:rPr>
          <w:rFonts w:ascii="Times New Roman" w:hAnsi="Times New Roman" w:cs="Times New Roman"/>
          <w:b/>
          <w:bCs/>
          <w:sz w:val="24"/>
          <w:szCs w:val="24"/>
        </w:rPr>
        <w:t>о результатах проверки на наличие коррупционных</w:t>
      </w:r>
    </w:p>
    <w:p w:rsidR="0092282B" w:rsidRPr="004C3EEC" w:rsidRDefault="0092282B" w:rsidP="004C3EEC">
      <w:pPr>
        <w:ind w:right="-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EEC">
        <w:rPr>
          <w:rFonts w:ascii="Times New Roman" w:hAnsi="Times New Roman" w:cs="Times New Roman"/>
          <w:b/>
          <w:bCs/>
        </w:rPr>
        <w:t>факторов в проекте постановления главы администрации  «Об у</w:t>
      </w:r>
      <w:r>
        <w:rPr>
          <w:rFonts w:ascii="Times New Roman" w:hAnsi="Times New Roman" w:cs="Times New Roman"/>
          <w:b/>
          <w:bCs/>
        </w:rPr>
        <w:t>тверждении сметной документации</w:t>
      </w:r>
      <w:r w:rsidRPr="004C3EEC">
        <w:rPr>
          <w:rFonts w:ascii="Times New Roman" w:hAnsi="Times New Roman" w:cs="Times New Roman"/>
          <w:b/>
          <w:bCs/>
        </w:rPr>
        <w:t>»</w:t>
      </w:r>
    </w:p>
    <w:p w:rsidR="0092282B" w:rsidRPr="004C3EEC" w:rsidRDefault="0092282B" w:rsidP="004C3EEC">
      <w:pPr>
        <w:pStyle w:val="ConsPlusNormal0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2282B" w:rsidRPr="004C3EEC" w:rsidRDefault="0092282B" w:rsidP="004C3EEC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EEC">
        <w:rPr>
          <w:rFonts w:ascii="Times New Roman" w:hAnsi="Times New Roman" w:cs="Times New Roman"/>
          <w:sz w:val="24"/>
          <w:szCs w:val="24"/>
        </w:rPr>
        <w:t xml:space="preserve">с. Алексеевка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3EEC">
        <w:rPr>
          <w:rFonts w:ascii="Times New Roman" w:hAnsi="Times New Roman" w:cs="Times New Roman"/>
          <w:sz w:val="24"/>
          <w:szCs w:val="24"/>
        </w:rPr>
        <w:t xml:space="preserve">                                 1</w:t>
      </w:r>
      <w:r>
        <w:rPr>
          <w:rFonts w:ascii="Times New Roman" w:hAnsi="Times New Roman" w:cs="Times New Roman"/>
          <w:sz w:val="24"/>
          <w:szCs w:val="24"/>
        </w:rPr>
        <w:t>5 сентября</w:t>
      </w:r>
      <w:r w:rsidRPr="004C3EEC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92282B" w:rsidRPr="004C3EEC" w:rsidRDefault="0092282B" w:rsidP="004C3EE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E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92282B" w:rsidRPr="004C3EEC" w:rsidRDefault="0092282B" w:rsidP="004C3E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EEC">
        <w:rPr>
          <w:rFonts w:ascii="Times New Roman" w:hAnsi="Times New Roman" w:cs="Times New Roman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№ 33/91-рс от  24.04.2009 г. </w:t>
      </w:r>
    </w:p>
    <w:p w:rsidR="0092282B" w:rsidRPr="004C3EEC" w:rsidRDefault="0092282B" w:rsidP="004C3EEC">
      <w:pPr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4C3EEC">
        <w:rPr>
          <w:rFonts w:ascii="Times New Roman" w:hAnsi="Times New Roman" w:cs="Times New Roman"/>
          <w:b/>
          <w:bCs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92282B" w:rsidRPr="004C3EEC" w:rsidRDefault="0092282B" w:rsidP="004C3EEC">
      <w:pPr>
        <w:adjustRightInd w:val="0"/>
        <w:ind w:firstLine="709"/>
        <w:jc w:val="both"/>
        <w:rPr>
          <w:rFonts w:ascii="Times New Roman" w:hAnsi="Times New Roman" w:cs="Times New Roman"/>
        </w:rPr>
      </w:pPr>
      <w:r w:rsidRPr="004C3EEC">
        <w:rPr>
          <w:rFonts w:ascii="Times New Roman" w:hAnsi="Times New Roman" w:cs="Times New Roman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4C3EEC">
        <w:rPr>
          <w:rFonts w:ascii="Times New Roman" w:hAnsi="Times New Roman" w:cs="Times New Roman"/>
          <w:b/>
          <w:bCs/>
        </w:rPr>
        <w:t>в ходе изучения не выявлено</w:t>
      </w:r>
      <w:r w:rsidRPr="004C3EEC">
        <w:rPr>
          <w:rFonts w:ascii="Times New Roman" w:hAnsi="Times New Roman" w:cs="Times New Roman"/>
        </w:rPr>
        <w:t>;</w:t>
      </w:r>
    </w:p>
    <w:p w:rsidR="0092282B" w:rsidRPr="004C3EEC" w:rsidRDefault="0092282B" w:rsidP="004C3EE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EEC"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«вправе» -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4C3EEC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4C3EEC">
        <w:rPr>
          <w:rFonts w:ascii="Times New Roman" w:hAnsi="Times New Roman" w:cs="Times New Roman"/>
          <w:sz w:val="24"/>
          <w:szCs w:val="24"/>
        </w:rPr>
        <w:t>;</w:t>
      </w:r>
    </w:p>
    <w:p w:rsidR="0092282B" w:rsidRPr="004C3EEC" w:rsidRDefault="0092282B" w:rsidP="004C3EE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EEC">
        <w:rPr>
          <w:rFonts w:ascii="Times New Roman" w:hAnsi="Times New Roman" w:cs="Times New Roman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4C3EEC">
        <w:rPr>
          <w:rFonts w:ascii="Times New Roman" w:hAnsi="Times New Roman" w:cs="Times New Roman"/>
          <w:b/>
          <w:bCs/>
        </w:rPr>
        <w:t>в ходе изучения не выявлено</w:t>
      </w:r>
      <w:r w:rsidRPr="004C3EEC">
        <w:rPr>
          <w:rFonts w:ascii="Times New Roman" w:hAnsi="Times New Roman" w:cs="Times New Roman"/>
        </w:rPr>
        <w:t>;</w:t>
      </w:r>
    </w:p>
    <w:p w:rsidR="0092282B" w:rsidRPr="004C3EEC" w:rsidRDefault="0092282B" w:rsidP="004C3EE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EEC"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4C3EEC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4C3EEC">
        <w:rPr>
          <w:rFonts w:ascii="Times New Roman" w:hAnsi="Times New Roman" w:cs="Times New Roman"/>
          <w:sz w:val="24"/>
          <w:szCs w:val="24"/>
        </w:rPr>
        <w:t>;</w:t>
      </w:r>
      <w:r w:rsidRPr="004C3E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2282B" w:rsidRPr="004C3EEC" w:rsidRDefault="0092282B" w:rsidP="004C3EE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EEC">
        <w:rPr>
          <w:rFonts w:ascii="Times New Roman" w:hAnsi="Times New Roman" w:cs="Times New Roman"/>
          <w:sz w:val="24"/>
          <w:szCs w:val="24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4C3EEC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4C3EEC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92282B" w:rsidRPr="004C3EEC" w:rsidRDefault="0092282B" w:rsidP="004C3EE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EEC"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4C3EEC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4C3EEC">
        <w:rPr>
          <w:rFonts w:ascii="Times New Roman" w:hAnsi="Times New Roman" w:cs="Times New Roman"/>
          <w:sz w:val="24"/>
          <w:szCs w:val="24"/>
        </w:rPr>
        <w:t>;</w:t>
      </w:r>
    </w:p>
    <w:p w:rsidR="0092282B" w:rsidRPr="004C3EEC" w:rsidRDefault="0092282B" w:rsidP="004C3EE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EEC"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4C3EEC"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 w:rsidRPr="004C3EE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2282B" w:rsidRPr="004C3EEC" w:rsidRDefault="0092282B" w:rsidP="004C3EE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EEC">
        <w:rPr>
          <w:rFonts w:ascii="Times New Roman" w:hAnsi="Times New Roman" w:cs="Times New Roman"/>
          <w:sz w:val="24"/>
          <w:szCs w:val="24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4C3EEC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4C3EE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2282B" w:rsidRPr="004C3EEC" w:rsidRDefault="0092282B" w:rsidP="004C3EE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EEC">
        <w:rPr>
          <w:rFonts w:ascii="Times New Roman" w:hAnsi="Times New Roman" w:cs="Times New Roman"/>
          <w:b/>
          <w:bCs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92282B" w:rsidRPr="004C3EEC" w:rsidRDefault="0092282B" w:rsidP="004C3EEC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4C3EEC">
        <w:rPr>
          <w:rFonts w:ascii="Times New Roman" w:hAnsi="Times New Roman" w:cs="Times New Roman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4C3EEC">
        <w:rPr>
          <w:rFonts w:ascii="Times New Roman" w:hAnsi="Times New Roman" w:cs="Times New Roman"/>
          <w:b/>
          <w:bCs/>
        </w:rPr>
        <w:t>в ходе изучения проекта не выявлено</w:t>
      </w:r>
      <w:r w:rsidRPr="004C3EEC">
        <w:rPr>
          <w:rFonts w:ascii="Times New Roman" w:hAnsi="Times New Roman" w:cs="Times New Roman"/>
        </w:rPr>
        <w:t>;</w:t>
      </w:r>
    </w:p>
    <w:p w:rsidR="0092282B" w:rsidRPr="004C3EEC" w:rsidRDefault="0092282B" w:rsidP="004C3EEC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4C3EEC">
        <w:rPr>
          <w:rFonts w:ascii="Times New Roman" w:hAnsi="Times New Roman" w:cs="Times New Roman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4C3EEC">
        <w:rPr>
          <w:rFonts w:ascii="Times New Roman" w:hAnsi="Times New Roman" w:cs="Times New Roman"/>
          <w:b/>
          <w:bCs/>
        </w:rPr>
        <w:t>в ходе изучения не выявлено</w:t>
      </w:r>
      <w:r w:rsidRPr="004C3EEC">
        <w:rPr>
          <w:rFonts w:ascii="Times New Roman" w:hAnsi="Times New Roman" w:cs="Times New Roman"/>
        </w:rPr>
        <w:t>;</w:t>
      </w:r>
    </w:p>
    <w:p w:rsidR="0092282B" w:rsidRPr="004C3EEC" w:rsidRDefault="0092282B" w:rsidP="004C3EEC">
      <w:pPr>
        <w:ind w:firstLine="709"/>
        <w:jc w:val="both"/>
        <w:rPr>
          <w:rFonts w:ascii="Times New Roman" w:hAnsi="Times New Roman" w:cs="Times New Roman"/>
        </w:rPr>
      </w:pPr>
      <w:r w:rsidRPr="004C3EEC">
        <w:rPr>
          <w:rFonts w:ascii="Times New Roman" w:hAnsi="Times New Roman" w:cs="Times New Roman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4C3EEC">
        <w:rPr>
          <w:rFonts w:ascii="Times New Roman" w:hAnsi="Times New Roman" w:cs="Times New Roman"/>
          <w:b/>
          <w:bCs/>
        </w:rPr>
        <w:t>в ходе изучения не выявлено</w:t>
      </w:r>
      <w:r w:rsidRPr="004C3EEC">
        <w:rPr>
          <w:rFonts w:ascii="Times New Roman" w:hAnsi="Times New Roman" w:cs="Times New Roman"/>
        </w:rPr>
        <w:t>.</w:t>
      </w:r>
    </w:p>
    <w:p w:rsidR="0092282B" w:rsidRPr="004C3EEC" w:rsidRDefault="0092282B" w:rsidP="004C3EEC">
      <w:pPr>
        <w:adjustRightInd w:val="0"/>
        <w:ind w:firstLine="540"/>
        <w:jc w:val="both"/>
        <w:rPr>
          <w:rFonts w:ascii="Times New Roman" w:hAnsi="Times New Roman" w:cs="Times New Roman"/>
        </w:rPr>
      </w:pPr>
      <w:r w:rsidRPr="004C3EEC">
        <w:rPr>
          <w:rFonts w:ascii="Times New Roman" w:hAnsi="Times New Roman" w:cs="Times New Roman"/>
        </w:rPr>
        <w:t xml:space="preserve">   </w:t>
      </w:r>
    </w:p>
    <w:p w:rsidR="0092282B" w:rsidRPr="004C3EEC" w:rsidRDefault="0092282B" w:rsidP="004C3EEC">
      <w:pPr>
        <w:jc w:val="both"/>
        <w:rPr>
          <w:rFonts w:ascii="Times New Roman" w:hAnsi="Times New Roman" w:cs="Times New Roman"/>
        </w:rPr>
      </w:pPr>
      <w:r w:rsidRPr="004C3EEC">
        <w:rPr>
          <w:rFonts w:ascii="Times New Roman" w:hAnsi="Times New Roman" w:cs="Times New Roman"/>
        </w:rPr>
        <w:t>Специалист 1 категории                                                                                     О.П.Вавилина</w:t>
      </w:r>
    </w:p>
    <w:p w:rsidR="0092282B" w:rsidRPr="004C3EEC" w:rsidRDefault="0092282B" w:rsidP="004C3EEC">
      <w:pPr>
        <w:jc w:val="both"/>
        <w:rPr>
          <w:rFonts w:ascii="Times New Roman" w:hAnsi="Times New Roman" w:cs="Times New Roman"/>
        </w:rPr>
      </w:pPr>
    </w:p>
    <w:p w:rsidR="0092282B" w:rsidRPr="004C3EEC" w:rsidRDefault="0092282B" w:rsidP="004C3EEC">
      <w:pPr>
        <w:jc w:val="both"/>
        <w:rPr>
          <w:rFonts w:ascii="Times New Roman" w:hAnsi="Times New Roman" w:cs="Times New Roman"/>
        </w:rPr>
      </w:pPr>
      <w:r w:rsidRPr="004C3EEC">
        <w:rPr>
          <w:rFonts w:ascii="Times New Roman" w:hAnsi="Times New Roman" w:cs="Times New Roman"/>
        </w:rPr>
        <w:t>«Согласен»</w:t>
      </w:r>
    </w:p>
    <w:p w:rsidR="0092282B" w:rsidRPr="004C3EEC" w:rsidRDefault="0092282B" w:rsidP="004C3EEC">
      <w:pPr>
        <w:jc w:val="both"/>
        <w:rPr>
          <w:rFonts w:ascii="Times New Roman" w:hAnsi="Times New Roman" w:cs="Times New Roman"/>
        </w:rPr>
      </w:pPr>
      <w:r w:rsidRPr="004C3EEC">
        <w:rPr>
          <w:rFonts w:ascii="Times New Roman" w:hAnsi="Times New Roman" w:cs="Times New Roman"/>
        </w:rPr>
        <w:t>Глава муниципального образования</w:t>
      </w:r>
    </w:p>
    <w:p w:rsidR="0092282B" w:rsidRPr="004C3EEC" w:rsidRDefault="0092282B" w:rsidP="004C3EEC">
      <w:pPr>
        <w:rPr>
          <w:rFonts w:ascii="Times New Roman" w:hAnsi="Times New Roman" w:cs="Times New Roman"/>
          <w:b/>
          <w:bCs/>
        </w:rPr>
      </w:pPr>
      <w:r w:rsidRPr="004C3EEC">
        <w:rPr>
          <w:rFonts w:ascii="Times New Roman" w:hAnsi="Times New Roman" w:cs="Times New Roman"/>
        </w:rPr>
        <w:t>Алексеевский  сельсовет                                                                                   Н.В.Соколенко</w:t>
      </w:r>
    </w:p>
    <w:p w:rsidR="0092282B" w:rsidRPr="004C3EEC" w:rsidRDefault="0092282B" w:rsidP="004C3EEC">
      <w:pPr>
        <w:rPr>
          <w:rFonts w:ascii="Times New Roman" w:hAnsi="Times New Roman" w:cs="Times New Roman"/>
          <w:b/>
          <w:bCs/>
        </w:rPr>
      </w:pPr>
      <w:r w:rsidRPr="004C3EEC">
        <w:rPr>
          <w:rFonts w:ascii="Times New Roman" w:hAnsi="Times New Roman" w:cs="Times New Roman"/>
          <w:b/>
          <w:bCs/>
        </w:rPr>
        <w:t xml:space="preserve">     </w:t>
      </w:r>
    </w:p>
    <w:p w:rsidR="0092282B" w:rsidRPr="004C3EEC" w:rsidRDefault="0092282B" w:rsidP="004C3EEC">
      <w:pPr>
        <w:rPr>
          <w:rFonts w:ascii="Times New Roman" w:hAnsi="Times New Roman" w:cs="Times New Roman"/>
          <w:b/>
          <w:bCs/>
        </w:rPr>
      </w:pPr>
    </w:p>
    <w:p w:rsidR="0092282B" w:rsidRPr="004C3EEC" w:rsidRDefault="0092282B" w:rsidP="004C3EEC">
      <w:pPr>
        <w:rPr>
          <w:rFonts w:ascii="Times New Roman" w:hAnsi="Times New Roman" w:cs="Times New Roman"/>
          <w:b/>
          <w:bCs/>
        </w:rPr>
      </w:pPr>
    </w:p>
    <w:p w:rsidR="0092282B" w:rsidRPr="004C3EEC" w:rsidRDefault="0092282B" w:rsidP="004C3EEC">
      <w:pPr>
        <w:rPr>
          <w:rFonts w:ascii="Times New Roman" w:hAnsi="Times New Roman" w:cs="Times New Roman"/>
          <w:b/>
          <w:bCs/>
        </w:rPr>
      </w:pPr>
    </w:p>
    <w:p w:rsidR="0092282B" w:rsidRPr="004C3EEC" w:rsidRDefault="0092282B" w:rsidP="004C3EEC">
      <w:pPr>
        <w:rPr>
          <w:rFonts w:ascii="Times New Roman" w:hAnsi="Times New Roman" w:cs="Times New Roman"/>
          <w:b/>
          <w:bCs/>
        </w:rPr>
      </w:pPr>
    </w:p>
    <w:p w:rsidR="0092282B" w:rsidRDefault="0092282B" w:rsidP="004C3EEC">
      <w:pPr>
        <w:rPr>
          <w:b/>
          <w:bCs/>
        </w:rPr>
      </w:pPr>
    </w:p>
    <w:p w:rsidR="0092282B" w:rsidRDefault="0092282B" w:rsidP="004C3EEC">
      <w:pPr>
        <w:rPr>
          <w:b/>
          <w:bCs/>
        </w:rPr>
      </w:pPr>
    </w:p>
    <w:p w:rsidR="0092282B" w:rsidRDefault="0092282B" w:rsidP="004C3EEC">
      <w:pPr>
        <w:rPr>
          <w:b/>
          <w:bCs/>
        </w:rPr>
      </w:pPr>
    </w:p>
    <w:p w:rsidR="0092282B" w:rsidRDefault="0092282B" w:rsidP="004C3EEC">
      <w:pPr>
        <w:rPr>
          <w:b/>
          <w:bCs/>
        </w:rPr>
      </w:pPr>
    </w:p>
    <w:p w:rsidR="0092282B" w:rsidRPr="00D558D7" w:rsidRDefault="0092282B" w:rsidP="00D558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2282B" w:rsidRPr="00D558D7" w:rsidSect="00DA28F1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AD8"/>
    <w:multiLevelType w:val="hybridMultilevel"/>
    <w:tmpl w:val="D5E07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90D"/>
    <w:rsid w:val="00057EE4"/>
    <w:rsid w:val="000E2DC8"/>
    <w:rsid w:val="001001B3"/>
    <w:rsid w:val="0011290D"/>
    <w:rsid w:val="0014505D"/>
    <w:rsid w:val="002209E1"/>
    <w:rsid w:val="00221908"/>
    <w:rsid w:val="002C354E"/>
    <w:rsid w:val="00351280"/>
    <w:rsid w:val="00353E83"/>
    <w:rsid w:val="003D30FE"/>
    <w:rsid w:val="003F5EF1"/>
    <w:rsid w:val="00410CF1"/>
    <w:rsid w:val="0041513F"/>
    <w:rsid w:val="00425921"/>
    <w:rsid w:val="00464678"/>
    <w:rsid w:val="004C3EEC"/>
    <w:rsid w:val="005018B5"/>
    <w:rsid w:val="00510D04"/>
    <w:rsid w:val="0063143C"/>
    <w:rsid w:val="00704438"/>
    <w:rsid w:val="007106C6"/>
    <w:rsid w:val="007E5EC5"/>
    <w:rsid w:val="00800515"/>
    <w:rsid w:val="0080403F"/>
    <w:rsid w:val="00811C8D"/>
    <w:rsid w:val="00866E17"/>
    <w:rsid w:val="008E2D7B"/>
    <w:rsid w:val="0090313C"/>
    <w:rsid w:val="009078CC"/>
    <w:rsid w:val="0092282B"/>
    <w:rsid w:val="009B26D6"/>
    <w:rsid w:val="009B6B53"/>
    <w:rsid w:val="00A267E9"/>
    <w:rsid w:val="00A52B30"/>
    <w:rsid w:val="00A724A4"/>
    <w:rsid w:val="00A87AC4"/>
    <w:rsid w:val="00B16551"/>
    <w:rsid w:val="00B2586F"/>
    <w:rsid w:val="00B3319C"/>
    <w:rsid w:val="00B55084"/>
    <w:rsid w:val="00CB7728"/>
    <w:rsid w:val="00CD0876"/>
    <w:rsid w:val="00CD2D4F"/>
    <w:rsid w:val="00CF1BBF"/>
    <w:rsid w:val="00D558D7"/>
    <w:rsid w:val="00D57F80"/>
    <w:rsid w:val="00DA28F1"/>
    <w:rsid w:val="00E1369A"/>
    <w:rsid w:val="00EE5D76"/>
    <w:rsid w:val="00FB5C0C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E1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11290D"/>
    <w:rPr>
      <w:rFonts w:cs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11290D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D558D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E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5EC5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C3EEC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4C3EE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40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4294965867</TotalTime>
  <Pages>3</Pages>
  <Words>704</Words>
  <Characters>4019</Characters>
  <Application>Microsoft Office Outlook</Application>
  <DocSecurity>0</DocSecurity>
  <Lines>0</Lines>
  <Paragraphs>0</Paragraphs>
  <ScaleCrop>false</ScaleCrop>
  <Company>KottoSOFT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пк</dc:creator>
  <cp:keywords/>
  <dc:description/>
  <cp:lastModifiedBy>Алексеевка</cp:lastModifiedBy>
  <cp:revision>3</cp:revision>
  <cp:lastPrinted>2020-09-15T07:22:00Z</cp:lastPrinted>
  <dcterms:created xsi:type="dcterms:W3CDTF">2020-09-15T07:17:00Z</dcterms:created>
  <dcterms:modified xsi:type="dcterms:W3CDTF">2020-09-15T07:22:00Z</dcterms:modified>
</cp:coreProperties>
</file>