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"/>
        <w:gridCol w:w="1646"/>
        <w:gridCol w:w="598"/>
        <w:gridCol w:w="1497"/>
        <w:gridCol w:w="146"/>
      </w:tblGrid>
      <w:tr w:rsidR="00DC39A5" w:rsidRPr="008069B6">
        <w:trPr>
          <w:trHeight w:val="2883"/>
        </w:trPr>
        <w:tc>
          <w:tcPr>
            <w:tcW w:w="4261" w:type="dxa"/>
            <w:gridSpan w:val="5"/>
          </w:tcPr>
          <w:p w:rsidR="00DC39A5" w:rsidRPr="00BC7C04" w:rsidRDefault="00DC39A5" w:rsidP="008707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C39A5" w:rsidRPr="00BC7C04" w:rsidRDefault="00DC39A5" w:rsidP="008707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C39A5" w:rsidRPr="00BC7C04" w:rsidRDefault="00DC39A5" w:rsidP="008707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лексеевский сельсовет</w:t>
            </w:r>
          </w:p>
          <w:p w:rsidR="00DC39A5" w:rsidRPr="00BC7C04" w:rsidRDefault="00DC39A5" w:rsidP="008707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DC39A5" w:rsidRPr="00BC7C04" w:rsidRDefault="00DC39A5" w:rsidP="008707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DC39A5" w:rsidRPr="00BC7C04" w:rsidRDefault="00DC39A5" w:rsidP="008707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39A5" w:rsidRPr="00BC7C04" w:rsidRDefault="00DC39A5" w:rsidP="008707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DC39A5" w:rsidRPr="00870748" w:rsidRDefault="00DC39A5" w:rsidP="008707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DC39A5" w:rsidRPr="008069B6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C39A5" w:rsidRPr="00BC7C04" w:rsidRDefault="00DC39A5" w:rsidP="0087074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04">
              <w:rPr>
                <w:rFonts w:ascii="Times New Roman" w:hAnsi="Times New Roman" w:cs="Times New Roman"/>
                <w:sz w:val="28"/>
                <w:szCs w:val="28"/>
              </w:rPr>
              <w:t>27.03.2019</w:t>
            </w:r>
          </w:p>
        </w:tc>
        <w:tc>
          <w:tcPr>
            <w:tcW w:w="598" w:type="dxa"/>
          </w:tcPr>
          <w:p w:rsidR="00DC39A5" w:rsidRPr="00BC7C04" w:rsidRDefault="00DC39A5" w:rsidP="0087074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C39A5" w:rsidRPr="00BC7C04" w:rsidRDefault="00DC39A5" w:rsidP="0087074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C7C0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DC39A5" w:rsidRPr="008069B6">
        <w:trPr>
          <w:trHeight w:val="298"/>
        </w:trPr>
        <w:tc>
          <w:tcPr>
            <w:tcW w:w="4261" w:type="dxa"/>
            <w:gridSpan w:val="5"/>
          </w:tcPr>
          <w:p w:rsidR="00DC39A5" w:rsidRPr="00305A8F" w:rsidRDefault="00DC39A5" w:rsidP="004256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</w:p>
        </w:tc>
      </w:tr>
    </w:tbl>
    <w:p w:rsidR="00DC39A5" w:rsidRPr="00BC7C04" w:rsidRDefault="00DC39A5" w:rsidP="00870748">
      <w:pPr>
        <w:pStyle w:val="FR1"/>
        <w:ind w:right="495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text;mso-position-vertical-relative:text" from="221.8pt,1.9pt" to="221.8pt,12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6192;mso-position-horizontal-relative:text;mso-position-vertical-relative:text" from="200.45pt,1.9pt" to="221.8pt,1.9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9264;mso-position-horizontal-relative:text;mso-position-vertical-relative:text" from="-5.9pt,1.95pt" to="15.45pt,2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BC7C04">
        <w:rPr>
          <w:rFonts w:ascii="Times New Roman" w:hAnsi="Times New Roman" w:cs="Times New Roman"/>
          <w:sz w:val="28"/>
          <w:szCs w:val="28"/>
        </w:rPr>
        <w:t>О создании единой комиссии для размещения заказов на поставку товаров, выполнение работ, оказание услуг для муниципальных нужд администрации Алексеевский сельсовет Ташлинского района Оренбургской области»</w:t>
      </w:r>
    </w:p>
    <w:p w:rsidR="00DC39A5" w:rsidRPr="00BC7C04" w:rsidRDefault="00DC39A5" w:rsidP="008707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39A5" w:rsidRPr="00BC7C04" w:rsidRDefault="00DC39A5" w:rsidP="004256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BC7C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7C04">
        <w:rPr>
          <w:rFonts w:ascii="Times New Roman" w:hAnsi="Times New Roman" w:cs="Times New Roman"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нужд»:</w:t>
      </w:r>
    </w:p>
    <w:p w:rsidR="00DC39A5" w:rsidRPr="00BC7C04" w:rsidRDefault="00DC39A5" w:rsidP="008707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1. Создать единую комиссию для размещения заказов на поставку товаров, выполнение работ, оказание услуг для муниципальных нужд администрации муниципального образования Алексеевский сельсовет Ташлинского района Оренбургской области, согласно приложению № 1.</w:t>
      </w:r>
    </w:p>
    <w:p w:rsidR="00DC39A5" w:rsidRPr="00BC7C04" w:rsidRDefault="00DC39A5" w:rsidP="008707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2. Постановление администрации Алексеевского сельсовета от 14.07.2014 № 53-п «О создании единой комиссии по осуществлению закупок» считать утратившим силу.</w:t>
      </w:r>
    </w:p>
    <w:p w:rsidR="00DC39A5" w:rsidRPr="00BC7C04" w:rsidRDefault="00DC39A5" w:rsidP="008707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C39A5" w:rsidRPr="00BC7C04" w:rsidRDefault="00DC39A5" w:rsidP="008707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4. Постановление вступает в силу после обнародования.</w:t>
      </w:r>
    </w:p>
    <w:p w:rsidR="00DC39A5" w:rsidRPr="00BC7C04" w:rsidRDefault="00DC39A5" w:rsidP="008707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39A5" w:rsidRPr="00BC7C04" w:rsidRDefault="00DC39A5" w:rsidP="008707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C39A5" w:rsidRPr="00BC7C04" w:rsidRDefault="00DC39A5" w:rsidP="008707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C7C04">
        <w:rPr>
          <w:rFonts w:ascii="Times New Roman" w:hAnsi="Times New Roman" w:cs="Times New Roman"/>
          <w:sz w:val="28"/>
          <w:szCs w:val="28"/>
        </w:rPr>
        <w:t xml:space="preserve">                                            Н.В. Соколенко</w:t>
      </w:r>
    </w:p>
    <w:p w:rsidR="00DC39A5" w:rsidRPr="00BC7C04" w:rsidRDefault="00DC39A5" w:rsidP="008707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39A5" w:rsidRPr="00BC7C04" w:rsidRDefault="00DC39A5" w:rsidP="008707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39A5" w:rsidRPr="00BC7C04" w:rsidRDefault="00DC39A5" w:rsidP="000217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прокуратуру</w:t>
      </w:r>
    </w:p>
    <w:p w:rsidR="00DC39A5" w:rsidRPr="00BC7C04" w:rsidRDefault="00DC39A5" w:rsidP="000217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39A5" w:rsidRDefault="00DC39A5" w:rsidP="00021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9A5" w:rsidRDefault="00DC39A5" w:rsidP="00021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9A5" w:rsidRDefault="00DC39A5" w:rsidP="00021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9A5" w:rsidRDefault="00DC39A5" w:rsidP="00021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9A5" w:rsidRDefault="00DC39A5" w:rsidP="00021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9A5" w:rsidRDefault="00DC39A5" w:rsidP="00021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9A5" w:rsidRDefault="00DC39A5" w:rsidP="00021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9A5" w:rsidRDefault="00DC39A5" w:rsidP="00021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39A5" w:rsidRPr="00BC7C04" w:rsidRDefault="00DC39A5" w:rsidP="0002172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C39A5" w:rsidRPr="00BC7C04" w:rsidRDefault="00DC39A5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 постановлению администрации</w:t>
      </w:r>
    </w:p>
    <w:p w:rsidR="00DC39A5" w:rsidRPr="00BC7C04" w:rsidRDefault="00DC39A5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C39A5" w:rsidRPr="00BC7C04" w:rsidRDefault="00DC39A5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Алексеевский сельсовет</w:t>
      </w:r>
    </w:p>
    <w:p w:rsidR="00DC39A5" w:rsidRPr="00BC7C04" w:rsidRDefault="00DC39A5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27.03.2019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C7C04">
        <w:rPr>
          <w:rFonts w:ascii="Times New Roman" w:hAnsi="Times New Roman" w:cs="Times New Roman"/>
          <w:sz w:val="28"/>
          <w:szCs w:val="28"/>
        </w:rPr>
        <w:t xml:space="preserve">-п            </w:t>
      </w:r>
    </w:p>
    <w:p w:rsidR="00DC39A5" w:rsidRPr="00BC7C04" w:rsidRDefault="00DC39A5" w:rsidP="0087074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DC39A5" w:rsidRPr="00BC7C04" w:rsidRDefault="00DC39A5" w:rsidP="0087074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DC39A5" w:rsidRPr="00BC7C04" w:rsidRDefault="00DC39A5" w:rsidP="00870748">
      <w:pPr>
        <w:pStyle w:val="FR1"/>
        <w:tabs>
          <w:tab w:val="left" w:pos="4860"/>
        </w:tabs>
        <w:ind w:right="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C0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C39A5" w:rsidRPr="00BC7C04" w:rsidRDefault="00DC39A5" w:rsidP="00870748">
      <w:pPr>
        <w:pStyle w:val="FR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C04">
        <w:rPr>
          <w:rFonts w:ascii="Times New Roman" w:hAnsi="Times New Roman" w:cs="Times New Roman"/>
          <w:b/>
          <w:bCs/>
          <w:sz w:val="28"/>
          <w:szCs w:val="28"/>
        </w:rPr>
        <w:t>Единой комиссии для размещения заказов на поставку товаров, выполнение работ, оказание услуг для муниципальных нужд</w:t>
      </w:r>
      <w:r w:rsidRPr="00BC7C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C7C04">
        <w:rPr>
          <w:rFonts w:ascii="Times New Roman" w:hAnsi="Times New Roman" w:cs="Times New Roman"/>
          <w:b/>
          <w:bCs/>
          <w:color w:val="222222"/>
          <w:sz w:val="28"/>
          <w:szCs w:val="28"/>
        </w:rPr>
        <w:t>администрации муниципального образования Алексеевский сельсовет Ташлинского района Оренбургской области</w:t>
      </w:r>
    </w:p>
    <w:p w:rsidR="00DC39A5" w:rsidRPr="00BC7C04" w:rsidRDefault="00DC39A5" w:rsidP="00870748">
      <w:pPr>
        <w:pStyle w:val="FR1"/>
        <w:ind w:right="49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39A5" w:rsidRPr="00BC7C04" w:rsidRDefault="00DC39A5" w:rsidP="00870748">
      <w:pPr>
        <w:pStyle w:val="FR1"/>
        <w:ind w:right="4959"/>
        <w:jc w:val="center"/>
        <w:rPr>
          <w:rFonts w:ascii="Times New Roman" w:hAnsi="Times New Roman" w:cs="Times New Roman"/>
          <w:sz w:val="28"/>
          <w:szCs w:val="28"/>
        </w:rPr>
      </w:pPr>
    </w:p>
    <w:p w:rsidR="00DC39A5" w:rsidRPr="00BC7C04" w:rsidRDefault="00DC39A5" w:rsidP="0087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1. Соколенко Наталья Владимировна - председатель единой  комиссии</w:t>
      </w:r>
    </w:p>
    <w:p w:rsidR="00DC39A5" w:rsidRPr="00BC7C04" w:rsidRDefault="00DC39A5" w:rsidP="0087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2. Василькин Александр Иванович - заместитель председателя единой  комиссии</w:t>
      </w:r>
    </w:p>
    <w:p w:rsidR="00DC39A5" w:rsidRPr="00BC7C04" w:rsidRDefault="00DC39A5" w:rsidP="0087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3. Вавилина Ольга Петровна - член единой  комиссии</w:t>
      </w:r>
    </w:p>
    <w:p w:rsidR="00DC39A5" w:rsidRPr="00BC7C04" w:rsidRDefault="00DC39A5" w:rsidP="0087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4. Коломеец Валентина Олеговна - член единой  комиссии</w:t>
      </w:r>
    </w:p>
    <w:p w:rsidR="00DC39A5" w:rsidRPr="00BC7C04" w:rsidRDefault="00DC39A5" w:rsidP="008707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7C04">
        <w:rPr>
          <w:rFonts w:ascii="Times New Roman" w:hAnsi="Times New Roman" w:cs="Times New Roman"/>
          <w:sz w:val="28"/>
          <w:szCs w:val="28"/>
        </w:rPr>
        <w:t>5. Туякова Асемгуль Едлгалиевна - секретарь единой  комиссии</w:t>
      </w:r>
    </w:p>
    <w:p w:rsidR="00DC39A5" w:rsidRPr="00BC7C04" w:rsidRDefault="00DC39A5" w:rsidP="00870748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DC39A5" w:rsidRPr="00BC7C04" w:rsidRDefault="00DC39A5" w:rsidP="008707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C39A5" w:rsidRPr="00BC7C04" w:rsidRDefault="00DC39A5" w:rsidP="0087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39A5" w:rsidRPr="00BC7C04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EDE"/>
    <w:rsid w:val="0002172D"/>
    <w:rsid w:val="0015406C"/>
    <w:rsid w:val="0017444D"/>
    <w:rsid w:val="001F165D"/>
    <w:rsid w:val="00216C5A"/>
    <w:rsid w:val="00305A8F"/>
    <w:rsid w:val="00376DB0"/>
    <w:rsid w:val="003946D7"/>
    <w:rsid w:val="004256BE"/>
    <w:rsid w:val="00490C21"/>
    <w:rsid w:val="004E4EDE"/>
    <w:rsid w:val="005C291A"/>
    <w:rsid w:val="005D3B4F"/>
    <w:rsid w:val="008069B6"/>
    <w:rsid w:val="008655A4"/>
    <w:rsid w:val="00870748"/>
    <w:rsid w:val="00995CFA"/>
    <w:rsid w:val="009C43C6"/>
    <w:rsid w:val="00AE2DCF"/>
    <w:rsid w:val="00BC7C04"/>
    <w:rsid w:val="00CD142F"/>
    <w:rsid w:val="00DB670C"/>
    <w:rsid w:val="00DC39A5"/>
    <w:rsid w:val="00EC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B0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4EDE"/>
    <w:pPr>
      <w:keepNext/>
      <w:spacing w:after="0" w:line="240" w:lineRule="auto"/>
      <w:ind w:right="4536"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E4EDE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4E4EDE"/>
    <w:rPr>
      <w:rFonts w:cs="Calibri"/>
      <w:lang w:eastAsia="en-US"/>
    </w:rPr>
  </w:style>
  <w:style w:type="paragraph" w:customStyle="1" w:styleId="FR1">
    <w:name w:val="FR1"/>
    <w:uiPriority w:val="99"/>
    <w:rsid w:val="004E4EDE"/>
    <w:pPr>
      <w:widowControl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937E2B02C6ADA1012C885CB5505B0E21A8A45DFF75A503C102E61804UFU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4294964421</TotalTime>
  <Pages>2</Pages>
  <Words>334</Words>
  <Characters>1904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пк</dc:creator>
  <cp:keywords/>
  <dc:description/>
  <cp:lastModifiedBy>Алексеевка</cp:lastModifiedBy>
  <cp:revision>3</cp:revision>
  <cp:lastPrinted>2019-03-27T12:05:00Z</cp:lastPrinted>
  <dcterms:created xsi:type="dcterms:W3CDTF">2019-03-27T11:24:00Z</dcterms:created>
  <dcterms:modified xsi:type="dcterms:W3CDTF">2019-03-27T12:05:00Z</dcterms:modified>
</cp:coreProperties>
</file>