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2" w:rsidRDefault="001F4EB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70"/>
        <w:gridCol w:w="1879"/>
        <w:gridCol w:w="577"/>
        <w:gridCol w:w="1444"/>
        <w:gridCol w:w="141"/>
      </w:tblGrid>
      <w:tr w:rsidR="001F4EB2" w:rsidRPr="00E6109D">
        <w:tc>
          <w:tcPr>
            <w:tcW w:w="4111" w:type="dxa"/>
            <w:gridSpan w:val="5"/>
          </w:tcPr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957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957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ашлинского района</w:t>
            </w:r>
            <w:r w:rsidRPr="00C957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ренбургской области</w:t>
            </w: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957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C957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СТАНОВЛЕНИЕ</w:t>
            </w:r>
          </w:p>
          <w:p w:rsidR="001F4EB2" w:rsidRPr="00C95737" w:rsidRDefault="001F4EB2" w:rsidP="00F12B3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F4EB2" w:rsidRPr="00E6109D">
        <w:trPr>
          <w:gridBefore w:val="1"/>
          <w:gridAfter w:val="1"/>
          <w:wBefore w:w="70" w:type="dxa"/>
          <w:wAfter w:w="141" w:type="dxa"/>
        </w:trPr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EB2" w:rsidRPr="00C95737" w:rsidRDefault="001F4EB2" w:rsidP="00576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 w:rsidRPr="00C95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957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957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77" w:type="dxa"/>
          </w:tcPr>
          <w:p w:rsidR="001F4EB2" w:rsidRPr="00F12B38" w:rsidRDefault="001F4EB2" w:rsidP="00F12B3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B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4EB2" w:rsidRPr="00F12B38" w:rsidRDefault="001F4EB2" w:rsidP="005766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  <w:r w:rsidRPr="00C95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</w:p>
        </w:tc>
      </w:tr>
      <w:tr w:rsidR="001F4EB2" w:rsidRPr="00E6109D">
        <w:tc>
          <w:tcPr>
            <w:tcW w:w="4111" w:type="dxa"/>
            <w:gridSpan w:val="5"/>
          </w:tcPr>
          <w:p w:rsidR="001F4EB2" w:rsidRPr="00F12B38" w:rsidRDefault="001F4EB2" w:rsidP="00F12B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2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1F4EB2" w:rsidRPr="00F12B38" w:rsidRDefault="001F4EB2" w:rsidP="00E6109D">
      <w:pPr>
        <w:pStyle w:val="NoSpacing"/>
        <w:rPr>
          <w:rFonts w:ascii="Times New Roman" w:hAnsi="Times New Roman" w:cs="Times New Roman"/>
          <w:sz w:val="16"/>
          <w:szCs w:val="16"/>
          <w:lang w:val="ru-RU"/>
        </w:rPr>
      </w:pPr>
    </w:p>
    <w:p w:rsidR="001F4EB2" w:rsidRPr="00F12B38" w:rsidRDefault="001F4EB2" w:rsidP="00E6109D">
      <w:pPr>
        <w:pStyle w:val="NoSpacing"/>
        <w:rPr>
          <w:rFonts w:ascii="Times New Roman" w:hAnsi="Times New Roman" w:cs="Times New Roman"/>
          <w:sz w:val="36"/>
          <w:szCs w:val="36"/>
          <w:lang w:val="ru-RU"/>
        </w:rPr>
      </w:pPr>
    </w:p>
    <w:p w:rsidR="001F4EB2" w:rsidRPr="00F12B38" w:rsidRDefault="001F4EB2" w:rsidP="00E6109D">
      <w:pPr>
        <w:pStyle w:val="NoSpacing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F12B38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F12B38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1F4EB2" w:rsidRPr="00991F6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F4EB2" w:rsidRPr="00CD74B4" w:rsidRDefault="001F4EB2" w:rsidP="00C95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6192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7216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9 - 2020</w:t>
            </w:r>
            <w:r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годы для нужд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Алексеевский</w:t>
            </w:r>
            <w:r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F4EB2" w:rsidRPr="00991F62" w:rsidRDefault="001F4EB2" w:rsidP="00075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EB2" w:rsidRPr="00A82BD9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Pr="003D6359" w:rsidRDefault="001F4EB2" w:rsidP="003D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D6359">
          <w:rPr>
            <w:rFonts w:ascii="Times New Roman" w:hAnsi="Times New Roman" w:cs="Times New Roman"/>
            <w:color w:val="0000FF"/>
            <w:sz w:val="28"/>
            <w:szCs w:val="28"/>
          </w:rPr>
          <w:t>ч. 8 ст. 17</w:t>
        </w:r>
      </w:hyperlink>
      <w:r w:rsidRPr="003D635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 w:rsidRPr="003D635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1F4EB2" w:rsidRPr="003D6359" w:rsidRDefault="001F4EB2" w:rsidP="003D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359">
        <w:rPr>
          <w:rFonts w:ascii="Times New Roman" w:hAnsi="Times New Roman" w:cs="Times New Roman"/>
          <w:sz w:val="28"/>
          <w:szCs w:val="28"/>
        </w:rPr>
        <w:t xml:space="preserve">1. Утвердить план закупок на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3D635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F4EB2" w:rsidRPr="00A92985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1F4EB2" w:rsidRPr="00A82BD9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1F4EB2" w:rsidRPr="00A82BD9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Pr="00A82BD9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Pr="00A82BD9" w:rsidRDefault="001F4EB2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Н.В.Соколенко</w:t>
      </w:r>
    </w:p>
    <w:p w:rsidR="001F4EB2" w:rsidRPr="00A82BD9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EB2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EB2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EB2" w:rsidRPr="00C95737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573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1F4EB2" w:rsidRPr="00C95737" w:rsidRDefault="001F4EB2" w:rsidP="00E6109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4EB2" w:rsidRDefault="001F4EB2">
      <w:pPr>
        <w:pStyle w:val="ConsPlusNormal"/>
        <w:jc w:val="center"/>
      </w:pPr>
    </w:p>
    <w:p w:rsidR="001F4EB2" w:rsidRDefault="001F4EB2">
      <w:bookmarkStart w:id="0" w:name="P31"/>
      <w:bookmarkEnd w:id="0"/>
    </w:p>
    <w:p w:rsidR="001F4EB2" w:rsidRDefault="001F4EB2" w:rsidP="003D6359"/>
    <w:p w:rsidR="001F4EB2" w:rsidRDefault="001F4EB2" w:rsidP="003D6359">
      <w:pPr>
        <w:tabs>
          <w:tab w:val="left" w:pos="7380"/>
        </w:tabs>
      </w:pPr>
      <w:r>
        <w:tab/>
      </w:r>
    </w:p>
    <w:p w:rsidR="001F4EB2" w:rsidRDefault="001F4EB2" w:rsidP="003D6359">
      <w:pPr>
        <w:tabs>
          <w:tab w:val="left" w:pos="7380"/>
        </w:tabs>
      </w:pPr>
    </w:p>
    <w:sectPr w:rsidR="001F4EB2" w:rsidSect="00E1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1F1"/>
    <w:rsid w:val="00075F15"/>
    <w:rsid w:val="0008715D"/>
    <w:rsid w:val="001C0C2D"/>
    <w:rsid w:val="001E37BD"/>
    <w:rsid w:val="001F4EB2"/>
    <w:rsid w:val="002221F1"/>
    <w:rsid w:val="00271A38"/>
    <w:rsid w:val="002733C7"/>
    <w:rsid w:val="002856E4"/>
    <w:rsid w:val="0034626C"/>
    <w:rsid w:val="003D01AE"/>
    <w:rsid w:val="003D6359"/>
    <w:rsid w:val="00452DB7"/>
    <w:rsid w:val="00562CD3"/>
    <w:rsid w:val="0057617C"/>
    <w:rsid w:val="005766E8"/>
    <w:rsid w:val="005B6BB4"/>
    <w:rsid w:val="005C2010"/>
    <w:rsid w:val="00625780"/>
    <w:rsid w:val="0063378F"/>
    <w:rsid w:val="0064389B"/>
    <w:rsid w:val="00673E39"/>
    <w:rsid w:val="006B08AC"/>
    <w:rsid w:val="007B2C68"/>
    <w:rsid w:val="007B7A31"/>
    <w:rsid w:val="00850AC0"/>
    <w:rsid w:val="00991F62"/>
    <w:rsid w:val="009F0ECB"/>
    <w:rsid w:val="00A24352"/>
    <w:rsid w:val="00A82BD9"/>
    <w:rsid w:val="00A92985"/>
    <w:rsid w:val="00AA67FD"/>
    <w:rsid w:val="00AF3BE7"/>
    <w:rsid w:val="00C030EC"/>
    <w:rsid w:val="00C95737"/>
    <w:rsid w:val="00CD1A66"/>
    <w:rsid w:val="00CD74B4"/>
    <w:rsid w:val="00DA6415"/>
    <w:rsid w:val="00DD5683"/>
    <w:rsid w:val="00E1586E"/>
    <w:rsid w:val="00E6109D"/>
    <w:rsid w:val="00EB336D"/>
    <w:rsid w:val="00ED2A07"/>
    <w:rsid w:val="00EE1F04"/>
    <w:rsid w:val="00F12B38"/>
    <w:rsid w:val="00F72009"/>
    <w:rsid w:val="00F73F3E"/>
    <w:rsid w:val="00FA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6109D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rFonts w:ascii="Verdana" w:hAnsi="Verdana" w:cs="Verdana"/>
      <w:color w:val="404040"/>
      <w:sz w:val="69"/>
      <w:szCs w:val="69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hAnsi="Verdana" w:cs="Verdana"/>
      <w:color w:val="404040"/>
      <w:sz w:val="42"/>
      <w:szCs w:val="4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rFonts w:ascii="Verdana" w:hAnsi="Verdana" w:cs="Verdana"/>
      <w:color w:val="404040"/>
      <w:sz w:val="33"/>
      <w:szCs w:val="33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1AE"/>
    <w:pPr>
      <w:keepNext/>
      <w:keepLines/>
      <w:spacing w:before="240" w:after="0" w:line="360" w:lineRule="auto"/>
      <w:outlineLvl w:val="3"/>
    </w:pPr>
    <w:rPr>
      <w:rFonts w:ascii="Verdana" w:hAnsi="Verdana" w:cs="Verdana"/>
      <w:b/>
      <w:bCs/>
      <w:i/>
      <w:iCs/>
      <w:color w:val="40404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rFonts w:ascii="Verdana" w:hAnsi="Verdana" w:cs="Verdana"/>
      <w:b/>
      <w:bCs/>
      <w:i/>
      <w:iCs/>
      <w:color w:val="666666"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rFonts w:ascii="Verdana" w:hAnsi="Verdana" w:cs="Verdana"/>
      <w:b/>
      <w:bCs/>
      <w:color w:val="66666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spacing w:before="240" w:after="60"/>
      <w:outlineLvl w:val="6"/>
    </w:pPr>
    <w:rPr>
      <w:color w:val="40404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40" w:after="60"/>
      <w:outlineLvl w:val="7"/>
    </w:pPr>
    <w:rPr>
      <w:i/>
      <w:iCs/>
      <w:color w:val="40404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40" w:after="60"/>
      <w:outlineLvl w:val="8"/>
    </w:pPr>
    <w:rPr>
      <w:rFonts w:ascii="Cambria" w:hAnsi="Cambria" w:cs="Cambria"/>
      <w:color w:val="40404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99"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color w:val="40404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5B6BB4"/>
    <w:rPr>
      <w:b/>
      <w:bCs/>
    </w:rPr>
  </w:style>
  <w:style w:type="character" w:styleId="Emphasis">
    <w:name w:val="Emphasis"/>
    <w:basedOn w:val="DefaultParagraphFont"/>
    <w:uiPriority w:val="99"/>
    <w:qFormat/>
    <w:rsid w:val="005B6BB4"/>
    <w:rPr>
      <w:i/>
      <w:iCs/>
    </w:rPr>
  </w:style>
  <w:style w:type="paragraph" w:styleId="NoSpacing">
    <w:name w:val="No Spacing"/>
    <w:basedOn w:val="Normal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3D01AE"/>
    <w:pPr>
      <w:ind w:left="720"/>
    </w:pPr>
    <w:rPr>
      <w:rFonts w:ascii="Verdana" w:hAnsi="Verdana" w:cs="Verdana"/>
      <w:color w:val="404040"/>
      <w:sz w:val="18"/>
      <w:szCs w:val="18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/>
      <w:sz w:val="18"/>
      <w:szCs w:val="1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SubtleEmphasis">
    <w:name w:val="Subtle Emphasis"/>
    <w:basedOn w:val="DefaultParagraphFont"/>
    <w:uiPriority w:val="99"/>
    <w:qFormat/>
    <w:rsid w:val="005B6BB4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B6BB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B6BB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B6B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Параграф"/>
    <w:basedOn w:val="Normal"/>
    <w:link w:val="paragraph"/>
    <w:uiPriority w:val="99"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DefaultParagraphFont"/>
    <w:link w:val="a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0">
    <w:name w:val="Общий"/>
    <w:basedOn w:val="Normal"/>
    <w:link w:val="contents"/>
    <w:uiPriority w:val="99"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DefaultParagraphFont"/>
    <w:link w:val="a0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ConsPlusNormal">
    <w:name w:val="ConsPlusNormal"/>
    <w:uiPriority w:val="99"/>
    <w:rsid w:val="002221F1"/>
    <w:pPr>
      <w:widowControl w:val="0"/>
      <w:autoSpaceDE w:val="0"/>
      <w:autoSpaceDN w:val="0"/>
    </w:pPr>
    <w:rPr>
      <w:rFonts w:cs="Verdana"/>
      <w:sz w:val="18"/>
      <w:szCs w:val="18"/>
    </w:rPr>
  </w:style>
  <w:style w:type="paragraph" w:customStyle="1" w:styleId="ConsPlusNonformat">
    <w:name w:val="ConsPlusNonformat"/>
    <w:uiPriority w:val="99"/>
    <w:rsid w:val="002221F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221F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Normal"/>
    <w:uiPriority w:val="99"/>
    <w:rsid w:val="00E610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1D439DABB66C796C4D2E2828B7C818AF7DEAFEB734714C89172A16705C0AF4C95C2DEA94FB463D5DJ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2</cp:revision>
  <cp:lastPrinted>2018-01-10T07:22:00Z</cp:lastPrinted>
  <dcterms:created xsi:type="dcterms:W3CDTF">2018-01-10T07:23:00Z</dcterms:created>
  <dcterms:modified xsi:type="dcterms:W3CDTF">2018-01-10T07:23:00Z</dcterms:modified>
</cp:coreProperties>
</file>