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28"/>
      </w:tblGrid>
      <w:tr w:rsidR="003A7A9D" w:rsidRPr="0033508F">
        <w:trPr>
          <w:trHeight w:val="1487"/>
        </w:trPr>
        <w:tc>
          <w:tcPr>
            <w:tcW w:w="4528" w:type="dxa"/>
          </w:tcPr>
          <w:p w:rsidR="003A7A9D" w:rsidRPr="0033508F" w:rsidRDefault="003A7A9D" w:rsidP="00FF451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33508F">
              <w:rPr>
                <w:rFonts w:ascii="Times New Roman" w:hAnsi="Times New Roman" w:cs="Times New Roman"/>
              </w:rP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8.25pt" o:ole="">
                  <v:imagedata r:id="rId4" o:title=""/>
                </v:shape>
                <o:OLEObject Type="Embed" ProgID="Msxml2.SAXXMLReader.5.0" ShapeID="_x0000_i1025" DrawAspect="Content" ObjectID="_1673699504" r:id="rId5"/>
              </w:object>
            </w:r>
          </w:p>
          <w:p w:rsidR="003A7A9D" w:rsidRPr="004F3B13" w:rsidRDefault="003A7A9D" w:rsidP="00FF451B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3B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3A7A9D" w:rsidRPr="004F3B13" w:rsidRDefault="003A7A9D" w:rsidP="00FF451B">
            <w:pPr>
              <w:pStyle w:val="FR1"/>
              <w:ind w:left="-206" w:right="-31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3B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3A7A9D" w:rsidRPr="004F3B13" w:rsidRDefault="003A7A9D" w:rsidP="00FF451B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3B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ТАШЛИНСКИЙ РАЙОН</w:t>
            </w:r>
          </w:p>
          <w:p w:rsidR="003A7A9D" w:rsidRPr="0033508F" w:rsidRDefault="003A7A9D" w:rsidP="00FF451B">
            <w:pPr>
              <w:ind w:firstLine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08F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</w:tc>
      </w:tr>
      <w:tr w:rsidR="003A7A9D" w:rsidRPr="0033508F">
        <w:trPr>
          <w:trHeight w:val="1201"/>
        </w:trPr>
        <w:tc>
          <w:tcPr>
            <w:tcW w:w="4528" w:type="dxa"/>
          </w:tcPr>
          <w:p w:rsidR="003A7A9D" w:rsidRPr="0033508F" w:rsidRDefault="003A7A9D" w:rsidP="00FF4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08F">
              <w:rPr>
                <w:rFonts w:ascii="Times New Roman" w:hAnsi="Times New Roman" w:cs="Times New Roman"/>
              </w:rPr>
              <w:t>Довженко,46, с. Ташла , 461170</w:t>
            </w:r>
          </w:p>
          <w:p w:rsidR="003A7A9D" w:rsidRPr="0033508F" w:rsidRDefault="003A7A9D" w:rsidP="00FF4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08F">
              <w:rPr>
                <w:rFonts w:ascii="Times New Roman" w:hAnsi="Times New Roman" w:cs="Times New Roman"/>
              </w:rPr>
              <w:t>телефон:……(8-35347)  2-14-82</w:t>
            </w:r>
          </w:p>
          <w:p w:rsidR="003A7A9D" w:rsidRPr="0033508F" w:rsidRDefault="003A7A9D" w:rsidP="00FF4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08F">
              <w:rPr>
                <w:rFonts w:ascii="Times New Roman" w:hAnsi="Times New Roman" w:cs="Times New Roman"/>
              </w:rPr>
              <w:t>факс:…..(8-35347)  2-13-67</w:t>
            </w:r>
          </w:p>
          <w:p w:rsidR="003A7A9D" w:rsidRPr="0033508F" w:rsidRDefault="003A7A9D" w:rsidP="00FF45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508F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6" w:history="1">
              <w:r w:rsidRPr="0033508F">
                <w:rPr>
                  <w:rStyle w:val="Hyperlink"/>
                  <w:rFonts w:ascii="Times New Roman" w:hAnsi="Times New Roman" w:cs="Times New Roman"/>
                  <w:lang w:val="en-US"/>
                </w:rPr>
                <w:t>tl@mail.orb.ru</w:t>
              </w:r>
            </w:hyperlink>
          </w:p>
          <w:p w:rsidR="003A7A9D" w:rsidRPr="0033508F" w:rsidRDefault="003A7A9D" w:rsidP="00FF4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08F">
              <w:rPr>
                <w:rFonts w:ascii="Times New Roman" w:hAnsi="Times New Roman" w:cs="Times New Roman"/>
              </w:rPr>
              <w:t>от 11.02.2021 № 14</w:t>
            </w:r>
          </w:p>
          <w:p w:rsidR="003A7A9D" w:rsidRPr="0033508F" w:rsidRDefault="003A7A9D" w:rsidP="00FF4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08F">
              <w:rPr>
                <w:rFonts w:ascii="Times New Roman" w:hAnsi="Times New Roman" w:cs="Times New Roman"/>
              </w:rPr>
              <w:t>на   №________ от ________</w:t>
            </w:r>
          </w:p>
        </w:tc>
      </w:tr>
    </w:tbl>
    <w:p w:rsidR="003A7A9D" w:rsidRPr="000B3B13" w:rsidRDefault="003A7A9D" w:rsidP="00927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3B13">
        <w:rPr>
          <w:rFonts w:ascii="Times New Roman" w:hAnsi="Times New Roman" w:cs="Times New Roman"/>
          <w:sz w:val="28"/>
          <w:szCs w:val="28"/>
        </w:rPr>
        <w:t xml:space="preserve">Главам сельских советов </w:t>
      </w:r>
    </w:p>
    <w:p w:rsidR="003A7A9D" w:rsidRDefault="003A7A9D" w:rsidP="009272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927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B13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коллеги! </w:t>
      </w:r>
    </w:p>
    <w:p w:rsidR="003A7A9D" w:rsidRPr="009272A4" w:rsidRDefault="003A7A9D" w:rsidP="00927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A9D" w:rsidRPr="00A7023B" w:rsidRDefault="003A7A9D" w:rsidP="00A7023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 1 марта по 25 мая 2021</w:t>
      </w:r>
      <w:r w:rsidRPr="00A702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  <w:r w:rsidRPr="00A70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023B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6F0ED8">
        <w:rPr>
          <w:rFonts w:ascii="Times New Roman" w:hAnsi="Times New Roman" w:cs="Times New Roman"/>
          <w:b/>
          <w:bCs/>
          <w:sz w:val="28"/>
          <w:szCs w:val="28"/>
          <w:u w:val="single"/>
        </w:rPr>
        <w:t>молодым- семьям  являющимися участницами подпрограммы</w:t>
      </w:r>
      <w:r w:rsidRPr="00A7023B">
        <w:rPr>
          <w:rFonts w:ascii="Times New Roman" w:hAnsi="Times New Roman" w:cs="Times New Roman"/>
          <w:sz w:val="28"/>
          <w:szCs w:val="28"/>
        </w:rPr>
        <w:t xml:space="preserve"> </w:t>
      </w:r>
      <w:r w:rsidRPr="006F11D2">
        <w:rPr>
          <w:rFonts w:ascii="Times New Roman" w:hAnsi="Times New Roman" w:cs="Times New Roman"/>
          <w:sz w:val="28"/>
          <w:szCs w:val="28"/>
        </w:rPr>
        <w:t>«Обеспечение жильем молодых семей в Оренбургской области»</w:t>
      </w:r>
      <w:r w:rsidRPr="00A7023B">
        <w:rPr>
          <w:rFonts w:ascii="Times New Roman" w:hAnsi="Times New Roman" w:cs="Times New Roman"/>
          <w:sz w:val="28"/>
          <w:szCs w:val="28"/>
        </w:rPr>
        <w:t xml:space="preserve"> </w:t>
      </w:r>
      <w:r w:rsidRPr="006F0ED8">
        <w:rPr>
          <w:rFonts w:ascii="Times New Roman" w:hAnsi="Times New Roman" w:cs="Times New Roman"/>
          <w:b/>
          <w:bCs/>
          <w:sz w:val="28"/>
          <w:szCs w:val="28"/>
          <w:u w:val="single"/>
        </w:rPr>
        <w:t>желающим получить социальную выплату в 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22</w:t>
      </w:r>
      <w:r w:rsidRPr="006F0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году</w:t>
      </w:r>
      <w:r w:rsidRPr="00A7023B">
        <w:rPr>
          <w:rFonts w:ascii="Times New Roman" w:hAnsi="Times New Roman" w:cs="Times New Roman"/>
          <w:sz w:val="28"/>
          <w:szCs w:val="28"/>
        </w:rPr>
        <w:t xml:space="preserve"> </w:t>
      </w:r>
      <w:r w:rsidRPr="006F11D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7023B">
        <w:rPr>
          <w:rFonts w:ascii="Times New Roman" w:hAnsi="Times New Roman" w:cs="Times New Roman"/>
          <w:sz w:val="28"/>
          <w:szCs w:val="28"/>
        </w:rPr>
        <w:t xml:space="preserve"> написать </w:t>
      </w:r>
      <w:r w:rsidRPr="006F11D2">
        <w:rPr>
          <w:rFonts w:ascii="Times New Roman" w:hAnsi="Times New Roman" w:cs="Times New Roman"/>
          <w:sz w:val="28"/>
          <w:szCs w:val="28"/>
        </w:rPr>
        <w:t>заявление</w:t>
      </w:r>
      <w:r w:rsidRPr="00A7023B">
        <w:rPr>
          <w:rFonts w:ascii="Times New Roman" w:hAnsi="Times New Roman" w:cs="Times New Roman"/>
          <w:sz w:val="28"/>
          <w:szCs w:val="28"/>
        </w:rPr>
        <w:t xml:space="preserve">  в отделе по делам молодежи, физкультуры, спорта и туризма администрации района</w:t>
      </w:r>
      <w:r>
        <w:rPr>
          <w:rFonts w:ascii="Times New Roman" w:hAnsi="Times New Roman" w:cs="Times New Roman"/>
          <w:sz w:val="28"/>
          <w:szCs w:val="28"/>
        </w:rPr>
        <w:t>(с.Ташла, ул.Довженко 46,кб.20)</w:t>
      </w:r>
      <w:r w:rsidRPr="00A7023B">
        <w:rPr>
          <w:rFonts w:ascii="Times New Roman" w:hAnsi="Times New Roman" w:cs="Times New Roman"/>
          <w:sz w:val="28"/>
          <w:szCs w:val="28"/>
        </w:rPr>
        <w:t xml:space="preserve">. </w:t>
      </w:r>
      <w:r w:rsidRPr="00A7023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Прошу Вас донести данную информацию до заинтересованных лиц.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702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A7A9D" w:rsidRDefault="003A7A9D" w:rsidP="00A702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Pr="00A7023B" w:rsidRDefault="003A7A9D" w:rsidP="00A702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23B">
        <w:rPr>
          <w:rFonts w:ascii="Times New Roman" w:hAnsi="Times New Roman" w:cs="Times New Roman"/>
          <w:sz w:val="28"/>
          <w:szCs w:val="28"/>
        </w:rPr>
        <w:t xml:space="preserve">Приложение: на 1 листе </w:t>
      </w: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A7023B">
      <w:pPr>
        <w:tabs>
          <w:tab w:val="left" w:pos="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23B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1 категории </w:t>
      </w:r>
    </w:p>
    <w:p w:rsidR="003A7A9D" w:rsidRPr="00A7023B" w:rsidRDefault="003A7A9D" w:rsidP="00A7023B">
      <w:pPr>
        <w:tabs>
          <w:tab w:val="left" w:pos="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23B">
        <w:rPr>
          <w:rFonts w:ascii="Times New Roman" w:hAnsi="Times New Roman" w:cs="Times New Roman"/>
          <w:sz w:val="28"/>
          <w:szCs w:val="28"/>
        </w:rPr>
        <w:t xml:space="preserve"> отдела по делам молодежи,</w:t>
      </w:r>
    </w:p>
    <w:p w:rsidR="003A7A9D" w:rsidRDefault="003A7A9D" w:rsidP="00A7023B">
      <w:pPr>
        <w:tabs>
          <w:tab w:val="left" w:pos="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23B">
        <w:rPr>
          <w:rFonts w:ascii="Times New Roman" w:hAnsi="Times New Roman" w:cs="Times New Roman"/>
          <w:sz w:val="28"/>
          <w:szCs w:val="28"/>
        </w:rPr>
        <w:t xml:space="preserve">физкультуры, спорта и туризма </w:t>
      </w:r>
    </w:p>
    <w:p w:rsidR="003A7A9D" w:rsidRPr="00A7023B" w:rsidRDefault="003A7A9D" w:rsidP="00A7023B">
      <w:pPr>
        <w:tabs>
          <w:tab w:val="left" w:pos="277"/>
          <w:tab w:val="left" w:pos="62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23B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О.Н. Вязовская </w:t>
      </w: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6F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B724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A9D" w:rsidRDefault="003A7A9D" w:rsidP="009272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B13">
        <w:rPr>
          <w:rFonts w:ascii="Times New Roman" w:hAnsi="Times New Roman" w:cs="Times New Roman"/>
          <w:b/>
          <w:bCs/>
          <w:sz w:val="24"/>
          <w:szCs w:val="24"/>
          <w:u w:val="single"/>
        </w:rPr>
        <w:t>ВНИМАНИЕ !</w:t>
      </w:r>
    </w:p>
    <w:p w:rsidR="003A7A9D" w:rsidRPr="00B724D9" w:rsidRDefault="003A7A9D" w:rsidP="00B724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24D9">
        <w:rPr>
          <w:rFonts w:ascii="Times New Roman" w:hAnsi="Times New Roman" w:cs="Times New Roman"/>
          <w:sz w:val="28"/>
          <w:szCs w:val="28"/>
        </w:rPr>
        <w:t>Семьям, участницам подпрограммы «Обеспечение жильем молодых семей в Оренбургской области», изъявившим желание получить социальные выплаты на приобрете</w:t>
      </w:r>
      <w:r>
        <w:rPr>
          <w:rFonts w:ascii="Times New Roman" w:hAnsi="Times New Roman" w:cs="Times New Roman"/>
          <w:sz w:val="28"/>
          <w:szCs w:val="28"/>
        </w:rPr>
        <w:t>ние (строительство) жилья и погашение задолженности при приобретении жилого помещения в 2022</w:t>
      </w:r>
      <w:r w:rsidRPr="00B724D9">
        <w:rPr>
          <w:rFonts w:ascii="Times New Roman" w:hAnsi="Times New Roman" w:cs="Times New Roman"/>
          <w:sz w:val="28"/>
          <w:szCs w:val="28"/>
        </w:rPr>
        <w:t xml:space="preserve"> году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4D9">
        <w:rPr>
          <w:rFonts w:ascii="Times New Roman" w:hAnsi="Times New Roman" w:cs="Times New Roman"/>
          <w:sz w:val="28"/>
          <w:szCs w:val="28"/>
        </w:rPr>
        <w:t xml:space="preserve"> </w:t>
      </w:r>
      <w:r w:rsidRPr="00B724D9">
        <w:rPr>
          <w:rFonts w:ascii="Times New Roman" w:hAnsi="Times New Roman" w:cs="Times New Roman"/>
          <w:b/>
          <w:bCs/>
          <w:sz w:val="28"/>
          <w:szCs w:val="28"/>
          <w:u w:val="single"/>
        </w:rPr>
        <w:t>в пе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риод                        с 1 марта по 25 мая 2021</w:t>
      </w:r>
      <w:r w:rsidRPr="00B724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  <w:r w:rsidRPr="00B724D9">
        <w:rPr>
          <w:rFonts w:ascii="Times New Roman" w:hAnsi="Times New Roman" w:cs="Times New Roman"/>
          <w:sz w:val="28"/>
          <w:szCs w:val="28"/>
        </w:rPr>
        <w:t xml:space="preserve"> подать заявление с обязательным указанием одной из форм приобретения жилья:</w:t>
      </w:r>
    </w:p>
    <w:p w:rsidR="003A7A9D" w:rsidRPr="00B724D9" w:rsidRDefault="003A7A9D" w:rsidP="00B72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D9">
        <w:rPr>
          <w:rFonts w:ascii="Times New Roman" w:hAnsi="Times New Roman" w:cs="Times New Roman"/>
          <w:sz w:val="28"/>
          <w:szCs w:val="28"/>
        </w:rPr>
        <w:t xml:space="preserve">- приобретение жилого помещения; </w:t>
      </w:r>
    </w:p>
    <w:p w:rsidR="003A7A9D" w:rsidRDefault="003A7A9D" w:rsidP="00B72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D9">
        <w:rPr>
          <w:rFonts w:ascii="Times New Roman" w:hAnsi="Times New Roman" w:cs="Times New Roman"/>
          <w:sz w:val="28"/>
          <w:szCs w:val="28"/>
        </w:rPr>
        <w:t>- погашение задолженности пр</w:t>
      </w:r>
      <w:r>
        <w:rPr>
          <w:rFonts w:ascii="Times New Roman" w:hAnsi="Times New Roman" w:cs="Times New Roman"/>
          <w:sz w:val="28"/>
          <w:szCs w:val="28"/>
        </w:rPr>
        <w:t>и приобретении жилого помещения.</w:t>
      </w:r>
    </w:p>
    <w:p w:rsidR="003A7A9D" w:rsidRPr="00B724D9" w:rsidRDefault="003A7A9D" w:rsidP="00B72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D9">
        <w:rPr>
          <w:rFonts w:ascii="Times New Roman" w:hAnsi="Times New Roman" w:cs="Times New Roman"/>
          <w:sz w:val="28"/>
          <w:szCs w:val="28"/>
        </w:rPr>
        <w:t xml:space="preserve">При себе иметь справку  </w:t>
      </w:r>
      <w:r w:rsidRPr="00B724D9">
        <w:rPr>
          <w:rFonts w:ascii="Times New Roman" w:hAnsi="Times New Roman" w:cs="Times New Roman"/>
          <w:b/>
          <w:bCs/>
          <w:sz w:val="28"/>
          <w:szCs w:val="28"/>
          <w:u w:val="single"/>
        </w:rPr>
        <w:t>о доходах физического лица (форма 2 –НДФЛ или документ, 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Pr="00B724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заменяющий в соответствии с НК РФ)</w:t>
      </w:r>
      <w:r w:rsidRPr="00B724D9">
        <w:rPr>
          <w:rFonts w:ascii="Times New Roman" w:hAnsi="Times New Roman" w:cs="Times New Roman"/>
          <w:sz w:val="28"/>
          <w:szCs w:val="28"/>
        </w:rPr>
        <w:t xml:space="preserve"> на всех работающих членов семьи не менее чем за последние </w:t>
      </w:r>
      <w:r w:rsidRPr="00B724D9">
        <w:rPr>
          <w:rFonts w:ascii="Times New Roman" w:hAnsi="Times New Roman" w:cs="Times New Roman"/>
          <w:b/>
          <w:bCs/>
          <w:sz w:val="28"/>
          <w:szCs w:val="28"/>
          <w:u w:val="single"/>
        </w:rPr>
        <w:t>12 месяцев</w:t>
      </w:r>
      <w:r w:rsidRPr="00B724D9">
        <w:rPr>
          <w:rFonts w:ascii="Times New Roman" w:hAnsi="Times New Roman" w:cs="Times New Roman"/>
          <w:sz w:val="28"/>
          <w:szCs w:val="28"/>
        </w:rPr>
        <w:t xml:space="preserve"> (или копию  государственного сертификата на материнский (семейный) капитал).</w:t>
      </w:r>
    </w:p>
    <w:p w:rsidR="003A7A9D" w:rsidRPr="00B724D9" w:rsidRDefault="003A7A9D" w:rsidP="00B72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D9">
        <w:rPr>
          <w:rFonts w:ascii="Times New Roman" w:hAnsi="Times New Roman" w:cs="Times New Roman"/>
          <w:sz w:val="28"/>
          <w:szCs w:val="28"/>
        </w:rPr>
        <w:t>Более подробную информацию об условиях участия в Подпрограмме молодые семьи могут найти на официальном сайте Департамента молодежной политики Оренбургской области:</w:t>
      </w:r>
      <w:r w:rsidRPr="00EE34A1">
        <w:t xml:space="preserve"> </w:t>
      </w:r>
      <w:r w:rsidRPr="00EE34A1">
        <w:rPr>
          <w:rFonts w:ascii="Times New Roman" w:hAnsi="Times New Roman" w:cs="Times New Roman"/>
          <w:sz w:val="28"/>
          <w:szCs w:val="28"/>
        </w:rPr>
        <w:t>https://molodezh56.orb.ru/activity/758/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4D9">
        <w:rPr>
          <w:rFonts w:ascii="Times New Roman" w:hAnsi="Times New Roman" w:cs="Times New Roman"/>
          <w:sz w:val="28"/>
          <w:szCs w:val="28"/>
        </w:rPr>
        <w:t xml:space="preserve">или     сайте администрации Ташлинского района, раздел молодежная политика  </w:t>
      </w:r>
      <w:hyperlink r:id="rId7" w:history="1">
        <w:r w:rsidRPr="00152DCE">
          <w:rPr>
            <w:rStyle w:val="Hyperlink"/>
            <w:rFonts w:ascii="Times New Roman" w:hAnsi="Times New Roman" w:cs="Times New Roman"/>
            <w:sz w:val="28"/>
            <w:szCs w:val="28"/>
          </w:rPr>
          <w:t>http://www.tl.orb.ru/</w:t>
        </w:r>
      </w:hyperlink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 </w:t>
      </w:r>
    </w:p>
    <w:p w:rsidR="003A7A9D" w:rsidRPr="00B724D9" w:rsidRDefault="003A7A9D" w:rsidP="00B72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D9">
        <w:rPr>
          <w:rFonts w:ascii="Times New Roman" w:hAnsi="Times New Roman" w:cs="Times New Roman"/>
          <w:sz w:val="28"/>
          <w:szCs w:val="28"/>
        </w:rPr>
        <w:t>Индивидуальную консультацию по вопросам участия в Подпрограмме можно получить в администрации района (с.Ташла, ул. Довженко 46, кабинет № 20</w:t>
      </w:r>
      <w:r>
        <w:rPr>
          <w:rFonts w:ascii="Times New Roman" w:hAnsi="Times New Roman" w:cs="Times New Roman"/>
          <w:sz w:val="28"/>
          <w:szCs w:val="28"/>
        </w:rPr>
        <w:t xml:space="preserve">), специалист </w:t>
      </w:r>
      <w:r w:rsidRPr="00B724D9">
        <w:rPr>
          <w:rFonts w:ascii="Times New Roman" w:hAnsi="Times New Roman" w:cs="Times New Roman"/>
          <w:sz w:val="28"/>
          <w:szCs w:val="28"/>
        </w:rPr>
        <w:t xml:space="preserve">Вязовская  Оксана Николаевна. Дни приема: </w:t>
      </w:r>
      <w:r w:rsidRPr="00B724D9">
        <w:rPr>
          <w:rFonts w:ascii="Times New Roman" w:hAnsi="Times New Roman" w:cs="Times New Roman"/>
          <w:b/>
          <w:bCs/>
          <w:sz w:val="28"/>
          <w:szCs w:val="28"/>
          <w:u w:val="single"/>
        </w:rPr>
        <w:t>понедельник,  пятница</w:t>
      </w:r>
      <w:r w:rsidRPr="00B724D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724D9">
        <w:rPr>
          <w:rFonts w:ascii="Times New Roman" w:hAnsi="Times New Roman" w:cs="Times New Roman"/>
          <w:sz w:val="28"/>
          <w:szCs w:val="28"/>
        </w:rPr>
        <w:t xml:space="preserve"> Время приема: с 09.00 до 17.00 часов</w:t>
      </w:r>
      <w:r>
        <w:rPr>
          <w:rFonts w:ascii="Times New Roman" w:hAnsi="Times New Roman" w:cs="Times New Roman"/>
          <w:sz w:val="28"/>
          <w:szCs w:val="28"/>
        </w:rPr>
        <w:t xml:space="preserve"> (перерыв на обед с 13.00 до 14.00)</w:t>
      </w:r>
      <w:r w:rsidRPr="00B724D9">
        <w:rPr>
          <w:rFonts w:ascii="Times New Roman" w:hAnsi="Times New Roman" w:cs="Times New Roman"/>
          <w:sz w:val="28"/>
          <w:szCs w:val="28"/>
        </w:rPr>
        <w:t>.</w:t>
      </w:r>
    </w:p>
    <w:p w:rsidR="003A7A9D" w:rsidRDefault="003A7A9D" w:rsidP="00B724D9"/>
    <w:sectPr w:rsidR="003A7A9D" w:rsidSect="009A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1D2"/>
    <w:rsid w:val="000123C6"/>
    <w:rsid w:val="000B3B13"/>
    <w:rsid w:val="000F0126"/>
    <w:rsid w:val="00152DCE"/>
    <w:rsid w:val="00185452"/>
    <w:rsid w:val="00225F7B"/>
    <w:rsid w:val="0033508F"/>
    <w:rsid w:val="003A7A9D"/>
    <w:rsid w:val="004F3B13"/>
    <w:rsid w:val="00527D3C"/>
    <w:rsid w:val="00660F4A"/>
    <w:rsid w:val="0066135B"/>
    <w:rsid w:val="00677A10"/>
    <w:rsid w:val="006C114E"/>
    <w:rsid w:val="006F0ED8"/>
    <w:rsid w:val="006F11D2"/>
    <w:rsid w:val="0075194A"/>
    <w:rsid w:val="009272A4"/>
    <w:rsid w:val="009A54C6"/>
    <w:rsid w:val="00A7023B"/>
    <w:rsid w:val="00A82F5D"/>
    <w:rsid w:val="00AB1595"/>
    <w:rsid w:val="00B724D9"/>
    <w:rsid w:val="00EE34A1"/>
    <w:rsid w:val="00FF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F11D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F11D2"/>
    <w:rPr>
      <w:b/>
      <w:bCs/>
    </w:rPr>
  </w:style>
  <w:style w:type="character" w:styleId="Emphasis">
    <w:name w:val="Emphasis"/>
    <w:basedOn w:val="DefaultParagraphFont"/>
    <w:uiPriority w:val="99"/>
    <w:qFormat/>
    <w:rsid w:val="006F11D2"/>
    <w:rPr>
      <w:i/>
      <w:iCs/>
    </w:rPr>
  </w:style>
  <w:style w:type="character" w:styleId="Hyperlink">
    <w:name w:val="Hyperlink"/>
    <w:basedOn w:val="DefaultParagraphFont"/>
    <w:uiPriority w:val="99"/>
    <w:rsid w:val="006F11D2"/>
    <w:rPr>
      <w:color w:val="0000FF"/>
      <w:u w:val="single"/>
    </w:rPr>
  </w:style>
  <w:style w:type="paragraph" w:customStyle="1" w:styleId="FR1">
    <w:name w:val="FR1"/>
    <w:uiPriority w:val="99"/>
    <w:rsid w:val="000B3B13"/>
    <w:pPr>
      <w:widowControl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l.or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l@mail.orb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349</Words>
  <Characters>1993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Алексеевка</cp:lastModifiedBy>
  <cp:revision>2</cp:revision>
  <cp:lastPrinted>2020-02-25T05:28:00Z</cp:lastPrinted>
  <dcterms:created xsi:type="dcterms:W3CDTF">2021-02-01T10:45:00Z</dcterms:created>
  <dcterms:modified xsi:type="dcterms:W3CDTF">2021-02-01T10:45:00Z</dcterms:modified>
</cp:coreProperties>
</file>